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0CF610" w14:textId="77777777" w:rsidR="00DD679F" w:rsidRPr="009C7B1F" w:rsidRDefault="00DD679F" w:rsidP="000944CE">
      <w:pPr>
        <w:spacing w:line="360" w:lineRule="auto"/>
        <w:jc w:val="right"/>
        <w:rPr>
          <w:rFonts w:ascii="David" w:hAnsi="David" w:cs="David"/>
          <w:rtl/>
        </w:rPr>
      </w:pPr>
      <w:bookmarkStart w:id="0" w:name="OLE_LINK1"/>
    </w:p>
    <w:bookmarkEnd w:id="0"/>
    <w:p w14:paraId="6148A25F" w14:textId="0558ED5A" w:rsidR="00DD679F" w:rsidRPr="009C7B1F" w:rsidRDefault="00DD679F" w:rsidP="000944CE">
      <w:pPr>
        <w:spacing w:line="360" w:lineRule="auto"/>
        <w:jc w:val="center"/>
        <w:rPr>
          <w:rFonts w:ascii="David" w:hAnsi="David" w:cs="David"/>
          <w:b/>
          <w:bCs/>
          <w:u w:val="single"/>
          <w:rtl/>
        </w:rPr>
      </w:pPr>
      <w:r w:rsidRPr="009C7B1F">
        <w:rPr>
          <w:rFonts w:ascii="David" w:hAnsi="David" w:cs="David"/>
          <w:b/>
          <w:bCs/>
          <w:u w:val="single"/>
          <w:rtl/>
        </w:rPr>
        <w:t xml:space="preserve">סיכום ישיבת </w:t>
      </w:r>
      <w:r w:rsidR="004757BE">
        <w:rPr>
          <w:rFonts w:ascii="David" w:hAnsi="David" w:cs="David" w:hint="cs"/>
          <w:b/>
          <w:bCs/>
          <w:u w:val="single"/>
          <w:rtl/>
        </w:rPr>
        <w:t>ועדת מעורבות חברתית</w:t>
      </w:r>
      <w:r w:rsidRPr="009C7B1F">
        <w:rPr>
          <w:rFonts w:ascii="David" w:hAnsi="David" w:cs="David"/>
          <w:b/>
          <w:bCs/>
          <w:u w:val="single"/>
          <w:rtl/>
        </w:rPr>
        <w:t xml:space="preserve"> מס' </w:t>
      </w:r>
      <w:sdt>
        <w:sdtPr>
          <w:rPr>
            <w:rFonts w:ascii="David" w:hAnsi="David" w:cs="David"/>
            <w:b/>
            <w:bCs/>
            <w:u w:val="single"/>
            <w:rtl/>
          </w:rPr>
          <w:id w:val="108486237"/>
          <w:placeholder>
            <w:docPart w:val="1EFA8A1128474A28A406C00A6F33E74D"/>
          </w:placeholder>
          <w:dropDownList>
            <w:listItem w:value="[בחר מס' ישיבה]"/>
            <w:listItem w:displayText="#1" w:value="#1"/>
            <w:listItem w:displayText="#2" w:value="#2"/>
            <w:listItem w:displayText="#3" w:value="#3"/>
            <w:listItem w:displayText="#4" w:value="#4"/>
            <w:listItem w:displayText="#5" w:value="#5"/>
            <w:listItem w:displayText="#6" w:value="#6"/>
            <w:listItem w:displayText="#7" w:value="#7"/>
            <w:listItem w:displayText="#8" w:value="#8"/>
            <w:listItem w:displayText="#9" w:value="#9"/>
            <w:listItem w:displayText="#10" w:value="#10"/>
            <w:listItem w:displayText="#11" w:value="#11"/>
            <w:listItem w:displayText="#12" w:value="#12"/>
            <w:listItem w:displayText="#13" w:value="#13"/>
            <w:listItem w:displayText="#14" w:value="#14"/>
            <w:listItem w:displayText="#15" w:value="#15"/>
          </w:dropDownList>
        </w:sdtPr>
        <w:sdtEndPr/>
        <w:sdtContent>
          <w:r w:rsidR="00EB31D7">
            <w:rPr>
              <w:rFonts w:ascii="David" w:hAnsi="David" w:cs="David"/>
              <w:b/>
              <w:bCs/>
              <w:u w:val="single"/>
              <w:rtl/>
            </w:rPr>
            <w:t>#1</w:t>
          </w:r>
        </w:sdtContent>
      </w:sdt>
      <w:r w:rsidRPr="009C7B1F">
        <w:rPr>
          <w:rFonts w:ascii="David" w:hAnsi="David" w:cs="David"/>
          <w:b/>
          <w:bCs/>
          <w:u w:val="single"/>
          <w:rtl/>
        </w:rPr>
        <w:t xml:space="preserve"> </w:t>
      </w:r>
    </w:p>
    <w:p w14:paraId="3A89F931" w14:textId="77777777" w:rsidR="00EA3D25" w:rsidRPr="009C7B1F" w:rsidRDefault="00EA3D25" w:rsidP="000944CE">
      <w:pPr>
        <w:pStyle w:val="1"/>
        <w:spacing w:line="360" w:lineRule="auto"/>
        <w:rPr>
          <w:rFonts w:ascii="David" w:hAnsi="David" w:cs="David"/>
          <w:color w:val="0070C0"/>
          <w:sz w:val="24"/>
          <w:szCs w:val="24"/>
          <w:rtl/>
        </w:rPr>
      </w:pPr>
      <w:r w:rsidRPr="009C7B1F">
        <w:rPr>
          <w:rFonts w:ascii="David" w:hAnsi="David" w:cs="David"/>
          <w:color w:val="0070C0"/>
          <w:sz w:val="24"/>
          <w:szCs w:val="24"/>
          <w:rtl/>
        </w:rPr>
        <w:t>כללי</w:t>
      </w:r>
    </w:p>
    <w:p w14:paraId="5A29AF1B" w14:textId="62950C0F" w:rsidR="00DD679F" w:rsidRPr="009C7B1F" w:rsidRDefault="00DD679F" w:rsidP="000944CE">
      <w:pPr>
        <w:spacing w:line="360" w:lineRule="auto"/>
        <w:rPr>
          <w:rFonts w:ascii="David" w:hAnsi="David" w:cs="David"/>
        </w:rPr>
      </w:pPr>
      <w:r w:rsidRPr="009C7B1F">
        <w:rPr>
          <w:rFonts w:ascii="David" w:hAnsi="David" w:cs="David"/>
          <w:rtl/>
        </w:rPr>
        <w:t xml:space="preserve">הישיבה התקיימה בתאריך </w:t>
      </w:r>
      <w:sdt>
        <w:sdtPr>
          <w:rPr>
            <w:rFonts w:ascii="David" w:hAnsi="David" w:cs="David"/>
            <w:rtl/>
          </w:rPr>
          <w:id w:val="-206175558"/>
          <w:placeholder>
            <w:docPart w:val="9E88DD4511DE4189BA5FBDB240BC17A9"/>
          </w:placeholder>
          <w:date w:fullDate="2020-01-02T00:00:00Z">
            <w:dateFormat w:val="d/M/yyyy"/>
            <w:lid w:val="en-US"/>
            <w:storeMappedDataAs w:val="dateTime"/>
            <w:calendar w:val="gregorian"/>
          </w:date>
        </w:sdtPr>
        <w:sdtEndPr/>
        <w:sdtContent>
          <w:r w:rsidR="00837BFC">
            <w:rPr>
              <w:rFonts w:ascii="David" w:hAnsi="David" w:cs="David"/>
            </w:rPr>
            <w:t>2/1/2020</w:t>
          </w:r>
        </w:sdtContent>
      </w:sdt>
      <w:r w:rsidRPr="009C7B1F">
        <w:rPr>
          <w:rFonts w:ascii="David" w:hAnsi="David" w:cs="David"/>
          <w:rtl/>
        </w:rPr>
        <w:t xml:space="preserve"> ב</w:t>
      </w:r>
      <w:sdt>
        <w:sdtPr>
          <w:rPr>
            <w:rFonts w:ascii="David" w:hAnsi="David" w:cs="David"/>
            <w:rtl/>
          </w:rPr>
          <w:id w:val="1954585651"/>
          <w:placeholder>
            <w:docPart w:val="02A45125379F4476860B41D7944891AA"/>
          </w:placeholder>
          <w:text/>
        </w:sdtPr>
        <w:sdtEndPr/>
        <w:sdtContent>
          <w:r w:rsidR="001628C4" w:rsidRPr="009C7B1F">
            <w:rPr>
              <w:rFonts w:ascii="David" w:hAnsi="David" w:cs="David"/>
              <w:rtl/>
            </w:rPr>
            <w:t xml:space="preserve">משרד </w:t>
          </w:r>
          <w:r w:rsidR="00857842">
            <w:rPr>
              <w:rFonts w:ascii="David" w:hAnsi="David" w:cs="David" w:hint="cs"/>
              <w:rtl/>
            </w:rPr>
            <w:t>מעורבות</w:t>
          </w:r>
          <w:r w:rsidR="00857842">
            <w:rPr>
              <w:rFonts w:ascii="David" w:hAnsi="David" w:cs="David"/>
              <w:rtl/>
            </w:rPr>
            <w:t xml:space="preserve"> </w:t>
          </w:r>
        </w:sdtContent>
      </w:sdt>
      <w:r w:rsidRPr="009C7B1F">
        <w:rPr>
          <w:rFonts w:ascii="David" w:hAnsi="David" w:cs="David"/>
          <w:rtl/>
        </w:rPr>
        <w:t>.</w:t>
      </w:r>
    </w:p>
    <w:p w14:paraId="0C2F84A4" w14:textId="2BF06D8A" w:rsidR="00DD679F" w:rsidRPr="009C7B1F" w:rsidRDefault="00DD679F" w:rsidP="000944CE">
      <w:pPr>
        <w:spacing w:line="360" w:lineRule="auto"/>
        <w:ind w:left="-28"/>
        <w:jc w:val="both"/>
        <w:rPr>
          <w:rFonts w:ascii="David" w:hAnsi="David" w:cs="David"/>
        </w:rPr>
      </w:pPr>
      <w:r w:rsidRPr="009C7B1F">
        <w:rPr>
          <w:rFonts w:ascii="David" w:hAnsi="David" w:cs="David"/>
          <w:rtl/>
        </w:rPr>
        <w:t xml:space="preserve">זמן התחלה: </w:t>
      </w:r>
      <w:sdt>
        <w:sdtPr>
          <w:rPr>
            <w:rFonts w:ascii="David" w:hAnsi="David" w:cs="David"/>
            <w:rtl/>
          </w:rPr>
          <w:id w:val="-485936051"/>
          <w:placeholder>
            <w:docPart w:val="02A45125379F4476860B41D7944891AA"/>
          </w:placeholder>
          <w:text/>
        </w:sdtPr>
        <w:sdtEndPr/>
        <w:sdtContent>
          <w:r w:rsidR="004229CF">
            <w:rPr>
              <w:rFonts w:ascii="David" w:hAnsi="David" w:cs="David" w:hint="cs"/>
              <w:rtl/>
            </w:rPr>
            <w:t>15</w:t>
          </w:r>
          <w:r w:rsidR="001628C4" w:rsidRPr="009C7B1F">
            <w:rPr>
              <w:rFonts w:ascii="David" w:hAnsi="David" w:cs="David"/>
              <w:rtl/>
            </w:rPr>
            <w:t>:00</w:t>
          </w:r>
        </w:sdtContent>
      </w:sdt>
      <w:r w:rsidRPr="009C7B1F">
        <w:rPr>
          <w:rFonts w:ascii="David" w:hAnsi="David" w:cs="David"/>
          <w:rtl/>
        </w:rPr>
        <w:tab/>
        <w:t xml:space="preserve">זמן סיום: </w:t>
      </w:r>
      <w:sdt>
        <w:sdtPr>
          <w:rPr>
            <w:rFonts w:ascii="David" w:hAnsi="David" w:cs="David"/>
            <w:rtl/>
          </w:rPr>
          <w:id w:val="-1019072174"/>
          <w:placeholder>
            <w:docPart w:val="02A45125379F4476860B41D7944891AA"/>
          </w:placeholder>
          <w:text/>
        </w:sdtPr>
        <w:sdtEndPr/>
        <w:sdtContent>
          <w:r w:rsidR="004229CF">
            <w:rPr>
              <w:rFonts w:ascii="David" w:hAnsi="David" w:cs="David" w:hint="cs"/>
              <w:rtl/>
            </w:rPr>
            <w:t>17:00</w:t>
          </w:r>
        </w:sdtContent>
      </w:sdt>
    </w:p>
    <w:p w14:paraId="210903B8" w14:textId="77777777" w:rsidR="00DD679F" w:rsidRPr="009C7B1F" w:rsidRDefault="00DD679F" w:rsidP="000944CE">
      <w:pPr>
        <w:spacing w:before="240" w:line="360" w:lineRule="auto"/>
        <w:ind w:left="-28"/>
        <w:jc w:val="both"/>
        <w:rPr>
          <w:rFonts w:ascii="David" w:hAnsi="David" w:cs="David"/>
          <w:b/>
          <w:bCs/>
          <w:rtl/>
        </w:rPr>
      </w:pPr>
      <w:r w:rsidRPr="009C7B1F">
        <w:rPr>
          <w:rFonts w:ascii="David" w:hAnsi="David" w:cs="David"/>
          <w:b/>
          <w:bCs/>
          <w:rtl/>
        </w:rPr>
        <w:t>נוכחים:</w:t>
      </w:r>
    </w:p>
    <w:p w14:paraId="71E06748" w14:textId="576338F9" w:rsidR="001628C4" w:rsidRPr="00914CAA" w:rsidRDefault="001628C4" w:rsidP="000944CE">
      <w:pPr>
        <w:spacing w:line="360" w:lineRule="auto"/>
        <w:ind w:left="-28"/>
        <w:jc w:val="both"/>
        <w:rPr>
          <w:rFonts w:ascii="David" w:eastAsia="David" w:hAnsi="David" w:cs="David"/>
          <w:b/>
          <w:bCs/>
          <w:rtl/>
        </w:rPr>
      </w:pPr>
      <w:r w:rsidRPr="009C7B1F">
        <w:rPr>
          <w:rFonts w:ascii="David" w:eastAsia="David" w:hAnsi="David" w:cs="David"/>
          <w:rtl/>
        </w:rPr>
        <w:t xml:space="preserve">חברי הוועדה: </w:t>
      </w:r>
      <w:r w:rsidR="00914CAA" w:rsidRPr="00914CAA">
        <w:rPr>
          <w:rFonts w:ascii="David" w:eastAsia="David" w:hAnsi="David" w:cs="David" w:hint="cs"/>
          <w:rtl/>
        </w:rPr>
        <w:t>איילה שץ, שיר שפרן, דורון ליבנה-מהצרי, יותם קיפניס, איילת גל</w:t>
      </w:r>
      <w:r w:rsidR="00F65B46">
        <w:rPr>
          <w:rFonts w:ascii="David" w:eastAsia="David" w:hAnsi="David" w:cs="David" w:hint="cs"/>
          <w:rtl/>
        </w:rPr>
        <w:t xml:space="preserve"> ו</w:t>
      </w:r>
      <w:r w:rsidR="00931A71">
        <w:rPr>
          <w:rFonts w:ascii="David" w:eastAsia="David" w:hAnsi="David" w:cs="David" w:hint="cs"/>
          <w:rtl/>
        </w:rPr>
        <w:t>דור ישי</w:t>
      </w:r>
    </w:p>
    <w:p w14:paraId="48E73343" w14:textId="6FCABD81" w:rsidR="00621435" w:rsidRPr="009C7B1F" w:rsidRDefault="00621435" w:rsidP="000944CE">
      <w:pPr>
        <w:spacing w:line="360" w:lineRule="auto"/>
        <w:ind w:left="-28"/>
        <w:jc w:val="both"/>
        <w:rPr>
          <w:rFonts w:ascii="David" w:eastAsia="David" w:hAnsi="David" w:cs="David"/>
        </w:rPr>
      </w:pPr>
      <w:r>
        <w:rPr>
          <w:rFonts w:ascii="David" w:eastAsia="David" w:hAnsi="David" w:cs="David" w:hint="cs"/>
          <w:rtl/>
        </w:rPr>
        <w:t>חבר</w:t>
      </w:r>
      <w:r w:rsidR="00C03CCC">
        <w:rPr>
          <w:rFonts w:ascii="David" w:eastAsia="David" w:hAnsi="David" w:cs="David" w:hint="cs"/>
          <w:rtl/>
        </w:rPr>
        <w:t>/</w:t>
      </w:r>
      <w:r>
        <w:rPr>
          <w:rFonts w:ascii="David" w:eastAsia="David" w:hAnsi="David" w:cs="David" w:hint="cs"/>
          <w:rtl/>
        </w:rPr>
        <w:t xml:space="preserve">ת ועדת ביקורת: </w:t>
      </w:r>
      <w:r w:rsidR="00914CAA">
        <w:rPr>
          <w:rFonts w:ascii="David" w:eastAsia="David" w:hAnsi="David" w:cs="David" w:hint="cs"/>
          <w:rtl/>
        </w:rPr>
        <w:t>-</w:t>
      </w:r>
    </w:p>
    <w:p w14:paraId="68A65FCA" w14:textId="77777777" w:rsidR="00DD679F" w:rsidRPr="009C7B1F" w:rsidRDefault="00DD679F" w:rsidP="000944CE">
      <w:pPr>
        <w:spacing w:line="360" w:lineRule="auto"/>
        <w:ind w:left="-28"/>
        <w:jc w:val="both"/>
        <w:rPr>
          <w:rFonts w:ascii="David" w:hAnsi="David" w:cs="David"/>
          <w:b/>
          <w:bCs/>
        </w:rPr>
      </w:pPr>
      <w:r w:rsidRPr="009C7B1F">
        <w:rPr>
          <w:rFonts w:ascii="David" w:hAnsi="David" w:cs="David"/>
          <w:b/>
          <w:bCs/>
          <w:rtl/>
        </w:rPr>
        <w:t>משקיפים:</w:t>
      </w:r>
    </w:p>
    <w:sdt>
      <w:sdtPr>
        <w:rPr>
          <w:rFonts w:ascii="David" w:hAnsi="David" w:cs="David"/>
          <w:rtl/>
        </w:rPr>
        <w:alias w:val="למשל: ישראל ישראלי- רמ&quot;ד אקדמיה"/>
        <w:tag w:val="דוגמא"/>
        <w:id w:val="1826243588"/>
        <w:placeholder>
          <w:docPart w:val="02A45125379F4476860B41D7944891AA"/>
        </w:placeholder>
        <w:text/>
      </w:sdtPr>
      <w:sdtEndPr/>
      <w:sdtContent>
        <w:p w14:paraId="51B5A90A" w14:textId="77777777" w:rsidR="00DD679F" w:rsidRPr="009C7B1F" w:rsidRDefault="001628C4" w:rsidP="000944CE">
          <w:pPr>
            <w:spacing w:line="360" w:lineRule="auto"/>
            <w:ind w:left="-28"/>
            <w:jc w:val="both"/>
            <w:rPr>
              <w:rFonts w:ascii="David" w:hAnsi="David" w:cs="David"/>
            </w:rPr>
          </w:pPr>
          <w:r w:rsidRPr="009C7B1F">
            <w:rPr>
              <w:rFonts w:ascii="David" w:hAnsi="David" w:cs="David"/>
              <w:rtl/>
            </w:rPr>
            <w:t>משקיפים שנכחו ותפקידיהם:</w:t>
          </w:r>
        </w:p>
      </w:sdtContent>
    </w:sdt>
    <w:p w14:paraId="4122CA9C" w14:textId="3292F2BA" w:rsidR="001628C4" w:rsidRDefault="000D466F" w:rsidP="000944CE">
      <w:pPr>
        <w:spacing w:line="360" w:lineRule="auto"/>
        <w:ind w:left="-28"/>
        <w:jc w:val="both"/>
        <w:rPr>
          <w:rFonts w:ascii="David" w:eastAsia="David" w:hAnsi="David" w:cs="David"/>
          <w:rtl/>
        </w:rPr>
      </w:pPr>
      <w:r w:rsidRPr="009C7B1F">
        <w:rPr>
          <w:rFonts w:ascii="David" w:eastAsia="David" w:hAnsi="David" w:cs="David"/>
          <w:rtl/>
        </w:rPr>
        <w:t>רמ"ד מעורבות</w:t>
      </w:r>
      <w:r w:rsidR="009661BA">
        <w:rPr>
          <w:rFonts w:ascii="David" w:eastAsia="David" w:hAnsi="David" w:cs="David" w:hint="cs"/>
          <w:rtl/>
        </w:rPr>
        <w:t xml:space="preserve"> </w:t>
      </w:r>
      <w:r w:rsidRPr="009C7B1F">
        <w:rPr>
          <w:rFonts w:ascii="David" w:eastAsia="David" w:hAnsi="David" w:cs="David"/>
          <w:rtl/>
        </w:rPr>
        <w:t xml:space="preserve">- </w:t>
      </w:r>
      <w:r w:rsidR="00914CAA">
        <w:rPr>
          <w:rFonts w:ascii="David" w:eastAsia="David" w:hAnsi="David" w:cs="David" w:hint="cs"/>
          <w:rtl/>
        </w:rPr>
        <w:t>נועה שמש</w:t>
      </w:r>
    </w:p>
    <w:p w14:paraId="6EC3A4AD" w14:textId="7C1451CC" w:rsidR="002D2151" w:rsidRDefault="002D2151" w:rsidP="000944CE">
      <w:pPr>
        <w:spacing w:line="360" w:lineRule="auto"/>
        <w:ind w:left="-28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>יו"ר מעורבות יוצא</w:t>
      </w:r>
      <w:r w:rsidR="009661BA">
        <w:rPr>
          <w:rFonts w:ascii="David" w:eastAsia="David" w:hAnsi="David" w:cs="David" w:hint="cs"/>
          <w:rtl/>
        </w:rPr>
        <w:t xml:space="preserve"> </w:t>
      </w:r>
      <w:r>
        <w:rPr>
          <w:rFonts w:ascii="David" w:eastAsia="David" w:hAnsi="David" w:cs="David" w:hint="cs"/>
          <w:rtl/>
        </w:rPr>
        <w:t xml:space="preserve">- </w:t>
      </w:r>
      <w:r w:rsidR="00914CAA">
        <w:rPr>
          <w:rFonts w:ascii="David" w:eastAsia="David" w:hAnsi="David" w:cs="David" w:hint="cs"/>
          <w:rtl/>
        </w:rPr>
        <w:t xml:space="preserve">יקיר </w:t>
      </w:r>
      <w:proofErr w:type="spellStart"/>
      <w:r w:rsidR="00914CAA">
        <w:rPr>
          <w:rFonts w:ascii="David" w:eastAsia="David" w:hAnsi="David" w:cs="David" w:hint="cs"/>
          <w:rtl/>
        </w:rPr>
        <w:t>ציזר</w:t>
      </w:r>
      <w:proofErr w:type="spellEnd"/>
    </w:p>
    <w:p w14:paraId="72E7FB4B" w14:textId="36F9E13C" w:rsidR="00931A71" w:rsidRPr="000D466F" w:rsidRDefault="004229CF" w:rsidP="000944CE">
      <w:pPr>
        <w:spacing w:line="360" w:lineRule="auto"/>
        <w:ind w:left="-28"/>
        <w:jc w:val="both"/>
        <w:rPr>
          <w:rFonts w:ascii="David" w:eastAsia="David" w:hAnsi="David" w:cs="David"/>
          <w:rtl/>
        </w:rPr>
      </w:pPr>
      <w:r>
        <w:rPr>
          <w:rFonts w:ascii="David" w:eastAsia="David" w:hAnsi="David" w:cs="David" w:hint="cs"/>
          <w:rtl/>
        </w:rPr>
        <w:t>בחלק מהישיבה נכח</w:t>
      </w:r>
      <w:r w:rsidR="00F65B46">
        <w:rPr>
          <w:rFonts w:ascii="David" w:eastAsia="David" w:hAnsi="David" w:cs="David" w:hint="cs"/>
          <w:rtl/>
        </w:rPr>
        <w:t xml:space="preserve"> גם</w:t>
      </w:r>
      <w:r w:rsidR="009661BA">
        <w:rPr>
          <w:rFonts w:ascii="David" w:eastAsia="David" w:hAnsi="David" w:cs="David" w:hint="cs"/>
          <w:rtl/>
        </w:rPr>
        <w:t xml:space="preserve"> מזכ"ל המועצה - </w:t>
      </w:r>
      <w:r w:rsidR="00353537">
        <w:rPr>
          <w:rFonts w:ascii="David" w:eastAsia="David" w:hAnsi="David" w:cs="David" w:hint="cs"/>
          <w:rtl/>
        </w:rPr>
        <w:t>ברק דביר</w:t>
      </w:r>
      <w:r w:rsidR="00931A71">
        <w:rPr>
          <w:rFonts w:ascii="David" w:eastAsia="David" w:hAnsi="David" w:cs="David" w:hint="cs"/>
          <w:rtl/>
        </w:rPr>
        <w:t>.</w:t>
      </w:r>
    </w:p>
    <w:p w14:paraId="6291712A" w14:textId="77777777" w:rsidR="00DD679F" w:rsidRDefault="00DD679F" w:rsidP="000944CE">
      <w:pPr>
        <w:spacing w:line="360" w:lineRule="auto"/>
        <w:ind w:left="-28"/>
        <w:jc w:val="both"/>
        <w:rPr>
          <w:rFonts w:ascii="David" w:hAnsi="David" w:cs="David"/>
          <w:rtl/>
        </w:rPr>
      </w:pPr>
      <w:r w:rsidRPr="009C7B1F">
        <w:rPr>
          <w:rFonts w:ascii="David" w:hAnsi="David" w:cs="David"/>
          <w:b/>
          <w:bCs/>
          <w:rtl/>
        </w:rPr>
        <w:t>חסרים:</w:t>
      </w:r>
      <w:r w:rsidRPr="009C7B1F">
        <w:rPr>
          <w:rFonts w:ascii="David" w:hAnsi="David" w:cs="David"/>
          <w:rtl/>
        </w:rPr>
        <w:t xml:space="preserve"> </w:t>
      </w:r>
    </w:p>
    <w:p w14:paraId="00AF3CE4" w14:textId="752B935A" w:rsidR="001F18D6" w:rsidRPr="009C7B1F" w:rsidRDefault="00914CAA" w:rsidP="000944CE">
      <w:pPr>
        <w:spacing w:line="360" w:lineRule="auto"/>
        <w:ind w:left="-28"/>
        <w:jc w:val="both"/>
        <w:rPr>
          <w:rFonts w:ascii="David" w:hAnsi="David" w:cs="David"/>
          <w:rtl/>
        </w:rPr>
      </w:pPr>
      <w:r>
        <w:rPr>
          <w:rFonts w:ascii="David" w:eastAsia="David" w:hAnsi="David" w:cs="David" w:hint="cs"/>
          <w:rtl/>
        </w:rPr>
        <w:t xml:space="preserve">יניב </w:t>
      </w:r>
      <w:proofErr w:type="spellStart"/>
      <w:r>
        <w:rPr>
          <w:rFonts w:ascii="David" w:eastAsia="David" w:hAnsi="David" w:cs="David" w:hint="cs"/>
          <w:rtl/>
        </w:rPr>
        <w:t>גורדצקי</w:t>
      </w:r>
      <w:proofErr w:type="spellEnd"/>
      <w:r w:rsidR="00353537">
        <w:rPr>
          <w:rFonts w:ascii="David" w:hAnsi="David" w:cs="David" w:hint="cs"/>
          <w:rtl/>
        </w:rPr>
        <w:t xml:space="preserve"> </w:t>
      </w:r>
      <w:r w:rsidR="00353537">
        <w:rPr>
          <w:rFonts w:ascii="David" w:hAnsi="David" w:cs="David"/>
          <w:rtl/>
        </w:rPr>
        <w:t>–</w:t>
      </w:r>
      <w:r w:rsidR="00353537">
        <w:rPr>
          <w:rFonts w:ascii="David" w:hAnsi="David" w:cs="David" w:hint="cs"/>
          <w:rtl/>
        </w:rPr>
        <w:t xml:space="preserve"> </w:t>
      </w:r>
      <w:r w:rsidR="00931A71">
        <w:rPr>
          <w:rFonts w:ascii="David" w:hAnsi="David" w:cs="David" w:hint="cs"/>
          <w:rtl/>
        </w:rPr>
        <w:t>חבר הועדה.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5779"/>
        <w:gridCol w:w="2248"/>
        <w:gridCol w:w="1601"/>
      </w:tblGrid>
      <w:tr w:rsidR="00F65B46" w:rsidRPr="005C4DC5" w14:paraId="5280B1DA" w14:textId="77777777" w:rsidTr="00280734">
        <w:tc>
          <w:tcPr>
            <w:tcW w:w="5779" w:type="dxa"/>
            <w:vAlign w:val="center"/>
          </w:tcPr>
          <w:p w14:paraId="5F310DA8" w14:textId="77777777" w:rsidR="00F65B46" w:rsidRDefault="00F65B46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>הנושא:</w:t>
            </w:r>
            <w:r>
              <w:rPr>
                <w:rFonts w:ascii="David" w:eastAsia="David" w:hAnsi="David" w:cs="David"/>
                <w:b/>
                <w:rtl/>
              </w:rPr>
              <w:t xml:space="preserve"> </w:t>
            </w:r>
            <w:r>
              <w:rPr>
                <w:rFonts w:ascii="David" w:eastAsia="David" w:hAnsi="David" w:cs="David" w:hint="cs"/>
                <w:b/>
                <w:rtl/>
              </w:rPr>
              <w:t>קיום הישיבה ללא נציג ועדת ביקורת</w:t>
            </w:r>
          </w:p>
        </w:tc>
        <w:tc>
          <w:tcPr>
            <w:tcW w:w="2248" w:type="dxa"/>
            <w:vAlign w:val="center"/>
          </w:tcPr>
          <w:p w14:paraId="77E5E242" w14:textId="713AA633" w:rsidR="00F65B46" w:rsidRPr="005C4DC5" w:rsidRDefault="00F65B46" w:rsidP="000944CE">
            <w:pPr>
              <w:spacing w:line="360" w:lineRule="auto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נכח חבר ועדת ביקורת במהלך הדיון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אין צורך לצרף הצבעה על קיום דיון ללא ביקורת"/>
                <w:tag w:val="הבהרה"/>
                <w:id w:val="114347700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rtl/>
                  </w:rPr>
                  <w:t>☐</w:t>
                </w:r>
              </w:sdtContent>
            </w:sdt>
          </w:p>
        </w:tc>
        <w:tc>
          <w:tcPr>
            <w:tcW w:w="1601" w:type="dxa"/>
            <w:vAlign w:val="center"/>
          </w:tcPr>
          <w:p w14:paraId="49260453" w14:textId="77777777" w:rsidR="00F65B46" w:rsidRPr="005C4DC5" w:rsidRDefault="00F65B46" w:rsidP="000944CE">
            <w:pPr>
              <w:spacing w:line="360" w:lineRule="auto"/>
              <w:rPr>
                <w:rFonts w:ascii="David" w:hAnsi="David" w:cs="David"/>
                <w:rtl/>
              </w:rPr>
            </w:pPr>
            <w:r w:rsidRPr="005C4DC5">
              <w:rPr>
                <w:rFonts w:ascii="David" w:hAnsi="David" w:cs="David" w:hint="cs"/>
                <w:u w:val="single"/>
                <w:rtl/>
              </w:rPr>
              <w:t>נושא חסוי</w:t>
            </w:r>
            <w:r w:rsidRPr="005C4DC5">
              <w:rPr>
                <w:rFonts w:ascii="David" w:hAnsi="David" w:cs="David" w:hint="cs"/>
                <w:rtl/>
              </w:rPr>
              <w:t xml:space="preserve">: </w:t>
            </w:r>
            <w:sdt>
              <w:sdtPr>
                <w:rPr>
                  <w:rFonts w:ascii="David" w:hAnsi="David" w:cs="David" w:hint="cs"/>
                  <w:rtl/>
                </w:rPr>
                <w:alias w:val="במידה והנושא חסוי, יש לצרף הצבעה על כך"/>
                <w:tag w:val="הבהרה"/>
                <w:id w:val="34498941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5C4DC5">
                  <w:rPr>
                    <w:rFonts w:ascii="Arial Unicode MS" w:eastAsia="MS Gothic" w:hAnsi="Arial Unicode MS" w:cs="Arial Unicode MS" w:hint="cs"/>
                    <w:rtl/>
                  </w:rPr>
                  <w:t>☐</w:t>
                </w:r>
              </w:sdtContent>
            </w:sdt>
          </w:p>
        </w:tc>
      </w:tr>
      <w:tr w:rsidR="00F65B46" w:rsidRPr="00784B65" w14:paraId="17213D05" w14:textId="77777777" w:rsidTr="00280734">
        <w:tc>
          <w:tcPr>
            <w:tcW w:w="9628" w:type="dxa"/>
            <w:gridSpan w:val="3"/>
            <w:vAlign w:val="center"/>
          </w:tcPr>
          <w:p w14:paraId="2E33DFE6" w14:textId="2E50E21E" w:rsidR="00F65B46" w:rsidRPr="00784B65" w:rsidRDefault="00F65B46" w:rsidP="000944CE">
            <w:p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</w:rPr>
              <w:t xml:space="preserve">תוכן הדיון: </w:t>
            </w:r>
            <w:r>
              <w:rPr>
                <w:rFonts w:ascii="David" w:hAnsi="David" w:cs="David" w:hint="cs"/>
                <w:rtl/>
              </w:rPr>
              <w:t xml:space="preserve"> אף אחד מחברי ועדת ביקורת לא היה יכול להגיע לישיבת הועדה, הוחלט כי יש להצביע על כך בתחילת הישיבה. הפתרון שנמצא הוא להקליט את הישיבה ולהעביר </w:t>
            </w:r>
            <w:proofErr w:type="spellStart"/>
            <w:r>
              <w:rPr>
                <w:rFonts w:ascii="David" w:hAnsi="David" w:cs="David" w:hint="cs"/>
                <w:rtl/>
              </w:rPr>
              <w:t>לועדת</w:t>
            </w:r>
            <w:proofErr w:type="spellEnd"/>
            <w:r>
              <w:rPr>
                <w:rFonts w:ascii="David" w:hAnsi="David" w:cs="David" w:hint="cs"/>
                <w:rtl/>
              </w:rPr>
              <w:t xml:space="preserve"> ביקורת את ההקלטה לאחר קיום הישיבה.</w:t>
            </w:r>
          </w:p>
        </w:tc>
      </w:tr>
      <w:tr w:rsidR="00F65B46" w:rsidRPr="009C7B1F" w14:paraId="24D8534A" w14:textId="77777777" w:rsidTr="00280734">
        <w:tc>
          <w:tcPr>
            <w:tcW w:w="9628" w:type="dxa"/>
            <w:gridSpan w:val="3"/>
            <w:vAlign w:val="center"/>
          </w:tcPr>
          <w:p w14:paraId="712EA0B6" w14:textId="77777777" w:rsidR="00F65B46" w:rsidRPr="009C7B1F" w:rsidRDefault="00F65B46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נוסח ההצעה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למשל: &quot;ועדת תפעול מנחה את סיו&quot;ר האגודה לבדוק החלפת ספסלים...&quot;"/>
                <w:tag w:val="דוגמא"/>
                <w:id w:val="-681739886"/>
                <w:text/>
              </w:sdtPr>
              <w:sdtEndPr/>
              <w:sdtContent>
                <w:r w:rsidRPr="009C7B1F">
                  <w:rPr>
                    <w:rFonts w:ascii="David" w:hAnsi="David" w:cs="David"/>
                    <w:b/>
                    <w:bCs/>
                    <w:rtl/>
                  </w:rPr>
                  <w:t xml:space="preserve">ועדת מעורבות </w:t>
                </w:r>
                <w:r>
                  <w:rPr>
                    <w:rFonts w:ascii="David" w:hAnsi="David" w:cs="David" w:hint="cs"/>
                    <w:b/>
                    <w:bCs/>
                    <w:rtl/>
                  </w:rPr>
                  <w:t>מאשרת קיום הישיבה ללא נציג ועדת ביקורת תוך הקלטת תוכן הישיבה</w:t>
                </w:r>
                <w:r w:rsidRPr="009C7B1F">
                  <w:rPr>
                    <w:rFonts w:ascii="David" w:hAnsi="David" w:cs="David"/>
                    <w:b/>
                    <w:bCs/>
                    <w:rtl/>
                  </w:rPr>
                  <w:t>"</w:t>
                </w:r>
              </w:sdtContent>
            </w:sdt>
          </w:p>
        </w:tc>
      </w:tr>
      <w:tr w:rsidR="00F65B46" w:rsidRPr="009C7B1F" w14:paraId="0E9B3CE7" w14:textId="77777777" w:rsidTr="00280734">
        <w:tc>
          <w:tcPr>
            <w:tcW w:w="9628" w:type="dxa"/>
            <w:gridSpan w:val="3"/>
            <w:vAlign w:val="center"/>
          </w:tcPr>
          <w:p w14:paraId="1A000A63" w14:textId="5B83527C" w:rsidR="00F65B46" w:rsidRPr="009C7B1F" w:rsidRDefault="00F65B46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קולות בעד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חברי הוועדה שהצביעו בעד"/>
                <w:tag w:val="הסבר"/>
                <w:id w:val="1061136148"/>
                <w:text/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פה אחד</w:t>
                </w:r>
              </w:sdtContent>
            </w:sdt>
          </w:p>
        </w:tc>
      </w:tr>
      <w:tr w:rsidR="00F65B46" w:rsidRPr="009C7B1F" w14:paraId="5921761F" w14:textId="77777777" w:rsidTr="00280734">
        <w:tc>
          <w:tcPr>
            <w:tcW w:w="9628" w:type="dxa"/>
            <w:gridSpan w:val="3"/>
            <w:vAlign w:val="center"/>
          </w:tcPr>
          <w:p w14:paraId="747C2196" w14:textId="77777777" w:rsidR="00F65B46" w:rsidRPr="009C7B1F" w:rsidRDefault="00F65B46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תוצאת ההצבעה"/>
                <w:tag w:val="תוצאת ההצבעה"/>
                <w:id w:val="-67268102"/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 w:rsidRPr="009C7B1F">
                  <w:rPr>
                    <w:rFonts w:ascii="David" w:hAnsi="David" w:cs="David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</w:tr>
    </w:tbl>
    <w:p w14:paraId="47450967" w14:textId="49CF6063" w:rsidR="00F65B46" w:rsidRDefault="002003EB" w:rsidP="000944CE">
      <w:pPr>
        <w:pStyle w:val="1"/>
        <w:spacing w:line="360" w:lineRule="auto"/>
        <w:rPr>
          <w:rFonts w:ascii="David" w:hAnsi="David" w:cs="David"/>
          <w:color w:val="0070C0"/>
          <w:sz w:val="24"/>
          <w:szCs w:val="24"/>
          <w:rtl/>
        </w:rPr>
      </w:pPr>
      <w:r w:rsidRPr="009C7B1F">
        <w:rPr>
          <w:rFonts w:ascii="David" w:hAnsi="David" w:cs="David"/>
          <w:color w:val="0070C0"/>
          <w:sz w:val="24"/>
          <w:szCs w:val="24"/>
          <w:rtl/>
        </w:rPr>
        <w:t>עד</w:t>
      </w:r>
      <w:r w:rsidR="009C7B1F">
        <w:rPr>
          <w:rFonts w:ascii="David" w:hAnsi="David" w:cs="David" w:hint="cs"/>
          <w:color w:val="0070C0"/>
          <w:sz w:val="24"/>
          <w:szCs w:val="24"/>
          <w:rtl/>
        </w:rPr>
        <w:t>כ</w:t>
      </w:r>
      <w:r w:rsidR="009F458B">
        <w:rPr>
          <w:rFonts w:ascii="David" w:hAnsi="David" w:cs="David"/>
          <w:color w:val="0070C0"/>
          <w:sz w:val="24"/>
          <w:szCs w:val="24"/>
          <w:rtl/>
        </w:rPr>
        <w:t>וני</w:t>
      </w:r>
      <w:r w:rsidR="009F458B">
        <w:rPr>
          <w:rFonts w:ascii="David" w:hAnsi="David" w:cs="David" w:hint="cs"/>
          <w:color w:val="0070C0"/>
          <w:sz w:val="24"/>
          <w:szCs w:val="24"/>
          <w:rtl/>
        </w:rPr>
        <w:t xml:space="preserve"> רמ"ד</w:t>
      </w:r>
      <w:r w:rsidR="00D362AF">
        <w:rPr>
          <w:rFonts w:ascii="David" w:hAnsi="David" w:cs="David" w:hint="cs"/>
          <w:color w:val="0070C0"/>
          <w:sz w:val="24"/>
          <w:szCs w:val="24"/>
          <w:rtl/>
        </w:rPr>
        <w:t xml:space="preserve"> </w:t>
      </w:r>
    </w:p>
    <w:p w14:paraId="2025F96E" w14:textId="264C1F55" w:rsidR="009F458B" w:rsidRDefault="009F458B" w:rsidP="000944CE">
      <w:pPr>
        <w:spacing w:line="360" w:lineRule="auto"/>
        <w:rPr>
          <w:rFonts w:ascii="David" w:hAnsi="David" w:cs="David"/>
          <w:rtl/>
        </w:rPr>
      </w:pPr>
      <w:r>
        <w:rPr>
          <w:rFonts w:ascii="David" w:hAnsi="David" w:cs="David" w:hint="cs"/>
          <w:rtl/>
        </w:rPr>
        <w:t xml:space="preserve">נועה </w:t>
      </w:r>
      <w:r w:rsidR="00D362AF">
        <w:rPr>
          <w:rFonts w:ascii="David" w:hAnsi="David" w:cs="David" w:hint="cs"/>
          <w:rtl/>
        </w:rPr>
        <w:t xml:space="preserve">הציגה </w:t>
      </w:r>
      <w:r w:rsidR="009661BA">
        <w:rPr>
          <w:rFonts w:ascii="David" w:hAnsi="David" w:cs="David" w:hint="cs"/>
          <w:rtl/>
        </w:rPr>
        <w:t xml:space="preserve">את פעילות </w:t>
      </w:r>
      <w:r>
        <w:rPr>
          <w:rFonts w:ascii="David" w:hAnsi="David" w:cs="David" w:hint="cs"/>
          <w:rtl/>
        </w:rPr>
        <w:t>מדור</w:t>
      </w:r>
      <w:r w:rsidR="009661BA">
        <w:rPr>
          <w:rFonts w:ascii="David" w:hAnsi="David" w:cs="David" w:hint="cs"/>
          <w:rtl/>
        </w:rPr>
        <w:t xml:space="preserve"> מעורבות</w:t>
      </w:r>
      <w:r>
        <w:rPr>
          <w:rFonts w:ascii="David" w:hAnsi="David" w:cs="David" w:hint="cs"/>
          <w:rtl/>
        </w:rPr>
        <w:t>:</w:t>
      </w:r>
    </w:p>
    <w:p w14:paraId="4854CC7C" w14:textId="21EFA117" w:rsidR="009F458B" w:rsidRDefault="009F458B" w:rsidP="000944CE">
      <w:p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מטרות המועצה למשרדי מעורבות</w:t>
      </w:r>
      <w:r w:rsidRPr="009F458B">
        <w:rPr>
          <w:rFonts w:ascii="David" w:hAnsi="David" w:cs="David"/>
        </w:rPr>
        <w:t> </w:t>
      </w:r>
      <w:r>
        <w:rPr>
          <w:rFonts w:ascii="David" w:hAnsi="David" w:cs="David"/>
          <w:rtl/>
        </w:rPr>
        <w:t>תש"</w:t>
      </w:r>
      <w:r w:rsidR="009661BA">
        <w:rPr>
          <w:rFonts w:ascii="David" w:hAnsi="David" w:cs="David" w:hint="cs"/>
          <w:rtl/>
        </w:rPr>
        <w:t>ף</w:t>
      </w:r>
      <w:r>
        <w:rPr>
          <w:rFonts w:ascii="David" w:hAnsi="David" w:cs="David" w:hint="cs"/>
          <w:rtl/>
        </w:rPr>
        <w:t>, חזונה האישי, מבנה משרד מעורבות באגודה וכן את עיקרי תוכנית העבודה של כל אחד מהרכזים שתחתיה:</w:t>
      </w:r>
    </w:p>
    <w:p w14:paraId="58A49F5B" w14:textId="7FD7A700" w:rsidR="009F458B" w:rsidRPr="009F458B" w:rsidRDefault="009661BA" w:rsidP="000944CE">
      <w:pPr>
        <w:spacing w:line="360" w:lineRule="auto"/>
        <w:rPr>
          <w:rFonts w:ascii="David" w:hAnsi="David" w:cs="David"/>
          <w:u w:val="single"/>
          <w:rtl/>
        </w:rPr>
      </w:pPr>
      <w:r>
        <w:rPr>
          <w:rFonts w:ascii="David" w:hAnsi="David" w:cs="David" w:hint="cs"/>
          <w:u w:val="single"/>
          <w:rtl/>
        </w:rPr>
        <w:t>רכז</w:t>
      </w:r>
      <w:r w:rsidR="009F458B" w:rsidRPr="009F458B">
        <w:rPr>
          <w:rFonts w:ascii="David" w:hAnsi="David" w:cs="David" w:hint="cs"/>
          <w:u w:val="single"/>
          <w:rtl/>
        </w:rPr>
        <w:t>ת מעורבות סטודנטיאלית:</w:t>
      </w:r>
    </w:p>
    <w:p w14:paraId="332B9AED" w14:textId="4A110D2F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</w:rPr>
      </w:pPr>
      <w:r w:rsidRPr="009F458B">
        <w:rPr>
          <w:rFonts w:ascii="David" w:hAnsi="David" w:cs="David"/>
          <w:rtl/>
        </w:rPr>
        <w:t>חיבור ועיד</w:t>
      </w:r>
      <w:r w:rsidR="009661BA">
        <w:rPr>
          <w:rFonts w:ascii="David" w:hAnsi="David" w:cs="David"/>
          <w:rtl/>
        </w:rPr>
        <w:t>וד לשיח מכבד בין התאים והקבוצות</w:t>
      </w:r>
      <w:r w:rsidR="009661BA">
        <w:rPr>
          <w:rFonts w:ascii="David" w:hAnsi="David" w:cs="David" w:hint="cs"/>
          <w:rtl/>
        </w:rPr>
        <w:t>:</w:t>
      </w:r>
      <w:r w:rsidRPr="009F458B">
        <w:rPr>
          <w:rFonts w:ascii="David" w:hAnsi="David" w:cs="David"/>
          <w:rtl/>
        </w:rPr>
        <w:t> אירוע רבין- ימים נוראיים, חג החגים</w:t>
      </w:r>
      <w:r w:rsidRPr="009F458B">
        <w:rPr>
          <w:rFonts w:ascii="Arial" w:hAnsi="Arial" w:cs="Arial"/>
        </w:rPr>
        <w:t>​</w:t>
      </w:r>
    </w:p>
    <w:p w14:paraId="2AE3515D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עידוד שיח בנושאים חדשניים- חג </w:t>
      </w:r>
      <w:proofErr w:type="spellStart"/>
      <w:r w:rsidRPr="009F458B">
        <w:rPr>
          <w:rFonts w:ascii="David" w:hAnsi="David" w:cs="David"/>
          <w:rtl/>
        </w:rPr>
        <w:t>הסיגד</w:t>
      </w:r>
      <w:proofErr w:type="spellEnd"/>
      <w:r w:rsidRPr="009F458B">
        <w:rPr>
          <w:rFonts w:ascii="David" w:hAnsi="David" w:cs="David"/>
          <w:rtl/>
        </w:rPr>
        <w:t>, ליווי תא בשביל הנפש (יום זרקור) ובי </w:t>
      </w:r>
      <w:proofErr w:type="spellStart"/>
      <w:r w:rsidRPr="009F458B">
        <w:rPr>
          <w:rFonts w:ascii="David" w:hAnsi="David" w:cs="David"/>
          <w:rtl/>
        </w:rPr>
        <w:t>סולמייט</w:t>
      </w:r>
      <w:proofErr w:type="spellEnd"/>
      <w:r w:rsidRPr="009F458B">
        <w:rPr>
          <w:rFonts w:ascii="David" w:hAnsi="David" w:cs="David"/>
          <w:rtl/>
        </w:rPr>
        <w:t> (קמפיין), ליגה ג', בשם הבת (תאי הימין), החבר דב (חד"ש), תרומות דם ויום בריאות, אירוע משרד החוץ.</w:t>
      </w:r>
      <w:r w:rsidRPr="009F458B">
        <w:rPr>
          <w:rFonts w:ascii="Arial" w:hAnsi="Arial" w:cs="Arial"/>
        </w:rPr>
        <w:t>​</w:t>
      </w:r>
    </w:p>
    <w:p w14:paraId="77F5692D" w14:textId="52827960" w:rsidR="000944CE" w:rsidRPr="000944CE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הרחבת קהל היעד- </w:t>
      </w:r>
      <w:r w:rsidRPr="009F458B">
        <w:rPr>
          <w:rFonts w:ascii="David" w:hAnsi="David" w:cs="David"/>
        </w:rPr>
        <w:t>TECH IT</w:t>
      </w:r>
      <w:r w:rsidRPr="009F458B">
        <w:rPr>
          <w:rFonts w:ascii="David" w:hAnsi="David" w:cs="David"/>
          <w:rtl/>
        </w:rPr>
        <w:t>, ליגה ג', פאנל סכסוך, יום פוליטי, סדנת אמנות רחוב מחאתית, שיתופי פעולה עם מחלקות האוניברסיטה. </w:t>
      </w:r>
      <w:r w:rsidRPr="009F458B">
        <w:rPr>
          <w:rFonts w:ascii="Arial" w:hAnsi="Arial" w:cs="Arial"/>
        </w:rPr>
        <w:t>​</w:t>
      </w:r>
      <w:bookmarkStart w:id="1" w:name="_GoBack"/>
      <w:bookmarkEnd w:id="1"/>
    </w:p>
    <w:p w14:paraId="579C5C3C" w14:textId="6E79C397" w:rsidR="009F458B" w:rsidRPr="009F458B" w:rsidRDefault="009F458B" w:rsidP="000944CE">
      <w:pPr>
        <w:spacing w:line="360" w:lineRule="auto"/>
        <w:rPr>
          <w:rFonts w:ascii="David" w:hAnsi="David" w:cs="David"/>
          <w:u w:val="single"/>
          <w:rtl/>
        </w:rPr>
      </w:pPr>
      <w:r w:rsidRPr="009F458B">
        <w:rPr>
          <w:rFonts w:ascii="David" w:hAnsi="David" w:cs="David"/>
          <w:u w:val="single"/>
        </w:rPr>
        <w:t>​</w:t>
      </w:r>
      <w:r w:rsidRPr="009F458B">
        <w:rPr>
          <w:rFonts w:ascii="David" w:hAnsi="David" w:cs="David" w:hint="cs"/>
          <w:u w:val="single"/>
          <w:rtl/>
        </w:rPr>
        <w:t>רכזת מעורבות קהילתית:</w:t>
      </w:r>
    </w:p>
    <w:p w14:paraId="235C94E2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</w:rPr>
      </w:pPr>
      <w:r w:rsidRPr="009F458B">
        <w:rPr>
          <w:rFonts w:ascii="David" w:hAnsi="David" w:cs="David"/>
          <w:rtl/>
        </w:rPr>
        <w:lastRenderedPageBreak/>
        <w:t>חיבור לעיר באר שבע – הום דרום : פורום דרום, מיפוי ויצירת פורום קהילות, שבוע שיא בקיץ </w:t>
      </w:r>
      <w:r w:rsidRPr="009F458B">
        <w:rPr>
          <w:rFonts w:ascii="David" w:hAnsi="David" w:cs="David"/>
        </w:rPr>
        <w:t>​</w:t>
      </w:r>
    </w:p>
    <w:p w14:paraId="31C857AD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העולם הירוק-  יום ירוק, פסטיבל פתיחת שנה בסימן ירוק, רכישת כלים רב פעמיים לתאים וארגונים, נגטיב בגינה- יום כדור הארץ  </w:t>
      </w:r>
      <w:r w:rsidRPr="009F458B">
        <w:rPr>
          <w:rFonts w:ascii="David" w:hAnsi="David" w:cs="David"/>
        </w:rPr>
        <w:t>​</w:t>
      </w:r>
    </w:p>
    <w:p w14:paraId="6DD85CD0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בוגרים: התאמת מחירי האגודה לכרטיסי בוגר </w:t>
      </w:r>
      <w:r w:rsidRPr="009F458B">
        <w:rPr>
          <w:rFonts w:ascii="David" w:hAnsi="David" w:cs="David"/>
        </w:rPr>
        <w:t>​</w:t>
      </w:r>
    </w:p>
    <w:p w14:paraId="206D9705" w14:textId="0B338F15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נתינת מרחב לפעילות קהילתית: ז</w:t>
      </w:r>
      <w:r w:rsidR="009661BA">
        <w:rPr>
          <w:rFonts w:ascii="David" w:hAnsi="David" w:cs="David" w:hint="cs"/>
          <w:rtl/>
        </w:rPr>
        <w:t>י</w:t>
      </w:r>
      <w:r w:rsidRPr="009F458B">
        <w:rPr>
          <w:rFonts w:ascii="David" w:hAnsi="David" w:cs="David"/>
          <w:rtl/>
        </w:rPr>
        <w:t>כרון בקמפוס, האחים שלנו, מטר מטאורים</w:t>
      </w:r>
      <w:r w:rsidRPr="009F458B">
        <w:rPr>
          <w:rFonts w:ascii="David" w:hAnsi="David" w:cs="David"/>
        </w:rPr>
        <w:t>​</w:t>
      </w:r>
    </w:p>
    <w:p w14:paraId="27474D3F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חיזוק ארגונים מחוץ קמפוס- אירועים בשיתוף הרשת, חוג קח תן ופאני קפלן </w:t>
      </w:r>
      <w:r w:rsidRPr="009F458B">
        <w:rPr>
          <w:rFonts w:ascii="David" w:hAnsi="David" w:cs="David"/>
        </w:rPr>
        <w:t>​</w:t>
      </w:r>
    </w:p>
    <w:p w14:paraId="756B26BA" w14:textId="4438B848" w:rsid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</w:rPr>
      </w:pPr>
      <w:r w:rsidRPr="009F458B">
        <w:rPr>
          <w:rFonts w:ascii="David" w:hAnsi="David" w:cs="David"/>
          <w:rtl/>
        </w:rPr>
        <w:t>שיח חדשני: דור ה-</w:t>
      </w:r>
      <w:r w:rsidRPr="009F458B">
        <w:rPr>
          <w:rFonts w:ascii="David" w:hAnsi="David" w:cs="David"/>
        </w:rPr>
        <w:t>Y</w:t>
      </w:r>
      <w:r>
        <w:rPr>
          <w:rFonts w:ascii="David" w:hAnsi="David" w:cs="David"/>
          <w:rtl/>
        </w:rPr>
        <w:t>, גבריות</w:t>
      </w:r>
    </w:p>
    <w:p w14:paraId="4F027553" w14:textId="644E6981" w:rsidR="009F458B" w:rsidRPr="009F458B" w:rsidRDefault="009F458B" w:rsidP="000944CE">
      <w:pPr>
        <w:spacing w:line="360" w:lineRule="auto"/>
        <w:rPr>
          <w:rFonts w:ascii="David" w:hAnsi="David" w:cs="David"/>
          <w:u w:val="single"/>
          <w:rtl/>
        </w:rPr>
      </w:pPr>
      <w:r>
        <w:rPr>
          <w:rFonts w:ascii="David" w:hAnsi="David" w:cs="David" w:hint="cs"/>
          <w:u w:val="single"/>
          <w:rtl/>
        </w:rPr>
        <w:t>רכז</w:t>
      </w:r>
      <w:r w:rsidRPr="009F458B">
        <w:rPr>
          <w:rFonts w:ascii="David" w:hAnsi="David" w:cs="David" w:hint="cs"/>
          <w:u w:val="single"/>
          <w:rtl/>
        </w:rPr>
        <w:t>ת שיוויון מגדרי והטרדות מיניות</w:t>
      </w:r>
    </w:p>
    <w:p w14:paraId="6A0E13C1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</w:rPr>
      </w:pPr>
      <w:r w:rsidRPr="009F458B">
        <w:rPr>
          <w:rFonts w:ascii="David" w:hAnsi="David" w:cs="David"/>
          <w:rtl/>
        </w:rPr>
        <w:t>העלאת מודעות לאלימות נגד נשים – אירועי יום המאבק – תערוכה וסרט תיק חיי</w:t>
      </w:r>
      <w:r w:rsidRPr="009F458B">
        <w:rPr>
          <w:rFonts w:ascii="David" w:hAnsi="David" w:cs="David"/>
        </w:rPr>
        <w:t>​</w:t>
      </w:r>
    </w:p>
    <w:p w14:paraId="3918D005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הגברת השיח והפעולה סביב עשיה נשית בקמפוס: עושות רחוב, יום האישה- טקס אות המשפיעות ומופע אמנית.</w:t>
      </w:r>
      <w:r w:rsidRPr="009F458B">
        <w:rPr>
          <w:rFonts w:ascii="David" w:hAnsi="David" w:cs="David"/>
        </w:rPr>
        <w:t>​</w:t>
      </w:r>
    </w:p>
    <w:p w14:paraId="07F121CB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העלאת מודעות להטרדות מיניות במרחב הציבורי- פנים וחוץ קמפוס (מדבקות, מרחב בטוח בברים, מרחב בטוח ברחובות, הדרכות, סדנת הגנה עצמית, ליווי </w:t>
      </w:r>
      <w:proofErr w:type="spellStart"/>
      <w:r w:rsidRPr="009F458B">
        <w:rPr>
          <w:rFonts w:ascii="David" w:hAnsi="David" w:cs="David"/>
          <w:rtl/>
        </w:rPr>
        <w:t>מתלוננים.ות</w:t>
      </w:r>
      <w:proofErr w:type="spellEnd"/>
      <w:r w:rsidRPr="009F458B">
        <w:rPr>
          <w:rFonts w:ascii="David" w:hAnsi="David" w:cs="David"/>
          <w:rtl/>
        </w:rPr>
        <w:t>, הפצת סקר מרחב בטוח באקדמיה)</w:t>
      </w:r>
      <w:r w:rsidRPr="009F458B">
        <w:rPr>
          <w:rFonts w:ascii="David" w:hAnsi="David" w:cs="David"/>
        </w:rPr>
        <w:t>​</w:t>
      </w:r>
    </w:p>
    <w:p w14:paraId="48AA1148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מענה לקהילה הדתית בקמפוס – ליווי שותף וסיוע בהפקת אירועים- חנוכה, פורים, טיול אלטרנטיבי. מיפוי צרכים, תשעה </w:t>
      </w:r>
      <w:proofErr w:type="spellStart"/>
      <w:r w:rsidRPr="009F458B">
        <w:rPr>
          <w:rFonts w:ascii="David" w:hAnsi="David" w:cs="David"/>
          <w:rtl/>
        </w:rPr>
        <w:t>בבש</w:t>
      </w:r>
      <w:proofErr w:type="spellEnd"/>
      <w:r w:rsidRPr="009F458B">
        <w:rPr>
          <w:rFonts w:ascii="David" w:hAnsi="David" w:cs="David"/>
          <w:rtl/>
        </w:rPr>
        <w:t>.  </w:t>
      </w:r>
      <w:r w:rsidRPr="009F458B">
        <w:rPr>
          <w:rFonts w:ascii="David" w:hAnsi="David" w:cs="David"/>
        </w:rPr>
        <w:t>​</w:t>
      </w:r>
    </w:p>
    <w:p w14:paraId="3F65DB43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מענה והעלאת מודעות ליוצאים בשאלה בקמפוס- ליווי תא בשאלה- קרן מלגות, הקמת תא ואירוע פתיחה </w:t>
      </w:r>
      <w:r w:rsidRPr="009F458B">
        <w:rPr>
          <w:rFonts w:ascii="David" w:hAnsi="David" w:cs="David"/>
        </w:rPr>
        <w:t>​</w:t>
      </w:r>
    </w:p>
    <w:p w14:paraId="41996697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ליווי ומענה לקהילה הגאה בקמפוס- שבוע הגאווה, אירוע גאווה בנגטיב, תו תקן קמפוס בטוח, מצעד הגאווה.  </w:t>
      </w:r>
      <w:r w:rsidRPr="009F458B">
        <w:rPr>
          <w:rFonts w:ascii="David" w:hAnsi="David" w:cs="David"/>
        </w:rPr>
        <w:t>​</w:t>
      </w:r>
    </w:p>
    <w:p w14:paraId="3501931C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מיניות בריאה- יום האיידס : בדיקות והעלאת מודעות</w:t>
      </w:r>
      <w:r w:rsidRPr="009F458B">
        <w:rPr>
          <w:rFonts w:ascii="David" w:hAnsi="David" w:cs="David"/>
        </w:rPr>
        <w:t>​</w:t>
      </w:r>
    </w:p>
    <w:p w14:paraId="1875745D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חיזוק קשרים – פורום </w:t>
      </w:r>
      <w:r w:rsidRPr="009F458B">
        <w:rPr>
          <w:rFonts w:ascii="David" w:hAnsi="David" w:cs="David"/>
        </w:rPr>
        <w:t>P7</w:t>
      </w:r>
      <w:r w:rsidRPr="009F458B">
        <w:rPr>
          <w:rFonts w:ascii="David" w:hAnsi="David" w:cs="David"/>
          <w:rtl/>
        </w:rPr>
        <w:t>, המשרד להוגנות מגדרית, הממונה על הטרדות מיניות.</w:t>
      </w:r>
      <w:r w:rsidRPr="009F458B">
        <w:rPr>
          <w:rFonts w:ascii="David" w:hAnsi="David" w:cs="David"/>
        </w:rPr>
        <w:t>​</w:t>
      </w:r>
    </w:p>
    <w:p w14:paraId="5774EC2B" w14:textId="63101678" w:rsidR="009F458B" w:rsidRDefault="009F458B" w:rsidP="000944CE">
      <w:pPr>
        <w:spacing w:line="360" w:lineRule="auto"/>
        <w:rPr>
          <w:rFonts w:ascii="David" w:hAnsi="David" w:cs="David"/>
          <w:u w:val="single"/>
          <w:rtl/>
        </w:rPr>
      </w:pPr>
      <w:r>
        <w:rPr>
          <w:rFonts w:ascii="David" w:hAnsi="David" w:cs="David" w:hint="cs"/>
          <w:u w:val="single"/>
          <w:rtl/>
        </w:rPr>
        <w:t>רכזת עושים רחוב</w:t>
      </w:r>
    </w:p>
    <w:p w14:paraId="0DE6CE26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</w:rPr>
      </w:pPr>
      <w:r w:rsidRPr="009F458B">
        <w:rPr>
          <w:rFonts w:ascii="David" w:hAnsi="David" w:cs="David"/>
          <w:rtl/>
        </w:rPr>
        <w:t>בניית קהילה סביב כל גינה – הנגשה, שיתופי פעולה לוקאלים- עסקיים (</w:t>
      </w:r>
      <w:r w:rsidRPr="009F458B">
        <w:rPr>
          <w:rFonts w:ascii="David" w:hAnsi="David" w:cs="David"/>
        </w:rPr>
        <w:t>I LOVE BASH</w:t>
      </w:r>
      <w:r w:rsidRPr="009F458B">
        <w:rPr>
          <w:rFonts w:ascii="David" w:hAnsi="David" w:cs="David"/>
          <w:rtl/>
        </w:rPr>
        <w:t>) וקהילתיים, חיזוק הגופים במוקדים וביסוס חדשים, הדלקת נרות ושיתוף ציבור.</w:t>
      </w:r>
      <w:r w:rsidRPr="009F458B">
        <w:rPr>
          <w:rFonts w:ascii="David" w:hAnsi="David" w:cs="David"/>
        </w:rPr>
        <w:t>​</w:t>
      </w:r>
    </w:p>
    <w:p w14:paraId="6A7F343C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צוות מוביל – כל אחד אחראי גינה וגם בעל תפקיד רוחבי בארגון, התמקצעות בהכשרות, חוברת מלגאים.  </w:t>
      </w:r>
      <w:r w:rsidRPr="009F458B">
        <w:rPr>
          <w:rFonts w:ascii="David" w:hAnsi="David" w:cs="David"/>
        </w:rPr>
        <w:t>​</w:t>
      </w:r>
    </w:p>
    <w:p w14:paraId="2D03D6FC" w14:textId="794C3C0E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פרויקט ועדי בנין</w:t>
      </w:r>
      <w:r w:rsidR="009661BA">
        <w:rPr>
          <w:rFonts w:ascii="David" w:hAnsi="David" w:cs="David"/>
          <w:rtl/>
        </w:rPr>
        <w:t xml:space="preserve"> – שיפור המרחב הציבורי בבניינים</w:t>
      </w:r>
      <w:r w:rsidR="009661BA">
        <w:rPr>
          <w:rFonts w:ascii="David" w:hAnsi="David" w:cs="David" w:hint="cs"/>
          <w:rtl/>
        </w:rPr>
        <w:t>.</w:t>
      </w:r>
    </w:p>
    <w:p w14:paraId="075B5EB0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חדשנות הגינות- פרויקט עם מהנדסים ללא גבולות- מערכת נורות סולאריות ומערכת הידרופונית ממוחזרת, קול קורא בשיתוף קמפוס ירוק, יום המעשים הטובים</w:t>
      </w:r>
      <w:r w:rsidRPr="009F458B">
        <w:rPr>
          <w:rFonts w:ascii="David" w:hAnsi="David" w:cs="David"/>
        </w:rPr>
        <w:t>​</w:t>
      </w:r>
    </w:p>
    <w:p w14:paraId="574C30F2" w14:textId="5404C549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אירוח פרויקטים חברתיים קהילתיים בגינות: שיעור חופשי בפאטה </w:t>
      </w:r>
      <w:proofErr w:type="spellStart"/>
      <w:r w:rsidRPr="009F458B">
        <w:rPr>
          <w:rFonts w:ascii="David" w:hAnsi="David" w:cs="David"/>
          <w:rtl/>
        </w:rPr>
        <w:t>מורגנה</w:t>
      </w:r>
      <w:proofErr w:type="spellEnd"/>
      <w:r w:rsidRPr="009F458B">
        <w:rPr>
          <w:rFonts w:ascii="David" w:hAnsi="David" w:cs="David"/>
          <w:rtl/>
        </w:rPr>
        <w:t>, ז</w:t>
      </w:r>
      <w:r w:rsidR="009661BA">
        <w:rPr>
          <w:rFonts w:ascii="David" w:hAnsi="David" w:cs="David" w:hint="cs"/>
          <w:rtl/>
        </w:rPr>
        <w:t>י</w:t>
      </w:r>
      <w:r w:rsidRPr="009F458B">
        <w:rPr>
          <w:rFonts w:ascii="David" w:hAnsi="David" w:cs="David"/>
          <w:rtl/>
        </w:rPr>
        <w:t>כרון בסלון, פוזיטיב בגינה, נגטיב בגינה</w:t>
      </w:r>
      <w:r w:rsidRPr="009F458B">
        <w:rPr>
          <w:rFonts w:ascii="David" w:hAnsi="David" w:cs="David"/>
        </w:rPr>
        <w:t>​</w:t>
      </w:r>
    </w:p>
    <w:p w14:paraId="20FE97CC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חשיפה לפרויקט- רכזת מתנדבים – 2 נקז ועוד, הכר את הגינה בפייסבוק</w:t>
      </w:r>
      <w:r w:rsidRPr="009F458B">
        <w:rPr>
          <w:rFonts w:ascii="David" w:hAnsi="David" w:cs="David"/>
        </w:rPr>
        <w:t>​</w:t>
      </w:r>
    </w:p>
    <w:p w14:paraId="3DF7B60E" w14:textId="41A3408C" w:rsidR="009F458B" w:rsidRPr="009F458B" w:rsidRDefault="009F458B" w:rsidP="000944CE">
      <w:pPr>
        <w:spacing w:line="360" w:lineRule="auto"/>
        <w:rPr>
          <w:rFonts w:ascii="David" w:hAnsi="David" w:cs="David"/>
          <w:u w:val="single"/>
          <w:rtl/>
        </w:rPr>
      </w:pPr>
      <w:r w:rsidRPr="009F458B">
        <w:rPr>
          <w:rFonts w:ascii="David" w:hAnsi="David" w:cs="David" w:hint="cs"/>
          <w:u w:val="single"/>
          <w:rtl/>
        </w:rPr>
        <w:t>רכזת קריירה וזוגיות</w:t>
      </w:r>
    </w:p>
    <w:p w14:paraId="64051596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</w:rPr>
      </w:pPr>
      <w:r w:rsidRPr="009F458B">
        <w:rPr>
          <w:rFonts w:ascii="David" w:hAnsi="David" w:cs="David"/>
          <w:rtl/>
        </w:rPr>
        <w:lastRenderedPageBreak/>
        <w:t>קמפיין תעסוקה - הנגשת הסדנאות, הרצאות וירידים, אתר המשרות. הנגשת משרות. העלאת מודעות למשרות חדשניות </w:t>
      </w:r>
      <w:r w:rsidRPr="009F458B">
        <w:rPr>
          <w:rFonts w:ascii="David" w:hAnsi="David" w:cs="David"/>
        </w:rPr>
        <w:t>​</w:t>
      </w:r>
    </w:p>
    <w:p w14:paraId="3219FA0E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התאמת פעילות המרכז לצרכי הסטודנטים- הפקה משותפת של יריד תעסוקה. </w:t>
      </w:r>
      <w:r w:rsidRPr="009F458B">
        <w:rPr>
          <w:rFonts w:ascii="David" w:hAnsi="David" w:cs="David"/>
        </w:rPr>
        <w:t>​</w:t>
      </w:r>
    </w:p>
    <w:p w14:paraId="299AA768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חקר ומידע על מחסור במשרות בזמן התואר ואחריו ולובי לפתיחתן</w:t>
      </w:r>
      <w:r w:rsidRPr="009F458B">
        <w:rPr>
          <w:rFonts w:ascii="David" w:hAnsi="David" w:cs="David"/>
        </w:rPr>
        <w:t>​</w:t>
      </w:r>
    </w:p>
    <w:p w14:paraId="2D14FCBA" w14:textId="00BED9EC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העלאת שיח בנושא קריירה- סרט ושיחה ב</w:t>
      </w:r>
      <w:r w:rsidR="00C03CCC">
        <w:rPr>
          <w:rFonts w:ascii="David" w:hAnsi="David" w:cs="David" w:hint="cs"/>
          <w:rtl/>
        </w:rPr>
        <w:t>נ</w:t>
      </w:r>
      <w:r w:rsidR="00C03CCC">
        <w:rPr>
          <w:rFonts w:ascii="David" w:hAnsi="David" w:cs="David"/>
          <w:rtl/>
        </w:rPr>
        <w:t>ג</w:t>
      </w:r>
      <w:r w:rsidRPr="009F458B">
        <w:rPr>
          <w:rFonts w:ascii="David" w:hAnsi="David" w:cs="David"/>
          <w:rtl/>
        </w:rPr>
        <w:t>טיב, פאנל בוגרים.</w:t>
      </w:r>
      <w:r w:rsidRPr="009F458B">
        <w:rPr>
          <w:rFonts w:ascii="David" w:hAnsi="David" w:cs="David"/>
        </w:rPr>
        <w:t>​</w:t>
      </w:r>
    </w:p>
    <w:p w14:paraId="19302B0A" w14:textId="77777777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העלאת השיח בנושא זוגיות בקמפוס (הרצאת הפסיכולוג *2, תקשורת מקרבת, נגטיב, </w:t>
      </w:r>
      <w:r w:rsidRPr="009F458B">
        <w:rPr>
          <w:rFonts w:ascii="David" w:hAnsi="David" w:cs="David"/>
        </w:rPr>
        <w:t>TALKS</w:t>
      </w:r>
      <w:r w:rsidRPr="009F458B">
        <w:rPr>
          <w:rFonts w:ascii="David" w:hAnsi="David" w:cs="David"/>
          <w:rtl/>
        </w:rPr>
        <w:t> (</w:t>
      </w:r>
      <w:r w:rsidRPr="009F458B">
        <w:rPr>
          <w:rFonts w:ascii="David" w:hAnsi="David" w:cs="David"/>
        </w:rPr>
        <w:t>BGU​</w:t>
      </w:r>
    </w:p>
    <w:p w14:paraId="67EFCC56" w14:textId="34BADE1E" w:rsidR="009F458B" w:rsidRP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  <w:rtl/>
        </w:rPr>
      </w:pPr>
      <w:r w:rsidRPr="009F458B">
        <w:rPr>
          <w:rFonts w:ascii="David" w:hAnsi="David" w:cs="David"/>
          <w:rtl/>
        </w:rPr>
        <w:t>יצירת פלטפורמות להיכרויות סטודנטים (מתפלפלים, צמידים, </w:t>
      </w:r>
      <w:proofErr w:type="spellStart"/>
      <w:r w:rsidRPr="009F458B">
        <w:rPr>
          <w:rFonts w:ascii="David" w:hAnsi="David" w:cs="David"/>
          <w:rtl/>
        </w:rPr>
        <w:t>פוי</w:t>
      </w:r>
      <w:r w:rsidR="00C03CCC">
        <w:rPr>
          <w:rFonts w:ascii="David" w:hAnsi="David" w:cs="David" w:hint="cs"/>
          <w:rtl/>
        </w:rPr>
        <w:t>י</w:t>
      </w:r>
      <w:r w:rsidRPr="009F458B">
        <w:rPr>
          <w:rFonts w:ascii="David" w:hAnsi="David" w:cs="David"/>
          <w:rtl/>
        </w:rPr>
        <w:t>קה</w:t>
      </w:r>
      <w:proofErr w:type="spellEnd"/>
      <w:r w:rsidRPr="009F458B">
        <w:rPr>
          <w:rFonts w:ascii="David" w:hAnsi="David" w:cs="David"/>
          <w:rtl/>
        </w:rPr>
        <w:t> וטיול) </w:t>
      </w:r>
      <w:r w:rsidRPr="009F458B">
        <w:rPr>
          <w:rFonts w:ascii="David" w:hAnsi="David" w:cs="David"/>
        </w:rPr>
        <w:t>​</w:t>
      </w:r>
    </w:p>
    <w:p w14:paraId="1D9BB598" w14:textId="54DFFF37" w:rsidR="009F458B" w:rsidRDefault="009F458B" w:rsidP="000944CE">
      <w:pPr>
        <w:pStyle w:val="ab"/>
        <w:numPr>
          <w:ilvl w:val="0"/>
          <w:numId w:val="15"/>
        </w:numPr>
        <w:spacing w:line="360" w:lineRule="auto"/>
        <w:rPr>
          <w:rFonts w:ascii="David" w:hAnsi="David" w:cs="David"/>
        </w:rPr>
      </w:pPr>
      <w:r w:rsidRPr="009F458B">
        <w:rPr>
          <w:rFonts w:ascii="David" w:hAnsi="David" w:cs="David"/>
          <w:rtl/>
        </w:rPr>
        <w:t>נתינת מענה לזוגות קיימים (יריד מתחתנים)</w:t>
      </w:r>
      <w:r w:rsidR="00E32936">
        <w:rPr>
          <w:rFonts w:ascii="David" w:hAnsi="David" w:cs="David" w:hint="cs"/>
          <w:rtl/>
        </w:rPr>
        <w:t>.</w:t>
      </w:r>
    </w:p>
    <w:p w14:paraId="54D829DA" w14:textId="2CCCA097" w:rsidR="00D362AF" w:rsidRPr="00D362AF" w:rsidRDefault="00D362AF" w:rsidP="000944CE">
      <w:pPr>
        <w:pStyle w:val="1"/>
        <w:spacing w:line="360" w:lineRule="auto"/>
        <w:rPr>
          <w:rFonts w:ascii="David" w:hAnsi="David" w:cs="David"/>
          <w:color w:val="0070C0"/>
          <w:sz w:val="24"/>
          <w:szCs w:val="24"/>
          <w:rtl/>
        </w:rPr>
      </w:pPr>
      <w:r>
        <w:rPr>
          <w:rFonts w:ascii="David" w:hAnsi="David" w:cs="David" w:hint="cs"/>
          <w:color w:val="0070C0"/>
          <w:sz w:val="24"/>
          <w:szCs w:val="24"/>
          <w:rtl/>
        </w:rPr>
        <w:t xml:space="preserve">עדכוני יו"ר יוצא </w:t>
      </w:r>
    </w:p>
    <w:p w14:paraId="03CA6FA8" w14:textId="77777777" w:rsidR="00D362AF" w:rsidRPr="00D362AF" w:rsidRDefault="00D362AF" w:rsidP="000944CE">
      <w:pPr>
        <w:pStyle w:val="ab"/>
        <w:numPr>
          <w:ilvl w:val="0"/>
          <w:numId w:val="20"/>
        </w:numPr>
        <w:spacing w:line="360" w:lineRule="auto"/>
        <w:rPr>
          <w:rFonts w:ascii="David" w:hAnsi="David" w:cs="David"/>
          <w:rtl/>
        </w:rPr>
      </w:pPr>
      <w:r w:rsidRPr="00D362AF">
        <w:rPr>
          <w:rFonts w:ascii="David" w:hAnsi="David" w:cs="David"/>
          <w:rtl/>
        </w:rPr>
        <w:t>עבודת הוועדה מתחילה מעכשיו.</w:t>
      </w:r>
    </w:p>
    <w:p w14:paraId="082A433F" w14:textId="77777777" w:rsidR="00D362AF" w:rsidRPr="00D362AF" w:rsidRDefault="00D362AF" w:rsidP="000944CE">
      <w:pPr>
        <w:pStyle w:val="ab"/>
        <w:numPr>
          <w:ilvl w:val="0"/>
          <w:numId w:val="20"/>
        </w:numPr>
        <w:spacing w:line="360" w:lineRule="auto"/>
        <w:rPr>
          <w:rFonts w:ascii="David" w:hAnsi="David" w:cs="David"/>
        </w:rPr>
      </w:pPr>
      <w:r w:rsidRPr="00D362AF">
        <w:rPr>
          <w:rFonts w:ascii="David" w:hAnsi="David" w:cs="David"/>
          <w:rtl/>
        </w:rPr>
        <w:t>לקראת אמצע השנה בוחרים יו"ר אגודה חדש, לאחר מכן נכנסים לתקופת מכרזים. חשוב מאוד שחברי ועדת מעורבות יהיו נוכחים במכרזים של מדור מעורבות.</w:t>
      </w:r>
    </w:p>
    <w:p w14:paraId="586278BD" w14:textId="5A778A42" w:rsidR="00D362AF" w:rsidRPr="00D362AF" w:rsidRDefault="009661BA" w:rsidP="000944CE">
      <w:pPr>
        <w:pStyle w:val="ab"/>
        <w:numPr>
          <w:ilvl w:val="0"/>
          <w:numId w:val="20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 w:hint="cs"/>
          <w:rtl/>
        </w:rPr>
        <w:t>יש לפעול ב</w:t>
      </w:r>
      <w:r w:rsidR="00D362AF" w:rsidRPr="00D362AF">
        <w:rPr>
          <w:rFonts w:ascii="David" w:hAnsi="David" w:cs="David"/>
          <w:rtl/>
        </w:rPr>
        <w:t>תיאום ושקיפות מול מדור מעורבות.</w:t>
      </w:r>
    </w:p>
    <w:p w14:paraId="54BED4FC" w14:textId="77777777" w:rsidR="00D362AF" w:rsidRPr="00D362AF" w:rsidRDefault="00D362AF" w:rsidP="000944CE">
      <w:pPr>
        <w:pStyle w:val="ab"/>
        <w:numPr>
          <w:ilvl w:val="0"/>
          <w:numId w:val="20"/>
        </w:numPr>
        <w:spacing w:line="360" w:lineRule="auto"/>
        <w:rPr>
          <w:rFonts w:ascii="David" w:hAnsi="David" w:cs="David"/>
        </w:rPr>
      </w:pPr>
      <w:r w:rsidRPr="00D362AF">
        <w:rPr>
          <w:rFonts w:ascii="David" w:hAnsi="David" w:cs="David"/>
          <w:rtl/>
        </w:rPr>
        <w:t xml:space="preserve">החלטות משמעותיות: </w:t>
      </w:r>
    </w:p>
    <w:p w14:paraId="37FD97B9" w14:textId="7FE80541" w:rsidR="00D362AF" w:rsidRPr="00D362AF" w:rsidRDefault="00D362AF" w:rsidP="000944CE">
      <w:pPr>
        <w:pStyle w:val="ab"/>
        <w:numPr>
          <w:ilvl w:val="0"/>
          <w:numId w:val="21"/>
        </w:numPr>
        <w:spacing w:line="360" w:lineRule="auto"/>
        <w:rPr>
          <w:rFonts w:ascii="David" w:hAnsi="David" w:cs="David"/>
        </w:rPr>
      </w:pPr>
      <w:r w:rsidRPr="00D362AF">
        <w:rPr>
          <w:rFonts w:ascii="David" w:hAnsi="David" w:cs="David"/>
          <w:rtl/>
        </w:rPr>
        <w:t xml:space="preserve">אישור תוכנית עבודה (הכי חשוב!) </w:t>
      </w:r>
    </w:p>
    <w:p w14:paraId="16B25553" w14:textId="24ABECF6" w:rsidR="00D362AF" w:rsidRPr="00D362AF" w:rsidRDefault="00D362AF" w:rsidP="000944CE">
      <w:pPr>
        <w:pStyle w:val="ab"/>
        <w:numPr>
          <w:ilvl w:val="0"/>
          <w:numId w:val="21"/>
        </w:numPr>
        <w:spacing w:line="360" w:lineRule="auto"/>
        <w:rPr>
          <w:rFonts w:ascii="David" w:hAnsi="David" w:cs="David"/>
        </w:rPr>
      </w:pPr>
      <w:r w:rsidRPr="00D362AF">
        <w:rPr>
          <w:rFonts w:ascii="David" w:hAnsi="David" w:cs="David"/>
          <w:rtl/>
        </w:rPr>
        <w:t xml:space="preserve">שינוי שם העמותה – האגודה </w:t>
      </w:r>
      <w:r w:rsidR="00C03CCC" w:rsidRPr="00D362AF">
        <w:rPr>
          <w:rFonts w:ascii="David" w:hAnsi="David" w:cs="David" w:hint="cs"/>
          <w:rtl/>
        </w:rPr>
        <w:t>הסטודנטיאלי</w:t>
      </w:r>
      <w:r w:rsidR="00C03CCC" w:rsidRPr="00D362AF">
        <w:rPr>
          <w:rFonts w:ascii="David" w:hAnsi="David" w:cs="David"/>
          <w:rtl/>
        </w:rPr>
        <w:t>ת</w:t>
      </w:r>
      <w:r w:rsidRPr="00D362AF">
        <w:rPr>
          <w:rFonts w:ascii="David" w:hAnsi="David" w:cs="David"/>
          <w:rtl/>
        </w:rPr>
        <w:t>.</w:t>
      </w:r>
    </w:p>
    <w:p w14:paraId="68C7EDB3" w14:textId="4F171F8F" w:rsidR="00C03CCC" w:rsidRDefault="009661BA" w:rsidP="000944CE">
      <w:pPr>
        <w:pStyle w:val="ab"/>
        <w:numPr>
          <w:ilvl w:val="0"/>
          <w:numId w:val="21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>השתתפות בצעדות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</w:t>
      </w:r>
      <w:r w:rsidR="00353537">
        <w:rPr>
          <w:rFonts w:ascii="David" w:hAnsi="David" w:cs="David" w:hint="cs"/>
          <w:rtl/>
        </w:rPr>
        <w:t xml:space="preserve">ועדת מעורבות נתנה אישור עקרוני להשתתפות במצעד הגאווה. צעדת </w:t>
      </w:r>
      <w:r w:rsidR="00566A21">
        <w:rPr>
          <w:rFonts w:ascii="David" w:hAnsi="David" w:cs="David" w:hint="cs"/>
          <w:rtl/>
        </w:rPr>
        <w:t>'</w:t>
      </w:r>
      <w:r w:rsidR="00353537">
        <w:rPr>
          <w:rFonts w:ascii="David" w:hAnsi="David" w:cs="David" w:hint="cs"/>
          <w:rtl/>
        </w:rPr>
        <w:t>את לא אשמה</w:t>
      </w:r>
      <w:r w:rsidR="00566A21">
        <w:rPr>
          <w:rFonts w:ascii="David" w:hAnsi="David" w:cs="David" w:hint="cs"/>
          <w:rtl/>
        </w:rPr>
        <w:t>'</w:t>
      </w:r>
      <w:r w:rsidR="00353537">
        <w:rPr>
          <w:rFonts w:ascii="David" w:hAnsi="David" w:cs="David" w:hint="cs"/>
          <w:rtl/>
        </w:rPr>
        <w:t xml:space="preserve"> נבחן כ</w:t>
      </w:r>
      <w:r w:rsidR="00566A21">
        <w:rPr>
          <w:rFonts w:ascii="David" w:hAnsi="David" w:cs="David" w:hint="cs"/>
          <w:rtl/>
        </w:rPr>
        <w:t>ל שנה מחדש, יש לדון לפני כל אירוע על כך.</w:t>
      </w:r>
    </w:p>
    <w:p w14:paraId="46920C97" w14:textId="60071314" w:rsidR="00566A21" w:rsidRPr="00566A21" w:rsidRDefault="00566A21" w:rsidP="000944CE">
      <w:pPr>
        <w:pStyle w:val="ab"/>
        <w:numPr>
          <w:ilvl w:val="0"/>
          <w:numId w:val="21"/>
        </w:numPr>
        <w:spacing w:line="360" w:lineRule="auto"/>
        <w:rPr>
          <w:rFonts w:ascii="David" w:hAnsi="David" w:cs="David"/>
        </w:rPr>
      </w:pPr>
      <w:r>
        <w:rPr>
          <w:rFonts w:ascii="David" w:hAnsi="David" w:cs="David"/>
          <w:rtl/>
        </w:rPr>
        <w:t>סקר קנסות מועדי ב'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–</w:t>
      </w:r>
      <w:r>
        <w:rPr>
          <w:rFonts w:ascii="David" w:hAnsi="David" w:cs="David" w:hint="cs"/>
          <w:rtl/>
        </w:rPr>
        <w:t xml:space="preserve"> מתקיים </w:t>
      </w:r>
      <w:r>
        <w:rPr>
          <w:rFonts w:ascii="David" w:hAnsi="David" w:cs="David"/>
          <w:rtl/>
        </w:rPr>
        <w:t>בסוף כל סמסטר</w:t>
      </w:r>
      <w:r>
        <w:rPr>
          <w:rFonts w:ascii="David" w:hAnsi="David" w:cs="David" w:hint="cs"/>
          <w:rtl/>
        </w:rPr>
        <w:t xml:space="preserve"> </w:t>
      </w:r>
      <w:r>
        <w:rPr>
          <w:rFonts w:ascii="David" w:hAnsi="David" w:cs="David"/>
          <w:rtl/>
        </w:rPr>
        <w:t>עקב</w:t>
      </w:r>
      <w:r w:rsidRPr="00566A21">
        <w:rPr>
          <w:rFonts w:ascii="David" w:hAnsi="David" w:cs="David"/>
          <w:rtl/>
        </w:rPr>
        <w:t xml:space="preserve"> החלטת האוניברס</w:t>
      </w:r>
      <w:r w:rsidR="009661BA">
        <w:rPr>
          <w:rFonts w:ascii="David" w:hAnsi="David" w:cs="David"/>
          <w:rtl/>
        </w:rPr>
        <w:t>יטה לתת קנס לסטודנטים שלא נרשמ</w:t>
      </w:r>
      <w:r w:rsidR="009661BA">
        <w:rPr>
          <w:rFonts w:ascii="David" w:hAnsi="David" w:cs="David" w:hint="cs"/>
          <w:rtl/>
        </w:rPr>
        <w:t>ו</w:t>
      </w:r>
      <w:r w:rsidRPr="00566A21">
        <w:rPr>
          <w:rFonts w:ascii="David" w:hAnsi="David" w:cs="David"/>
          <w:rtl/>
        </w:rPr>
        <w:t xml:space="preserve"> למועד ב' בזמן. כל ועדה בוחרת שני פרויקטי</w:t>
      </w:r>
      <w:r>
        <w:rPr>
          <w:rFonts w:ascii="David" w:hAnsi="David" w:cs="David"/>
          <w:rtl/>
        </w:rPr>
        <w:t xml:space="preserve">ם שיועלו לבחירת הסטודנטים. </w:t>
      </w:r>
      <w:r w:rsidRPr="00566A21">
        <w:rPr>
          <w:rFonts w:ascii="David" w:hAnsi="David" w:cs="David"/>
          <w:rtl/>
        </w:rPr>
        <w:t>חשוב</w:t>
      </w:r>
      <w:r>
        <w:rPr>
          <w:rFonts w:ascii="David" w:hAnsi="David" w:cs="David" w:hint="cs"/>
          <w:rtl/>
        </w:rPr>
        <w:t xml:space="preserve"> מאוד</w:t>
      </w:r>
      <w:r>
        <w:rPr>
          <w:rFonts w:ascii="David" w:hAnsi="David" w:cs="David"/>
          <w:rtl/>
        </w:rPr>
        <w:t xml:space="preserve"> להבין ש</w:t>
      </w:r>
      <w:r>
        <w:rPr>
          <w:rFonts w:ascii="David" w:hAnsi="David" w:cs="David" w:hint="cs"/>
          <w:rtl/>
        </w:rPr>
        <w:t xml:space="preserve">על </w:t>
      </w:r>
      <w:r>
        <w:rPr>
          <w:rFonts w:ascii="David" w:hAnsi="David" w:cs="David"/>
          <w:rtl/>
        </w:rPr>
        <w:t>פרויקטים אל</w:t>
      </w:r>
      <w:r>
        <w:rPr>
          <w:rFonts w:ascii="David" w:hAnsi="David" w:cs="David" w:hint="cs"/>
          <w:rtl/>
        </w:rPr>
        <w:t>ו</w:t>
      </w:r>
      <w:r w:rsidRPr="00566A21">
        <w:rPr>
          <w:rFonts w:ascii="David" w:hAnsi="David" w:cs="David"/>
          <w:rtl/>
        </w:rPr>
        <w:t xml:space="preserve"> להיות חד פעמיים, לא חלק מתכנית העבודה הקיימת ושהכסף מהקנסות לא נכנס לתקציב האגודה בשום אופן</w:t>
      </w:r>
      <w:r w:rsidR="009661BA">
        <w:rPr>
          <w:rFonts w:ascii="David" w:hAnsi="David" w:cs="David" w:hint="cs"/>
          <w:rtl/>
        </w:rPr>
        <w:t>.</w:t>
      </w:r>
    </w:p>
    <w:p w14:paraId="6877F5D0" w14:textId="77777777" w:rsidR="00566A21" w:rsidRPr="00C03CCC" w:rsidRDefault="00566A21" w:rsidP="000944CE">
      <w:pPr>
        <w:pStyle w:val="ab"/>
        <w:spacing w:line="360" w:lineRule="auto"/>
        <w:ind w:left="1440"/>
        <w:rPr>
          <w:rFonts w:ascii="David" w:hAnsi="David" w:cs="David"/>
          <w:rtl/>
        </w:rPr>
      </w:pPr>
    </w:p>
    <w:p w14:paraId="5EBF8C44" w14:textId="244092FE" w:rsidR="00353537" w:rsidRPr="00353537" w:rsidRDefault="009661BA" w:rsidP="000944CE">
      <w:pPr>
        <w:spacing w:line="360" w:lineRule="auto"/>
        <w:rPr>
          <w:rFonts w:ascii="David" w:hAnsi="David" w:cs="David"/>
        </w:rPr>
      </w:pPr>
      <w:r>
        <w:rPr>
          <w:rFonts w:ascii="David" w:hAnsi="David" w:cs="David"/>
          <w:b/>
          <w:bCs/>
          <w:rtl/>
        </w:rPr>
        <w:t>יקיר המליץ לחבר</w:t>
      </w:r>
      <w:r>
        <w:rPr>
          <w:rFonts w:ascii="David" w:hAnsi="David" w:cs="David" w:hint="cs"/>
          <w:b/>
          <w:bCs/>
          <w:rtl/>
        </w:rPr>
        <w:t>ות</w:t>
      </w:r>
      <w:r>
        <w:rPr>
          <w:rFonts w:ascii="David" w:hAnsi="David" w:cs="David"/>
          <w:b/>
          <w:bCs/>
          <w:rtl/>
        </w:rPr>
        <w:t xml:space="preserve"> הועדה החדש</w:t>
      </w:r>
      <w:r>
        <w:rPr>
          <w:rFonts w:ascii="David" w:hAnsi="David" w:cs="David" w:hint="cs"/>
          <w:b/>
          <w:bCs/>
          <w:rtl/>
        </w:rPr>
        <w:t>ות</w:t>
      </w:r>
      <w:r w:rsidR="00353537" w:rsidRPr="00353537">
        <w:rPr>
          <w:rFonts w:ascii="David" w:hAnsi="David" w:cs="David"/>
          <w:b/>
          <w:bCs/>
          <w:rtl/>
        </w:rPr>
        <w:t xml:space="preserve"> לעסוק בנושאים שהועדה הקודמת לא הספיקה לגעת בהם, או נגעה בהם בצורה חלקית ורצוי לעסוק בהם בתקופה הקרובה</w:t>
      </w:r>
      <w:r w:rsidR="00353537" w:rsidRPr="00353537">
        <w:rPr>
          <w:rFonts w:ascii="David" w:hAnsi="David" w:cs="David" w:hint="cs"/>
          <w:rtl/>
        </w:rPr>
        <w:t>:</w:t>
      </w:r>
    </w:p>
    <w:p w14:paraId="1EC53CCF" w14:textId="7574E8C9" w:rsidR="00C03CCC" w:rsidRPr="00C03CCC" w:rsidRDefault="00C03CCC" w:rsidP="000944CE">
      <w:pPr>
        <w:pStyle w:val="ab"/>
        <w:numPr>
          <w:ilvl w:val="0"/>
          <w:numId w:val="22"/>
        </w:numPr>
        <w:spacing w:line="360" w:lineRule="auto"/>
        <w:rPr>
          <w:rFonts w:ascii="David" w:hAnsi="David" w:cs="David"/>
        </w:rPr>
      </w:pPr>
      <w:r w:rsidRPr="00C03CCC">
        <w:rPr>
          <w:rFonts w:ascii="David" w:hAnsi="David" w:cs="David"/>
          <w:rtl/>
        </w:rPr>
        <w:t>הליך משפטי בנושא הטרדות מיניות.</w:t>
      </w:r>
    </w:p>
    <w:p w14:paraId="0FBA9D1B" w14:textId="274A91C3" w:rsidR="00C03CCC" w:rsidRPr="00C03CCC" w:rsidRDefault="00C03CCC" w:rsidP="000944CE">
      <w:pPr>
        <w:pStyle w:val="ab"/>
        <w:numPr>
          <w:ilvl w:val="0"/>
          <w:numId w:val="22"/>
        </w:numPr>
        <w:spacing w:line="360" w:lineRule="auto"/>
        <w:rPr>
          <w:rFonts w:ascii="David" w:hAnsi="David" w:cs="David"/>
        </w:rPr>
      </w:pPr>
      <w:r w:rsidRPr="00C03CCC">
        <w:rPr>
          <w:rFonts w:ascii="David" w:hAnsi="David" w:cs="David"/>
          <w:rtl/>
        </w:rPr>
        <w:t xml:space="preserve">העסקה ישירה – סיפור שהתחיל לפני 12 שנה, עלו כמה הצעות חלקן </w:t>
      </w:r>
      <w:r w:rsidRPr="00C03CCC">
        <w:rPr>
          <w:rFonts w:ascii="David" w:hAnsi="David" w:cs="David" w:hint="cs"/>
          <w:rtl/>
        </w:rPr>
        <w:t>התקבלו</w:t>
      </w:r>
      <w:r w:rsidRPr="00C03CCC">
        <w:rPr>
          <w:rFonts w:ascii="David" w:hAnsi="David" w:cs="David"/>
          <w:rtl/>
        </w:rPr>
        <w:t xml:space="preserve"> חלקן לא. כולם מבינים את החשיבות של זה ויש לזה הרבה משמעויות. מטרת האגודה היא לדאוג ל</w:t>
      </w:r>
      <w:r w:rsidRPr="009661BA">
        <w:rPr>
          <w:rFonts w:ascii="David" w:hAnsi="David" w:cs="David"/>
          <w:u w:val="single"/>
          <w:rtl/>
        </w:rPr>
        <w:t>סטודנטים</w:t>
      </w:r>
      <w:r w:rsidRPr="00C03CCC">
        <w:rPr>
          <w:rFonts w:ascii="David" w:hAnsi="David" w:cs="David"/>
          <w:rtl/>
        </w:rPr>
        <w:t xml:space="preserve">, </w:t>
      </w:r>
      <w:r>
        <w:rPr>
          <w:rFonts w:ascii="David" w:hAnsi="David" w:cs="David" w:hint="cs"/>
          <w:rtl/>
        </w:rPr>
        <w:t xml:space="preserve">יש לדון/לחשוב על </w:t>
      </w:r>
      <w:r w:rsidRPr="00C03CCC">
        <w:rPr>
          <w:rFonts w:ascii="David" w:hAnsi="David" w:cs="David"/>
          <w:rtl/>
        </w:rPr>
        <w:t xml:space="preserve">האם זה נכון שהאגודה תיקח בזה חלק? </w:t>
      </w:r>
    </w:p>
    <w:p w14:paraId="0529C85D" w14:textId="72C6B064" w:rsidR="00C03CCC" w:rsidRPr="00C03CCC" w:rsidRDefault="00C03CCC" w:rsidP="000944CE">
      <w:pPr>
        <w:pStyle w:val="ab"/>
        <w:numPr>
          <w:ilvl w:val="0"/>
          <w:numId w:val="22"/>
        </w:numPr>
        <w:spacing w:line="360" w:lineRule="auto"/>
        <w:rPr>
          <w:rFonts w:ascii="David" w:hAnsi="David" w:cs="David"/>
        </w:rPr>
      </w:pPr>
      <w:r w:rsidRPr="00C03CCC">
        <w:rPr>
          <w:rFonts w:ascii="David" w:hAnsi="David" w:cs="David"/>
          <w:rtl/>
        </w:rPr>
        <w:t>תו תקן לקמפוס בטוח – תהליך בתחילת הדרך, שירותים ללא מגדר, ניסוח מבחנים הפונים לכלל המגדרים</w:t>
      </w:r>
      <w:r>
        <w:rPr>
          <w:rFonts w:ascii="David" w:hAnsi="David" w:cs="David" w:hint="cs"/>
          <w:rtl/>
        </w:rPr>
        <w:t>.</w:t>
      </w:r>
    </w:p>
    <w:p w14:paraId="10757C50" w14:textId="1928F905" w:rsidR="00931A71" w:rsidRDefault="00C03CCC" w:rsidP="000944CE">
      <w:pPr>
        <w:pStyle w:val="ab"/>
        <w:numPr>
          <w:ilvl w:val="0"/>
          <w:numId w:val="22"/>
        </w:numPr>
        <w:spacing w:line="360" w:lineRule="auto"/>
        <w:rPr>
          <w:rFonts w:ascii="David" w:hAnsi="David" w:cs="David"/>
        </w:rPr>
      </w:pPr>
      <w:r w:rsidRPr="00C03CCC">
        <w:rPr>
          <w:rFonts w:ascii="David" w:hAnsi="David" w:cs="David"/>
          <w:rtl/>
        </w:rPr>
        <w:t xml:space="preserve">משבר האקלים – </w:t>
      </w:r>
      <w:r w:rsidR="00E32936">
        <w:rPr>
          <w:rFonts w:ascii="David" w:hAnsi="David" w:cs="David" w:hint="cs"/>
          <w:rtl/>
        </w:rPr>
        <w:t>האם ו</w:t>
      </w:r>
      <w:r w:rsidRPr="00C03CCC">
        <w:rPr>
          <w:rFonts w:ascii="David" w:hAnsi="David" w:cs="David"/>
          <w:rtl/>
        </w:rPr>
        <w:t>איך אנחנו נכנסים לזה גם?</w:t>
      </w:r>
    </w:p>
    <w:p w14:paraId="35ADFD32" w14:textId="77777777" w:rsidR="009C7B1F" w:rsidRDefault="009C7B1F" w:rsidP="000944CE">
      <w:pPr>
        <w:pStyle w:val="1"/>
        <w:spacing w:line="360" w:lineRule="auto"/>
        <w:rPr>
          <w:rFonts w:ascii="David" w:hAnsi="David" w:cs="David"/>
          <w:sz w:val="24"/>
          <w:szCs w:val="24"/>
          <w:rtl/>
        </w:rPr>
      </w:pPr>
      <w:r w:rsidRPr="009C7B1F">
        <w:rPr>
          <w:rFonts w:ascii="David" w:hAnsi="David" w:cs="David"/>
          <w:sz w:val="24"/>
          <w:szCs w:val="24"/>
          <w:rtl/>
        </w:rPr>
        <w:t>הצעות החלטה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12"/>
        <w:gridCol w:w="1278"/>
        <w:gridCol w:w="1935"/>
        <w:gridCol w:w="1485"/>
        <w:gridCol w:w="1728"/>
      </w:tblGrid>
      <w:tr w:rsidR="00C03CCC" w:rsidRPr="009C7B1F" w14:paraId="7B6B33F4" w14:textId="77777777" w:rsidTr="00280734">
        <w:tc>
          <w:tcPr>
            <w:tcW w:w="9638" w:type="dxa"/>
            <w:gridSpan w:val="5"/>
            <w:vAlign w:val="center"/>
          </w:tcPr>
          <w:p w14:paraId="24C6D878" w14:textId="775805F8" w:rsidR="00C03CCC" w:rsidRPr="009C7B1F" w:rsidRDefault="00C03CCC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נוסח ההצעה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353537" w:rsidRPr="00353537">
              <w:rPr>
                <w:rFonts w:ascii="David" w:hAnsi="David" w:cs="David" w:hint="cs"/>
                <w:b/>
                <w:bCs/>
                <w:rtl/>
              </w:rPr>
              <w:t>"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למשל: &quot;ועדת תפעול מנחה את סיו&quot;ר האגודה לבדוק החלפת ספסלים...&quot;"/>
                <w:tag w:val="דוגמא"/>
                <w:id w:val="-1489236577"/>
                <w:text/>
              </w:sdtPr>
              <w:sdtEndPr/>
              <w:sdtContent>
                <w:r w:rsidRPr="00353537">
                  <w:rPr>
                    <w:rFonts w:ascii="David" w:hAnsi="David" w:cs="David"/>
                    <w:b/>
                    <w:bCs/>
                    <w:rtl/>
                  </w:rPr>
                  <w:t xml:space="preserve">ועדת מעורבות מאשרת </w:t>
                </w:r>
                <w:r w:rsidRPr="00353537">
                  <w:rPr>
                    <w:rFonts w:ascii="David" w:hAnsi="David" w:cs="David" w:hint="cs"/>
                    <w:b/>
                    <w:bCs/>
                    <w:rtl/>
                  </w:rPr>
                  <w:t xml:space="preserve">בחירת יו"ר </w:t>
                </w:r>
                <w:r w:rsidRPr="00353537">
                  <w:rPr>
                    <w:rFonts w:ascii="David" w:hAnsi="David" w:cs="David"/>
                    <w:b/>
                    <w:bCs/>
                    <w:rtl/>
                  </w:rPr>
                  <w:t>ללא נציג ועדת ביקורת</w:t>
                </w:r>
                <w:r w:rsidRPr="00353537">
                  <w:rPr>
                    <w:rFonts w:ascii="David" w:hAnsi="David" w:cs="David" w:hint="cs"/>
                    <w:b/>
                    <w:bCs/>
                    <w:rtl/>
                  </w:rPr>
                  <w:t>"</w:t>
                </w:r>
              </w:sdtContent>
            </w:sdt>
          </w:p>
        </w:tc>
      </w:tr>
      <w:tr w:rsidR="00C03CCC" w:rsidRPr="009C7B1F" w14:paraId="6B64F9CA" w14:textId="77777777" w:rsidTr="00280734">
        <w:tc>
          <w:tcPr>
            <w:tcW w:w="3212" w:type="dxa"/>
            <w:vAlign w:val="center"/>
          </w:tcPr>
          <w:p w14:paraId="5AB518F7" w14:textId="77777777" w:rsidR="00C03CCC" w:rsidRPr="009C7B1F" w:rsidRDefault="00C03CCC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lastRenderedPageBreak/>
              <w:t>קולות בעד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חברי הוועדה שהצביעו בעד"/>
                <w:tag w:val="הסבר"/>
                <w:id w:val="-679360220"/>
                <w:text/>
              </w:sdtPr>
              <w:sdtEndPr/>
              <w:sdtContent>
                <w:r>
                  <w:rPr>
                    <w:rFonts w:ascii="David" w:hAnsi="David" w:cs="David" w:hint="cs"/>
                    <w:b/>
                    <w:bCs/>
                    <w:rtl/>
                  </w:rPr>
                  <w:t>פה אחד</w:t>
                </w:r>
              </w:sdtContent>
            </w:sdt>
          </w:p>
        </w:tc>
        <w:tc>
          <w:tcPr>
            <w:tcW w:w="3213" w:type="dxa"/>
            <w:gridSpan w:val="2"/>
            <w:vAlign w:val="center"/>
          </w:tcPr>
          <w:p w14:paraId="708BA959" w14:textId="77777777" w:rsidR="00C03CCC" w:rsidRPr="009C7B1F" w:rsidRDefault="00C03CCC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קולות נגד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-</w:t>
            </w:r>
          </w:p>
        </w:tc>
        <w:tc>
          <w:tcPr>
            <w:tcW w:w="3213" w:type="dxa"/>
            <w:gridSpan w:val="2"/>
            <w:vAlign w:val="center"/>
          </w:tcPr>
          <w:p w14:paraId="38ECB192" w14:textId="77777777" w:rsidR="00C03CCC" w:rsidRPr="009C7B1F" w:rsidRDefault="00C03CCC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נמנעים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9C7B1F">
              <w:rPr>
                <w:rFonts w:ascii="David" w:hAnsi="David" w:cs="David"/>
                <w:rtl/>
              </w:rPr>
              <w:t>-</w:t>
            </w:r>
          </w:p>
        </w:tc>
      </w:tr>
      <w:tr w:rsidR="00C03CCC" w:rsidRPr="009C7B1F" w14:paraId="7709EECC" w14:textId="77777777" w:rsidTr="00280734">
        <w:tc>
          <w:tcPr>
            <w:tcW w:w="4490" w:type="dxa"/>
            <w:gridSpan w:val="2"/>
            <w:vAlign w:val="center"/>
          </w:tcPr>
          <w:p w14:paraId="1BCFACBA" w14:textId="77777777" w:rsidR="00C03CCC" w:rsidRPr="009C7B1F" w:rsidRDefault="00C03CCC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תוצאת ההצבעה"/>
                <w:tag w:val="תוצאת ההצבעה"/>
                <w:id w:val="-974513935"/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>
                  <w:rPr>
                    <w:rFonts w:ascii="David" w:hAnsi="David" w:cs="David"/>
                    <w:b/>
                    <w:bCs/>
                    <w:rtl/>
                  </w:rPr>
                  <w:t>ההצעה לא התקבלה.</w:t>
                </w:r>
              </w:sdtContent>
            </w:sdt>
          </w:p>
        </w:tc>
        <w:tc>
          <w:tcPr>
            <w:tcW w:w="3420" w:type="dxa"/>
            <w:gridSpan w:val="2"/>
            <w:vAlign w:val="center"/>
          </w:tcPr>
          <w:p w14:paraId="0922163E" w14:textId="77777777" w:rsidR="00C03CCC" w:rsidRPr="009C7B1F" w:rsidRDefault="00C03CCC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נכח חבר ועדת ביקורת בהצבעה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32046969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7BBC049D" w14:textId="77777777" w:rsidR="00C03CCC" w:rsidRPr="009C7B1F" w:rsidRDefault="00C03CCC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נושא חסוי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126789057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C7B1F">
                  <w:rPr>
                    <w:rFonts w:ascii="Segoe UI Symbol" w:eastAsia="Arial Unicode MS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C03CCC" w:rsidRPr="009C7B1F" w14:paraId="4D040EDD" w14:textId="77777777" w:rsidTr="00280734">
        <w:tc>
          <w:tcPr>
            <w:tcW w:w="9638" w:type="dxa"/>
            <w:gridSpan w:val="5"/>
            <w:vAlign w:val="center"/>
          </w:tcPr>
          <w:p w14:paraId="531AFA60" w14:textId="77777777" w:rsidR="00C03CCC" w:rsidRPr="009C7B1F" w:rsidRDefault="00C03CCC" w:rsidP="000944CE">
            <w:pPr>
              <w:spacing w:line="360" w:lineRule="auto"/>
              <w:rPr>
                <w:rFonts w:ascii="David" w:hAnsi="David" w:cs="David"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הערות</w:t>
            </w:r>
            <w:r w:rsidRPr="009C7B1F">
              <w:rPr>
                <w:rFonts w:ascii="David" w:hAnsi="David" w:cs="David"/>
                <w:rtl/>
              </w:rPr>
              <w:t xml:space="preserve">: </w:t>
            </w:r>
            <w:r>
              <w:rPr>
                <w:rFonts w:ascii="David" w:hAnsi="David" w:cs="David" w:hint="cs"/>
                <w:rtl/>
              </w:rPr>
              <w:t>אופי ההצבעה - גלויה</w:t>
            </w:r>
          </w:p>
        </w:tc>
      </w:tr>
    </w:tbl>
    <w:p w14:paraId="237A4571" w14:textId="77777777" w:rsidR="00C03CCC" w:rsidRPr="00C03CCC" w:rsidRDefault="00C03CCC" w:rsidP="000944CE">
      <w:pPr>
        <w:spacing w:line="360" w:lineRule="auto"/>
        <w:rPr>
          <w:rtl/>
        </w:rPr>
      </w:pPr>
    </w:p>
    <w:p w14:paraId="6ED73E4E" w14:textId="77777777" w:rsidR="009C7B1F" w:rsidRPr="009C7B1F" w:rsidRDefault="009C7B1F" w:rsidP="000944CE">
      <w:pPr>
        <w:spacing w:line="360" w:lineRule="auto"/>
        <w:rPr>
          <w:rFonts w:ascii="David" w:hAnsi="David" w:cs="David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212"/>
        <w:gridCol w:w="1278"/>
        <w:gridCol w:w="1935"/>
        <w:gridCol w:w="1485"/>
        <w:gridCol w:w="1728"/>
      </w:tblGrid>
      <w:tr w:rsidR="009C7B1F" w:rsidRPr="009C7B1F" w14:paraId="4AAC6FBF" w14:textId="77777777" w:rsidTr="006B1FF9">
        <w:tc>
          <w:tcPr>
            <w:tcW w:w="9638" w:type="dxa"/>
            <w:gridSpan w:val="5"/>
            <w:vAlign w:val="center"/>
          </w:tcPr>
          <w:p w14:paraId="527E19B1" w14:textId="4B69E244" w:rsidR="009C7B1F" w:rsidRPr="00C03CCC" w:rsidRDefault="009C7B1F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C03CCC">
              <w:rPr>
                <w:rFonts w:ascii="David" w:hAnsi="David" w:cs="David"/>
                <w:u w:val="single"/>
                <w:rtl/>
              </w:rPr>
              <w:t>הנושא</w:t>
            </w:r>
            <w:r w:rsidRPr="00C03CCC">
              <w:rPr>
                <w:rFonts w:ascii="David" w:hAnsi="David" w:cs="David"/>
                <w:b/>
                <w:bCs/>
                <w:rtl/>
              </w:rPr>
              <w:t xml:space="preserve">: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למשל: ספסלי הישיבה בבית הסטודנט"/>
                <w:tag w:val="דוגמא"/>
                <w:id w:val="-2125907508"/>
                <w:text/>
              </w:sdtPr>
              <w:sdtEndPr/>
              <w:sdtContent>
                <w:r w:rsidR="005F65FF" w:rsidRPr="00C03CCC">
                  <w:rPr>
                    <w:rFonts w:ascii="David" w:hAnsi="David" w:cs="David" w:hint="cs"/>
                    <w:b/>
                    <w:bCs/>
                    <w:rtl/>
                  </w:rPr>
                  <w:t>בחירת יו"ר ועדה</w:t>
                </w:r>
                <w:r w:rsidR="00C03CCC" w:rsidRPr="00C03CCC">
                  <w:rPr>
                    <w:rFonts w:ascii="David" w:hAnsi="David" w:cs="David" w:hint="cs"/>
                    <w:b/>
                    <w:bCs/>
                    <w:rtl/>
                  </w:rPr>
                  <w:t xml:space="preserve"> חדש/ה</w:t>
                </w:r>
              </w:sdtContent>
            </w:sdt>
          </w:p>
        </w:tc>
      </w:tr>
      <w:tr w:rsidR="009C7B1F" w:rsidRPr="009C7B1F" w14:paraId="5FC65203" w14:textId="77777777" w:rsidTr="006B1FF9">
        <w:tc>
          <w:tcPr>
            <w:tcW w:w="9638" w:type="dxa"/>
            <w:gridSpan w:val="5"/>
            <w:vAlign w:val="center"/>
          </w:tcPr>
          <w:p w14:paraId="5447C10F" w14:textId="22E185C0" w:rsidR="009C7B1F" w:rsidRPr="006B1197" w:rsidRDefault="006B1197" w:rsidP="000944CE">
            <w:pPr>
              <w:spacing w:line="360" w:lineRule="auto"/>
              <w:ind w:left="90"/>
              <w:rPr>
                <w:rFonts w:ascii="David" w:hAnsi="David" w:cs="David"/>
                <w:u w:val="single"/>
                <w:rtl/>
              </w:rPr>
            </w:pPr>
            <w:r w:rsidRPr="006B1197">
              <w:rPr>
                <w:rFonts w:ascii="David" w:hAnsi="David" w:cs="David"/>
                <w:u w:val="single"/>
                <w:rtl/>
              </w:rPr>
              <w:t xml:space="preserve">רקע: </w:t>
            </w:r>
            <w:r>
              <w:rPr>
                <w:rFonts w:ascii="David" w:hAnsi="David" w:cs="David" w:hint="cs"/>
                <w:rtl/>
              </w:rPr>
              <w:t xml:space="preserve"> דורון ליבנה-מהצרי</w:t>
            </w:r>
            <w:r w:rsidRPr="006B1197">
              <w:rPr>
                <w:rFonts w:ascii="David" w:hAnsi="David" w:cs="David"/>
                <w:rtl/>
              </w:rPr>
              <w:t xml:space="preserve"> היחיד</w:t>
            </w:r>
            <w:r>
              <w:rPr>
                <w:rFonts w:ascii="David" w:hAnsi="David" w:cs="David" w:hint="cs"/>
                <w:rtl/>
              </w:rPr>
              <w:t>ה</w:t>
            </w:r>
            <w:r w:rsidRPr="006B1197">
              <w:rPr>
                <w:rFonts w:ascii="David" w:hAnsi="David" w:cs="David"/>
                <w:rtl/>
              </w:rPr>
              <w:t xml:space="preserve"> שהציג</w:t>
            </w:r>
            <w:r>
              <w:rPr>
                <w:rFonts w:ascii="David" w:hAnsi="David" w:cs="David" w:hint="cs"/>
                <w:rtl/>
              </w:rPr>
              <w:t>ה</w:t>
            </w:r>
            <w:r>
              <w:rPr>
                <w:rFonts w:ascii="David" w:hAnsi="David" w:cs="David"/>
                <w:rtl/>
              </w:rPr>
              <w:t xml:space="preserve"> מועמדות</w:t>
            </w:r>
            <w:r>
              <w:rPr>
                <w:rFonts w:ascii="David" w:hAnsi="David" w:cs="David" w:hint="cs"/>
                <w:rtl/>
              </w:rPr>
              <w:t>ה</w:t>
            </w:r>
            <w:r w:rsidRPr="006B1197">
              <w:rPr>
                <w:rFonts w:ascii="David" w:hAnsi="David" w:cs="David"/>
                <w:rtl/>
              </w:rPr>
              <w:t xml:space="preserve"> לתפקיד יו"ר הועדה</w:t>
            </w:r>
            <w:r w:rsidRPr="006B1197">
              <w:rPr>
                <w:rFonts w:ascii="David" w:hAnsi="David" w:cs="David"/>
              </w:rPr>
              <w:t>.</w:t>
            </w:r>
          </w:p>
        </w:tc>
      </w:tr>
      <w:tr w:rsidR="009C7B1F" w:rsidRPr="009C7B1F" w14:paraId="17EAC1BE" w14:textId="77777777" w:rsidTr="006B1FF9">
        <w:tc>
          <w:tcPr>
            <w:tcW w:w="9638" w:type="dxa"/>
            <w:gridSpan w:val="5"/>
            <w:vAlign w:val="center"/>
          </w:tcPr>
          <w:p w14:paraId="1F6E1E16" w14:textId="18C297EB" w:rsidR="00F65B46" w:rsidRDefault="00F65B46" w:rsidP="000944CE">
            <w:pPr>
              <w:spacing w:line="360" w:lineRule="auto"/>
              <w:rPr>
                <w:rFonts w:ascii="David" w:hAnsi="David" w:cs="David"/>
                <w:u w:val="single"/>
                <w:rtl/>
              </w:rPr>
            </w:pPr>
            <w:r>
              <w:rPr>
                <w:rFonts w:ascii="David" w:hAnsi="David" w:cs="David" w:hint="cs"/>
                <w:u w:val="single"/>
                <w:rtl/>
              </w:rPr>
              <w:t>שאלות למועמדת:</w:t>
            </w:r>
          </w:p>
          <w:p w14:paraId="2F970DE6" w14:textId="390A4CA3" w:rsidR="00F65B46" w:rsidRPr="00F65B46" w:rsidRDefault="00F65B46" w:rsidP="000944CE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rFonts w:ascii="David" w:hAnsi="David" w:cs="David"/>
                <w:rtl/>
              </w:rPr>
            </w:pPr>
            <w:r w:rsidRPr="00F65B46">
              <w:rPr>
                <w:rFonts w:ascii="David" w:hAnsi="David" w:cs="David"/>
                <w:rtl/>
              </w:rPr>
              <w:t xml:space="preserve">איך את רואה את התקשורת </w:t>
            </w:r>
            <w:r w:rsidR="00824DDB">
              <w:rPr>
                <w:rFonts w:ascii="David" w:hAnsi="David" w:cs="David"/>
                <w:rtl/>
              </w:rPr>
              <w:t>שלך עם חברי וחברות</w:t>
            </w:r>
            <w:r>
              <w:rPr>
                <w:rFonts w:ascii="David" w:hAnsi="David" w:cs="David"/>
                <w:rtl/>
              </w:rPr>
              <w:t xml:space="preserve"> הועדה?</w:t>
            </w:r>
            <w:r w:rsidRPr="00F65B46">
              <w:rPr>
                <w:rFonts w:ascii="David" w:hAnsi="David" w:cs="David"/>
                <w:rtl/>
              </w:rPr>
              <w:t xml:space="preserve"> איילה</w:t>
            </w:r>
          </w:p>
          <w:p w14:paraId="50FD0333" w14:textId="6707DAA0" w:rsidR="00F65B46" w:rsidRPr="00F65B46" w:rsidRDefault="00F65B46" w:rsidP="000944CE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rFonts w:ascii="David" w:hAnsi="David" w:cs="David"/>
                <w:rtl/>
              </w:rPr>
            </w:pPr>
            <w:r w:rsidRPr="00F65B46">
              <w:rPr>
                <w:rFonts w:ascii="David" w:hAnsi="David" w:cs="David"/>
                <w:rtl/>
              </w:rPr>
              <w:t>עם איזה ניסיון בניהול צוותים או אנשים את מגיעה?</w:t>
            </w:r>
            <w:r>
              <w:rPr>
                <w:rFonts w:ascii="David" w:hAnsi="David" w:cs="David"/>
                <w:rtl/>
              </w:rPr>
              <w:t xml:space="preserve"> </w:t>
            </w:r>
            <w:r w:rsidRPr="00F65B46">
              <w:rPr>
                <w:rFonts w:ascii="David" w:hAnsi="David" w:cs="David"/>
                <w:rtl/>
              </w:rPr>
              <w:t>שיר</w:t>
            </w:r>
          </w:p>
          <w:p w14:paraId="1570A2C8" w14:textId="479EAAC8" w:rsidR="00F65B46" w:rsidRPr="00F65B46" w:rsidRDefault="00F65B46" w:rsidP="000944CE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rFonts w:ascii="David" w:hAnsi="David" w:cs="David"/>
                <w:rtl/>
              </w:rPr>
            </w:pPr>
            <w:r w:rsidRPr="00F65B46">
              <w:rPr>
                <w:rFonts w:ascii="David" w:hAnsi="David" w:cs="David"/>
                <w:rtl/>
              </w:rPr>
              <w:t>איך תת</w:t>
            </w:r>
            <w:r>
              <w:rPr>
                <w:rFonts w:ascii="David" w:hAnsi="David" w:cs="David"/>
                <w:rtl/>
              </w:rPr>
              <w:t>מודדי עם נושאים שאת פחות מכירה?</w:t>
            </w:r>
            <w:r w:rsidRPr="00F65B46">
              <w:rPr>
                <w:rFonts w:ascii="David" w:hAnsi="David" w:cs="David"/>
                <w:rtl/>
              </w:rPr>
              <w:t xml:space="preserve"> איילת</w:t>
            </w:r>
          </w:p>
          <w:p w14:paraId="1D2191AC" w14:textId="0B906B0F" w:rsidR="00F65B46" w:rsidRPr="00F65B46" w:rsidRDefault="00F65B46" w:rsidP="000944CE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rFonts w:ascii="David" w:hAnsi="David" w:cs="David"/>
              </w:rPr>
            </w:pPr>
            <w:r w:rsidRPr="00F65B46">
              <w:rPr>
                <w:rFonts w:ascii="David" w:hAnsi="David" w:cs="David"/>
                <w:rtl/>
              </w:rPr>
              <w:t>איך תוכלי לשקף את עבודת הועדה בצורה הטובה ביו</w:t>
            </w:r>
            <w:r>
              <w:rPr>
                <w:rFonts w:ascii="David" w:hAnsi="David" w:cs="David"/>
                <w:rtl/>
              </w:rPr>
              <w:t xml:space="preserve">תר כמייצגת של הועדה </w:t>
            </w:r>
            <w:proofErr w:type="spellStart"/>
            <w:r>
              <w:rPr>
                <w:rFonts w:ascii="David" w:hAnsi="David" w:cs="David"/>
                <w:rtl/>
              </w:rPr>
              <w:t>בועד</w:t>
            </w:r>
            <w:proofErr w:type="spellEnd"/>
            <w:r>
              <w:rPr>
                <w:rFonts w:ascii="David" w:hAnsi="David" w:cs="David"/>
                <w:rtl/>
              </w:rPr>
              <w:t xml:space="preserve"> המנהל?</w:t>
            </w:r>
            <w:r w:rsidRPr="00F65B46">
              <w:rPr>
                <w:rFonts w:ascii="David" w:hAnsi="David" w:cs="David"/>
                <w:rtl/>
              </w:rPr>
              <w:t xml:space="preserve"> יותם</w:t>
            </w:r>
          </w:p>
          <w:p w14:paraId="2BDE441C" w14:textId="324BC77C" w:rsidR="00F65B46" w:rsidRPr="00F65B46" w:rsidRDefault="00F65B46" w:rsidP="000944CE">
            <w:pPr>
              <w:pStyle w:val="ab"/>
              <w:numPr>
                <w:ilvl w:val="0"/>
                <w:numId w:val="12"/>
              </w:numPr>
              <w:spacing w:line="360" w:lineRule="auto"/>
              <w:rPr>
                <w:rFonts w:ascii="David" w:hAnsi="David" w:cs="David"/>
              </w:rPr>
            </w:pPr>
            <w:r>
              <w:rPr>
                <w:rFonts w:ascii="David" w:hAnsi="David" w:cs="David"/>
                <w:rtl/>
              </w:rPr>
              <w:t>מהי הזמינות שלך לתפקיד?</w:t>
            </w:r>
            <w:r w:rsidRPr="00F65B46">
              <w:rPr>
                <w:rFonts w:ascii="David" w:hAnsi="David" w:cs="David"/>
                <w:rtl/>
              </w:rPr>
              <w:t xml:space="preserve"> דור.</w:t>
            </w:r>
          </w:p>
          <w:p w14:paraId="6AC4B899" w14:textId="09FCCB47" w:rsidR="00535B83" w:rsidRPr="00824DDB" w:rsidRDefault="00F65B46" w:rsidP="000944CE">
            <w:pPr>
              <w:pStyle w:val="ab"/>
              <w:numPr>
                <w:ilvl w:val="0"/>
                <w:numId w:val="11"/>
              </w:numPr>
              <w:spacing w:line="360" w:lineRule="auto"/>
              <w:rPr>
                <w:rFonts w:ascii="David" w:hAnsi="David" w:cs="David"/>
                <w:rtl/>
              </w:rPr>
            </w:pPr>
            <w:r>
              <w:rPr>
                <w:rFonts w:ascii="David" w:hAnsi="David" w:cs="David"/>
                <w:rtl/>
              </w:rPr>
              <w:t>לאחר השאלות, הועל</w:t>
            </w:r>
            <w:r>
              <w:rPr>
                <w:rFonts w:ascii="David" w:hAnsi="David" w:cs="David" w:hint="cs"/>
                <w:rtl/>
              </w:rPr>
              <w:t>תה שאלה נוספת ע"י חבר הועדה</w:t>
            </w:r>
            <w:r>
              <w:rPr>
                <w:rFonts w:ascii="David" w:hAnsi="David" w:cs="David"/>
                <w:rtl/>
              </w:rPr>
              <w:t xml:space="preserve"> </w:t>
            </w:r>
            <w:r>
              <w:rPr>
                <w:rFonts w:ascii="David" w:hAnsi="David" w:cs="David" w:hint="cs"/>
                <w:rtl/>
              </w:rPr>
              <w:t xml:space="preserve">על </w:t>
            </w:r>
            <w:r w:rsidRPr="00F65B46">
              <w:rPr>
                <w:rFonts w:ascii="David" w:hAnsi="David" w:cs="David"/>
                <w:rtl/>
              </w:rPr>
              <w:t>עבודה מול תאים וארגונים</w:t>
            </w:r>
            <w:r>
              <w:rPr>
                <w:rFonts w:ascii="David" w:hAnsi="David" w:cs="David" w:hint="cs"/>
                <w:rtl/>
              </w:rPr>
              <w:t>.</w:t>
            </w:r>
            <w:r>
              <w:rPr>
                <w:rFonts w:ascii="David" w:hAnsi="David" w:cs="David"/>
                <w:rtl/>
              </w:rPr>
              <w:t xml:space="preserve"> </w:t>
            </w:r>
            <w:r w:rsidRPr="00F65B46">
              <w:rPr>
                <w:rFonts w:ascii="David" w:hAnsi="David" w:cs="David"/>
                <w:rtl/>
              </w:rPr>
              <w:t>הובהרה הנקודה</w:t>
            </w:r>
            <w:r>
              <w:rPr>
                <w:rFonts w:ascii="David" w:hAnsi="David" w:cs="David" w:hint="cs"/>
                <w:rtl/>
              </w:rPr>
              <w:t xml:space="preserve"> על</w:t>
            </w:r>
            <w:r>
              <w:rPr>
                <w:rFonts w:ascii="David" w:hAnsi="David" w:cs="David"/>
                <w:rtl/>
              </w:rPr>
              <w:t xml:space="preserve"> חלוקת העבודה בין הועדה למדור</w:t>
            </w:r>
            <w:r>
              <w:rPr>
                <w:rFonts w:ascii="David" w:hAnsi="David" w:cs="David" w:hint="cs"/>
                <w:rtl/>
              </w:rPr>
              <w:t>.</w:t>
            </w:r>
          </w:p>
        </w:tc>
      </w:tr>
      <w:tr w:rsidR="009C7B1F" w:rsidRPr="009C7B1F" w14:paraId="2C4EC677" w14:textId="77777777" w:rsidTr="006B1FF9">
        <w:tc>
          <w:tcPr>
            <w:tcW w:w="9638" w:type="dxa"/>
            <w:gridSpan w:val="5"/>
            <w:vAlign w:val="center"/>
          </w:tcPr>
          <w:p w14:paraId="241748C0" w14:textId="78F65C23" w:rsidR="009C7B1F" w:rsidRPr="009C7B1F" w:rsidRDefault="009C7B1F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נוסח ההצעה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למשל: &quot;ועדת תפעול מנחה את סיו&quot;ר האגודה לבדוק החלפת ספסלים...&quot;"/>
                <w:tag w:val="דוגמא"/>
                <w:id w:val="1936793723"/>
                <w:text/>
              </w:sdtPr>
              <w:sdtEndPr/>
              <w:sdtContent>
                <w:r w:rsidR="00C03CCC">
                  <w:rPr>
                    <w:rFonts w:ascii="David" w:hAnsi="David" w:cs="David" w:hint="cs"/>
                    <w:b/>
                    <w:bCs/>
                    <w:rtl/>
                  </w:rPr>
                  <w:t>"</w:t>
                </w:r>
                <w:r w:rsidRPr="009C7B1F">
                  <w:rPr>
                    <w:rFonts w:ascii="David" w:hAnsi="David" w:cs="David"/>
                    <w:b/>
                    <w:bCs/>
                    <w:rtl/>
                  </w:rPr>
                  <w:t xml:space="preserve">ועדת מעורבות </w:t>
                </w:r>
                <w:r w:rsidR="00F65B46">
                  <w:rPr>
                    <w:rFonts w:ascii="David" w:hAnsi="David" w:cs="David" w:hint="cs"/>
                    <w:b/>
                    <w:bCs/>
                    <w:rtl/>
                  </w:rPr>
                  <w:t>ממנה את דורון ליבנה-מהצרי</w:t>
                </w:r>
                <w:r w:rsidR="009661BA">
                  <w:rPr>
                    <w:rFonts w:ascii="David" w:hAnsi="David" w:cs="David" w:hint="cs"/>
                    <w:b/>
                    <w:bCs/>
                    <w:rtl/>
                  </w:rPr>
                  <w:t xml:space="preserve"> ליושבת ראש</w:t>
                </w:r>
                <w:r w:rsidR="00257062">
                  <w:rPr>
                    <w:rFonts w:ascii="David" w:hAnsi="David" w:cs="David" w:hint="cs"/>
                    <w:b/>
                    <w:bCs/>
                    <w:rtl/>
                  </w:rPr>
                  <w:t xml:space="preserve"> ועדת מעורבות</w:t>
                </w:r>
                <w:r w:rsidRPr="009C7B1F">
                  <w:rPr>
                    <w:rFonts w:ascii="David" w:hAnsi="David" w:cs="David"/>
                    <w:b/>
                    <w:bCs/>
                    <w:rtl/>
                  </w:rPr>
                  <w:t>"</w:t>
                </w:r>
              </w:sdtContent>
            </w:sdt>
          </w:p>
        </w:tc>
      </w:tr>
      <w:tr w:rsidR="009C7B1F" w:rsidRPr="009C7B1F" w14:paraId="01E66372" w14:textId="77777777" w:rsidTr="006B1FF9">
        <w:tc>
          <w:tcPr>
            <w:tcW w:w="3212" w:type="dxa"/>
            <w:vAlign w:val="center"/>
          </w:tcPr>
          <w:p w14:paraId="65209F77" w14:textId="70E518CF" w:rsidR="009C7B1F" w:rsidRPr="009C7B1F" w:rsidRDefault="009C7B1F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קולות בעד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חברי הוועדה שהצביעו בעד"/>
                <w:tag w:val="הסבר"/>
                <w:id w:val="771900572"/>
                <w:text/>
              </w:sdtPr>
              <w:sdtEndPr/>
              <w:sdtContent>
                <w:r w:rsidR="00F65B46">
                  <w:rPr>
                    <w:rFonts w:ascii="David" w:hAnsi="David" w:cs="David" w:hint="cs"/>
                    <w:b/>
                    <w:bCs/>
                    <w:rtl/>
                  </w:rPr>
                  <w:t>פה אחד</w:t>
                </w:r>
              </w:sdtContent>
            </w:sdt>
          </w:p>
        </w:tc>
        <w:tc>
          <w:tcPr>
            <w:tcW w:w="3213" w:type="dxa"/>
            <w:gridSpan w:val="2"/>
            <w:vAlign w:val="center"/>
          </w:tcPr>
          <w:p w14:paraId="2F928913" w14:textId="77777777" w:rsidR="009C7B1F" w:rsidRPr="009C7B1F" w:rsidRDefault="009C7B1F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קולות נגד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-</w:t>
            </w:r>
          </w:p>
        </w:tc>
        <w:tc>
          <w:tcPr>
            <w:tcW w:w="3213" w:type="dxa"/>
            <w:gridSpan w:val="2"/>
            <w:vAlign w:val="center"/>
          </w:tcPr>
          <w:p w14:paraId="23A16683" w14:textId="77777777" w:rsidR="009C7B1F" w:rsidRPr="009C7B1F" w:rsidRDefault="009C7B1F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נמנעים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Pr="009C7B1F">
              <w:rPr>
                <w:rFonts w:ascii="David" w:hAnsi="David" w:cs="David"/>
                <w:rtl/>
              </w:rPr>
              <w:t>-</w:t>
            </w:r>
          </w:p>
        </w:tc>
      </w:tr>
      <w:tr w:rsidR="009C7B1F" w:rsidRPr="009C7B1F" w14:paraId="06809398" w14:textId="77777777" w:rsidTr="006B1FF9">
        <w:tc>
          <w:tcPr>
            <w:tcW w:w="4490" w:type="dxa"/>
            <w:gridSpan w:val="2"/>
            <w:vAlign w:val="center"/>
          </w:tcPr>
          <w:p w14:paraId="7E81B433" w14:textId="77777777" w:rsidR="009C7B1F" w:rsidRPr="009C7B1F" w:rsidRDefault="009C7B1F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b/>
                <w:bCs/>
                <w:rtl/>
              </w:rPr>
              <w:t xml:space="preserve">דין ההצבעה: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תוצאת ההצבעה"/>
                <w:tag w:val="תוצאת ההצבעה"/>
                <w:id w:val="1264179614"/>
                <w:dropDownList>
                  <w:listItem w:displayText="[בחר דין]" w:value="[בחר דין]"/>
                  <w:listItem w:displayText="ההצעה התקבלה." w:value="ההצעה התקבלה."/>
                  <w:listItem w:displayText="ההצעה לא התקבלה." w:value="ההצעה לא התקבלה."/>
                  <w:listItem w:displayText="לא התקבלה הכרעה בנושא." w:value="לא התקבלה הכרעה בנושא."/>
                </w:dropDownList>
              </w:sdtPr>
              <w:sdtEndPr/>
              <w:sdtContent>
                <w:r w:rsidRPr="009C7B1F">
                  <w:rPr>
                    <w:rFonts w:ascii="David" w:hAnsi="David" w:cs="David"/>
                    <w:b/>
                    <w:bCs/>
                    <w:rtl/>
                  </w:rPr>
                  <w:t>ההצעה התקבלה.</w:t>
                </w:r>
              </w:sdtContent>
            </w:sdt>
          </w:p>
        </w:tc>
        <w:tc>
          <w:tcPr>
            <w:tcW w:w="3420" w:type="dxa"/>
            <w:gridSpan w:val="2"/>
            <w:vAlign w:val="center"/>
          </w:tcPr>
          <w:p w14:paraId="50EAF3AD" w14:textId="2E22DBBA" w:rsidR="009C7B1F" w:rsidRPr="009C7B1F" w:rsidRDefault="009C7B1F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נכח חבר ועדת ביקורת בהצבעה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במידה ולא נכח, יש לצרף הצעה לקיום ישיבה ללא נוכחות ביקורת"/>
                <w:tag w:val="הבהרה"/>
                <w:id w:val="136371268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5B46">
                  <w:rPr>
                    <w:rFonts w:ascii="Arial Unicode MS" w:eastAsia="Arial Unicode MS" w:hAnsi="Arial Unicode MS" w:cs="Arial Unicode MS" w:hint="eastAsia"/>
                    <w:b/>
                    <w:bCs/>
                    <w:rtl/>
                  </w:rPr>
                  <w:t>☐</w:t>
                </w:r>
              </w:sdtContent>
            </w:sdt>
          </w:p>
        </w:tc>
        <w:tc>
          <w:tcPr>
            <w:tcW w:w="1728" w:type="dxa"/>
            <w:vAlign w:val="center"/>
          </w:tcPr>
          <w:p w14:paraId="60931B06" w14:textId="77777777" w:rsidR="009C7B1F" w:rsidRPr="009C7B1F" w:rsidRDefault="009C7B1F" w:rsidP="000944CE">
            <w:pPr>
              <w:spacing w:line="360" w:lineRule="auto"/>
              <w:rPr>
                <w:rFonts w:ascii="David" w:hAnsi="David" w:cs="David"/>
                <w:b/>
                <w:bCs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נושא חסוי</w:t>
            </w:r>
            <w:r w:rsidRPr="009C7B1F">
              <w:rPr>
                <w:rFonts w:ascii="David" w:hAnsi="David" w:cs="David"/>
                <w:rtl/>
              </w:rPr>
              <w:t>:</w:t>
            </w:r>
            <w:r w:rsidRPr="009C7B1F">
              <w:rPr>
                <w:rFonts w:ascii="David" w:hAnsi="David" w:cs="David"/>
                <w:b/>
                <w:bCs/>
                <w:rtl/>
              </w:rPr>
              <w:t xml:space="preserve"> </w:t>
            </w:r>
            <w:sdt>
              <w:sdtPr>
                <w:rPr>
                  <w:rFonts w:ascii="David" w:hAnsi="David" w:cs="David"/>
                  <w:b/>
                  <w:bCs/>
                  <w:rtl/>
                </w:rPr>
                <w:alias w:val="במידה והנושא חסוי, יש לצרף הצבעה על כך"/>
                <w:tag w:val="הבהרה"/>
                <w:id w:val="-114165469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Pr="009C7B1F">
                  <w:rPr>
                    <w:rFonts w:ascii="Segoe UI Symbol" w:eastAsia="Arial Unicode MS" w:hAnsi="Segoe UI Symbol" w:cs="Segoe UI Symbol" w:hint="cs"/>
                    <w:b/>
                    <w:bCs/>
                    <w:rtl/>
                  </w:rPr>
                  <w:t>☐</w:t>
                </w:r>
              </w:sdtContent>
            </w:sdt>
          </w:p>
        </w:tc>
      </w:tr>
      <w:tr w:rsidR="009C7B1F" w:rsidRPr="009C7B1F" w14:paraId="6EDDC421" w14:textId="77777777" w:rsidTr="006B1FF9">
        <w:tc>
          <w:tcPr>
            <w:tcW w:w="9638" w:type="dxa"/>
            <w:gridSpan w:val="5"/>
            <w:vAlign w:val="center"/>
          </w:tcPr>
          <w:p w14:paraId="0DAADC9A" w14:textId="77777777" w:rsidR="009C7B1F" w:rsidRPr="009C7B1F" w:rsidRDefault="009C7B1F" w:rsidP="000944CE">
            <w:pPr>
              <w:spacing w:line="360" w:lineRule="auto"/>
              <w:rPr>
                <w:rFonts w:ascii="David" w:hAnsi="David" w:cs="David"/>
                <w:rtl/>
              </w:rPr>
            </w:pPr>
            <w:r w:rsidRPr="009C7B1F">
              <w:rPr>
                <w:rFonts w:ascii="David" w:hAnsi="David" w:cs="David"/>
                <w:u w:val="single"/>
                <w:rtl/>
              </w:rPr>
              <w:t>הערות</w:t>
            </w:r>
            <w:r w:rsidRPr="009C7B1F">
              <w:rPr>
                <w:rFonts w:ascii="David" w:hAnsi="David" w:cs="David"/>
                <w:rtl/>
              </w:rPr>
              <w:t xml:space="preserve">: </w:t>
            </w:r>
            <w:r w:rsidR="008F5685">
              <w:rPr>
                <w:rFonts w:ascii="David" w:hAnsi="David" w:cs="David" w:hint="cs"/>
                <w:rtl/>
              </w:rPr>
              <w:t xml:space="preserve">אופי ההצבעה </w:t>
            </w:r>
            <w:r w:rsidR="002873E3">
              <w:rPr>
                <w:rFonts w:ascii="David" w:hAnsi="David" w:cs="David"/>
                <w:rtl/>
              </w:rPr>
              <w:t>–</w:t>
            </w:r>
            <w:r w:rsidR="008F5685">
              <w:rPr>
                <w:rFonts w:ascii="David" w:hAnsi="David" w:cs="David" w:hint="cs"/>
                <w:rtl/>
              </w:rPr>
              <w:t xml:space="preserve"> גלויה</w:t>
            </w:r>
          </w:p>
        </w:tc>
      </w:tr>
    </w:tbl>
    <w:p w14:paraId="1C956F4E" w14:textId="5F08CDC4" w:rsidR="00DD679F" w:rsidRPr="00C03CCC" w:rsidRDefault="002003EB" w:rsidP="000944CE">
      <w:pPr>
        <w:pStyle w:val="1"/>
        <w:spacing w:line="360" w:lineRule="auto"/>
        <w:rPr>
          <w:rFonts w:ascii="David" w:hAnsi="David" w:cs="David"/>
          <w:sz w:val="24"/>
          <w:szCs w:val="24"/>
          <w:rtl/>
        </w:rPr>
      </w:pPr>
      <w:r w:rsidRPr="009C7B1F">
        <w:rPr>
          <w:rFonts w:ascii="David" w:hAnsi="David" w:cs="David"/>
          <w:sz w:val="24"/>
          <w:szCs w:val="24"/>
          <w:rtl/>
        </w:rPr>
        <w:t>לישיבות הבאות</w:t>
      </w:r>
    </w:p>
    <w:p w14:paraId="2BDBC3B3" w14:textId="77777777" w:rsidR="00DD679F" w:rsidRPr="009C7B1F" w:rsidRDefault="00DD679F" w:rsidP="000944CE">
      <w:pPr>
        <w:spacing w:line="360" w:lineRule="auto"/>
        <w:jc w:val="both"/>
        <w:rPr>
          <w:rFonts w:ascii="David" w:hAnsi="David" w:cs="David"/>
          <w:b/>
          <w:bCs/>
          <w:rtl/>
        </w:rPr>
      </w:pPr>
      <w:r w:rsidRPr="009C7B1F">
        <w:rPr>
          <w:rFonts w:ascii="David" w:hAnsi="David" w:cs="David"/>
          <w:b/>
          <w:bCs/>
          <w:rtl/>
        </w:rPr>
        <w:t>הנושאים הצפויים להעלות בישיבות הקרובות:</w:t>
      </w:r>
    </w:p>
    <w:p w14:paraId="4E2BCDA0" w14:textId="48ED9F65" w:rsidR="00C03CCC" w:rsidRDefault="00C03CCC" w:rsidP="000944CE">
      <w:pPr>
        <w:pStyle w:val="ab"/>
        <w:numPr>
          <w:ilvl w:val="0"/>
          <w:numId w:val="11"/>
        </w:numPr>
        <w:spacing w:line="360" w:lineRule="auto"/>
        <w:rPr>
          <w:rFonts w:ascii="David" w:hAnsi="David" w:cs="David"/>
        </w:rPr>
      </w:pPr>
      <w:r w:rsidRPr="00C03CCC">
        <w:rPr>
          <w:rFonts w:ascii="David" w:hAnsi="David" w:cs="David"/>
          <w:rtl/>
        </w:rPr>
        <w:t xml:space="preserve">תו תקן לקמפוס </w:t>
      </w:r>
    </w:p>
    <w:p w14:paraId="5E60A04A" w14:textId="41126E2E" w:rsidR="00C03CCC" w:rsidRPr="00C03CCC" w:rsidRDefault="00C03CCC" w:rsidP="000944CE">
      <w:pPr>
        <w:pStyle w:val="ab"/>
        <w:numPr>
          <w:ilvl w:val="0"/>
          <w:numId w:val="11"/>
        </w:numPr>
        <w:spacing w:line="360" w:lineRule="auto"/>
        <w:rPr>
          <w:rFonts w:ascii="David" w:hAnsi="David" w:cs="David"/>
          <w:rtl/>
        </w:rPr>
      </w:pPr>
      <w:r w:rsidRPr="00C03CCC">
        <w:rPr>
          <w:rFonts w:ascii="David" w:hAnsi="David" w:cs="David"/>
          <w:rtl/>
        </w:rPr>
        <w:t>משבר האקלי</w:t>
      </w:r>
      <w:r>
        <w:rPr>
          <w:rFonts w:ascii="David" w:hAnsi="David" w:cs="David" w:hint="cs"/>
          <w:rtl/>
        </w:rPr>
        <w:t>ם</w:t>
      </w:r>
    </w:p>
    <w:p w14:paraId="0B52F1FB" w14:textId="77777777" w:rsidR="00DD679F" w:rsidRPr="009C7B1F" w:rsidRDefault="00DD679F" w:rsidP="000944CE">
      <w:pPr>
        <w:spacing w:line="360" w:lineRule="auto"/>
        <w:jc w:val="both"/>
        <w:rPr>
          <w:rFonts w:ascii="David" w:hAnsi="David" w:cs="David"/>
          <w:rtl/>
        </w:rPr>
      </w:pPr>
    </w:p>
    <w:p w14:paraId="1D39609E" w14:textId="55E36719" w:rsidR="00F65B46" w:rsidRPr="009C7B1F" w:rsidRDefault="00DD679F" w:rsidP="000944CE">
      <w:pPr>
        <w:spacing w:line="360" w:lineRule="auto"/>
        <w:jc w:val="center"/>
        <w:rPr>
          <w:rFonts w:ascii="David" w:eastAsia="Times New Roman" w:hAnsi="David" w:cs="David"/>
        </w:rPr>
      </w:pPr>
      <w:r w:rsidRPr="009C7B1F">
        <w:rPr>
          <w:rFonts w:ascii="David" w:hAnsi="David" w:cs="David"/>
          <w:rtl/>
        </w:rPr>
        <w:t>בברכה,</w:t>
      </w:r>
    </w:p>
    <w:p w14:paraId="64D4DCFE" w14:textId="37178AEC" w:rsidR="001628C4" w:rsidRPr="009C7B1F" w:rsidRDefault="00F65B46" w:rsidP="000944CE">
      <w:pPr>
        <w:spacing w:line="360" w:lineRule="auto"/>
        <w:jc w:val="center"/>
        <w:rPr>
          <w:rFonts w:ascii="David" w:hAnsi="David" w:cs="David"/>
        </w:rPr>
      </w:pPr>
      <w:r>
        <w:rPr>
          <w:rFonts w:ascii="David" w:hAnsi="David" w:cs="David" w:hint="cs"/>
          <w:rtl/>
        </w:rPr>
        <w:t>דורון ליבנה-מהצרי</w:t>
      </w:r>
    </w:p>
    <w:p w14:paraId="552EF522" w14:textId="77777777" w:rsidR="001C4244" w:rsidRPr="009C7B1F" w:rsidRDefault="001628C4" w:rsidP="000944CE">
      <w:pPr>
        <w:spacing w:line="360" w:lineRule="auto"/>
        <w:jc w:val="center"/>
        <w:rPr>
          <w:rFonts w:ascii="David" w:hAnsi="David" w:cs="David"/>
          <w:rtl/>
        </w:rPr>
      </w:pPr>
      <w:r w:rsidRPr="009C7B1F">
        <w:rPr>
          <w:rFonts w:ascii="David" w:hAnsi="David" w:cs="David"/>
          <w:rtl/>
        </w:rPr>
        <w:t>יו"ר ועדת מעורבות סטודנטיאלית</w:t>
      </w:r>
    </w:p>
    <w:sectPr w:rsidR="001C4244" w:rsidRPr="009C7B1F" w:rsidSect="005201F4">
      <w:headerReference w:type="default" r:id="rId9"/>
      <w:footerReference w:type="default" r:id="rId10"/>
      <w:pgSz w:w="11906" w:h="16838"/>
      <w:pgMar w:top="1440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6D192B" w14:textId="77777777" w:rsidR="00144139" w:rsidRDefault="00144139">
      <w:r>
        <w:separator/>
      </w:r>
    </w:p>
  </w:endnote>
  <w:endnote w:type="continuationSeparator" w:id="0">
    <w:p w14:paraId="50250851" w14:textId="77777777" w:rsidR="00144139" w:rsidRDefault="0014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2377B" w14:textId="77777777" w:rsidR="009A7622" w:rsidRDefault="00C81CFD">
    <w:pPr>
      <w:pStyle w:val="a4"/>
      <w:rPr>
        <w:rtl/>
      </w:rPr>
    </w:pPr>
    <w:r>
      <w:rPr>
        <w:rFonts w:hint="cs"/>
        <w:noProof/>
      </w:rPr>
      <w:drawing>
        <wp:inline distT="0" distB="0" distL="0" distR="0" wp14:anchorId="4563C650" wp14:editId="1FBBBEE9">
          <wp:extent cx="6113780" cy="403860"/>
          <wp:effectExtent l="0" t="0" r="1270" b="0"/>
          <wp:docPr id="2" name="Picture 2" descr="תחת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תחת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27716D" w14:textId="77777777" w:rsidR="00144139" w:rsidRDefault="00144139">
      <w:r>
        <w:separator/>
      </w:r>
    </w:p>
  </w:footnote>
  <w:footnote w:type="continuationSeparator" w:id="0">
    <w:p w14:paraId="34806AB5" w14:textId="77777777" w:rsidR="00144139" w:rsidRDefault="001441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5E4B78" w14:textId="77777777" w:rsidR="009A7622" w:rsidRPr="003E0BEC" w:rsidRDefault="00C81CFD" w:rsidP="003E0BEC">
    <w:pPr>
      <w:pStyle w:val="a3"/>
    </w:pPr>
    <w:r>
      <w:rPr>
        <w:rFonts w:hint="cs"/>
        <w:noProof/>
      </w:rPr>
      <w:drawing>
        <wp:inline distT="0" distB="0" distL="0" distR="0" wp14:anchorId="4E2FD793" wp14:editId="1C6E0FE0">
          <wp:extent cx="6113780" cy="510540"/>
          <wp:effectExtent l="0" t="0" r="1270" b="0"/>
          <wp:docPr id="1" name="Picture 1" descr="פורמט-דפי-עברית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פורמט-דפי-עברית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37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6D5F"/>
    <w:multiLevelType w:val="multilevel"/>
    <w:tmpl w:val="611A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51DC3"/>
    <w:multiLevelType w:val="hybridMultilevel"/>
    <w:tmpl w:val="67325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322A68"/>
    <w:multiLevelType w:val="hybridMultilevel"/>
    <w:tmpl w:val="077434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35E67"/>
    <w:multiLevelType w:val="multilevel"/>
    <w:tmpl w:val="CBD683AE"/>
    <w:lvl w:ilvl="0">
      <w:start w:val="4"/>
      <w:numFmt w:val="bullet"/>
      <w:lvlText w:val="●"/>
      <w:lvlJc w:val="left"/>
      <w:pPr>
        <w:ind w:left="720" w:righ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righ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righ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righ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righ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righ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righ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righ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right="684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0F543C27"/>
    <w:multiLevelType w:val="multilevel"/>
    <w:tmpl w:val="BB705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473774C"/>
    <w:multiLevelType w:val="hybridMultilevel"/>
    <w:tmpl w:val="B8066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77732"/>
    <w:multiLevelType w:val="hybridMultilevel"/>
    <w:tmpl w:val="FCD2B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337981"/>
    <w:multiLevelType w:val="multilevel"/>
    <w:tmpl w:val="4D66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EBF72B5"/>
    <w:multiLevelType w:val="hybridMultilevel"/>
    <w:tmpl w:val="29DC5F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4D62B4"/>
    <w:multiLevelType w:val="hybridMultilevel"/>
    <w:tmpl w:val="4B9AE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96165C"/>
    <w:multiLevelType w:val="hybridMultilevel"/>
    <w:tmpl w:val="F3EE9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C2DE2"/>
    <w:multiLevelType w:val="multilevel"/>
    <w:tmpl w:val="D328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64A2F2D"/>
    <w:multiLevelType w:val="hybridMultilevel"/>
    <w:tmpl w:val="060C4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554721"/>
    <w:multiLevelType w:val="hybridMultilevel"/>
    <w:tmpl w:val="0148A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4781A00"/>
    <w:multiLevelType w:val="hybridMultilevel"/>
    <w:tmpl w:val="AA76FC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8AF444A"/>
    <w:multiLevelType w:val="multilevel"/>
    <w:tmpl w:val="36084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344699"/>
    <w:multiLevelType w:val="hybridMultilevel"/>
    <w:tmpl w:val="25241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DBD4B53"/>
    <w:multiLevelType w:val="hybridMultilevel"/>
    <w:tmpl w:val="B1B85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6B2225"/>
    <w:multiLevelType w:val="hybridMultilevel"/>
    <w:tmpl w:val="855A744A"/>
    <w:lvl w:ilvl="0" w:tplc="04090011">
      <w:start w:val="1"/>
      <w:numFmt w:val="decimal"/>
      <w:lvlText w:val="%1)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9">
    <w:nsid w:val="748E4768"/>
    <w:multiLevelType w:val="hybridMultilevel"/>
    <w:tmpl w:val="F104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02FF6"/>
    <w:multiLevelType w:val="multilevel"/>
    <w:tmpl w:val="48DED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EB82078"/>
    <w:multiLevelType w:val="hybridMultilevel"/>
    <w:tmpl w:val="4B9AE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4"/>
  </w:num>
  <w:num w:numId="5">
    <w:abstractNumId w:val="1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5"/>
  </w:num>
  <w:num w:numId="12">
    <w:abstractNumId w:val="19"/>
  </w:num>
  <w:num w:numId="13">
    <w:abstractNumId w:val="15"/>
  </w:num>
  <w:num w:numId="14">
    <w:abstractNumId w:val="0"/>
  </w:num>
  <w:num w:numId="15">
    <w:abstractNumId w:val="6"/>
  </w:num>
  <w:num w:numId="16">
    <w:abstractNumId w:val="4"/>
  </w:num>
  <w:num w:numId="17">
    <w:abstractNumId w:val="20"/>
  </w:num>
  <w:num w:numId="18">
    <w:abstractNumId w:val="11"/>
  </w:num>
  <w:num w:numId="19">
    <w:abstractNumId w:val="7"/>
  </w:num>
  <w:num w:numId="20">
    <w:abstractNumId w:val="17"/>
  </w:num>
  <w:num w:numId="21">
    <w:abstractNumId w:val="13"/>
  </w:num>
  <w:num w:numId="22">
    <w:abstractNumId w:val="9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F9F"/>
    <w:rsid w:val="00000E08"/>
    <w:rsid w:val="000164CB"/>
    <w:rsid w:val="0002089A"/>
    <w:rsid w:val="000330AF"/>
    <w:rsid w:val="0004424A"/>
    <w:rsid w:val="000526DE"/>
    <w:rsid w:val="00072C71"/>
    <w:rsid w:val="0007658C"/>
    <w:rsid w:val="000903D9"/>
    <w:rsid w:val="000944CE"/>
    <w:rsid w:val="00094CF9"/>
    <w:rsid w:val="000A5308"/>
    <w:rsid w:val="000A6BA8"/>
    <w:rsid w:val="000B21CD"/>
    <w:rsid w:val="000B242F"/>
    <w:rsid w:val="000C4F63"/>
    <w:rsid w:val="000D1B96"/>
    <w:rsid w:val="000D466F"/>
    <w:rsid w:val="000F413C"/>
    <w:rsid w:val="000F45DF"/>
    <w:rsid w:val="00111E0B"/>
    <w:rsid w:val="00123C5D"/>
    <w:rsid w:val="00134C44"/>
    <w:rsid w:val="001366D5"/>
    <w:rsid w:val="00144139"/>
    <w:rsid w:val="00147ED4"/>
    <w:rsid w:val="001559D4"/>
    <w:rsid w:val="001621E0"/>
    <w:rsid w:val="001628C4"/>
    <w:rsid w:val="00162BAE"/>
    <w:rsid w:val="00171372"/>
    <w:rsid w:val="00172095"/>
    <w:rsid w:val="001743DA"/>
    <w:rsid w:val="00184DAA"/>
    <w:rsid w:val="00185303"/>
    <w:rsid w:val="0018673D"/>
    <w:rsid w:val="00193DC4"/>
    <w:rsid w:val="001A52C3"/>
    <w:rsid w:val="001B36D3"/>
    <w:rsid w:val="001C4244"/>
    <w:rsid w:val="001E3877"/>
    <w:rsid w:val="001E7804"/>
    <w:rsid w:val="001F18D6"/>
    <w:rsid w:val="001F6120"/>
    <w:rsid w:val="002003EB"/>
    <w:rsid w:val="00202459"/>
    <w:rsid w:val="0022665F"/>
    <w:rsid w:val="00231325"/>
    <w:rsid w:val="00233284"/>
    <w:rsid w:val="0023468B"/>
    <w:rsid w:val="002540B8"/>
    <w:rsid w:val="00257062"/>
    <w:rsid w:val="0026391A"/>
    <w:rsid w:val="00273FC9"/>
    <w:rsid w:val="002829A1"/>
    <w:rsid w:val="002873E3"/>
    <w:rsid w:val="00293D8C"/>
    <w:rsid w:val="00294C85"/>
    <w:rsid w:val="00297DED"/>
    <w:rsid w:val="002A7979"/>
    <w:rsid w:val="002C1123"/>
    <w:rsid w:val="002D2151"/>
    <w:rsid w:val="002D304C"/>
    <w:rsid w:val="002D7770"/>
    <w:rsid w:val="002E2EFC"/>
    <w:rsid w:val="002E451D"/>
    <w:rsid w:val="002E6C7B"/>
    <w:rsid w:val="002F24CD"/>
    <w:rsid w:val="002F2FA3"/>
    <w:rsid w:val="0031412A"/>
    <w:rsid w:val="00322600"/>
    <w:rsid w:val="00326E50"/>
    <w:rsid w:val="003307EB"/>
    <w:rsid w:val="00335138"/>
    <w:rsid w:val="00340264"/>
    <w:rsid w:val="00353537"/>
    <w:rsid w:val="0035556F"/>
    <w:rsid w:val="00364732"/>
    <w:rsid w:val="00371675"/>
    <w:rsid w:val="00371C79"/>
    <w:rsid w:val="003728FC"/>
    <w:rsid w:val="00373C47"/>
    <w:rsid w:val="00377E7B"/>
    <w:rsid w:val="00380616"/>
    <w:rsid w:val="00381F2C"/>
    <w:rsid w:val="00384D74"/>
    <w:rsid w:val="003A02D9"/>
    <w:rsid w:val="003A4CD6"/>
    <w:rsid w:val="003D283C"/>
    <w:rsid w:val="003D2AB7"/>
    <w:rsid w:val="003E0BEC"/>
    <w:rsid w:val="003E1B2F"/>
    <w:rsid w:val="003E4FAC"/>
    <w:rsid w:val="003E70F9"/>
    <w:rsid w:val="004009FB"/>
    <w:rsid w:val="00400B45"/>
    <w:rsid w:val="004128C0"/>
    <w:rsid w:val="00415907"/>
    <w:rsid w:val="00416E85"/>
    <w:rsid w:val="00420751"/>
    <w:rsid w:val="00421314"/>
    <w:rsid w:val="0042191D"/>
    <w:rsid w:val="004229CF"/>
    <w:rsid w:val="00422E53"/>
    <w:rsid w:val="00442E67"/>
    <w:rsid w:val="0044308F"/>
    <w:rsid w:val="00461623"/>
    <w:rsid w:val="0046177F"/>
    <w:rsid w:val="00463C96"/>
    <w:rsid w:val="0046630D"/>
    <w:rsid w:val="0047286D"/>
    <w:rsid w:val="00475314"/>
    <w:rsid w:val="004757BE"/>
    <w:rsid w:val="004770C4"/>
    <w:rsid w:val="004859C4"/>
    <w:rsid w:val="00486437"/>
    <w:rsid w:val="004943BB"/>
    <w:rsid w:val="004A14B9"/>
    <w:rsid w:val="004A26C4"/>
    <w:rsid w:val="004B170B"/>
    <w:rsid w:val="004B21F0"/>
    <w:rsid w:val="004B4D5B"/>
    <w:rsid w:val="004B4FCE"/>
    <w:rsid w:val="004B6008"/>
    <w:rsid w:val="004D5DFB"/>
    <w:rsid w:val="005002AF"/>
    <w:rsid w:val="00501175"/>
    <w:rsid w:val="005079C3"/>
    <w:rsid w:val="00514C61"/>
    <w:rsid w:val="005201F4"/>
    <w:rsid w:val="005208BC"/>
    <w:rsid w:val="005335CF"/>
    <w:rsid w:val="00535B83"/>
    <w:rsid w:val="0053781C"/>
    <w:rsid w:val="00544561"/>
    <w:rsid w:val="005601F1"/>
    <w:rsid w:val="00563B00"/>
    <w:rsid w:val="00566A21"/>
    <w:rsid w:val="00571339"/>
    <w:rsid w:val="005868CA"/>
    <w:rsid w:val="005902F2"/>
    <w:rsid w:val="005A5728"/>
    <w:rsid w:val="005C4121"/>
    <w:rsid w:val="005C4DC5"/>
    <w:rsid w:val="005D2459"/>
    <w:rsid w:val="005D41AE"/>
    <w:rsid w:val="005E2FCA"/>
    <w:rsid w:val="005E46CB"/>
    <w:rsid w:val="005E5B82"/>
    <w:rsid w:val="005F3BA2"/>
    <w:rsid w:val="005F65FF"/>
    <w:rsid w:val="00604F4F"/>
    <w:rsid w:val="006159BC"/>
    <w:rsid w:val="00621435"/>
    <w:rsid w:val="0062647E"/>
    <w:rsid w:val="006348B6"/>
    <w:rsid w:val="00636A0E"/>
    <w:rsid w:val="00636A43"/>
    <w:rsid w:val="00654799"/>
    <w:rsid w:val="00654F60"/>
    <w:rsid w:val="006552F4"/>
    <w:rsid w:val="0067053E"/>
    <w:rsid w:val="00676572"/>
    <w:rsid w:val="006872EF"/>
    <w:rsid w:val="006901DD"/>
    <w:rsid w:val="00691FD8"/>
    <w:rsid w:val="006920DB"/>
    <w:rsid w:val="006A7B44"/>
    <w:rsid w:val="006B1197"/>
    <w:rsid w:val="006B166C"/>
    <w:rsid w:val="006B5747"/>
    <w:rsid w:val="006B588D"/>
    <w:rsid w:val="006E14E2"/>
    <w:rsid w:val="006E66E3"/>
    <w:rsid w:val="006F7008"/>
    <w:rsid w:val="00701D2D"/>
    <w:rsid w:val="00712680"/>
    <w:rsid w:val="00716F12"/>
    <w:rsid w:val="00722145"/>
    <w:rsid w:val="007239C2"/>
    <w:rsid w:val="007255C4"/>
    <w:rsid w:val="00737326"/>
    <w:rsid w:val="00746150"/>
    <w:rsid w:val="00754549"/>
    <w:rsid w:val="00755B8E"/>
    <w:rsid w:val="00771AEA"/>
    <w:rsid w:val="00772FDE"/>
    <w:rsid w:val="007842BC"/>
    <w:rsid w:val="007927E2"/>
    <w:rsid w:val="007930AD"/>
    <w:rsid w:val="007A1257"/>
    <w:rsid w:val="007A1DAC"/>
    <w:rsid w:val="007A68B0"/>
    <w:rsid w:val="007A7A23"/>
    <w:rsid w:val="007D2F0E"/>
    <w:rsid w:val="007E1D1A"/>
    <w:rsid w:val="007F6C02"/>
    <w:rsid w:val="00801D09"/>
    <w:rsid w:val="00803CD7"/>
    <w:rsid w:val="0080726E"/>
    <w:rsid w:val="008122CD"/>
    <w:rsid w:val="00817F36"/>
    <w:rsid w:val="00823EED"/>
    <w:rsid w:val="00824DDB"/>
    <w:rsid w:val="00837BFC"/>
    <w:rsid w:val="0084254C"/>
    <w:rsid w:val="00843ABD"/>
    <w:rsid w:val="00857842"/>
    <w:rsid w:val="00874FB9"/>
    <w:rsid w:val="00875C72"/>
    <w:rsid w:val="008812A0"/>
    <w:rsid w:val="00881834"/>
    <w:rsid w:val="00884B2F"/>
    <w:rsid w:val="00887399"/>
    <w:rsid w:val="008915B4"/>
    <w:rsid w:val="00893853"/>
    <w:rsid w:val="008950AF"/>
    <w:rsid w:val="00897362"/>
    <w:rsid w:val="008A0768"/>
    <w:rsid w:val="008A65A8"/>
    <w:rsid w:val="008A6933"/>
    <w:rsid w:val="008B2E46"/>
    <w:rsid w:val="008C1C93"/>
    <w:rsid w:val="008C3902"/>
    <w:rsid w:val="008D0411"/>
    <w:rsid w:val="008D2D65"/>
    <w:rsid w:val="008E11CC"/>
    <w:rsid w:val="008E23A4"/>
    <w:rsid w:val="008E2924"/>
    <w:rsid w:val="008E605D"/>
    <w:rsid w:val="008E64DA"/>
    <w:rsid w:val="008F5685"/>
    <w:rsid w:val="008F7251"/>
    <w:rsid w:val="0090220A"/>
    <w:rsid w:val="00903FF6"/>
    <w:rsid w:val="00907D43"/>
    <w:rsid w:val="00914CAA"/>
    <w:rsid w:val="00920064"/>
    <w:rsid w:val="00927858"/>
    <w:rsid w:val="00930110"/>
    <w:rsid w:val="00931A71"/>
    <w:rsid w:val="00937FEA"/>
    <w:rsid w:val="00945BF9"/>
    <w:rsid w:val="009503C1"/>
    <w:rsid w:val="00950550"/>
    <w:rsid w:val="00955BC3"/>
    <w:rsid w:val="00963229"/>
    <w:rsid w:val="00965AD8"/>
    <w:rsid w:val="009661BA"/>
    <w:rsid w:val="00973271"/>
    <w:rsid w:val="00973493"/>
    <w:rsid w:val="00973A12"/>
    <w:rsid w:val="00982C53"/>
    <w:rsid w:val="00985058"/>
    <w:rsid w:val="00985755"/>
    <w:rsid w:val="009859AE"/>
    <w:rsid w:val="0099049D"/>
    <w:rsid w:val="00992337"/>
    <w:rsid w:val="009934D3"/>
    <w:rsid w:val="00996434"/>
    <w:rsid w:val="009A00BB"/>
    <w:rsid w:val="009A3A7B"/>
    <w:rsid w:val="009A7622"/>
    <w:rsid w:val="009B637E"/>
    <w:rsid w:val="009C243A"/>
    <w:rsid w:val="009C7B1F"/>
    <w:rsid w:val="009E0257"/>
    <w:rsid w:val="009E2831"/>
    <w:rsid w:val="009E2DA3"/>
    <w:rsid w:val="009E51B8"/>
    <w:rsid w:val="009F458B"/>
    <w:rsid w:val="00A054C0"/>
    <w:rsid w:val="00A235CB"/>
    <w:rsid w:val="00A26E82"/>
    <w:rsid w:val="00A31C8C"/>
    <w:rsid w:val="00A32139"/>
    <w:rsid w:val="00A520E0"/>
    <w:rsid w:val="00A6584B"/>
    <w:rsid w:val="00A73491"/>
    <w:rsid w:val="00A80823"/>
    <w:rsid w:val="00A81D31"/>
    <w:rsid w:val="00A83A77"/>
    <w:rsid w:val="00A84470"/>
    <w:rsid w:val="00A91E1E"/>
    <w:rsid w:val="00A9254B"/>
    <w:rsid w:val="00AA2D29"/>
    <w:rsid w:val="00AA3E79"/>
    <w:rsid w:val="00AA412E"/>
    <w:rsid w:val="00AA65FE"/>
    <w:rsid w:val="00AA7D09"/>
    <w:rsid w:val="00AC2996"/>
    <w:rsid w:val="00AD3A82"/>
    <w:rsid w:val="00AE2764"/>
    <w:rsid w:val="00AE67F1"/>
    <w:rsid w:val="00AE780D"/>
    <w:rsid w:val="00AF2AC1"/>
    <w:rsid w:val="00AF51E7"/>
    <w:rsid w:val="00B03225"/>
    <w:rsid w:val="00B03F0C"/>
    <w:rsid w:val="00B05CAE"/>
    <w:rsid w:val="00B06E30"/>
    <w:rsid w:val="00B07F7B"/>
    <w:rsid w:val="00B163D4"/>
    <w:rsid w:val="00B17E30"/>
    <w:rsid w:val="00B23C04"/>
    <w:rsid w:val="00B3156D"/>
    <w:rsid w:val="00B3304C"/>
    <w:rsid w:val="00B40F9F"/>
    <w:rsid w:val="00B75BD6"/>
    <w:rsid w:val="00BA1C58"/>
    <w:rsid w:val="00BB2246"/>
    <w:rsid w:val="00BB5B64"/>
    <w:rsid w:val="00BB717A"/>
    <w:rsid w:val="00BC49B1"/>
    <w:rsid w:val="00BE1682"/>
    <w:rsid w:val="00BE3A02"/>
    <w:rsid w:val="00BE5003"/>
    <w:rsid w:val="00BE5D87"/>
    <w:rsid w:val="00BF6202"/>
    <w:rsid w:val="00C03CCC"/>
    <w:rsid w:val="00C0750B"/>
    <w:rsid w:val="00C110A5"/>
    <w:rsid w:val="00C311D4"/>
    <w:rsid w:val="00C3367C"/>
    <w:rsid w:val="00C51AC9"/>
    <w:rsid w:val="00C54EA5"/>
    <w:rsid w:val="00C72FCA"/>
    <w:rsid w:val="00C7389B"/>
    <w:rsid w:val="00C81CFD"/>
    <w:rsid w:val="00C84918"/>
    <w:rsid w:val="00C87E30"/>
    <w:rsid w:val="00CA3612"/>
    <w:rsid w:val="00CA4B9A"/>
    <w:rsid w:val="00CA6002"/>
    <w:rsid w:val="00CB69F3"/>
    <w:rsid w:val="00CC01DD"/>
    <w:rsid w:val="00CC0AD4"/>
    <w:rsid w:val="00CC3998"/>
    <w:rsid w:val="00CC3FF7"/>
    <w:rsid w:val="00CC692A"/>
    <w:rsid w:val="00CD5B46"/>
    <w:rsid w:val="00CD7012"/>
    <w:rsid w:val="00CE7E7B"/>
    <w:rsid w:val="00D01034"/>
    <w:rsid w:val="00D02319"/>
    <w:rsid w:val="00D03F53"/>
    <w:rsid w:val="00D06019"/>
    <w:rsid w:val="00D06E8D"/>
    <w:rsid w:val="00D16D73"/>
    <w:rsid w:val="00D27CE7"/>
    <w:rsid w:val="00D32554"/>
    <w:rsid w:val="00D35960"/>
    <w:rsid w:val="00D362AF"/>
    <w:rsid w:val="00D42870"/>
    <w:rsid w:val="00D45828"/>
    <w:rsid w:val="00D46698"/>
    <w:rsid w:val="00D50118"/>
    <w:rsid w:val="00D538E5"/>
    <w:rsid w:val="00D63928"/>
    <w:rsid w:val="00D64658"/>
    <w:rsid w:val="00D6608B"/>
    <w:rsid w:val="00D6623C"/>
    <w:rsid w:val="00D71478"/>
    <w:rsid w:val="00D71E4D"/>
    <w:rsid w:val="00D73BAD"/>
    <w:rsid w:val="00D9019A"/>
    <w:rsid w:val="00D93AC1"/>
    <w:rsid w:val="00D95128"/>
    <w:rsid w:val="00D956C7"/>
    <w:rsid w:val="00D96AC1"/>
    <w:rsid w:val="00DA190B"/>
    <w:rsid w:val="00DB008C"/>
    <w:rsid w:val="00DB3515"/>
    <w:rsid w:val="00DB5F86"/>
    <w:rsid w:val="00DB61A7"/>
    <w:rsid w:val="00DC056C"/>
    <w:rsid w:val="00DC083D"/>
    <w:rsid w:val="00DC56F6"/>
    <w:rsid w:val="00DD679F"/>
    <w:rsid w:val="00DE4AD7"/>
    <w:rsid w:val="00DE5AE6"/>
    <w:rsid w:val="00DF4B6C"/>
    <w:rsid w:val="00E0677D"/>
    <w:rsid w:val="00E129D0"/>
    <w:rsid w:val="00E176FC"/>
    <w:rsid w:val="00E22D70"/>
    <w:rsid w:val="00E302BC"/>
    <w:rsid w:val="00E32936"/>
    <w:rsid w:val="00E53AEC"/>
    <w:rsid w:val="00E67FD7"/>
    <w:rsid w:val="00E74688"/>
    <w:rsid w:val="00E821E6"/>
    <w:rsid w:val="00EA3B10"/>
    <w:rsid w:val="00EA3D25"/>
    <w:rsid w:val="00EA4888"/>
    <w:rsid w:val="00EB1AC1"/>
    <w:rsid w:val="00EB31D7"/>
    <w:rsid w:val="00EC2D17"/>
    <w:rsid w:val="00EC5BE1"/>
    <w:rsid w:val="00ED07DD"/>
    <w:rsid w:val="00EE0570"/>
    <w:rsid w:val="00EE2755"/>
    <w:rsid w:val="00EE677E"/>
    <w:rsid w:val="00EF31DC"/>
    <w:rsid w:val="00EF7503"/>
    <w:rsid w:val="00F13ABB"/>
    <w:rsid w:val="00F174CD"/>
    <w:rsid w:val="00F21BDD"/>
    <w:rsid w:val="00F22A89"/>
    <w:rsid w:val="00F25119"/>
    <w:rsid w:val="00F26565"/>
    <w:rsid w:val="00F30304"/>
    <w:rsid w:val="00F3212D"/>
    <w:rsid w:val="00F340A9"/>
    <w:rsid w:val="00F5207D"/>
    <w:rsid w:val="00F533CD"/>
    <w:rsid w:val="00F53678"/>
    <w:rsid w:val="00F55D8A"/>
    <w:rsid w:val="00F577FA"/>
    <w:rsid w:val="00F65B46"/>
    <w:rsid w:val="00F77BF9"/>
    <w:rsid w:val="00F802FF"/>
    <w:rsid w:val="00F928ED"/>
    <w:rsid w:val="00FA6563"/>
    <w:rsid w:val="00FB4DF1"/>
    <w:rsid w:val="00FC2387"/>
    <w:rsid w:val="00FD6C6D"/>
    <w:rsid w:val="00FE11A0"/>
    <w:rsid w:val="00FE5B01"/>
    <w:rsid w:val="00FF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F899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25"/>
    <w:pPr>
      <w:bidi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EA4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character" w:customStyle="1" w:styleId="10">
    <w:name w:val="כותרת 1 תו"/>
    <w:basedOn w:val="a0"/>
    <w:link w:val="1"/>
    <w:rsid w:val="00EA4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514C61"/>
    <w:pPr>
      <w:spacing w:line="276" w:lineRule="auto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rsid w:val="00514C61"/>
    <w:pPr>
      <w:spacing w:after="100"/>
    </w:pPr>
  </w:style>
  <w:style w:type="paragraph" w:styleId="aa">
    <w:name w:val="Revision"/>
    <w:hidden/>
    <w:uiPriority w:val="99"/>
    <w:semiHidden/>
    <w:rsid w:val="00AE780D"/>
    <w:rPr>
      <w:rFonts w:eastAsia="MS Mincho"/>
      <w:sz w:val="24"/>
      <w:szCs w:val="24"/>
    </w:rPr>
  </w:style>
  <w:style w:type="paragraph" w:styleId="ab">
    <w:name w:val="List Paragraph"/>
    <w:basedOn w:val="a"/>
    <w:uiPriority w:val="34"/>
    <w:qFormat/>
    <w:rsid w:val="001628C4"/>
    <w:pPr>
      <w:ind w:left="720"/>
      <w:contextualSpacing/>
    </w:pPr>
  </w:style>
  <w:style w:type="paragraph" w:customStyle="1" w:styleId="paragraph">
    <w:name w:val="paragraph"/>
    <w:basedOn w:val="a"/>
    <w:rsid w:val="009F458B"/>
    <w:pPr>
      <w:bidi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9F458B"/>
  </w:style>
  <w:style w:type="character" w:customStyle="1" w:styleId="eop">
    <w:name w:val="eop"/>
    <w:basedOn w:val="a0"/>
    <w:rsid w:val="009F458B"/>
  </w:style>
  <w:style w:type="character" w:customStyle="1" w:styleId="spellingerror">
    <w:name w:val="spellingerror"/>
    <w:basedOn w:val="a0"/>
    <w:rsid w:val="009F45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25"/>
    <w:pPr>
      <w:bidi/>
    </w:pPr>
    <w:rPr>
      <w:rFonts w:eastAsia="MS Mincho"/>
      <w:sz w:val="24"/>
      <w:szCs w:val="24"/>
    </w:rPr>
  </w:style>
  <w:style w:type="paragraph" w:styleId="1">
    <w:name w:val="heading 1"/>
    <w:basedOn w:val="a"/>
    <w:next w:val="a"/>
    <w:link w:val="10"/>
    <w:qFormat/>
    <w:rsid w:val="00EA48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868CA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5868CA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89385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231325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rsid w:val="007842BC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link w:val="a6"/>
    <w:rsid w:val="007842BC"/>
    <w:rPr>
      <w:rFonts w:ascii="Tahoma" w:eastAsia="MS Mincho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DD679F"/>
    <w:rPr>
      <w:color w:val="808080"/>
    </w:rPr>
  </w:style>
  <w:style w:type="character" w:customStyle="1" w:styleId="10">
    <w:name w:val="כותרת 1 תו"/>
    <w:basedOn w:val="a0"/>
    <w:link w:val="1"/>
    <w:rsid w:val="00EA48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"/>
    <w:uiPriority w:val="39"/>
    <w:semiHidden/>
    <w:unhideWhenUsed/>
    <w:qFormat/>
    <w:rsid w:val="00514C61"/>
    <w:pPr>
      <w:spacing w:line="276" w:lineRule="auto"/>
      <w:outlineLvl w:val="9"/>
    </w:pPr>
    <w:rPr>
      <w:rtl/>
      <w:cs/>
    </w:rPr>
  </w:style>
  <w:style w:type="paragraph" w:styleId="TOC1">
    <w:name w:val="toc 1"/>
    <w:basedOn w:val="a"/>
    <w:next w:val="a"/>
    <w:autoRedefine/>
    <w:uiPriority w:val="39"/>
    <w:rsid w:val="00514C61"/>
    <w:pPr>
      <w:spacing w:after="100"/>
    </w:pPr>
  </w:style>
  <w:style w:type="paragraph" w:styleId="aa">
    <w:name w:val="Revision"/>
    <w:hidden/>
    <w:uiPriority w:val="99"/>
    <w:semiHidden/>
    <w:rsid w:val="00AE780D"/>
    <w:rPr>
      <w:rFonts w:eastAsia="MS Mincho"/>
      <w:sz w:val="24"/>
      <w:szCs w:val="24"/>
    </w:rPr>
  </w:style>
  <w:style w:type="paragraph" w:styleId="ab">
    <w:name w:val="List Paragraph"/>
    <w:basedOn w:val="a"/>
    <w:uiPriority w:val="34"/>
    <w:qFormat/>
    <w:rsid w:val="001628C4"/>
    <w:pPr>
      <w:ind w:left="720"/>
      <w:contextualSpacing/>
    </w:pPr>
  </w:style>
  <w:style w:type="paragraph" w:customStyle="1" w:styleId="paragraph">
    <w:name w:val="paragraph"/>
    <w:basedOn w:val="a"/>
    <w:rsid w:val="009F458B"/>
    <w:pPr>
      <w:bidi w:val="0"/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a0"/>
    <w:rsid w:val="009F458B"/>
  </w:style>
  <w:style w:type="character" w:customStyle="1" w:styleId="eop">
    <w:name w:val="eop"/>
    <w:basedOn w:val="a0"/>
    <w:rsid w:val="009F458B"/>
  </w:style>
  <w:style w:type="character" w:customStyle="1" w:styleId="spellingerror">
    <w:name w:val="spellingerror"/>
    <w:basedOn w:val="a0"/>
    <w:rsid w:val="009F4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&#1502;&#1493;&#1506;&#1510;&#1514;%20&#1488;&#1490;&#1493;&#1491;&#1514;%20&#1492;&#1505;&#1496;&#1493;&#1491;&#1504;&#1496;&#1497;&#1501;\&#1502;&#1493;&#1506;&#1510;&#1492;%202016\&#1508;&#1493;&#1512;&#1502;&#1496;&#1497;&#1501;%20&#1493;&#1496;&#1508;&#1505;&#1497;&#1501;\&#1493;&#1506;&#1491;&#1493;&#1514;\&#1508;&#1493;&#1512;&#1502;&#1496;%20&#1505;&#1497;&#1499;&#1493;&#1501;%20&#1497;&#1513;&#1497;&#1489;&#1514;%20&#1493;&#1506;&#1491;&#1492;%20&#1495;&#1491;&#1513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A8A1128474A28A406C00A6F33E7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2A03862-642D-453F-BAEE-3D601CFABF48}"/>
      </w:docPartPr>
      <w:docPartBody>
        <w:p w:rsidR="0071187F" w:rsidRDefault="0071187F">
          <w:pPr>
            <w:pStyle w:val="1EFA8A1128474A28A406C00A6F33E74D"/>
          </w:pPr>
          <w:r>
            <w:rPr>
              <w:rFonts w:cs="David" w:hint="cs"/>
              <w:b/>
              <w:bCs/>
              <w:sz w:val="28"/>
              <w:szCs w:val="28"/>
              <w:u w:val="single"/>
              <w:rtl/>
            </w:rPr>
            <w:t>[בחר מספר ישיבה]</w:t>
          </w:r>
        </w:p>
      </w:docPartBody>
    </w:docPart>
    <w:docPart>
      <w:docPartPr>
        <w:name w:val="9E88DD4511DE4189BA5FBDB240BC17A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F39A1AC-AB91-482E-942D-4DB09931D2CE}"/>
      </w:docPartPr>
      <w:docPartBody>
        <w:p w:rsidR="0071187F" w:rsidRDefault="0071187F">
          <w:pPr>
            <w:pStyle w:val="9E88DD4511DE4189BA5FBDB240BC17A9"/>
          </w:pPr>
          <w:r>
            <w:rPr>
              <w:rFonts w:cs="David" w:hint="cs"/>
              <w:rtl/>
            </w:rPr>
            <w:t>[בחר תאריך]</w:t>
          </w:r>
        </w:p>
      </w:docPartBody>
    </w:docPart>
    <w:docPart>
      <w:docPartPr>
        <w:name w:val="02A45125379F4476860B41D7944891AA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83C8915-146F-49E1-A9B6-09362E2CCCA1}"/>
      </w:docPartPr>
      <w:docPartBody>
        <w:p w:rsidR="0071187F" w:rsidRDefault="0071187F">
          <w:pPr>
            <w:pStyle w:val="02A45125379F4476860B41D7944891AA"/>
          </w:pPr>
          <w:r w:rsidRPr="009F167D">
            <w:rPr>
              <w:rStyle w:val="a3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7F"/>
    <w:rsid w:val="00023002"/>
    <w:rsid w:val="00146E5B"/>
    <w:rsid w:val="002332E7"/>
    <w:rsid w:val="00273A43"/>
    <w:rsid w:val="002D749D"/>
    <w:rsid w:val="0038596A"/>
    <w:rsid w:val="003D0831"/>
    <w:rsid w:val="004144C2"/>
    <w:rsid w:val="00443F72"/>
    <w:rsid w:val="004B0747"/>
    <w:rsid w:val="005D26C2"/>
    <w:rsid w:val="00656FF7"/>
    <w:rsid w:val="0066638B"/>
    <w:rsid w:val="006D7070"/>
    <w:rsid w:val="0071187F"/>
    <w:rsid w:val="00713B4F"/>
    <w:rsid w:val="008333C0"/>
    <w:rsid w:val="00856AE7"/>
    <w:rsid w:val="008A0B56"/>
    <w:rsid w:val="009506FA"/>
    <w:rsid w:val="00A87618"/>
    <w:rsid w:val="00BC642F"/>
    <w:rsid w:val="00BE7B2A"/>
    <w:rsid w:val="00C95491"/>
    <w:rsid w:val="00C96873"/>
    <w:rsid w:val="00D1666C"/>
    <w:rsid w:val="00F56B22"/>
    <w:rsid w:val="00F60523"/>
    <w:rsid w:val="00F77F47"/>
    <w:rsid w:val="00F8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596A"/>
    <w:rPr>
      <w:color w:val="808080"/>
    </w:rPr>
  </w:style>
  <w:style w:type="paragraph" w:customStyle="1" w:styleId="57B7E0A0BBA843B9A31891124FE5BAB0">
    <w:name w:val="57B7E0A0BBA843B9A31891124FE5BAB0"/>
    <w:pPr>
      <w:bidi/>
    </w:pPr>
  </w:style>
  <w:style w:type="paragraph" w:customStyle="1" w:styleId="0F8F053D0C384F4494003BDDDDAA1E2F">
    <w:name w:val="0F8F053D0C384F4494003BDDDDAA1E2F"/>
    <w:pPr>
      <w:bidi/>
    </w:pPr>
  </w:style>
  <w:style w:type="paragraph" w:customStyle="1" w:styleId="1EFA8A1128474A28A406C00A6F33E74D">
    <w:name w:val="1EFA8A1128474A28A406C00A6F33E74D"/>
    <w:pPr>
      <w:bidi/>
    </w:pPr>
  </w:style>
  <w:style w:type="paragraph" w:customStyle="1" w:styleId="9E88DD4511DE4189BA5FBDB240BC17A9">
    <w:name w:val="9E88DD4511DE4189BA5FBDB240BC17A9"/>
    <w:pPr>
      <w:bidi/>
    </w:pPr>
  </w:style>
  <w:style w:type="paragraph" w:customStyle="1" w:styleId="02A45125379F4476860B41D7944891AA">
    <w:name w:val="02A45125379F4476860B41D7944891AA"/>
    <w:pPr>
      <w:bidi/>
    </w:pPr>
  </w:style>
  <w:style w:type="paragraph" w:customStyle="1" w:styleId="21FC268C47C34358900105BB9727337C">
    <w:name w:val="21FC268C47C34358900105BB9727337C"/>
    <w:pPr>
      <w:bidi/>
    </w:pPr>
  </w:style>
  <w:style w:type="paragraph" w:customStyle="1" w:styleId="3C2A210E9AF14AA9AC06A34D6BF12DD9">
    <w:name w:val="3C2A210E9AF14AA9AC06A34D6BF12DD9"/>
    <w:pPr>
      <w:bidi/>
    </w:pPr>
  </w:style>
  <w:style w:type="paragraph" w:customStyle="1" w:styleId="443CD71712214E4BBD8C4DE8246E9E4A">
    <w:name w:val="443CD71712214E4BBD8C4DE8246E9E4A"/>
    <w:pPr>
      <w:bidi/>
    </w:pPr>
  </w:style>
  <w:style w:type="paragraph" w:customStyle="1" w:styleId="45D6CD3D12AD4294972D2527D20AD926">
    <w:name w:val="45D6CD3D12AD4294972D2527D20AD926"/>
    <w:pPr>
      <w:bidi/>
    </w:pPr>
  </w:style>
  <w:style w:type="paragraph" w:customStyle="1" w:styleId="EC4CE929F0CF48B88036A4E6E2E25EFF">
    <w:name w:val="EC4CE929F0CF48B88036A4E6E2E25EFF"/>
    <w:pPr>
      <w:bidi/>
    </w:pPr>
  </w:style>
  <w:style w:type="paragraph" w:customStyle="1" w:styleId="A5EBFEFB7EE54B878D70D1424354B9B3">
    <w:name w:val="A5EBFEFB7EE54B878D70D1424354B9B3"/>
    <w:pPr>
      <w:bidi/>
    </w:pPr>
  </w:style>
  <w:style w:type="paragraph" w:customStyle="1" w:styleId="99AE4CCCBDD1446FA387EF7C80F8697B">
    <w:name w:val="99AE4CCCBDD1446FA387EF7C80F8697B"/>
    <w:pPr>
      <w:bidi/>
    </w:pPr>
  </w:style>
  <w:style w:type="paragraph" w:customStyle="1" w:styleId="494C905C4F164C56977C650F102F62E2">
    <w:name w:val="494C905C4F164C56977C650F102F62E2"/>
    <w:pPr>
      <w:bidi/>
    </w:pPr>
  </w:style>
  <w:style w:type="paragraph" w:customStyle="1" w:styleId="F42B61E45445457B93608CE1E27BD782">
    <w:name w:val="F42B61E45445457B93608CE1E27BD782"/>
    <w:pPr>
      <w:bidi/>
    </w:pPr>
  </w:style>
  <w:style w:type="paragraph" w:customStyle="1" w:styleId="C12F96133B344090B122AB157A97A9CB">
    <w:name w:val="C12F96133B344090B122AB157A97A9CB"/>
    <w:pPr>
      <w:bidi/>
    </w:pPr>
  </w:style>
  <w:style w:type="paragraph" w:customStyle="1" w:styleId="4F83F689FE1A48EAA672A0D283F9700E">
    <w:name w:val="4F83F689FE1A48EAA672A0D283F9700E"/>
    <w:rsid w:val="0071187F"/>
    <w:pPr>
      <w:bidi/>
    </w:pPr>
  </w:style>
  <w:style w:type="paragraph" w:customStyle="1" w:styleId="C5598491647348AAB6D1A51C1DBB2A5C">
    <w:name w:val="C5598491647348AAB6D1A51C1DBB2A5C"/>
    <w:rsid w:val="0071187F"/>
    <w:pPr>
      <w:bidi/>
    </w:pPr>
  </w:style>
  <w:style w:type="paragraph" w:customStyle="1" w:styleId="EC8E5C679A324649964BEA067F181CB7">
    <w:name w:val="EC8E5C679A324649964BEA067F181CB7"/>
    <w:rsid w:val="0071187F"/>
    <w:pPr>
      <w:bidi/>
    </w:pPr>
  </w:style>
  <w:style w:type="paragraph" w:customStyle="1" w:styleId="B5EB5FB454964E7DA69191D40404D115">
    <w:name w:val="B5EB5FB454964E7DA69191D40404D115"/>
    <w:rsid w:val="0071187F"/>
    <w:pPr>
      <w:bidi/>
    </w:pPr>
  </w:style>
  <w:style w:type="paragraph" w:customStyle="1" w:styleId="A84C73A6A8DE47B29CFD933C3DAD9D96">
    <w:name w:val="A84C73A6A8DE47B29CFD933C3DAD9D96"/>
    <w:rsid w:val="0071187F"/>
    <w:pPr>
      <w:bidi/>
    </w:pPr>
  </w:style>
  <w:style w:type="paragraph" w:customStyle="1" w:styleId="BBC49445C23748A995201B59D84F41F7">
    <w:name w:val="BBC49445C23748A995201B59D84F41F7"/>
    <w:rsid w:val="0071187F"/>
    <w:pPr>
      <w:bidi/>
    </w:pPr>
  </w:style>
  <w:style w:type="paragraph" w:customStyle="1" w:styleId="0601C85197B24DDD855C0EEF47A8F546">
    <w:name w:val="0601C85197B24DDD855C0EEF47A8F546"/>
    <w:rsid w:val="0071187F"/>
    <w:pPr>
      <w:bidi/>
    </w:pPr>
  </w:style>
  <w:style w:type="paragraph" w:customStyle="1" w:styleId="13E444C3A1EE40DE8BA216BB35D99E89">
    <w:name w:val="13E444C3A1EE40DE8BA216BB35D99E89"/>
    <w:rsid w:val="0066638B"/>
    <w:pPr>
      <w:bidi/>
    </w:pPr>
  </w:style>
  <w:style w:type="paragraph" w:customStyle="1" w:styleId="9F2C3B14E4874D62BD0F10F4DA7DAF0B">
    <w:name w:val="9F2C3B14E4874D62BD0F10F4DA7DAF0B"/>
    <w:rsid w:val="0066638B"/>
    <w:pPr>
      <w:bidi/>
    </w:pPr>
  </w:style>
  <w:style w:type="paragraph" w:customStyle="1" w:styleId="5F4455D6B587470DAA477D4190E77971">
    <w:name w:val="5F4455D6B587470DAA477D4190E77971"/>
    <w:rsid w:val="0066638B"/>
    <w:pPr>
      <w:bidi/>
    </w:pPr>
  </w:style>
  <w:style w:type="paragraph" w:customStyle="1" w:styleId="BE392287C24A496AA0D97D7B23CC0E63">
    <w:name w:val="BE392287C24A496AA0D97D7B23CC0E63"/>
    <w:rsid w:val="0066638B"/>
    <w:pPr>
      <w:bidi/>
    </w:pPr>
  </w:style>
  <w:style w:type="paragraph" w:customStyle="1" w:styleId="D7FA5B2590D348EA8BB32C2C9D48BA49">
    <w:name w:val="D7FA5B2590D348EA8BB32C2C9D48BA49"/>
    <w:rsid w:val="0066638B"/>
    <w:pPr>
      <w:bidi/>
    </w:pPr>
  </w:style>
  <w:style w:type="paragraph" w:customStyle="1" w:styleId="F3802C508D7449FDB8D97B589E53C7DA">
    <w:name w:val="F3802C508D7449FDB8D97B589E53C7DA"/>
    <w:rsid w:val="0066638B"/>
    <w:pPr>
      <w:bidi/>
    </w:pPr>
  </w:style>
  <w:style w:type="paragraph" w:customStyle="1" w:styleId="1D49E56B340E4B289C7C7DAB676772B9">
    <w:name w:val="1D49E56B340E4B289C7C7DAB676772B9"/>
    <w:rsid w:val="0066638B"/>
    <w:pPr>
      <w:bidi/>
    </w:pPr>
  </w:style>
  <w:style w:type="paragraph" w:customStyle="1" w:styleId="5605BAD71E6F42D4905956E94EA40EE6">
    <w:name w:val="5605BAD71E6F42D4905956E94EA40EE6"/>
    <w:rsid w:val="0066638B"/>
    <w:pPr>
      <w:bidi/>
    </w:pPr>
  </w:style>
  <w:style w:type="paragraph" w:customStyle="1" w:styleId="B8FB19534E7342B2979E8BB89233A8C7">
    <w:name w:val="B8FB19534E7342B2979E8BB89233A8C7"/>
    <w:rsid w:val="0066638B"/>
    <w:pPr>
      <w:bidi/>
    </w:pPr>
  </w:style>
  <w:style w:type="paragraph" w:customStyle="1" w:styleId="A2CE96668EC94A40A8FC1DDCE404842E">
    <w:name w:val="A2CE96668EC94A40A8FC1DDCE404842E"/>
    <w:rsid w:val="0066638B"/>
    <w:pPr>
      <w:bidi/>
    </w:pPr>
  </w:style>
  <w:style w:type="paragraph" w:customStyle="1" w:styleId="13DA9B30D9FA4ECA949248A1DE9536DA">
    <w:name w:val="13DA9B30D9FA4ECA949248A1DE9536DA"/>
    <w:rsid w:val="0066638B"/>
    <w:pPr>
      <w:bidi/>
    </w:pPr>
  </w:style>
  <w:style w:type="paragraph" w:customStyle="1" w:styleId="A30A08F12CB14879B7B0C5599106E0F0">
    <w:name w:val="A30A08F12CB14879B7B0C5599106E0F0"/>
    <w:rsid w:val="0066638B"/>
    <w:pPr>
      <w:bidi/>
    </w:pPr>
  </w:style>
  <w:style w:type="paragraph" w:customStyle="1" w:styleId="6E4D42716E4D4A07AF31E4DABC68E435">
    <w:name w:val="6E4D42716E4D4A07AF31E4DABC68E435"/>
    <w:rsid w:val="0066638B"/>
    <w:pPr>
      <w:bidi/>
    </w:pPr>
  </w:style>
  <w:style w:type="paragraph" w:customStyle="1" w:styleId="6775E42CD31F4B1F8CA59623ABEBDE31">
    <w:name w:val="6775E42CD31F4B1F8CA59623ABEBDE31"/>
    <w:rsid w:val="0066638B"/>
    <w:pPr>
      <w:bidi/>
    </w:pPr>
  </w:style>
  <w:style w:type="paragraph" w:customStyle="1" w:styleId="B2F72A506F444682B4802D7D85FB3D3B">
    <w:name w:val="B2F72A506F444682B4802D7D85FB3D3B"/>
    <w:rsid w:val="0066638B"/>
    <w:pPr>
      <w:bidi/>
    </w:pPr>
  </w:style>
  <w:style w:type="paragraph" w:customStyle="1" w:styleId="FAA29DEFCA6A486E898545FA3FFC4EBA">
    <w:name w:val="FAA29DEFCA6A486E898545FA3FFC4EBA"/>
    <w:rsid w:val="0066638B"/>
    <w:pPr>
      <w:bidi/>
    </w:pPr>
  </w:style>
  <w:style w:type="paragraph" w:customStyle="1" w:styleId="A9204AE51D544B4D808148D2F854F37F">
    <w:name w:val="A9204AE51D544B4D808148D2F854F37F"/>
    <w:rsid w:val="0066638B"/>
    <w:pPr>
      <w:bidi/>
    </w:pPr>
  </w:style>
  <w:style w:type="paragraph" w:customStyle="1" w:styleId="98445CA8457542E4AC92AD8755553ABB">
    <w:name w:val="98445CA8457542E4AC92AD8755553ABB"/>
    <w:rsid w:val="0066638B"/>
    <w:pPr>
      <w:bidi/>
    </w:pPr>
  </w:style>
  <w:style w:type="paragraph" w:customStyle="1" w:styleId="AF667F51CA3F498B8347A6BC1EC704BA">
    <w:name w:val="AF667F51CA3F498B8347A6BC1EC704BA"/>
    <w:rsid w:val="0066638B"/>
    <w:pPr>
      <w:bidi/>
    </w:pPr>
  </w:style>
  <w:style w:type="paragraph" w:customStyle="1" w:styleId="46DDDDF59A914720A9578EC391106B2C">
    <w:name w:val="46DDDDF59A914720A9578EC391106B2C"/>
    <w:rsid w:val="0066638B"/>
    <w:pPr>
      <w:bidi/>
    </w:pPr>
  </w:style>
  <w:style w:type="paragraph" w:customStyle="1" w:styleId="9437CFF2537A45F5BA60D8A628A9AA6F">
    <w:name w:val="9437CFF2537A45F5BA60D8A628A9AA6F"/>
    <w:rsid w:val="0066638B"/>
    <w:pPr>
      <w:bidi/>
    </w:pPr>
  </w:style>
  <w:style w:type="paragraph" w:customStyle="1" w:styleId="A5B91ABA8A48497A9671DCD78023274F">
    <w:name w:val="A5B91ABA8A48497A9671DCD78023274F"/>
    <w:rsid w:val="0066638B"/>
    <w:pPr>
      <w:bidi/>
    </w:pPr>
  </w:style>
  <w:style w:type="paragraph" w:customStyle="1" w:styleId="4EBE7A8B8B144DE3B647638EC310F9B0">
    <w:name w:val="4EBE7A8B8B144DE3B647638EC310F9B0"/>
    <w:rsid w:val="0066638B"/>
    <w:pPr>
      <w:bidi/>
    </w:pPr>
  </w:style>
  <w:style w:type="paragraph" w:customStyle="1" w:styleId="F19000F623A84C3B960327D9886B8082">
    <w:name w:val="F19000F623A84C3B960327D9886B8082"/>
    <w:rsid w:val="0066638B"/>
    <w:pPr>
      <w:bidi/>
    </w:pPr>
  </w:style>
  <w:style w:type="paragraph" w:customStyle="1" w:styleId="A8DB0EB59746452EB3A86D3AE159B49B">
    <w:name w:val="A8DB0EB59746452EB3A86D3AE159B49B"/>
    <w:rsid w:val="0066638B"/>
    <w:pPr>
      <w:bidi/>
    </w:pPr>
  </w:style>
  <w:style w:type="paragraph" w:customStyle="1" w:styleId="AD6EC35243CE4594987CD6CB14859437">
    <w:name w:val="AD6EC35243CE4594987CD6CB14859437"/>
    <w:rsid w:val="0066638B"/>
    <w:pPr>
      <w:bidi/>
    </w:pPr>
  </w:style>
  <w:style w:type="paragraph" w:customStyle="1" w:styleId="1BAAB7428DB047B299D2BA1B994D33D3">
    <w:name w:val="1BAAB7428DB047B299D2BA1B994D33D3"/>
    <w:rsid w:val="0066638B"/>
    <w:pPr>
      <w:bidi/>
    </w:pPr>
  </w:style>
  <w:style w:type="paragraph" w:customStyle="1" w:styleId="C384B767E42449008AFAE56BFE162B67">
    <w:name w:val="C384B767E42449008AFAE56BFE162B67"/>
    <w:rsid w:val="0066638B"/>
    <w:pPr>
      <w:bidi/>
    </w:pPr>
  </w:style>
  <w:style w:type="paragraph" w:customStyle="1" w:styleId="5ACBF695C3BA494793EEC9FE8A408A9F">
    <w:name w:val="5ACBF695C3BA494793EEC9FE8A408A9F"/>
    <w:rsid w:val="0066638B"/>
    <w:pPr>
      <w:bidi/>
    </w:pPr>
  </w:style>
  <w:style w:type="paragraph" w:customStyle="1" w:styleId="3C941DA0F4ED4E9489EAFDC989CCE13A">
    <w:name w:val="3C941DA0F4ED4E9489EAFDC989CCE13A"/>
    <w:rsid w:val="0066638B"/>
    <w:pPr>
      <w:bidi/>
    </w:pPr>
  </w:style>
  <w:style w:type="paragraph" w:customStyle="1" w:styleId="C290709CB6294EE8ACC96173D112154D">
    <w:name w:val="C290709CB6294EE8ACC96173D112154D"/>
    <w:rsid w:val="0066638B"/>
    <w:pPr>
      <w:bidi/>
    </w:pPr>
  </w:style>
  <w:style w:type="paragraph" w:customStyle="1" w:styleId="962100B9C0504D5883F94C5759410C3C">
    <w:name w:val="962100B9C0504D5883F94C5759410C3C"/>
    <w:rsid w:val="0066638B"/>
    <w:pPr>
      <w:bidi/>
    </w:pPr>
  </w:style>
  <w:style w:type="paragraph" w:customStyle="1" w:styleId="958A35D5F4934AEFB7B9EFD042032677">
    <w:name w:val="958A35D5F4934AEFB7B9EFD042032677"/>
    <w:rsid w:val="0066638B"/>
    <w:pPr>
      <w:bidi/>
    </w:pPr>
  </w:style>
  <w:style w:type="paragraph" w:customStyle="1" w:styleId="D85EB4454C6F48D3BD523A97D0A1EFBA">
    <w:name w:val="D85EB4454C6F48D3BD523A97D0A1EFBA"/>
    <w:rsid w:val="0066638B"/>
    <w:pPr>
      <w:bidi/>
    </w:pPr>
  </w:style>
  <w:style w:type="paragraph" w:customStyle="1" w:styleId="59E2B905D0E04739B8A03A3DA573FB0D">
    <w:name w:val="59E2B905D0E04739B8A03A3DA573FB0D"/>
    <w:rsid w:val="0038596A"/>
    <w:pPr>
      <w:spacing w:after="160" w:line="259" w:lineRule="auto"/>
    </w:pPr>
  </w:style>
  <w:style w:type="paragraph" w:customStyle="1" w:styleId="2A28F4368F5341C8B178EF35F2BD9740">
    <w:name w:val="2A28F4368F5341C8B178EF35F2BD9740"/>
    <w:rsid w:val="0038596A"/>
    <w:pPr>
      <w:spacing w:after="160" w:line="259" w:lineRule="auto"/>
    </w:pPr>
  </w:style>
  <w:style w:type="paragraph" w:customStyle="1" w:styleId="36D41A83A2F24DC7AF140293774F4FB5">
    <w:name w:val="36D41A83A2F24DC7AF140293774F4FB5"/>
    <w:rsid w:val="0038596A"/>
    <w:pPr>
      <w:spacing w:after="160" w:line="259" w:lineRule="auto"/>
    </w:pPr>
  </w:style>
  <w:style w:type="paragraph" w:customStyle="1" w:styleId="0D1138051CF34DE39502B7B2FBBC4E57">
    <w:name w:val="0D1138051CF34DE39502B7B2FBBC4E57"/>
    <w:rsid w:val="0038596A"/>
    <w:pPr>
      <w:spacing w:after="160" w:line="259" w:lineRule="auto"/>
    </w:pPr>
  </w:style>
  <w:style w:type="paragraph" w:customStyle="1" w:styleId="3F7A5F003F6D423C8E0ADB414578FA4F">
    <w:name w:val="3F7A5F003F6D423C8E0ADB414578FA4F"/>
    <w:rsid w:val="0038596A"/>
    <w:pPr>
      <w:spacing w:after="160" w:line="259" w:lineRule="auto"/>
    </w:pPr>
  </w:style>
  <w:style w:type="paragraph" w:customStyle="1" w:styleId="3A3B10D765F14C0EA4959A9D79FC4064">
    <w:name w:val="3A3B10D765F14C0EA4959A9D79FC4064"/>
    <w:rsid w:val="0038596A"/>
    <w:pPr>
      <w:spacing w:after="160" w:line="259" w:lineRule="auto"/>
    </w:pPr>
  </w:style>
  <w:style w:type="paragraph" w:customStyle="1" w:styleId="E9D8E6A829B04A1AA14DC0F48C4667A9">
    <w:name w:val="E9D8E6A829B04A1AA14DC0F48C4667A9"/>
    <w:rsid w:val="0038596A"/>
    <w:pPr>
      <w:spacing w:after="160" w:line="259" w:lineRule="auto"/>
    </w:pPr>
  </w:style>
  <w:style w:type="paragraph" w:customStyle="1" w:styleId="6A2ACCD45BC64342BE78DD7D55D9CE09">
    <w:name w:val="6A2ACCD45BC64342BE78DD7D55D9CE09"/>
    <w:rsid w:val="0038596A"/>
    <w:pPr>
      <w:spacing w:after="160" w:line="259" w:lineRule="auto"/>
    </w:pPr>
  </w:style>
  <w:style w:type="paragraph" w:customStyle="1" w:styleId="7A5BE3F40EFA4AE198A4150445DB0DB9">
    <w:name w:val="7A5BE3F40EFA4AE198A4150445DB0DB9"/>
    <w:rsid w:val="0038596A"/>
    <w:pPr>
      <w:spacing w:after="160" w:line="259" w:lineRule="auto"/>
    </w:pPr>
  </w:style>
  <w:style w:type="paragraph" w:customStyle="1" w:styleId="0553B9F6B9ED44B1B7FF32658815D537">
    <w:name w:val="0553B9F6B9ED44B1B7FF32658815D537"/>
    <w:rsid w:val="0038596A"/>
    <w:pPr>
      <w:spacing w:after="160" w:line="259" w:lineRule="auto"/>
    </w:pPr>
  </w:style>
  <w:style w:type="paragraph" w:customStyle="1" w:styleId="6531B80D34BA4CBF8721FDCE54A74A79">
    <w:name w:val="6531B80D34BA4CBF8721FDCE54A74A79"/>
    <w:rsid w:val="0038596A"/>
    <w:pPr>
      <w:spacing w:after="160" w:line="259" w:lineRule="auto"/>
    </w:pPr>
  </w:style>
  <w:style w:type="paragraph" w:customStyle="1" w:styleId="3B90EE0E70B74399B602755FEF1E1294">
    <w:name w:val="3B90EE0E70B74399B602755FEF1E1294"/>
    <w:rsid w:val="0038596A"/>
    <w:pPr>
      <w:spacing w:after="160" w:line="259" w:lineRule="auto"/>
    </w:pPr>
  </w:style>
  <w:style w:type="paragraph" w:customStyle="1" w:styleId="2B902EC3AB9840F4ACF05084041977B8">
    <w:name w:val="2B902EC3AB9840F4ACF05084041977B8"/>
    <w:rsid w:val="0038596A"/>
    <w:pPr>
      <w:spacing w:after="160" w:line="259" w:lineRule="auto"/>
    </w:pPr>
  </w:style>
  <w:style w:type="paragraph" w:customStyle="1" w:styleId="F93343F5B27148FD8D86F60DC850FD64">
    <w:name w:val="F93343F5B27148FD8D86F60DC850FD64"/>
    <w:rsid w:val="0038596A"/>
    <w:pPr>
      <w:spacing w:after="160" w:line="259" w:lineRule="auto"/>
    </w:pPr>
  </w:style>
  <w:style w:type="paragraph" w:customStyle="1" w:styleId="0A510E51EA95447C9AD477294D4D16D4">
    <w:name w:val="0A510E51EA95447C9AD477294D4D16D4"/>
    <w:rsid w:val="0038596A"/>
    <w:pPr>
      <w:spacing w:after="160" w:line="259" w:lineRule="auto"/>
    </w:pPr>
  </w:style>
  <w:style w:type="paragraph" w:customStyle="1" w:styleId="712422FC70A3435D8C225FC7324B9EDD">
    <w:name w:val="712422FC70A3435D8C225FC7324B9EDD"/>
    <w:rsid w:val="00F77F47"/>
    <w:pPr>
      <w:bidi/>
      <w:spacing w:after="160" w:line="259" w:lineRule="auto"/>
    </w:pPr>
  </w:style>
  <w:style w:type="paragraph" w:customStyle="1" w:styleId="B03D81C85665447FB420E68F0FA5A961">
    <w:name w:val="B03D81C85665447FB420E68F0FA5A961"/>
    <w:rsid w:val="00F77F47"/>
    <w:pPr>
      <w:bidi/>
      <w:spacing w:after="160" w:line="259" w:lineRule="auto"/>
    </w:pPr>
  </w:style>
  <w:style w:type="paragraph" w:customStyle="1" w:styleId="ADAA1AE96FB347BF864BD65B2A13C854">
    <w:name w:val="ADAA1AE96FB347BF864BD65B2A13C854"/>
    <w:rsid w:val="00F77F47"/>
    <w:pPr>
      <w:bidi/>
      <w:spacing w:after="160" w:line="259" w:lineRule="auto"/>
    </w:pPr>
  </w:style>
  <w:style w:type="paragraph" w:customStyle="1" w:styleId="7CF3EBD823394000AE86EE8BD55B29A4">
    <w:name w:val="7CF3EBD823394000AE86EE8BD55B29A4"/>
    <w:rsid w:val="00F77F47"/>
    <w:pPr>
      <w:bidi/>
      <w:spacing w:after="160" w:line="259" w:lineRule="auto"/>
    </w:pPr>
  </w:style>
  <w:style w:type="paragraph" w:customStyle="1" w:styleId="87BFB1FEF9784FE791A8E7523EB3907E">
    <w:name w:val="87BFB1FEF9784FE791A8E7523EB3907E"/>
    <w:rsid w:val="00F77F47"/>
    <w:pPr>
      <w:bidi/>
      <w:spacing w:after="160" w:line="259" w:lineRule="auto"/>
    </w:pPr>
  </w:style>
  <w:style w:type="paragraph" w:customStyle="1" w:styleId="C3520F36A058424D989ECFC276C30A99">
    <w:name w:val="C3520F36A058424D989ECFC276C30A99"/>
    <w:rsid w:val="00F77F47"/>
    <w:pPr>
      <w:bidi/>
      <w:spacing w:after="160" w:line="259" w:lineRule="auto"/>
    </w:pPr>
  </w:style>
  <w:style w:type="paragraph" w:customStyle="1" w:styleId="68F0E689A8894664BE54AD9058F178D4">
    <w:name w:val="68F0E689A8894664BE54AD9058F178D4"/>
    <w:rsid w:val="00F77F47"/>
    <w:pPr>
      <w:bidi/>
      <w:spacing w:after="160" w:line="259" w:lineRule="auto"/>
    </w:pPr>
  </w:style>
  <w:style w:type="paragraph" w:customStyle="1" w:styleId="F1D8F4034FCE4171BE49A68CA2B73F81">
    <w:name w:val="F1D8F4034FCE4171BE49A68CA2B73F81"/>
    <w:rsid w:val="00F77F47"/>
    <w:pPr>
      <w:bidi/>
      <w:spacing w:after="160" w:line="259" w:lineRule="auto"/>
    </w:pPr>
  </w:style>
  <w:style w:type="paragraph" w:customStyle="1" w:styleId="7E3CD283D73241F9B9B66529C9AA8B39">
    <w:name w:val="7E3CD283D73241F9B9B66529C9AA8B39"/>
    <w:rsid w:val="00F77F47"/>
    <w:pPr>
      <w:bidi/>
      <w:spacing w:after="160" w:line="259" w:lineRule="auto"/>
    </w:pPr>
  </w:style>
  <w:style w:type="paragraph" w:customStyle="1" w:styleId="358D8AEDD30E49B0955E47AEF1BD7777">
    <w:name w:val="358D8AEDD30E49B0955E47AEF1BD7777"/>
    <w:rsid w:val="00F77F47"/>
    <w:pPr>
      <w:bidi/>
      <w:spacing w:after="160" w:line="259" w:lineRule="auto"/>
    </w:pPr>
  </w:style>
  <w:style w:type="paragraph" w:customStyle="1" w:styleId="32F390F09DDF466191F227C1AC90A85D">
    <w:name w:val="32F390F09DDF466191F227C1AC90A85D"/>
    <w:rsid w:val="00F77F47"/>
    <w:pPr>
      <w:bidi/>
      <w:spacing w:after="160" w:line="259" w:lineRule="auto"/>
    </w:pPr>
  </w:style>
  <w:style w:type="paragraph" w:customStyle="1" w:styleId="029662B3B44B4285A8220A9210E557DA">
    <w:name w:val="029662B3B44B4285A8220A9210E557DA"/>
    <w:rsid w:val="00F77F47"/>
    <w:pPr>
      <w:bidi/>
      <w:spacing w:after="160" w:line="259" w:lineRule="auto"/>
    </w:pPr>
  </w:style>
  <w:style w:type="paragraph" w:customStyle="1" w:styleId="88459E83961F45A0A96969CC63A79F79">
    <w:name w:val="88459E83961F45A0A96969CC63A79F79"/>
    <w:rsid w:val="00F77F47"/>
    <w:pPr>
      <w:bidi/>
      <w:spacing w:after="160" w:line="259" w:lineRule="auto"/>
    </w:pPr>
  </w:style>
  <w:style w:type="paragraph" w:customStyle="1" w:styleId="6E8E4BD348624B03BEB7ADFBC4679695">
    <w:name w:val="6E8E4BD348624B03BEB7ADFBC4679695"/>
    <w:rsid w:val="00F77F47"/>
    <w:pPr>
      <w:bidi/>
      <w:spacing w:after="160" w:line="259" w:lineRule="auto"/>
    </w:pPr>
  </w:style>
  <w:style w:type="paragraph" w:customStyle="1" w:styleId="F2B5F8CEFB4F497384AC88B71F3B5B4D">
    <w:name w:val="F2B5F8CEFB4F497384AC88B71F3B5B4D"/>
    <w:rsid w:val="00F77F47"/>
    <w:pPr>
      <w:bidi/>
      <w:spacing w:after="160" w:line="259" w:lineRule="auto"/>
    </w:pPr>
  </w:style>
  <w:style w:type="paragraph" w:customStyle="1" w:styleId="763DBC53F2E94C5CBC59A0BEED060E76">
    <w:name w:val="763DBC53F2E94C5CBC59A0BEED060E76"/>
    <w:rsid w:val="00F77F47"/>
    <w:pPr>
      <w:bidi/>
      <w:spacing w:after="160" w:line="259" w:lineRule="auto"/>
    </w:pPr>
  </w:style>
  <w:style w:type="paragraph" w:customStyle="1" w:styleId="277CE85A1CC84F75AC02544D64F045A8">
    <w:name w:val="277CE85A1CC84F75AC02544D64F045A8"/>
    <w:rsid w:val="00F77F47"/>
    <w:pPr>
      <w:bidi/>
      <w:spacing w:after="160" w:line="259" w:lineRule="auto"/>
    </w:pPr>
  </w:style>
  <w:style w:type="paragraph" w:customStyle="1" w:styleId="BEBF401793FE4EACB8DCA6F9EA0E54EC">
    <w:name w:val="BEBF401793FE4EACB8DCA6F9EA0E54EC"/>
    <w:rsid w:val="00F77F47"/>
    <w:pPr>
      <w:bidi/>
      <w:spacing w:after="160" w:line="259" w:lineRule="auto"/>
    </w:pPr>
  </w:style>
  <w:style w:type="paragraph" w:customStyle="1" w:styleId="60B849431EEE4E36B0FA5D2D667D75F2">
    <w:name w:val="60B849431EEE4E36B0FA5D2D667D75F2"/>
    <w:rsid w:val="00F77F47"/>
    <w:pPr>
      <w:bidi/>
      <w:spacing w:after="160" w:line="259" w:lineRule="auto"/>
    </w:pPr>
  </w:style>
  <w:style w:type="paragraph" w:customStyle="1" w:styleId="F89528D11919469A92C71E6EAEF7B33D">
    <w:name w:val="F89528D11919469A92C71E6EAEF7B33D"/>
    <w:rsid w:val="00F77F47"/>
    <w:pPr>
      <w:bidi/>
      <w:spacing w:after="160" w:line="259" w:lineRule="auto"/>
    </w:pPr>
  </w:style>
  <w:style w:type="paragraph" w:customStyle="1" w:styleId="5878C7B5EAB94D3BA618A1F669ED36A8">
    <w:name w:val="5878C7B5EAB94D3BA618A1F669ED36A8"/>
    <w:rsid w:val="00F77F47"/>
    <w:pPr>
      <w:bidi/>
      <w:spacing w:after="160" w:line="259" w:lineRule="auto"/>
    </w:pPr>
  </w:style>
  <w:style w:type="paragraph" w:customStyle="1" w:styleId="D62FB0AFB634447687DCF13A52F36DE9">
    <w:name w:val="D62FB0AFB634447687DCF13A52F36DE9"/>
    <w:rsid w:val="008333C0"/>
    <w:pPr>
      <w:bidi/>
    </w:pPr>
  </w:style>
  <w:style w:type="paragraph" w:customStyle="1" w:styleId="691B04EC80964ACC9EA655A73B8F483A">
    <w:name w:val="691B04EC80964ACC9EA655A73B8F483A"/>
    <w:rsid w:val="008333C0"/>
    <w:pPr>
      <w:bidi/>
    </w:pPr>
  </w:style>
  <w:style w:type="paragraph" w:customStyle="1" w:styleId="581B8284481844C0977F0EE7F589A7DD">
    <w:name w:val="581B8284481844C0977F0EE7F589A7DD"/>
    <w:rsid w:val="008333C0"/>
    <w:pPr>
      <w:bidi/>
    </w:pPr>
  </w:style>
  <w:style w:type="paragraph" w:customStyle="1" w:styleId="06EB267F4B874D12B88CECE82226E13C">
    <w:name w:val="06EB267F4B874D12B88CECE82226E13C"/>
    <w:rsid w:val="008333C0"/>
    <w:pPr>
      <w:bidi/>
    </w:pPr>
  </w:style>
  <w:style w:type="paragraph" w:customStyle="1" w:styleId="7E3529B85BBD4545B3D57ED7261E5891">
    <w:name w:val="7E3529B85BBD4545B3D57ED7261E5891"/>
    <w:rsid w:val="008333C0"/>
    <w:pPr>
      <w:bidi/>
    </w:pPr>
  </w:style>
  <w:style w:type="paragraph" w:customStyle="1" w:styleId="A0771139BEF7490A93A193D16131C015">
    <w:name w:val="A0771139BEF7490A93A193D16131C015"/>
    <w:rsid w:val="008333C0"/>
    <w:pPr>
      <w:bidi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596A"/>
    <w:rPr>
      <w:color w:val="808080"/>
    </w:rPr>
  </w:style>
  <w:style w:type="paragraph" w:customStyle="1" w:styleId="57B7E0A0BBA843B9A31891124FE5BAB0">
    <w:name w:val="57B7E0A0BBA843B9A31891124FE5BAB0"/>
    <w:pPr>
      <w:bidi/>
    </w:pPr>
  </w:style>
  <w:style w:type="paragraph" w:customStyle="1" w:styleId="0F8F053D0C384F4494003BDDDDAA1E2F">
    <w:name w:val="0F8F053D0C384F4494003BDDDDAA1E2F"/>
    <w:pPr>
      <w:bidi/>
    </w:pPr>
  </w:style>
  <w:style w:type="paragraph" w:customStyle="1" w:styleId="1EFA8A1128474A28A406C00A6F33E74D">
    <w:name w:val="1EFA8A1128474A28A406C00A6F33E74D"/>
    <w:pPr>
      <w:bidi/>
    </w:pPr>
  </w:style>
  <w:style w:type="paragraph" w:customStyle="1" w:styleId="9E88DD4511DE4189BA5FBDB240BC17A9">
    <w:name w:val="9E88DD4511DE4189BA5FBDB240BC17A9"/>
    <w:pPr>
      <w:bidi/>
    </w:pPr>
  </w:style>
  <w:style w:type="paragraph" w:customStyle="1" w:styleId="02A45125379F4476860B41D7944891AA">
    <w:name w:val="02A45125379F4476860B41D7944891AA"/>
    <w:pPr>
      <w:bidi/>
    </w:pPr>
  </w:style>
  <w:style w:type="paragraph" w:customStyle="1" w:styleId="21FC268C47C34358900105BB9727337C">
    <w:name w:val="21FC268C47C34358900105BB9727337C"/>
    <w:pPr>
      <w:bidi/>
    </w:pPr>
  </w:style>
  <w:style w:type="paragraph" w:customStyle="1" w:styleId="3C2A210E9AF14AA9AC06A34D6BF12DD9">
    <w:name w:val="3C2A210E9AF14AA9AC06A34D6BF12DD9"/>
    <w:pPr>
      <w:bidi/>
    </w:pPr>
  </w:style>
  <w:style w:type="paragraph" w:customStyle="1" w:styleId="443CD71712214E4BBD8C4DE8246E9E4A">
    <w:name w:val="443CD71712214E4BBD8C4DE8246E9E4A"/>
    <w:pPr>
      <w:bidi/>
    </w:pPr>
  </w:style>
  <w:style w:type="paragraph" w:customStyle="1" w:styleId="45D6CD3D12AD4294972D2527D20AD926">
    <w:name w:val="45D6CD3D12AD4294972D2527D20AD926"/>
    <w:pPr>
      <w:bidi/>
    </w:pPr>
  </w:style>
  <w:style w:type="paragraph" w:customStyle="1" w:styleId="EC4CE929F0CF48B88036A4E6E2E25EFF">
    <w:name w:val="EC4CE929F0CF48B88036A4E6E2E25EFF"/>
    <w:pPr>
      <w:bidi/>
    </w:pPr>
  </w:style>
  <w:style w:type="paragraph" w:customStyle="1" w:styleId="A5EBFEFB7EE54B878D70D1424354B9B3">
    <w:name w:val="A5EBFEFB7EE54B878D70D1424354B9B3"/>
    <w:pPr>
      <w:bidi/>
    </w:pPr>
  </w:style>
  <w:style w:type="paragraph" w:customStyle="1" w:styleId="99AE4CCCBDD1446FA387EF7C80F8697B">
    <w:name w:val="99AE4CCCBDD1446FA387EF7C80F8697B"/>
    <w:pPr>
      <w:bidi/>
    </w:pPr>
  </w:style>
  <w:style w:type="paragraph" w:customStyle="1" w:styleId="494C905C4F164C56977C650F102F62E2">
    <w:name w:val="494C905C4F164C56977C650F102F62E2"/>
    <w:pPr>
      <w:bidi/>
    </w:pPr>
  </w:style>
  <w:style w:type="paragraph" w:customStyle="1" w:styleId="F42B61E45445457B93608CE1E27BD782">
    <w:name w:val="F42B61E45445457B93608CE1E27BD782"/>
    <w:pPr>
      <w:bidi/>
    </w:pPr>
  </w:style>
  <w:style w:type="paragraph" w:customStyle="1" w:styleId="C12F96133B344090B122AB157A97A9CB">
    <w:name w:val="C12F96133B344090B122AB157A97A9CB"/>
    <w:pPr>
      <w:bidi/>
    </w:pPr>
  </w:style>
  <w:style w:type="paragraph" w:customStyle="1" w:styleId="4F83F689FE1A48EAA672A0D283F9700E">
    <w:name w:val="4F83F689FE1A48EAA672A0D283F9700E"/>
    <w:rsid w:val="0071187F"/>
    <w:pPr>
      <w:bidi/>
    </w:pPr>
  </w:style>
  <w:style w:type="paragraph" w:customStyle="1" w:styleId="C5598491647348AAB6D1A51C1DBB2A5C">
    <w:name w:val="C5598491647348AAB6D1A51C1DBB2A5C"/>
    <w:rsid w:val="0071187F"/>
    <w:pPr>
      <w:bidi/>
    </w:pPr>
  </w:style>
  <w:style w:type="paragraph" w:customStyle="1" w:styleId="EC8E5C679A324649964BEA067F181CB7">
    <w:name w:val="EC8E5C679A324649964BEA067F181CB7"/>
    <w:rsid w:val="0071187F"/>
    <w:pPr>
      <w:bidi/>
    </w:pPr>
  </w:style>
  <w:style w:type="paragraph" w:customStyle="1" w:styleId="B5EB5FB454964E7DA69191D40404D115">
    <w:name w:val="B5EB5FB454964E7DA69191D40404D115"/>
    <w:rsid w:val="0071187F"/>
    <w:pPr>
      <w:bidi/>
    </w:pPr>
  </w:style>
  <w:style w:type="paragraph" w:customStyle="1" w:styleId="A84C73A6A8DE47B29CFD933C3DAD9D96">
    <w:name w:val="A84C73A6A8DE47B29CFD933C3DAD9D96"/>
    <w:rsid w:val="0071187F"/>
    <w:pPr>
      <w:bidi/>
    </w:pPr>
  </w:style>
  <w:style w:type="paragraph" w:customStyle="1" w:styleId="BBC49445C23748A995201B59D84F41F7">
    <w:name w:val="BBC49445C23748A995201B59D84F41F7"/>
    <w:rsid w:val="0071187F"/>
    <w:pPr>
      <w:bidi/>
    </w:pPr>
  </w:style>
  <w:style w:type="paragraph" w:customStyle="1" w:styleId="0601C85197B24DDD855C0EEF47A8F546">
    <w:name w:val="0601C85197B24DDD855C0EEF47A8F546"/>
    <w:rsid w:val="0071187F"/>
    <w:pPr>
      <w:bidi/>
    </w:pPr>
  </w:style>
  <w:style w:type="paragraph" w:customStyle="1" w:styleId="13E444C3A1EE40DE8BA216BB35D99E89">
    <w:name w:val="13E444C3A1EE40DE8BA216BB35D99E89"/>
    <w:rsid w:val="0066638B"/>
    <w:pPr>
      <w:bidi/>
    </w:pPr>
  </w:style>
  <w:style w:type="paragraph" w:customStyle="1" w:styleId="9F2C3B14E4874D62BD0F10F4DA7DAF0B">
    <w:name w:val="9F2C3B14E4874D62BD0F10F4DA7DAF0B"/>
    <w:rsid w:val="0066638B"/>
    <w:pPr>
      <w:bidi/>
    </w:pPr>
  </w:style>
  <w:style w:type="paragraph" w:customStyle="1" w:styleId="5F4455D6B587470DAA477D4190E77971">
    <w:name w:val="5F4455D6B587470DAA477D4190E77971"/>
    <w:rsid w:val="0066638B"/>
    <w:pPr>
      <w:bidi/>
    </w:pPr>
  </w:style>
  <w:style w:type="paragraph" w:customStyle="1" w:styleId="BE392287C24A496AA0D97D7B23CC0E63">
    <w:name w:val="BE392287C24A496AA0D97D7B23CC0E63"/>
    <w:rsid w:val="0066638B"/>
    <w:pPr>
      <w:bidi/>
    </w:pPr>
  </w:style>
  <w:style w:type="paragraph" w:customStyle="1" w:styleId="D7FA5B2590D348EA8BB32C2C9D48BA49">
    <w:name w:val="D7FA5B2590D348EA8BB32C2C9D48BA49"/>
    <w:rsid w:val="0066638B"/>
    <w:pPr>
      <w:bidi/>
    </w:pPr>
  </w:style>
  <w:style w:type="paragraph" w:customStyle="1" w:styleId="F3802C508D7449FDB8D97B589E53C7DA">
    <w:name w:val="F3802C508D7449FDB8D97B589E53C7DA"/>
    <w:rsid w:val="0066638B"/>
    <w:pPr>
      <w:bidi/>
    </w:pPr>
  </w:style>
  <w:style w:type="paragraph" w:customStyle="1" w:styleId="1D49E56B340E4B289C7C7DAB676772B9">
    <w:name w:val="1D49E56B340E4B289C7C7DAB676772B9"/>
    <w:rsid w:val="0066638B"/>
    <w:pPr>
      <w:bidi/>
    </w:pPr>
  </w:style>
  <w:style w:type="paragraph" w:customStyle="1" w:styleId="5605BAD71E6F42D4905956E94EA40EE6">
    <w:name w:val="5605BAD71E6F42D4905956E94EA40EE6"/>
    <w:rsid w:val="0066638B"/>
    <w:pPr>
      <w:bidi/>
    </w:pPr>
  </w:style>
  <w:style w:type="paragraph" w:customStyle="1" w:styleId="B8FB19534E7342B2979E8BB89233A8C7">
    <w:name w:val="B8FB19534E7342B2979E8BB89233A8C7"/>
    <w:rsid w:val="0066638B"/>
    <w:pPr>
      <w:bidi/>
    </w:pPr>
  </w:style>
  <w:style w:type="paragraph" w:customStyle="1" w:styleId="A2CE96668EC94A40A8FC1DDCE404842E">
    <w:name w:val="A2CE96668EC94A40A8FC1DDCE404842E"/>
    <w:rsid w:val="0066638B"/>
    <w:pPr>
      <w:bidi/>
    </w:pPr>
  </w:style>
  <w:style w:type="paragraph" w:customStyle="1" w:styleId="13DA9B30D9FA4ECA949248A1DE9536DA">
    <w:name w:val="13DA9B30D9FA4ECA949248A1DE9536DA"/>
    <w:rsid w:val="0066638B"/>
    <w:pPr>
      <w:bidi/>
    </w:pPr>
  </w:style>
  <w:style w:type="paragraph" w:customStyle="1" w:styleId="A30A08F12CB14879B7B0C5599106E0F0">
    <w:name w:val="A30A08F12CB14879B7B0C5599106E0F0"/>
    <w:rsid w:val="0066638B"/>
    <w:pPr>
      <w:bidi/>
    </w:pPr>
  </w:style>
  <w:style w:type="paragraph" w:customStyle="1" w:styleId="6E4D42716E4D4A07AF31E4DABC68E435">
    <w:name w:val="6E4D42716E4D4A07AF31E4DABC68E435"/>
    <w:rsid w:val="0066638B"/>
    <w:pPr>
      <w:bidi/>
    </w:pPr>
  </w:style>
  <w:style w:type="paragraph" w:customStyle="1" w:styleId="6775E42CD31F4B1F8CA59623ABEBDE31">
    <w:name w:val="6775E42CD31F4B1F8CA59623ABEBDE31"/>
    <w:rsid w:val="0066638B"/>
    <w:pPr>
      <w:bidi/>
    </w:pPr>
  </w:style>
  <w:style w:type="paragraph" w:customStyle="1" w:styleId="B2F72A506F444682B4802D7D85FB3D3B">
    <w:name w:val="B2F72A506F444682B4802D7D85FB3D3B"/>
    <w:rsid w:val="0066638B"/>
    <w:pPr>
      <w:bidi/>
    </w:pPr>
  </w:style>
  <w:style w:type="paragraph" w:customStyle="1" w:styleId="FAA29DEFCA6A486E898545FA3FFC4EBA">
    <w:name w:val="FAA29DEFCA6A486E898545FA3FFC4EBA"/>
    <w:rsid w:val="0066638B"/>
    <w:pPr>
      <w:bidi/>
    </w:pPr>
  </w:style>
  <w:style w:type="paragraph" w:customStyle="1" w:styleId="A9204AE51D544B4D808148D2F854F37F">
    <w:name w:val="A9204AE51D544B4D808148D2F854F37F"/>
    <w:rsid w:val="0066638B"/>
    <w:pPr>
      <w:bidi/>
    </w:pPr>
  </w:style>
  <w:style w:type="paragraph" w:customStyle="1" w:styleId="98445CA8457542E4AC92AD8755553ABB">
    <w:name w:val="98445CA8457542E4AC92AD8755553ABB"/>
    <w:rsid w:val="0066638B"/>
    <w:pPr>
      <w:bidi/>
    </w:pPr>
  </w:style>
  <w:style w:type="paragraph" w:customStyle="1" w:styleId="AF667F51CA3F498B8347A6BC1EC704BA">
    <w:name w:val="AF667F51CA3F498B8347A6BC1EC704BA"/>
    <w:rsid w:val="0066638B"/>
    <w:pPr>
      <w:bidi/>
    </w:pPr>
  </w:style>
  <w:style w:type="paragraph" w:customStyle="1" w:styleId="46DDDDF59A914720A9578EC391106B2C">
    <w:name w:val="46DDDDF59A914720A9578EC391106B2C"/>
    <w:rsid w:val="0066638B"/>
    <w:pPr>
      <w:bidi/>
    </w:pPr>
  </w:style>
  <w:style w:type="paragraph" w:customStyle="1" w:styleId="9437CFF2537A45F5BA60D8A628A9AA6F">
    <w:name w:val="9437CFF2537A45F5BA60D8A628A9AA6F"/>
    <w:rsid w:val="0066638B"/>
    <w:pPr>
      <w:bidi/>
    </w:pPr>
  </w:style>
  <w:style w:type="paragraph" w:customStyle="1" w:styleId="A5B91ABA8A48497A9671DCD78023274F">
    <w:name w:val="A5B91ABA8A48497A9671DCD78023274F"/>
    <w:rsid w:val="0066638B"/>
    <w:pPr>
      <w:bidi/>
    </w:pPr>
  </w:style>
  <w:style w:type="paragraph" w:customStyle="1" w:styleId="4EBE7A8B8B144DE3B647638EC310F9B0">
    <w:name w:val="4EBE7A8B8B144DE3B647638EC310F9B0"/>
    <w:rsid w:val="0066638B"/>
    <w:pPr>
      <w:bidi/>
    </w:pPr>
  </w:style>
  <w:style w:type="paragraph" w:customStyle="1" w:styleId="F19000F623A84C3B960327D9886B8082">
    <w:name w:val="F19000F623A84C3B960327D9886B8082"/>
    <w:rsid w:val="0066638B"/>
    <w:pPr>
      <w:bidi/>
    </w:pPr>
  </w:style>
  <w:style w:type="paragraph" w:customStyle="1" w:styleId="A8DB0EB59746452EB3A86D3AE159B49B">
    <w:name w:val="A8DB0EB59746452EB3A86D3AE159B49B"/>
    <w:rsid w:val="0066638B"/>
    <w:pPr>
      <w:bidi/>
    </w:pPr>
  </w:style>
  <w:style w:type="paragraph" w:customStyle="1" w:styleId="AD6EC35243CE4594987CD6CB14859437">
    <w:name w:val="AD6EC35243CE4594987CD6CB14859437"/>
    <w:rsid w:val="0066638B"/>
    <w:pPr>
      <w:bidi/>
    </w:pPr>
  </w:style>
  <w:style w:type="paragraph" w:customStyle="1" w:styleId="1BAAB7428DB047B299D2BA1B994D33D3">
    <w:name w:val="1BAAB7428DB047B299D2BA1B994D33D3"/>
    <w:rsid w:val="0066638B"/>
    <w:pPr>
      <w:bidi/>
    </w:pPr>
  </w:style>
  <w:style w:type="paragraph" w:customStyle="1" w:styleId="C384B767E42449008AFAE56BFE162B67">
    <w:name w:val="C384B767E42449008AFAE56BFE162B67"/>
    <w:rsid w:val="0066638B"/>
    <w:pPr>
      <w:bidi/>
    </w:pPr>
  </w:style>
  <w:style w:type="paragraph" w:customStyle="1" w:styleId="5ACBF695C3BA494793EEC9FE8A408A9F">
    <w:name w:val="5ACBF695C3BA494793EEC9FE8A408A9F"/>
    <w:rsid w:val="0066638B"/>
    <w:pPr>
      <w:bidi/>
    </w:pPr>
  </w:style>
  <w:style w:type="paragraph" w:customStyle="1" w:styleId="3C941DA0F4ED4E9489EAFDC989CCE13A">
    <w:name w:val="3C941DA0F4ED4E9489EAFDC989CCE13A"/>
    <w:rsid w:val="0066638B"/>
    <w:pPr>
      <w:bidi/>
    </w:pPr>
  </w:style>
  <w:style w:type="paragraph" w:customStyle="1" w:styleId="C290709CB6294EE8ACC96173D112154D">
    <w:name w:val="C290709CB6294EE8ACC96173D112154D"/>
    <w:rsid w:val="0066638B"/>
    <w:pPr>
      <w:bidi/>
    </w:pPr>
  </w:style>
  <w:style w:type="paragraph" w:customStyle="1" w:styleId="962100B9C0504D5883F94C5759410C3C">
    <w:name w:val="962100B9C0504D5883F94C5759410C3C"/>
    <w:rsid w:val="0066638B"/>
    <w:pPr>
      <w:bidi/>
    </w:pPr>
  </w:style>
  <w:style w:type="paragraph" w:customStyle="1" w:styleId="958A35D5F4934AEFB7B9EFD042032677">
    <w:name w:val="958A35D5F4934AEFB7B9EFD042032677"/>
    <w:rsid w:val="0066638B"/>
    <w:pPr>
      <w:bidi/>
    </w:pPr>
  </w:style>
  <w:style w:type="paragraph" w:customStyle="1" w:styleId="D85EB4454C6F48D3BD523A97D0A1EFBA">
    <w:name w:val="D85EB4454C6F48D3BD523A97D0A1EFBA"/>
    <w:rsid w:val="0066638B"/>
    <w:pPr>
      <w:bidi/>
    </w:pPr>
  </w:style>
  <w:style w:type="paragraph" w:customStyle="1" w:styleId="59E2B905D0E04739B8A03A3DA573FB0D">
    <w:name w:val="59E2B905D0E04739B8A03A3DA573FB0D"/>
    <w:rsid w:val="0038596A"/>
    <w:pPr>
      <w:spacing w:after="160" w:line="259" w:lineRule="auto"/>
    </w:pPr>
  </w:style>
  <w:style w:type="paragraph" w:customStyle="1" w:styleId="2A28F4368F5341C8B178EF35F2BD9740">
    <w:name w:val="2A28F4368F5341C8B178EF35F2BD9740"/>
    <w:rsid w:val="0038596A"/>
    <w:pPr>
      <w:spacing w:after="160" w:line="259" w:lineRule="auto"/>
    </w:pPr>
  </w:style>
  <w:style w:type="paragraph" w:customStyle="1" w:styleId="36D41A83A2F24DC7AF140293774F4FB5">
    <w:name w:val="36D41A83A2F24DC7AF140293774F4FB5"/>
    <w:rsid w:val="0038596A"/>
    <w:pPr>
      <w:spacing w:after="160" w:line="259" w:lineRule="auto"/>
    </w:pPr>
  </w:style>
  <w:style w:type="paragraph" w:customStyle="1" w:styleId="0D1138051CF34DE39502B7B2FBBC4E57">
    <w:name w:val="0D1138051CF34DE39502B7B2FBBC4E57"/>
    <w:rsid w:val="0038596A"/>
    <w:pPr>
      <w:spacing w:after="160" w:line="259" w:lineRule="auto"/>
    </w:pPr>
  </w:style>
  <w:style w:type="paragraph" w:customStyle="1" w:styleId="3F7A5F003F6D423C8E0ADB414578FA4F">
    <w:name w:val="3F7A5F003F6D423C8E0ADB414578FA4F"/>
    <w:rsid w:val="0038596A"/>
    <w:pPr>
      <w:spacing w:after="160" w:line="259" w:lineRule="auto"/>
    </w:pPr>
  </w:style>
  <w:style w:type="paragraph" w:customStyle="1" w:styleId="3A3B10D765F14C0EA4959A9D79FC4064">
    <w:name w:val="3A3B10D765F14C0EA4959A9D79FC4064"/>
    <w:rsid w:val="0038596A"/>
    <w:pPr>
      <w:spacing w:after="160" w:line="259" w:lineRule="auto"/>
    </w:pPr>
  </w:style>
  <w:style w:type="paragraph" w:customStyle="1" w:styleId="E9D8E6A829B04A1AA14DC0F48C4667A9">
    <w:name w:val="E9D8E6A829B04A1AA14DC0F48C4667A9"/>
    <w:rsid w:val="0038596A"/>
    <w:pPr>
      <w:spacing w:after="160" w:line="259" w:lineRule="auto"/>
    </w:pPr>
  </w:style>
  <w:style w:type="paragraph" w:customStyle="1" w:styleId="6A2ACCD45BC64342BE78DD7D55D9CE09">
    <w:name w:val="6A2ACCD45BC64342BE78DD7D55D9CE09"/>
    <w:rsid w:val="0038596A"/>
    <w:pPr>
      <w:spacing w:after="160" w:line="259" w:lineRule="auto"/>
    </w:pPr>
  </w:style>
  <w:style w:type="paragraph" w:customStyle="1" w:styleId="7A5BE3F40EFA4AE198A4150445DB0DB9">
    <w:name w:val="7A5BE3F40EFA4AE198A4150445DB0DB9"/>
    <w:rsid w:val="0038596A"/>
    <w:pPr>
      <w:spacing w:after="160" w:line="259" w:lineRule="auto"/>
    </w:pPr>
  </w:style>
  <w:style w:type="paragraph" w:customStyle="1" w:styleId="0553B9F6B9ED44B1B7FF32658815D537">
    <w:name w:val="0553B9F6B9ED44B1B7FF32658815D537"/>
    <w:rsid w:val="0038596A"/>
    <w:pPr>
      <w:spacing w:after="160" w:line="259" w:lineRule="auto"/>
    </w:pPr>
  </w:style>
  <w:style w:type="paragraph" w:customStyle="1" w:styleId="6531B80D34BA4CBF8721FDCE54A74A79">
    <w:name w:val="6531B80D34BA4CBF8721FDCE54A74A79"/>
    <w:rsid w:val="0038596A"/>
    <w:pPr>
      <w:spacing w:after="160" w:line="259" w:lineRule="auto"/>
    </w:pPr>
  </w:style>
  <w:style w:type="paragraph" w:customStyle="1" w:styleId="3B90EE0E70B74399B602755FEF1E1294">
    <w:name w:val="3B90EE0E70B74399B602755FEF1E1294"/>
    <w:rsid w:val="0038596A"/>
    <w:pPr>
      <w:spacing w:after="160" w:line="259" w:lineRule="auto"/>
    </w:pPr>
  </w:style>
  <w:style w:type="paragraph" w:customStyle="1" w:styleId="2B902EC3AB9840F4ACF05084041977B8">
    <w:name w:val="2B902EC3AB9840F4ACF05084041977B8"/>
    <w:rsid w:val="0038596A"/>
    <w:pPr>
      <w:spacing w:after="160" w:line="259" w:lineRule="auto"/>
    </w:pPr>
  </w:style>
  <w:style w:type="paragraph" w:customStyle="1" w:styleId="F93343F5B27148FD8D86F60DC850FD64">
    <w:name w:val="F93343F5B27148FD8D86F60DC850FD64"/>
    <w:rsid w:val="0038596A"/>
    <w:pPr>
      <w:spacing w:after="160" w:line="259" w:lineRule="auto"/>
    </w:pPr>
  </w:style>
  <w:style w:type="paragraph" w:customStyle="1" w:styleId="0A510E51EA95447C9AD477294D4D16D4">
    <w:name w:val="0A510E51EA95447C9AD477294D4D16D4"/>
    <w:rsid w:val="0038596A"/>
    <w:pPr>
      <w:spacing w:after="160" w:line="259" w:lineRule="auto"/>
    </w:pPr>
  </w:style>
  <w:style w:type="paragraph" w:customStyle="1" w:styleId="712422FC70A3435D8C225FC7324B9EDD">
    <w:name w:val="712422FC70A3435D8C225FC7324B9EDD"/>
    <w:rsid w:val="00F77F47"/>
    <w:pPr>
      <w:bidi/>
      <w:spacing w:after="160" w:line="259" w:lineRule="auto"/>
    </w:pPr>
  </w:style>
  <w:style w:type="paragraph" w:customStyle="1" w:styleId="B03D81C85665447FB420E68F0FA5A961">
    <w:name w:val="B03D81C85665447FB420E68F0FA5A961"/>
    <w:rsid w:val="00F77F47"/>
    <w:pPr>
      <w:bidi/>
      <w:spacing w:after="160" w:line="259" w:lineRule="auto"/>
    </w:pPr>
  </w:style>
  <w:style w:type="paragraph" w:customStyle="1" w:styleId="ADAA1AE96FB347BF864BD65B2A13C854">
    <w:name w:val="ADAA1AE96FB347BF864BD65B2A13C854"/>
    <w:rsid w:val="00F77F47"/>
    <w:pPr>
      <w:bidi/>
      <w:spacing w:after="160" w:line="259" w:lineRule="auto"/>
    </w:pPr>
  </w:style>
  <w:style w:type="paragraph" w:customStyle="1" w:styleId="7CF3EBD823394000AE86EE8BD55B29A4">
    <w:name w:val="7CF3EBD823394000AE86EE8BD55B29A4"/>
    <w:rsid w:val="00F77F47"/>
    <w:pPr>
      <w:bidi/>
      <w:spacing w:after="160" w:line="259" w:lineRule="auto"/>
    </w:pPr>
  </w:style>
  <w:style w:type="paragraph" w:customStyle="1" w:styleId="87BFB1FEF9784FE791A8E7523EB3907E">
    <w:name w:val="87BFB1FEF9784FE791A8E7523EB3907E"/>
    <w:rsid w:val="00F77F47"/>
    <w:pPr>
      <w:bidi/>
      <w:spacing w:after="160" w:line="259" w:lineRule="auto"/>
    </w:pPr>
  </w:style>
  <w:style w:type="paragraph" w:customStyle="1" w:styleId="C3520F36A058424D989ECFC276C30A99">
    <w:name w:val="C3520F36A058424D989ECFC276C30A99"/>
    <w:rsid w:val="00F77F47"/>
    <w:pPr>
      <w:bidi/>
      <w:spacing w:after="160" w:line="259" w:lineRule="auto"/>
    </w:pPr>
  </w:style>
  <w:style w:type="paragraph" w:customStyle="1" w:styleId="68F0E689A8894664BE54AD9058F178D4">
    <w:name w:val="68F0E689A8894664BE54AD9058F178D4"/>
    <w:rsid w:val="00F77F47"/>
    <w:pPr>
      <w:bidi/>
      <w:spacing w:after="160" w:line="259" w:lineRule="auto"/>
    </w:pPr>
  </w:style>
  <w:style w:type="paragraph" w:customStyle="1" w:styleId="F1D8F4034FCE4171BE49A68CA2B73F81">
    <w:name w:val="F1D8F4034FCE4171BE49A68CA2B73F81"/>
    <w:rsid w:val="00F77F47"/>
    <w:pPr>
      <w:bidi/>
      <w:spacing w:after="160" w:line="259" w:lineRule="auto"/>
    </w:pPr>
  </w:style>
  <w:style w:type="paragraph" w:customStyle="1" w:styleId="7E3CD283D73241F9B9B66529C9AA8B39">
    <w:name w:val="7E3CD283D73241F9B9B66529C9AA8B39"/>
    <w:rsid w:val="00F77F47"/>
    <w:pPr>
      <w:bidi/>
      <w:spacing w:after="160" w:line="259" w:lineRule="auto"/>
    </w:pPr>
  </w:style>
  <w:style w:type="paragraph" w:customStyle="1" w:styleId="358D8AEDD30E49B0955E47AEF1BD7777">
    <w:name w:val="358D8AEDD30E49B0955E47AEF1BD7777"/>
    <w:rsid w:val="00F77F47"/>
    <w:pPr>
      <w:bidi/>
      <w:spacing w:after="160" w:line="259" w:lineRule="auto"/>
    </w:pPr>
  </w:style>
  <w:style w:type="paragraph" w:customStyle="1" w:styleId="32F390F09DDF466191F227C1AC90A85D">
    <w:name w:val="32F390F09DDF466191F227C1AC90A85D"/>
    <w:rsid w:val="00F77F47"/>
    <w:pPr>
      <w:bidi/>
      <w:spacing w:after="160" w:line="259" w:lineRule="auto"/>
    </w:pPr>
  </w:style>
  <w:style w:type="paragraph" w:customStyle="1" w:styleId="029662B3B44B4285A8220A9210E557DA">
    <w:name w:val="029662B3B44B4285A8220A9210E557DA"/>
    <w:rsid w:val="00F77F47"/>
    <w:pPr>
      <w:bidi/>
      <w:spacing w:after="160" w:line="259" w:lineRule="auto"/>
    </w:pPr>
  </w:style>
  <w:style w:type="paragraph" w:customStyle="1" w:styleId="88459E83961F45A0A96969CC63A79F79">
    <w:name w:val="88459E83961F45A0A96969CC63A79F79"/>
    <w:rsid w:val="00F77F47"/>
    <w:pPr>
      <w:bidi/>
      <w:spacing w:after="160" w:line="259" w:lineRule="auto"/>
    </w:pPr>
  </w:style>
  <w:style w:type="paragraph" w:customStyle="1" w:styleId="6E8E4BD348624B03BEB7ADFBC4679695">
    <w:name w:val="6E8E4BD348624B03BEB7ADFBC4679695"/>
    <w:rsid w:val="00F77F47"/>
    <w:pPr>
      <w:bidi/>
      <w:spacing w:after="160" w:line="259" w:lineRule="auto"/>
    </w:pPr>
  </w:style>
  <w:style w:type="paragraph" w:customStyle="1" w:styleId="F2B5F8CEFB4F497384AC88B71F3B5B4D">
    <w:name w:val="F2B5F8CEFB4F497384AC88B71F3B5B4D"/>
    <w:rsid w:val="00F77F47"/>
    <w:pPr>
      <w:bidi/>
      <w:spacing w:after="160" w:line="259" w:lineRule="auto"/>
    </w:pPr>
  </w:style>
  <w:style w:type="paragraph" w:customStyle="1" w:styleId="763DBC53F2E94C5CBC59A0BEED060E76">
    <w:name w:val="763DBC53F2E94C5CBC59A0BEED060E76"/>
    <w:rsid w:val="00F77F47"/>
    <w:pPr>
      <w:bidi/>
      <w:spacing w:after="160" w:line="259" w:lineRule="auto"/>
    </w:pPr>
  </w:style>
  <w:style w:type="paragraph" w:customStyle="1" w:styleId="277CE85A1CC84F75AC02544D64F045A8">
    <w:name w:val="277CE85A1CC84F75AC02544D64F045A8"/>
    <w:rsid w:val="00F77F47"/>
    <w:pPr>
      <w:bidi/>
      <w:spacing w:after="160" w:line="259" w:lineRule="auto"/>
    </w:pPr>
  </w:style>
  <w:style w:type="paragraph" w:customStyle="1" w:styleId="BEBF401793FE4EACB8DCA6F9EA0E54EC">
    <w:name w:val="BEBF401793FE4EACB8DCA6F9EA0E54EC"/>
    <w:rsid w:val="00F77F47"/>
    <w:pPr>
      <w:bidi/>
      <w:spacing w:after="160" w:line="259" w:lineRule="auto"/>
    </w:pPr>
  </w:style>
  <w:style w:type="paragraph" w:customStyle="1" w:styleId="60B849431EEE4E36B0FA5D2D667D75F2">
    <w:name w:val="60B849431EEE4E36B0FA5D2D667D75F2"/>
    <w:rsid w:val="00F77F47"/>
    <w:pPr>
      <w:bidi/>
      <w:spacing w:after="160" w:line="259" w:lineRule="auto"/>
    </w:pPr>
  </w:style>
  <w:style w:type="paragraph" w:customStyle="1" w:styleId="F89528D11919469A92C71E6EAEF7B33D">
    <w:name w:val="F89528D11919469A92C71E6EAEF7B33D"/>
    <w:rsid w:val="00F77F47"/>
    <w:pPr>
      <w:bidi/>
      <w:spacing w:after="160" w:line="259" w:lineRule="auto"/>
    </w:pPr>
  </w:style>
  <w:style w:type="paragraph" w:customStyle="1" w:styleId="5878C7B5EAB94D3BA618A1F669ED36A8">
    <w:name w:val="5878C7B5EAB94D3BA618A1F669ED36A8"/>
    <w:rsid w:val="00F77F47"/>
    <w:pPr>
      <w:bidi/>
      <w:spacing w:after="160" w:line="259" w:lineRule="auto"/>
    </w:pPr>
  </w:style>
  <w:style w:type="paragraph" w:customStyle="1" w:styleId="D62FB0AFB634447687DCF13A52F36DE9">
    <w:name w:val="D62FB0AFB634447687DCF13A52F36DE9"/>
    <w:rsid w:val="008333C0"/>
    <w:pPr>
      <w:bidi/>
    </w:pPr>
  </w:style>
  <w:style w:type="paragraph" w:customStyle="1" w:styleId="691B04EC80964ACC9EA655A73B8F483A">
    <w:name w:val="691B04EC80964ACC9EA655A73B8F483A"/>
    <w:rsid w:val="008333C0"/>
    <w:pPr>
      <w:bidi/>
    </w:pPr>
  </w:style>
  <w:style w:type="paragraph" w:customStyle="1" w:styleId="581B8284481844C0977F0EE7F589A7DD">
    <w:name w:val="581B8284481844C0977F0EE7F589A7DD"/>
    <w:rsid w:val="008333C0"/>
    <w:pPr>
      <w:bidi/>
    </w:pPr>
  </w:style>
  <w:style w:type="paragraph" w:customStyle="1" w:styleId="06EB267F4B874D12B88CECE82226E13C">
    <w:name w:val="06EB267F4B874D12B88CECE82226E13C"/>
    <w:rsid w:val="008333C0"/>
    <w:pPr>
      <w:bidi/>
    </w:pPr>
  </w:style>
  <w:style w:type="paragraph" w:customStyle="1" w:styleId="7E3529B85BBD4545B3D57ED7261E5891">
    <w:name w:val="7E3529B85BBD4545B3D57ED7261E5891"/>
    <w:rsid w:val="008333C0"/>
    <w:pPr>
      <w:bidi/>
    </w:pPr>
  </w:style>
  <w:style w:type="paragraph" w:customStyle="1" w:styleId="A0771139BEF7490A93A193D16131C015">
    <w:name w:val="A0771139BEF7490A93A193D16131C015"/>
    <w:rsid w:val="008333C0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B9BFA-BD23-4E01-AAC9-8E1DE91B4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פורמט סיכום ישיבת ועדה חדש</Template>
  <TotalTime>69</TotalTime>
  <Pages>4</Pages>
  <Words>1021</Words>
  <Characters>5107</Characters>
  <Application>Microsoft Office Word</Application>
  <DocSecurity>0</DocSecurity>
  <Lines>42</Lines>
  <Paragraphs>12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פורמט סיכום ועדה</vt:lpstr>
      <vt:lpstr>פורמט סיכום ועדה</vt:lpstr>
    </vt:vector>
  </TitlesOfParts>
  <Company>Grizli777</Company>
  <LinksUpToDate>false</LinksUpToDate>
  <CharactersWithSpaces>6116</CharactersWithSpaces>
  <SharedDoc>false</SharedDoc>
  <HLinks>
    <vt:vector size="12" baseType="variant">
      <vt:variant>
        <vt:i4>3801089</vt:i4>
      </vt:variant>
      <vt:variant>
        <vt:i4>3</vt:i4>
      </vt:variant>
      <vt:variant>
        <vt:i4>0</vt:i4>
      </vt:variant>
      <vt:variant>
        <vt:i4>5</vt:i4>
      </vt:variant>
      <vt:variant>
        <vt:lpwstr>mailto:mazkal@aguda.bgu.ac.il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http://goo.gl/JXAp5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פורמט סיכום ועדה</dc:title>
  <dc:creator>Association Student</dc:creator>
  <cp:lastModifiedBy>Doron Livne</cp:lastModifiedBy>
  <cp:revision>16</cp:revision>
  <cp:lastPrinted>2012-03-19T12:51:00Z</cp:lastPrinted>
  <dcterms:created xsi:type="dcterms:W3CDTF">2020-01-02T12:58:00Z</dcterms:created>
  <dcterms:modified xsi:type="dcterms:W3CDTF">2020-08-13T08:18:00Z</dcterms:modified>
</cp:coreProperties>
</file>