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1" w:displacedByCustomXml="next"/>
    <w:sdt>
      <w:sdtPr>
        <w:rPr>
          <w:rFonts w:cs="David"/>
          <w:rtl/>
        </w:rPr>
        <w:id w:val="-242421399"/>
        <w:placeholder>
          <w:docPart w:val="57B7E0A0BBA843B9A31891124FE5BAB0"/>
        </w:placeholder>
        <w:date w:fullDate="2020-08-31T00:00:00Z">
          <w:dateFormat w:val="d/M/yyyy"/>
          <w:lid w:val="en-US"/>
          <w:storeMappedDataAs w:val="dateTime"/>
          <w:calendar w:val="gregorian"/>
        </w:date>
      </w:sdtPr>
      <w:sdtEndPr/>
      <w:sdtContent>
        <w:p w14:paraId="1218959C" w14:textId="1C0393BB" w:rsidR="00DD679F" w:rsidRPr="00D70417" w:rsidRDefault="00DB0787" w:rsidP="00DD679F">
          <w:pPr>
            <w:spacing w:line="360" w:lineRule="auto"/>
            <w:jc w:val="right"/>
            <w:rPr>
              <w:rFonts w:cs="David"/>
              <w:rtl/>
            </w:rPr>
          </w:pPr>
          <w:r>
            <w:rPr>
              <w:rFonts w:cs="David"/>
            </w:rPr>
            <w:t>31</w:t>
          </w:r>
          <w:r w:rsidR="00BB6312">
            <w:rPr>
              <w:rFonts w:cs="David"/>
            </w:rPr>
            <w:t>/</w:t>
          </w:r>
          <w:r w:rsidR="0040109D">
            <w:rPr>
              <w:rFonts w:cs="David"/>
            </w:rPr>
            <w:t>8</w:t>
          </w:r>
          <w:r w:rsidR="00BB6312">
            <w:rPr>
              <w:rFonts w:cs="David"/>
            </w:rPr>
            <w:t>/2020</w:t>
          </w:r>
        </w:p>
      </w:sdtContent>
    </w:sdt>
    <w:bookmarkEnd w:id="0"/>
    <w:p w14:paraId="543036CC" w14:textId="6C07ABB5" w:rsidR="00DD679F" w:rsidRDefault="00DD679F" w:rsidP="00DD679F">
      <w:pPr>
        <w:spacing w:line="360" w:lineRule="auto"/>
        <w:jc w:val="center"/>
        <w:rPr>
          <w:rFonts w:cs="David"/>
          <w:b/>
          <w:bCs/>
          <w:sz w:val="28"/>
          <w:szCs w:val="28"/>
          <w:u w:val="single"/>
          <w:rtl/>
        </w:rPr>
      </w:pPr>
      <w:r w:rsidRPr="00D70417">
        <w:rPr>
          <w:rFonts w:cs="David" w:hint="cs"/>
          <w:b/>
          <w:bCs/>
          <w:sz w:val="28"/>
          <w:szCs w:val="28"/>
          <w:u w:val="single"/>
          <w:rtl/>
        </w:rPr>
        <w:t xml:space="preserve">סיכום ישיבת </w:t>
      </w:r>
      <w:r>
        <w:rPr>
          <w:rFonts w:cs="David" w:hint="cs"/>
          <w:b/>
          <w:bCs/>
          <w:sz w:val="28"/>
          <w:szCs w:val="28"/>
          <w:u w:val="single"/>
          <w:rtl/>
        </w:rPr>
        <w:t xml:space="preserve">ועדת </w:t>
      </w:r>
      <w:sdt>
        <w:sdtPr>
          <w:rPr>
            <w:rFonts w:cs="David" w:hint="cs"/>
            <w:b/>
            <w:bCs/>
            <w:sz w:val="28"/>
            <w:szCs w:val="28"/>
            <w:u w:val="single"/>
            <w:rtl/>
          </w:rPr>
          <w:alias w:val="[שם הועדה]"/>
          <w:tag w:val="[שם הועדה]"/>
          <w:id w:val="-1252348161"/>
          <w:placeholder>
            <w:docPart w:val="0F8F053D0C384F4494003BDDDDAA1E2F"/>
          </w:placeholder>
          <w:dropDownList>
            <w:listItem w:displayText="[בחר ועדה]" w:value="[בחר ועדה]"/>
            <w:listItem w:displayText="תקנון" w:value="תקנון"/>
            <w:listItem w:displayText="אקדמיה" w:value="אקדמיה"/>
            <w:listItem w:displayText="תפעול" w:value="תפעול"/>
            <w:listItem w:displayText="תרבות" w:value="תרבות"/>
            <w:listItem w:displayText="כספים" w:value="כספים"/>
            <w:listItem w:displayText="הסברה" w:value="הסברה"/>
            <w:listItem w:displayText="מעורבות סטודנטיאלית" w:value="מעורבות סטודנטיאלית"/>
          </w:dropDownList>
        </w:sdtPr>
        <w:sdtEndPr/>
        <w:sdtContent>
          <w:r w:rsidR="00555473">
            <w:rPr>
              <w:rFonts w:cs="David" w:hint="cs"/>
              <w:b/>
              <w:bCs/>
              <w:sz w:val="28"/>
              <w:szCs w:val="28"/>
              <w:u w:val="single"/>
              <w:rtl/>
            </w:rPr>
            <w:t>אקדמיה</w:t>
          </w:r>
        </w:sdtContent>
      </w:sdt>
      <w:r w:rsidRPr="00D70417">
        <w:rPr>
          <w:rFonts w:cs="David" w:hint="cs"/>
          <w:b/>
          <w:bCs/>
          <w:sz w:val="28"/>
          <w:szCs w:val="28"/>
          <w:u w:val="single"/>
          <w:rtl/>
        </w:rPr>
        <w:t xml:space="preserve"> מס</w:t>
      </w:r>
      <w:r w:rsidR="008F6DAB">
        <w:rPr>
          <w:rFonts w:cs="David" w:hint="cs"/>
          <w:b/>
          <w:bCs/>
          <w:sz w:val="28"/>
          <w:szCs w:val="28"/>
          <w:u w:val="single"/>
          <w:rtl/>
        </w:rPr>
        <w:t>' #</w:t>
      </w:r>
      <w:r w:rsidR="00DB0787">
        <w:rPr>
          <w:rFonts w:cs="David" w:hint="cs"/>
          <w:b/>
          <w:bCs/>
          <w:sz w:val="28"/>
          <w:szCs w:val="28"/>
          <w:u w:val="single"/>
          <w:rtl/>
        </w:rPr>
        <w:t>6</w:t>
      </w:r>
      <w:r w:rsidRPr="00D70417">
        <w:rPr>
          <w:rFonts w:cs="David" w:hint="cs"/>
          <w:b/>
          <w:bCs/>
          <w:sz w:val="28"/>
          <w:szCs w:val="28"/>
          <w:u w:val="single"/>
          <w:rtl/>
        </w:rPr>
        <w:t xml:space="preserve"> </w:t>
      </w:r>
    </w:p>
    <w:p w14:paraId="58B301A1" w14:textId="3009BE69" w:rsidR="00EA3D25" w:rsidRPr="001621E0" w:rsidRDefault="00EA3D25" w:rsidP="00EA3D25">
      <w:pPr>
        <w:pStyle w:val="1"/>
        <w:rPr>
          <w:rFonts w:cs="David"/>
          <w:color w:val="0070C0"/>
          <w:rtl/>
        </w:rPr>
      </w:pPr>
      <w:r w:rsidRPr="001621E0">
        <w:rPr>
          <w:rFonts w:cs="David" w:hint="cs"/>
          <w:color w:val="0070C0"/>
          <w:rtl/>
        </w:rPr>
        <w:t>כללי</w:t>
      </w:r>
    </w:p>
    <w:p w14:paraId="66526F4D" w14:textId="5C6598FE" w:rsidR="00DD679F" w:rsidRPr="00D70417" w:rsidRDefault="00DD679F" w:rsidP="00DD679F">
      <w:pPr>
        <w:spacing w:line="360" w:lineRule="auto"/>
        <w:rPr>
          <w:rFonts w:cs="David"/>
        </w:rPr>
      </w:pPr>
      <w:r>
        <w:rPr>
          <w:rFonts w:cs="David" w:hint="cs"/>
          <w:rtl/>
        </w:rPr>
        <w:t xml:space="preserve">הישיבה התקיימה בתאריך </w:t>
      </w:r>
      <w:sdt>
        <w:sdtPr>
          <w:rPr>
            <w:rFonts w:cs="David" w:hint="cs"/>
            <w:rtl/>
          </w:rPr>
          <w:id w:val="-206175558"/>
          <w:placeholder>
            <w:docPart w:val="9E88DD4511DE4189BA5FBDB240BC17A9"/>
          </w:placeholder>
          <w:date w:fullDate="2020-08-30T00:00:00Z">
            <w:dateFormat w:val="d/M/yyyy"/>
            <w:lid w:val="en-US"/>
            <w:storeMappedDataAs w:val="dateTime"/>
            <w:calendar w:val="gregorian"/>
          </w:date>
        </w:sdtPr>
        <w:sdtEndPr/>
        <w:sdtContent>
          <w:r w:rsidR="00DB0787">
            <w:rPr>
              <w:rFonts w:cs="David"/>
            </w:rPr>
            <w:t>30</w:t>
          </w:r>
          <w:r w:rsidR="00BB6312">
            <w:rPr>
              <w:rFonts w:cs="David"/>
            </w:rPr>
            <w:t>/</w:t>
          </w:r>
          <w:r w:rsidR="0040109D">
            <w:rPr>
              <w:rFonts w:cs="David"/>
            </w:rPr>
            <w:t>8</w:t>
          </w:r>
          <w:r w:rsidR="00BB6312">
            <w:rPr>
              <w:rFonts w:cs="David"/>
            </w:rPr>
            <w:t>/2020</w:t>
          </w:r>
        </w:sdtContent>
      </w:sdt>
      <w:r>
        <w:rPr>
          <w:rFonts w:cs="David" w:hint="cs"/>
          <w:rtl/>
        </w:rPr>
        <w:t xml:space="preserve"> </w:t>
      </w:r>
      <w:r w:rsidR="00DB0787">
        <w:rPr>
          <w:rFonts w:cs="David" w:hint="cs"/>
          <w:rtl/>
        </w:rPr>
        <w:t>בזום.</w:t>
      </w:r>
    </w:p>
    <w:p w14:paraId="0384D9CF" w14:textId="142A070C" w:rsidR="00DD679F" w:rsidRPr="00D70417" w:rsidRDefault="00DD679F" w:rsidP="00DD679F">
      <w:pPr>
        <w:spacing w:line="360" w:lineRule="auto"/>
        <w:ind w:left="-28"/>
        <w:contextualSpacing/>
        <w:jc w:val="both"/>
        <w:rPr>
          <w:rFonts w:cs="David"/>
        </w:rPr>
      </w:pPr>
      <w:r w:rsidRPr="00D70417">
        <w:rPr>
          <w:rFonts w:cs="David" w:hint="cs"/>
          <w:rtl/>
        </w:rPr>
        <w:t xml:space="preserve">זמן </w:t>
      </w:r>
      <w:r w:rsidR="00A47056" w:rsidRPr="00D70417">
        <w:rPr>
          <w:rFonts w:cs="David" w:hint="cs"/>
          <w:rtl/>
        </w:rPr>
        <w:t>ההתחל</w:t>
      </w:r>
      <w:r w:rsidR="00A47056" w:rsidRPr="00D70417">
        <w:rPr>
          <w:rFonts w:cs="David"/>
          <w:rtl/>
        </w:rPr>
        <w:t>ה</w:t>
      </w:r>
      <w:r w:rsidRPr="00D70417">
        <w:rPr>
          <w:rFonts w:cs="David" w:hint="cs"/>
          <w:rtl/>
        </w:rPr>
        <w:t xml:space="preserve">: </w:t>
      </w:r>
      <w:sdt>
        <w:sdtPr>
          <w:rPr>
            <w:rFonts w:cs="David" w:hint="cs"/>
            <w:rtl/>
          </w:rPr>
          <w:id w:val="-485936051"/>
          <w:placeholder>
            <w:docPart w:val="02A45125379F4476860B41D7944891AA"/>
          </w:placeholder>
          <w:text/>
        </w:sdtPr>
        <w:sdtEndPr/>
        <w:sdtContent>
          <w:r w:rsidR="007A10F8">
            <w:rPr>
              <w:rFonts w:cs="David"/>
            </w:rPr>
            <w:t>1</w:t>
          </w:r>
          <w:r w:rsidR="0040109D">
            <w:rPr>
              <w:rFonts w:cs="David"/>
            </w:rPr>
            <w:t>9</w:t>
          </w:r>
          <w:r w:rsidR="00C9136D">
            <w:rPr>
              <w:rFonts w:cs="David"/>
            </w:rPr>
            <w:t>:</w:t>
          </w:r>
          <w:r w:rsidR="00DB0787">
            <w:rPr>
              <w:rFonts w:cs="David"/>
            </w:rPr>
            <w:t>30</w:t>
          </w:r>
        </w:sdtContent>
      </w:sdt>
      <w:r w:rsidRPr="00D70417">
        <w:rPr>
          <w:rFonts w:cs="David" w:hint="cs"/>
          <w:rtl/>
        </w:rPr>
        <w:tab/>
        <w:t xml:space="preserve">זמן </w:t>
      </w:r>
      <w:r w:rsidR="00A47056">
        <w:rPr>
          <w:rFonts w:cs="David" w:hint="cs"/>
          <w:rtl/>
        </w:rPr>
        <w:t>ה</w:t>
      </w:r>
      <w:r w:rsidRPr="00D70417">
        <w:rPr>
          <w:rFonts w:cs="David" w:hint="cs"/>
          <w:rtl/>
        </w:rPr>
        <w:t xml:space="preserve">סיום: </w:t>
      </w:r>
      <w:sdt>
        <w:sdtPr>
          <w:rPr>
            <w:rFonts w:cs="David" w:hint="cs"/>
            <w:rtl/>
          </w:rPr>
          <w:id w:val="-1019072174"/>
          <w:placeholder>
            <w:docPart w:val="02A45125379F4476860B41D7944891AA"/>
          </w:placeholder>
          <w:text/>
        </w:sdtPr>
        <w:sdtEndPr/>
        <w:sdtContent>
          <w:r w:rsidR="00DB0787">
            <w:rPr>
              <w:rFonts w:cs="David"/>
            </w:rPr>
            <w:t>20</w:t>
          </w:r>
          <w:r w:rsidR="00086888">
            <w:rPr>
              <w:rFonts w:cs="David"/>
            </w:rPr>
            <w:t>:</w:t>
          </w:r>
          <w:r w:rsidR="00DB0787">
            <w:rPr>
              <w:rFonts w:cs="David"/>
            </w:rPr>
            <w:t>15</w:t>
          </w:r>
        </w:sdtContent>
      </w:sdt>
    </w:p>
    <w:p w14:paraId="1AA47ED7" w14:textId="77777777" w:rsidR="00DD679F" w:rsidRDefault="00DD679F" w:rsidP="00DD679F">
      <w:pPr>
        <w:spacing w:before="240" w:line="360" w:lineRule="auto"/>
        <w:ind w:left="-28"/>
        <w:contextualSpacing/>
        <w:jc w:val="both"/>
        <w:rPr>
          <w:rFonts w:cs="David"/>
          <w:b/>
          <w:bCs/>
          <w:rtl/>
        </w:rPr>
      </w:pPr>
    </w:p>
    <w:p w14:paraId="33A2D121" w14:textId="77777777" w:rsidR="00DD679F" w:rsidRPr="00D70417" w:rsidRDefault="00DD679F" w:rsidP="00DD679F">
      <w:pPr>
        <w:spacing w:before="240" w:line="360" w:lineRule="auto"/>
        <w:ind w:left="-28"/>
        <w:contextualSpacing/>
        <w:jc w:val="both"/>
        <w:rPr>
          <w:rFonts w:cs="David"/>
          <w:b/>
          <w:bCs/>
          <w:rtl/>
        </w:rPr>
      </w:pPr>
      <w:r w:rsidRPr="00D70417">
        <w:rPr>
          <w:rFonts w:cs="David" w:hint="cs"/>
          <w:b/>
          <w:bCs/>
          <w:rtl/>
        </w:rPr>
        <w:t>נוכחים:</w:t>
      </w:r>
    </w:p>
    <w:p w14:paraId="083D9C5C" w14:textId="7FEC43D7" w:rsidR="00DD679F" w:rsidRPr="0050477B" w:rsidRDefault="00DD679F" w:rsidP="00DD679F">
      <w:pPr>
        <w:spacing w:line="360" w:lineRule="auto"/>
        <w:ind w:left="-28"/>
        <w:contextualSpacing/>
        <w:jc w:val="both"/>
        <w:rPr>
          <w:rFonts w:ascii="David" w:hAnsi="David" w:cs="David"/>
          <w:rtl/>
        </w:rPr>
      </w:pPr>
      <w:r>
        <w:rPr>
          <w:rFonts w:ascii="David" w:hAnsi="David" w:cs="David"/>
          <w:rtl/>
        </w:rPr>
        <w:t>חברי הוועדה:</w:t>
      </w:r>
      <w:r w:rsidR="00E57C32">
        <w:rPr>
          <w:rFonts w:ascii="David" w:hAnsi="David" w:cs="David" w:hint="cs"/>
          <w:rtl/>
        </w:rPr>
        <w:t xml:space="preserve"> </w:t>
      </w:r>
      <w:r w:rsidR="008F6DAB">
        <w:rPr>
          <w:rFonts w:ascii="David" w:hAnsi="David" w:cs="David" w:hint="cs"/>
          <w:rtl/>
        </w:rPr>
        <w:t>דקל לוי, עידו שגן</w:t>
      </w:r>
      <w:r w:rsidR="00AE14DE">
        <w:rPr>
          <w:rFonts w:cs="David" w:hint="cs"/>
          <w:rtl/>
        </w:rPr>
        <w:t xml:space="preserve">, </w:t>
      </w:r>
      <w:r w:rsidR="008F6DAB">
        <w:rPr>
          <w:rFonts w:ascii="David" w:hAnsi="David" w:cs="David" w:hint="cs"/>
          <w:rtl/>
        </w:rPr>
        <w:t xml:space="preserve"> ניר בוזגלו</w:t>
      </w:r>
      <w:r w:rsidR="00BB6312">
        <w:rPr>
          <w:rFonts w:ascii="David" w:hAnsi="David" w:cs="David" w:hint="cs"/>
          <w:rtl/>
        </w:rPr>
        <w:t xml:space="preserve">, </w:t>
      </w:r>
      <w:r w:rsidR="003B11BC">
        <w:rPr>
          <w:rFonts w:cs="David" w:hint="cs"/>
          <w:rtl/>
        </w:rPr>
        <w:t>בר קאופמן</w:t>
      </w:r>
    </w:p>
    <w:p w14:paraId="3EA41FD5" w14:textId="44578CB3" w:rsidR="00DD679F" w:rsidRDefault="00DD679F" w:rsidP="00DD679F">
      <w:pPr>
        <w:spacing w:line="360" w:lineRule="auto"/>
        <w:ind w:left="-28"/>
        <w:contextualSpacing/>
        <w:jc w:val="both"/>
        <w:rPr>
          <w:rFonts w:cs="David"/>
          <w:b/>
          <w:bCs/>
          <w:rtl/>
        </w:rPr>
      </w:pPr>
      <w:r w:rsidRPr="00D70417">
        <w:rPr>
          <w:rFonts w:cs="David" w:hint="cs"/>
          <w:b/>
          <w:bCs/>
          <w:rtl/>
        </w:rPr>
        <w:t>משקיפים:</w:t>
      </w:r>
    </w:p>
    <w:p w14:paraId="396600E0" w14:textId="2750D3C1" w:rsidR="00DD679F" w:rsidRDefault="00C83DA0" w:rsidP="00AE14DE">
      <w:pPr>
        <w:tabs>
          <w:tab w:val="left" w:pos="4193"/>
        </w:tabs>
        <w:spacing w:line="360" w:lineRule="auto"/>
        <w:contextualSpacing/>
        <w:jc w:val="both"/>
        <w:rPr>
          <w:rFonts w:cs="David"/>
          <w:rtl/>
        </w:rPr>
      </w:pPr>
      <w:sdt>
        <w:sdtPr>
          <w:rPr>
            <w:rFonts w:cs="David"/>
            <w:rtl/>
          </w:rPr>
          <w:alias w:val="אם לא נכח חבר ועדת ביקורת, יש לצרף הצבעה על קיום הישיבה בלעדיו"/>
          <w:tag w:val="הוראות"/>
          <w:id w:val="538642862"/>
          <w:placeholder>
            <w:docPart w:val="21FC268C47C34358900105BB9727337C"/>
          </w:placeholder>
          <w:text/>
        </w:sdtPr>
        <w:sdtEndPr/>
        <w:sdtContent>
          <w:r w:rsidR="00A82118" w:rsidRPr="00DE2693">
            <w:rPr>
              <w:rFonts w:cs="David"/>
              <w:rtl/>
            </w:rPr>
            <w:t>עובדי אגודה:</w:t>
          </w:r>
          <w:r w:rsidR="00C727F1">
            <w:rPr>
              <w:rFonts w:cs="David"/>
              <w:rtl/>
            </w:rPr>
            <w:t xml:space="preserve"> </w:t>
          </w:r>
          <w:r w:rsidR="00EA7CA5">
            <w:rPr>
              <w:rFonts w:cs="David"/>
              <w:rtl/>
            </w:rPr>
            <w:t xml:space="preserve">יעל </w:t>
          </w:r>
          <w:proofErr w:type="spellStart"/>
          <w:r w:rsidR="00EA7CA5">
            <w:rPr>
              <w:rFonts w:cs="David"/>
              <w:rtl/>
            </w:rPr>
            <w:t>ריבולוב</w:t>
          </w:r>
          <w:proofErr w:type="spellEnd"/>
          <w:r w:rsidR="00EA7CA5">
            <w:rPr>
              <w:rFonts w:cs="David"/>
              <w:rtl/>
            </w:rPr>
            <w:t xml:space="preserve"> – רמ"</w:t>
          </w:r>
          <w:r w:rsidR="00EA7CA5">
            <w:rPr>
              <w:rFonts w:cs="David" w:hint="cs"/>
              <w:rtl/>
            </w:rPr>
            <w:t xml:space="preserve">ד אקדמיה </w:t>
          </w:r>
        </w:sdtContent>
      </w:sdt>
      <w:r w:rsidR="00AE14DE">
        <w:rPr>
          <w:rFonts w:cs="David"/>
          <w:rtl/>
        </w:rPr>
        <w:tab/>
      </w:r>
    </w:p>
    <w:p w14:paraId="1F4C72B1" w14:textId="77777777" w:rsidR="00AE14DE" w:rsidRDefault="00AE14DE" w:rsidP="00AE14DE">
      <w:pPr>
        <w:spacing w:line="360" w:lineRule="auto"/>
        <w:contextualSpacing/>
        <w:jc w:val="both"/>
        <w:rPr>
          <w:rFonts w:cs="David"/>
          <w:rtl/>
        </w:rPr>
      </w:pPr>
      <w:r>
        <w:rPr>
          <w:rFonts w:cs="David" w:hint="cs"/>
          <w:rtl/>
        </w:rPr>
        <w:t xml:space="preserve">חברת ועדת ביקורת: רוני </w:t>
      </w:r>
      <w:proofErr w:type="spellStart"/>
      <w:r>
        <w:rPr>
          <w:rFonts w:cs="David" w:hint="cs"/>
          <w:rtl/>
        </w:rPr>
        <w:t>שנדלוב</w:t>
      </w:r>
      <w:proofErr w:type="spellEnd"/>
    </w:p>
    <w:p w14:paraId="62D84E9B" w14:textId="77777777" w:rsidR="00AE14DE" w:rsidRDefault="00AE14DE" w:rsidP="00AE14DE">
      <w:pPr>
        <w:tabs>
          <w:tab w:val="left" w:pos="4193"/>
        </w:tabs>
        <w:spacing w:line="360" w:lineRule="auto"/>
        <w:contextualSpacing/>
        <w:jc w:val="both"/>
        <w:rPr>
          <w:rFonts w:cs="David"/>
          <w:rtl/>
        </w:rPr>
      </w:pPr>
    </w:p>
    <w:p w14:paraId="3DD5CF8F" w14:textId="77777777" w:rsidR="00DD679F" w:rsidRDefault="00DD679F" w:rsidP="00DD679F">
      <w:pPr>
        <w:spacing w:line="360" w:lineRule="auto"/>
        <w:ind w:left="-28"/>
        <w:contextualSpacing/>
        <w:jc w:val="both"/>
        <w:rPr>
          <w:rFonts w:cs="David"/>
          <w:rtl/>
        </w:rPr>
      </w:pPr>
      <w:r w:rsidRPr="00D70417">
        <w:rPr>
          <w:rFonts w:cs="David" w:hint="cs"/>
          <w:b/>
          <w:bCs/>
          <w:rtl/>
        </w:rPr>
        <w:t>חסרים:</w:t>
      </w:r>
      <w:r w:rsidRPr="00D70417">
        <w:rPr>
          <w:rFonts w:cs="David" w:hint="cs"/>
          <w:rtl/>
        </w:rPr>
        <w:t xml:space="preserve"> </w:t>
      </w:r>
    </w:p>
    <w:p w14:paraId="7A8239F8" w14:textId="74F44518" w:rsidR="00AE14DE" w:rsidRPr="00DB0787" w:rsidRDefault="003B11BC" w:rsidP="00DB0787">
      <w:pPr>
        <w:spacing w:line="360" w:lineRule="auto"/>
        <w:contextualSpacing/>
        <w:jc w:val="both"/>
        <w:rPr>
          <w:rFonts w:cs="David"/>
          <w:rtl/>
        </w:rPr>
      </w:pPr>
      <w:r>
        <w:rPr>
          <w:rFonts w:cs="David" w:hint="cs"/>
          <w:rtl/>
        </w:rPr>
        <w:t>חברי הועדה:</w:t>
      </w:r>
      <w:r w:rsidR="00AE14DE" w:rsidRPr="00AE14DE">
        <w:rPr>
          <w:rFonts w:ascii="David" w:hAnsi="David" w:cs="David" w:hint="cs"/>
          <w:rtl/>
        </w:rPr>
        <w:t xml:space="preserve"> </w:t>
      </w:r>
      <w:r w:rsidR="00AE14DE">
        <w:rPr>
          <w:rFonts w:ascii="David" w:hAnsi="David" w:cs="David" w:hint="cs"/>
          <w:rtl/>
        </w:rPr>
        <w:t xml:space="preserve">איילה בדש, </w:t>
      </w:r>
      <w:r>
        <w:rPr>
          <w:rFonts w:cs="David" w:hint="cs"/>
          <w:rtl/>
        </w:rPr>
        <w:t xml:space="preserve"> טל חזי</w:t>
      </w:r>
      <w:r w:rsidR="00DB0787">
        <w:rPr>
          <w:rFonts w:ascii="David" w:hAnsi="David" w:cs="David" w:hint="cs"/>
          <w:rtl/>
        </w:rPr>
        <w:t>,</w:t>
      </w:r>
      <w:r w:rsidR="00DB0787" w:rsidRPr="00AE14DE">
        <w:rPr>
          <w:rFonts w:cs="David" w:hint="cs"/>
          <w:rtl/>
        </w:rPr>
        <w:t xml:space="preserve"> </w:t>
      </w:r>
      <w:r w:rsidR="00DB0787">
        <w:rPr>
          <w:rFonts w:cs="David" w:hint="cs"/>
          <w:rtl/>
        </w:rPr>
        <w:t>אביגיל שיר-יוספוב</w:t>
      </w:r>
    </w:p>
    <w:p w14:paraId="110B6519" w14:textId="124540B4" w:rsidR="00DB0787" w:rsidRDefault="00DB0787" w:rsidP="00DB0787">
      <w:pPr>
        <w:pStyle w:val="1"/>
        <w:spacing w:line="360" w:lineRule="auto"/>
        <w:jc w:val="both"/>
        <w:rPr>
          <w:rFonts w:cs="David"/>
          <w:rtl/>
        </w:rPr>
      </w:pPr>
      <w:r>
        <w:rPr>
          <w:rFonts w:cs="David" w:hint="cs"/>
          <w:rtl/>
        </w:rPr>
        <w:t>תמצית</w:t>
      </w:r>
    </w:p>
    <w:p w14:paraId="4BFEDFC8" w14:textId="18428B61" w:rsidR="00DB0787" w:rsidRPr="00DB0787" w:rsidRDefault="00DB0787" w:rsidP="00DB0787">
      <w:pPr>
        <w:spacing w:line="360" w:lineRule="auto"/>
        <w:contextualSpacing/>
        <w:jc w:val="both"/>
        <w:rPr>
          <w:rFonts w:ascii="David" w:hAnsi="David" w:cs="David"/>
          <w:rtl/>
        </w:rPr>
      </w:pPr>
      <w:proofErr w:type="spellStart"/>
      <w:r w:rsidRPr="00DB0787">
        <w:rPr>
          <w:rFonts w:ascii="David" w:hAnsi="David" w:cs="David" w:hint="cs"/>
          <w:rtl/>
        </w:rPr>
        <w:t>בועדה</w:t>
      </w:r>
      <w:proofErr w:type="spellEnd"/>
      <w:r w:rsidRPr="00DB0787">
        <w:rPr>
          <w:rFonts w:ascii="David" w:hAnsi="David" w:cs="David" w:hint="cs"/>
          <w:rtl/>
        </w:rPr>
        <w:t xml:space="preserve"> הועלו הנקודות אותן התבקשה רמ"ד אקדמיה לסקר והתקיימה הצבעה על אישור תוכנית העבודה של מדור אקדמיה לשנת תשפ"א.</w:t>
      </w:r>
    </w:p>
    <w:p w14:paraId="7C582D30" w14:textId="77777777" w:rsidR="001A71BF" w:rsidRDefault="001A71BF" w:rsidP="001A71BF">
      <w:pPr>
        <w:pStyle w:val="1"/>
        <w:spacing w:line="360" w:lineRule="auto"/>
        <w:jc w:val="both"/>
        <w:rPr>
          <w:rFonts w:cs="David"/>
          <w:rtl/>
        </w:rPr>
      </w:pPr>
      <w:r w:rsidRPr="001621E0">
        <w:rPr>
          <w:rFonts w:cs="David" w:hint="cs"/>
          <w:rtl/>
        </w:rPr>
        <w:t>דיונים</w:t>
      </w:r>
    </w:p>
    <w:tbl>
      <w:tblPr>
        <w:tblStyle w:val="a5"/>
        <w:bidiVisual/>
        <w:tblW w:w="0" w:type="auto"/>
        <w:tblLook w:val="04A0" w:firstRow="1" w:lastRow="0" w:firstColumn="1" w:lastColumn="0" w:noHBand="0" w:noVBand="1"/>
      </w:tblPr>
      <w:tblGrid>
        <w:gridCol w:w="5779"/>
        <w:gridCol w:w="2248"/>
        <w:gridCol w:w="1601"/>
      </w:tblGrid>
      <w:tr w:rsidR="001A71BF" w:rsidRPr="005C4DC5" w14:paraId="77FBA661" w14:textId="77777777" w:rsidTr="00BB360D">
        <w:tc>
          <w:tcPr>
            <w:tcW w:w="5779" w:type="dxa"/>
            <w:vAlign w:val="center"/>
          </w:tcPr>
          <w:p w14:paraId="5DCA774F" w14:textId="2C656CDC" w:rsidR="001A71BF" w:rsidRDefault="001A71BF" w:rsidP="008B35E3">
            <w:pPr>
              <w:spacing w:line="360" w:lineRule="auto"/>
              <w:jc w:val="both"/>
              <w:rPr>
                <w:rFonts w:ascii="David" w:hAnsi="David" w:cs="David"/>
                <w:b/>
                <w:bCs/>
                <w:rtl/>
              </w:rPr>
            </w:pPr>
            <w:r>
              <w:rPr>
                <w:rFonts w:ascii="David" w:hAnsi="David" w:cs="David" w:hint="cs"/>
                <w:b/>
                <w:bCs/>
                <w:rtl/>
              </w:rPr>
              <w:t xml:space="preserve">הנושא: </w:t>
            </w:r>
            <w:r w:rsidR="00BB360D">
              <w:rPr>
                <w:rFonts w:ascii="David" w:hAnsi="David" w:cs="David" w:hint="cs"/>
                <w:b/>
                <w:bCs/>
                <w:rtl/>
              </w:rPr>
              <w:t>תוכנית עבודה</w:t>
            </w:r>
            <w:r>
              <w:rPr>
                <w:rFonts w:ascii="David" w:hAnsi="David" w:cs="David" w:hint="cs"/>
                <w:b/>
                <w:bCs/>
                <w:rtl/>
              </w:rPr>
              <w:t xml:space="preserve"> תשפ"א</w:t>
            </w:r>
          </w:p>
        </w:tc>
        <w:tc>
          <w:tcPr>
            <w:tcW w:w="2248" w:type="dxa"/>
            <w:vAlign w:val="center"/>
          </w:tcPr>
          <w:p w14:paraId="3B4FE8B1" w14:textId="30469B67" w:rsidR="001A71BF" w:rsidRPr="005C4DC5" w:rsidRDefault="001A71BF" w:rsidP="008B35E3">
            <w:pPr>
              <w:spacing w:line="360" w:lineRule="auto"/>
              <w:jc w:val="both"/>
              <w:rPr>
                <w:rFonts w:ascii="David" w:hAnsi="David" w:cs="David"/>
                <w:rtl/>
              </w:rPr>
            </w:pPr>
            <w:r w:rsidRPr="005C4DC5">
              <w:rPr>
                <w:rFonts w:ascii="David" w:hAnsi="David" w:cs="David" w:hint="cs"/>
                <w:u w:val="single"/>
                <w:rtl/>
              </w:rPr>
              <w:t>נכח חבר ועדת ביקורת במהלך הדיון</w:t>
            </w:r>
            <w:r w:rsidRPr="005C4DC5">
              <w:rPr>
                <w:rFonts w:ascii="David" w:hAnsi="David" w:cs="David" w:hint="cs"/>
                <w:rtl/>
              </w:rPr>
              <w:t xml:space="preserve">: </w:t>
            </w:r>
            <w:sdt>
              <w:sdtPr>
                <w:rPr>
                  <w:rFonts w:ascii="David" w:hAnsi="David" w:cs="David" w:hint="cs"/>
                  <w:rtl/>
                </w:rPr>
                <w:alias w:val="אין צורך לצרף הצבעה על קיום דיון ללא ביקורת"/>
                <w:tag w:val="הבהרה"/>
                <w:id w:val="-1941986854"/>
                <w14:checkbox>
                  <w14:checked w14:val="1"/>
                  <w14:checkedState w14:val="2612" w14:font="Arial Unicode MS"/>
                  <w14:uncheckedState w14:val="2610" w14:font="Arial Unicode MS"/>
                </w14:checkbox>
              </w:sdtPr>
              <w:sdtEndPr/>
              <w:sdtContent>
                <w:r w:rsidR="00DB0787">
                  <w:rPr>
                    <w:rFonts w:ascii="Arial Unicode MS" w:eastAsia="Arial Unicode MS" w:hAnsi="Arial Unicode MS" w:cs="Arial Unicode MS" w:hint="eastAsia"/>
                    <w:rtl/>
                  </w:rPr>
                  <w:t>☒</w:t>
                </w:r>
              </w:sdtContent>
            </w:sdt>
          </w:p>
        </w:tc>
        <w:tc>
          <w:tcPr>
            <w:tcW w:w="1601" w:type="dxa"/>
            <w:vAlign w:val="center"/>
          </w:tcPr>
          <w:p w14:paraId="039EA3B9" w14:textId="77777777" w:rsidR="001A71BF" w:rsidRPr="005C4DC5" w:rsidRDefault="001A71BF" w:rsidP="008B35E3">
            <w:pPr>
              <w:spacing w:line="360" w:lineRule="auto"/>
              <w:jc w:val="both"/>
              <w:rPr>
                <w:rFonts w:ascii="David" w:hAnsi="David" w:cs="David"/>
                <w:rtl/>
              </w:rPr>
            </w:pPr>
            <w:r w:rsidRPr="005C4DC5">
              <w:rPr>
                <w:rFonts w:ascii="David" w:hAnsi="David" w:cs="David" w:hint="cs"/>
                <w:u w:val="single"/>
                <w:rtl/>
              </w:rPr>
              <w:t>נושא חסוי</w:t>
            </w:r>
            <w:r w:rsidRPr="005C4DC5">
              <w:rPr>
                <w:rFonts w:ascii="David" w:hAnsi="David" w:cs="David" w:hint="cs"/>
                <w:rtl/>
              </w:rPr>
              <w:t xml:space="preserve">: </w:t>
            </w:r>
            <w:sdt>
              <w:sdtPr>
                <w:rPr>
                  <w:rFonts w:ascii="David" w:hAnsi="David" w:cs="David" w:hint="cs"/>
                  <w:rtl/>
                </w:rPr>
                <w:alias w:val="במידה והנושא חסוי, יש לצרף הצבעה על כך"/>
                <w:tag w:val="הבהרה"/>
                <w:id w:val="-1689289215"/>
                <w14:checkbox>
                  <w14:checked w14:val="0"/>
                  <w14:checkedState w14:val="2612" w14:font="Arial Unicode MS"/>
                  <w14:uncheckedState w14:val="2610" w14:font="Arial Unicode MS"/>
                </w14:checkbox>
              </w:sdtPr>
              <w:sdtEndPr/>
              <w:sdtContent>
                <w:r w:rsidRPr="005C4DC5">
                  <w:rPr>
                    <w:rFonts w:ascii="Segoe UI Symbol" w:eastAsia="MS Gothic" w:hAnsi="Segoe UI Symbol" w:cs="Segoe UI Symbol" w:hint="cs"/>
                    <w:rtl/>
                  </w:rPr>
                  <w:t>☐</w:t>
                </w:r>
              </w:sdtContent>
            </w:sdt>
          </w:p>
        </w:tc>
      </w:tr>
      <w:tr w:rsidR="001A71BF" w14:paraId="6C12DA6E" w14:textId="77777777" w:rsidTr="00BB360D">
        <w:tc>
          <w:tcPr>
            <w:tcW w:w="9628" w:type="dxa"/>
            <w:gridSpan w:val="3"/>
            <w:vAlign w:val="center"/>
          </w:tcPr>
          <w:p w14:paraId="0C2ABD98" w14:textId="77777777" w:rsidR="001A71BF" w:rsidRDefault="001A71BF" w:rsidP="008B35E3">
            <w:pPr>
              <w:spacing w:line="360" w:lineRule="auto"/>
              <w:jc w:val="both"/>
              <w:rPr>
                <w:rFonts w:ascii="David" w:hAnsi="David" w:cs="David"/>
                <w:b/>
                <w:bCs/>
                <w:rtl/>
              </w:rPr>
            </w:pPr>
            <w:r w:rsidRPr="00D86843">
              <w:rPr>
                <w:rFonts w:ascii="David" w:hAnsi="David" w:cs="David" w:hint="cs"/>
                <w:b/>
                <w:bCs/>
                <w:rtl/>
              </w:rPr>
              <w:t xml:space="preserve">תוכן הדיון: </w:t>
            </w:r>
          </w:p>
          <w:p w14:paraId="5EB8287D" w14:textId="6B880B52" w:rsidR="001A71BF" w:rsidRPr="00D0791F" w:rsidRDefault="001A71BF" w:rsidP="00D0791F">
            <w:pPr>
              <w:spacing w:line="360" w:lineRule="auto"/>
              <w:jc w:val="both"/>
              <w:rPr>
                <w:rFonts w:ascii="David" w:hAnsi="David" w:cs="David"/>
              </w:rPr>
            </w:pPr>
            <w:r w:rsidRPr="00D0791F">
              <w:rPr>
                <w:rFonts w:ascii="David" w:hAnsi="David" w:cs="David" w:hint="cs"/>
                <w:rtl/>
              </w:rPr>
              <w:t xml:space="preserve">הוצגו על ידי </w:t>
            </w:r>
            <w:r w:rsidR="00BB360D" w:rsidRPr="00D0791F">
              <w:rPr>
                <w:rFonts w:ascii="David" w:hAnsi="David" w:cs="David" w:hint="cs"/>
                <w:rtl/>
              </w:rPr>
              <w:t>רמ"ד</w:t>
            </w:r>
            <w:r w:rsidRPr="00D0791F">
              <w:rPr>
                <w:rFonts w:ascii="David" w:hAnsi="David" w:cs="David" w:hint="cs"/>
                <w:rtl/>
              </w:rPr>
              <w:t xml:space="preserve"> אקדמיה </w:t>
            </w:r>
            <w:r w:rsidR="00BB360D" w:rsidRPr="00D0791F">
              <w:rPr>
                <w:rFonts w:ascii="David" w:hAnsi="David" w:cs="David" w:hint="cs"/>
                <w:rtl/>
              </w:rPr>
              <w:t>תוכנית עבודה</w:t>
            </w:r>
            <w:r w:rsidRPr="00D0791F">
              <w:rPr>
                <w:rFonts w:ascii="David" w:hAnsi="David" w:cs="David" w:hint="cs"/>
                <w:rtl/>
              </w:rPr>
              <w:t xml:space="preserve"> תשפ"א</w:t>
            </w:r>
            <w:r w:rsidR="00DB0787" w:rsidRPr="00D0791F">
              <w:rPr>
                <w:rFonts w:ascii="David" w:hAnsi="David" w:cs="David" w:hint="cs"/>
                <w:rtl/>
              </w:rPr>
              <w:t xml:space="preserve"> המעודכנת עם התייחסויות לסעיפים שעלו בישיבה הקודמת</w:t>
            </w:r>
            <w:r w:rsidR="00BB360D" w:rsidRPr="00D0791F">
              <w:rPr>
                <w:rFonts w:ascii="David" w:hAnsi="David" w:cs="David" w:hint="cs"/>
                <w:rtl/>
              </w:rPr>
              <w:t>.</w:t>
            </w:r>
          </w:p>
          <w:p w14:paraId="1931FA5A" w14:textId="77777777" w:rsidR="00DB0787" w:rsidRDefault="00DB0787" w:rsidP="00BB360D">
            <w:pPr>
              <w:pStyle w:val="ab"/>
              <w:numPr>
                <w:ilvl w:val="0"/>
                <w:numId w:val="40"/>
              </w:numPr>
              <w:spacing w:line="360" w:lineRule="auto"/>
              <w:jc w:val="both"/>
              <w:rPr>
                <w:rFonts w:ascii="David" w:hAnsi="David" w:cs="David"/>
              </w:rPr>
            </w:pPr>
            <w:r>
              <w:rPr>
                <w:rFonts w:ascii="David" w:hAnsi="David" w:cs="David" w:hint="cs"/>
                <w:rtl/>
              </w:rPr>
              <w:t xml:space="preserve">נקבע יעד </w:t>
            </w:r>
            <w:r w:rsidR="00BB360D">
              <w:rPr>
                <w:rFonts w:ascii="David" w:hAnsi="David" w:cs="David" w:hint="cs"/>
                <w:rtl/>
              </w:rPr>
              <w:t xml:space="preserve">עבור משרד מיזמים אקדמיים </w:t>
            </w:r>
            <w:r>
              <w:rPr>
                <w:rFonts w:ascii="David" w:hAnsi="David" w:cs="David" w:hint="cs"/>
                <w:rtl/>
              </w:rPr>
              <w:t>בנוגע לצמצום הפער במאגר הבחינות והסיכומים. היעד הוא צמצום כ-500 בחינות וסיכומים שיש להעלות (מספר לא סופי, וייקבע בסוף שנת העבודה) ב30% עד סוף שנת העבודה תשפ"א</w:t>
            </w:r>
          </w:p>
          <w:p w14:paraId="10FA4417" w14:textId="2892869A" w:rsidR="001A71BF" w:rsidRPr="00DB0787" w:rsidRDefault="00BB360D" w:rsidP="00DB0787">
            <w:pPr>
              <w:pStyle w:val="ab"/>
              <w:numPr>
                <w:ilvl w:val="0"/>
                <w:numId w:val="40"/>
              </w:numPr>
              <w:spacing w:line="360" w:lineRule="auto"/>
              <w:jc w:val="both"/>
              <w:rPr>
                <w:rFonts w:ascii="David" w:hAnsi="David" w:cs="David"/>
                <w:rtl/>
              </w:rPr>
            </w:pPr>
            <w:r>
              <w:rPr>
                <w:rFonts w:ascii="David" w:hAnsi="David" w:cs="David" w:hint="cs"/>
                <w:rtl/>
              </w:rPr>
              <w:t xml:space="preserve"> </w:t>
            </w:r>
            <w:r w:rsidR="00DB0787">
              <w:rPr>
                <w:rFonts w:ascii="David" w:hAnsi="David" w:cs="David" w:hint="cs"/>
                <w:rtl/>
              </w:rPr>
              <w:t>בנוגע</w:t>
            </w:r>
            <w:r>
              <w:rPr>
                <w:rFonts w:ascii="David" w:hAnsi="David" w:cs="David" w:hint="cs"/>
                <w:rtl/>
              </w:rPr>
              <w:t xml:space="preserve"> </w:t>
            </w:r>
            <w:r w:rsidR="00DB0787">
              <w:rPr>
                <w:rFonts w:ascii="David" w:hAnsi="David" w:cs="David" w:hint="cs"/>
                <w:rtl/>
              </w:rPr>
              <w:t>ל</w:t>
            </w:r>
            <w:r>
              <w:rPr>
                <w:rFonts w:ascii="David" w:hAnsi="David" w:cs="David" w:hint="cs"/>
                <w:rtl/>
              </w:rPr>
              <w:t>עסק</w:t>
            </w:r>
            <w:r w:rsidR="00DB0787">
              <w:rPr>
                <w:rFonts w:ascii="David" w:hAnsi="David" w:cs="David" w:hint="cs"/>
                <w:rtl/>
              </w:rPr>
              <w:t>אות</w:t>
            </w:r>
            <w:r>
              <w:rPr>
                <w:rFonts w:ascii="David" w:hAnsi="David" w:cs="David" w:hint="cs"/>
                <w:rtl/>
              </w:rPr>
              <w:t xml:space="preserve"> עם חבר</w:t>
            </w:r>
            <w:r w:rsidR="00DB0787">
              <w:rPr>
                <w:rFonts w:ascii="David" w:hAnsi="David" w:cs="David" w:hint="cs"/>
                <w:rtl/>
              </w:rPr>
              <w:t>ות</w:t>
            </w:r>
            <w:r>
              <w:rPr>
                <w:rFonts w:ascii="David" w:hAnsi="David" w:cs="David" w:hint="cs"/>
                <w:rtl/>
              </w:rPr>
              <w:t xml:space="preserve"> חיצוני</w:t>
            </w:r>
            <w:r w:rsidR="00DB0787">
              <w:rPr>
                <w:rFonts w:ascii="David" w:hAnsi="David" w:cs="David" w:hint="cs"/>
                <w:rtl/>
              </w:rPr>
              <w:t>ו</w:t>
            </w:r>
            <w:r>
              <w:rPr>
                <w:rFonts w:ascii="David" w:hAnsi="David" w:cs="David" w:hint="cs"/>
                <w:rtl/>
              </w:rPr>
              <w:t xml:space="preserve">ת על קורסי העשרה (לדוגמא </w:t>
            </w:r>
            <w:r>
              <w:rPr>
                <w:rFonts w:ascii="David" w:hAnsi="David" w:cs="David" w:hint="cs"/>
              </w:rPr>
              <w:t>GOOL</w:t>
            </w:r>
            <w:r>
              <w:rPr>
                <w:rFonts w:ascii="David" w:hAnsi="David" w:cs="David" w:hint="cs"/>
                <w:rtl/>
              </w:rPr>
              <w:t xml:space="preserve">) </w:t>
            </w:r>
            <w:r w:rsidR="00DB0787">
              <w:rPr>
                <w:rFonts w:ascii="David" w:hAnsi="David" w:cs="David" w:hint="cs"/>
                <w:rtl/>
              </w:rPr>
              <w:t>נאמר כי כפי שהתבקש בישיבה הקודמת חוזים ייחתמו בשאיפה עם כמה חברות כדי להבטיח תנאים מיטביים עם הסטודנטים, אך דבר זה לא נכנס כסעיף בתוכנית העבודה, אבל נקבע כדרך פעולת המדור באופן כללי.</w:t>
            </w:r>
          </w:p>
        </w:tc>
      </w:tr>
    </w:tbl>
    <w:p w14:paraId="2C1BF75D" w14:textId="429921FE" w:rsidR="001A71BF" w:rsidRDefault="001A71BF" w:rsidP="001A71BF">
      <w:pPr>
        <w:rPr>
          <w:rtl/>
        </w:rPr>
      </w:pPr>
    </w:p>
    <w:p w14:paraId="07B9F5E1" w14:textId="041A5BBC" w:rsidR="00DB0787" w:rsidRDefault="00DB0787" w:rsidP="001A71BF">
      <w:pPr>
        <w:rPr>
          <w:rtl/>
        </w:rPr>
      </w:pPr>
    </w:p>
    <w:p w14:paraId="023DE81C" w14:textId="1BFE1F1D" w:rsidR="00DB0787" w:rsidRDefault="00DB0787" w:rsidP="001A71BF">
      <w:pPr>
        <w:rPr>
          <w:rtl/>
        </w:rPr>
      </w:pPr>
    </w:p>
    <w:p w14:paraId="7EFC6411" w14:textId="3397CA6D" w:rsidR="00DB0787" w:rsidRDefault="00DB0787" w:rsidP="001A71BF">
      <w:pPr>
        <w:rPr>
          <w:rtl/>
        </w:rPr>
      </w:pPr>
    </w:p>
    <w:p w14:paraId="613D80F3" w14:textId="77777777" w:rsidR="00DB0787" w:rsidRDefault="00DB0787" w:rsidP="001A71BF">
      <w:pPr>
        <w:rPr>
          <w:rtl/>
        </w:rPr>
      </w:pPr>
    </w:p>
    <w:p w14:paraId="7B6DD4AC" w14:textId="3F84BA0E" w:rsidR="001A71BF" w:rsidRDefault="001A71BF" w:rsidP="001A71BF">
      <w:pPr>
        <w:rPr>
          <w:rtl/>
        </w:rPr>
      </w:pPr>
    </w:p>
    <w:p w14:paraId="2F72250B" w14:textId="77777777" w:rsidR="00DB0787" w:rsidRPr="00DB0787" w:rsidRDefault="00DB0787" w:rsidP="00DB0787">
      <w:pPr>
        <w:pStyle w:val="1"/>
        <w:spacing w:line="360" w:lineRule="auto"/>
        <w:jc w:val="both"/>
        <w:rPr>
          <w:rFonts w:cs="David"/>
          <w:rtl/>
        </w:rPr>
      </w:pPr>
      <w:r w:rsidRPr="00DB0787">
        <w:rPr>
          <w:rFonts w:cs="David" w:hint="cs"/>
          <w:rtl/>
        </w:rPr>
        <w:lastRenderedPageBreak/>
        <w:t>הצבעות</w:t>
      </w:r>
    </w:p>
    <w:tbl>
      <w:tblPr>
        <w:tblStyle w:val="a5"/>
        <w:bidiVisual/>
        <w:tblW w:w="0" w:type="auto"/>
        <w:tblLook w:val="04A0" w:firstRow="1" w:lastRow="0" w:firstColumn="1" w:lastColumn="0" w:noHBand="0" w:noVBand="1"/>
      </w:tblPr>
      <w:tblGrid>
        <w:gridCol w:w="3209"/>
        <w:gridCol w:w="3209"/>
        <w:gridCol w:w="3210"/>
      </w:tblGrid>
      <w:tr w:rsidR="00DB0787" w14:paraId="34FF0D27" w14:textId="77777777" w:rsidTr="005C2D58">
        <w:tc>
          <w:tcPr>
            <w:tcW w:w="9628" w:type="dxa"/>
            <w:gridSpan w:val="3"/>
            <w:vAlign w:val="center"/>
          </w:tcPr>
          <w:p w14:paraId="4903E1ED" w14:textId="4C6342AC" w:rsidR="00DB0787" w:rsidRPr="00937091" w:rsidRDefault="00DB0787" w:rsidP="005C2D58">
            <w:pPr>
              <w:spacing w:line="360" w:lineRule="auto"/>
              <w:jc w:val="both"/>
              <w:rPr>
                <w:rFonts w:ascii="David" w:hAnsi="David" w:cs="David"/>
                <w:b/>
                <w:bCs/>
                <w:u w:val="single"/>
                <w:rtl/>
              </w:rPr>
            </w:pPr>
            <w:r w:rsidRPr="00937091">
              <w:rPr>
                <w:rFonts w:ascii="David" w:hAnsi="David" w:cs="David" w:hint="cs"/>
                <w:b/>
                <w:bCs/>
                <w:u w:val="single"/>
                <w:rtl/>
              </w:rPr>
              <w:t xml:space="preserve">הנושא: </w:t>
            </w:r>
            <w:sdt>
              <w:sdtPr>
                <w:rPr>
                  <w:rFonts w:ascii="David" w:hAnsi="David" w:cs="David" w:hint="cs"/>
                  <w:b/>
                  <w:bCs/>
                  <w:rtl/>
                </w:rPr>
                <w:alias w:val="למשל: ספסלי הישיבה בבית הסטודנט"/>
                <w:tag w:val="דוגמא"/>
                <w:id w:val="516814210"/>
                <w:placeholder>
                  <w:docPart w:val="6754131549D34F65A6DA5804EB9E67EF"/>
                </w:placeholder>
                <w:text/>
              </w:sdtPr>
              <w:sdtContent>
                <w:r w:rsidRPr="007C3AE3">
                  <w:rPr>
                    <w:rFonts w:ascii="David" w:hAnsi="David" w:cs="David"/>
                    <w:b/>
                    <w:bCs/>
                    <w:rtl/>
                  </w:rPr>
                  <w:t xml:space="preserve">הצעת החלטה -  </w:t>
                </w:r>
                <w:r>
                  <w:rPr>
                    <w:rFonts w:ascii="David" w:hAnsi="David" w:cs="David" w:hint="cs"/>
                    <w:b/>
                    <w:bCs/>
                    <w:rtl/>
                  </w:rPr>
                  <w:t>אישור תוכנית העבודה של מדור אקדמיה לשנת תשפ"א</w:t>
                </w:r>
              </w:sdtContent>
            </w:sdt>
          </w:p>
        </w:tc>
      </w:tr>
      <w:tr w:rsidR="00DB0787" w14:paraId="412A9CFB" w14:textId="77777777" w:rsidTr="005C2D58">
        <w:tc>
          <w:tcPr>
            <w:tcW w:w="9628" w:type="dxa"/>
            <w:gridSpan w:val="3"/>
            <w:vAlign w:val="center"/>
          </w:tcPr>
          <w:p w14:paraId="37A852A8" w14:textId="77777777" w:rsidR="00DB0787" w:rsidRDefault="00DB0787" w:rsidP="005C2D58">
            <w:pPr>
              <w:spacing w:line="360" w:lineRule="auto"/>
              <w:jc w:val="both"/>
              <w:rPr>
                <w:rFonts w:ascii="David" w:hAnsi="David" w:cs="David"/>
                <w:rtl/>
              </w:rPr>
            </w:pPr>
            <w:r w:rsidRPr="00720DFF">
              <w:rPr>
                <w:rFonts w:ascii="David" w:hAnsi="David" w:cs="David" w:hint="cs"/>
                <w:u w:val="single"/>
                <w:rtl/>
              </w:rPr>
              <w:t>רקע</w:t>
            </w:r>
            <w:r w:rsidRPr="00720DFF">
              <w:rPr>
                <w:rFonts w:ascii="David" w:hAnsi="David" w:cs="David" w:hint="cs"/>
                <w:rtl/>
              </w:rPr>
              <w:t>:</w:t>
            </w:r>
            <w:r>
              <w:rPr>
                <w:rFonts w:ascii="David" w:hAnsi="David" w:cs="David" w:hint="cs"/>
                <w:rtl/>
              </w:rPr>
              <w:t xml:space="preserve"> </w:t>
            </w:r>
          </w:p>
          <w:p w14:paraId="4F77C76E" w14:textId="77777777" w:rsidR="00DB0787" w:rsidRPr="00720DFF" w:rsidRDefault="00DB0787" w:rsidP="005C2D58">
            <w:pPr>
              <w:spacing w:line="360" w:lineRule="auto"/>
              <w:jc w:val="both"/>
              <w:rPr>
                <w:rFonts w:ascii="David" w:hAnsi="David" w:cs="David"/>
                <w:rtl/>
              </w:rPr>
            </w:pPr>
            <w:r>
              <w:rPr>
                <w:rFonts w:ascii="David" w:hAnsi="David" w:cs="David" w:hint="cs"/>
                <w:rtl/>
              </w:rPr>
              <w:t>כפי שהוצג במסגרת הדיון, פורטו הסעיפים השונים של המסמך ועל כן הנחיית ועדת אקדמיה כדלהלן.</w:t>
            </w:r>
          </w:p>
        </w:tc>
      </w:tr>
      <w:tr w:rsidR="00DB0787" w14:paraId="66658D43" w14:textId="77777777" w:rsidTr="005C2D58">
        <w:tc>
          <w:tcPr>
            <w:tcW w:w="9628" w:type="dxa"/>
            <w:gridSpan w:val="3"/>
            <w:vAlign w:val="center"/>
          </w:tcPr>
          <w:p w14:paraId="1AD510BE" w14:textId="77777777" w:rsidR="00DB0787" w:rsidRDefault="00DB0787" w:rsidP="005C2D58">
            <w:pPr>
              <w:spacing w:line="360" w:lineRule="auto"/>
              <w:jc w:val="both"/>
              <w:rPr>
                <w:rFonts w:ascii="David" w:hAnsi="David" w:cs="David"/>
                <w:u w:val="single"/>
                <w:rtl/>
              </w:rPr>
            </w:pPr>
            <w:r>
              <w:rPr>
                <w:rFonts w:ascii="David" w:hAnsi="David" w:cs="David" w:hint="cs"/>
                <w:u w:val="single"/>
                <w:rtl/>
              </w:rPr>
              <w:t>הדיון בוועדה:</w:t>
            </w:r>
          </w:p>
          <w:p w14:paraId="7AF00E67" w14:textId="631F99AE" w:rsidR="00DB0787" w:rsidRPr="007749AE" w:rsidRDefault="00DB0787" w:rsidP="005C2D58">
            <w:pPr>
              <w:spacing w:line="360" w:lineRule="auto"/>
              <w:jc w:val="both"/>
              <w:rPr>
                <w:rFonts w:ascii="David" w:hAnsi="David" w:cs="David"/>
                <w:rtl/>
              </w:rPr>
            </w:pPr>
            <w:r>
              <w:rPr>
                <w:rFonts w:ascii="David" w:hAnsi="David" w:cs="David" w:hint="cs"/>
                <w:rtl/>
              </w:rPr>
              <w:t xml:space="preserve">הדיון על הצעת ההחלטה היה יחסית קצר, שכן </w:t>
            </w:r>
            <w:r>
              <w:rPr>
                <w:rFonts w:ascii="David" w:hAnsi="David" w:cs="David" w:hint="cs"/>
                <w:rtl/>
              </w:rPr>
              <w:t xml:space="preserve">התקיים דיון על תוכנית העבודה באריכות במהלך שתי ועדות, </w:t>
            </w:r>
            <w:r w:rsidR="00215FC4">
              <w:rPr>
                <w:rFonts w:ascii="David" w:hAnsi="David" w:cs="David" w:hint="cs"/>
                <w:rtl/>
              </w:rPr>
              <w:t>והועלו סעיפים ושינויים שהתבצעו בפועל בתוכנית העבודה.</w:t>
            </w:r>
          </w:p>
        </w:tc>
      </w:tr>
      <w:tr w:rsidR="00DB0787" w14:paraId="7B486E46" w14:textId="77777777" w:rsidTr="005C2D58">
        <w:tc>
          <w:tcPr>
            <w:tcW w:w="9628" w:type="dxa"/>
            <w:gridSpan w:val="3"/>
            <w:vAlign w:val="center"/>
          </w:tcPr>
          <w:p w14:paraId="60E92951" w14:textId="77777777" w:rsidR="00DB0787" w:rsidRDefault="00DB0787" w:rsidP="005C2D58">
            <w:pPr>
              <w:spacing w:line="360" w:lineRule="auto"/>
              <w:jc w:val="both"/>
              <w:rPr>
                <w:rFonts w:ascii="David" w:hAnsi="David" w:cs="David"/>
                <w:b/>
                <w:bCs/>
                <w:rtl/>
              </w:rPr>
            </w:pPr>
            <w:r w:rsidRPr="00982C53">
              <w:rPr>
                <w:rFonts w:ascii="David" w:hAnsi="David" w:cs="David" w:hint="cs"/>
                <w:u w:val="single"/>
                <w:rtl/>
              </w:rPr>
              <w:t>נוסח ההצעה</w:t>
            </w:r>
            <w:r w:rsidRPr="00982C53">
              <w:rPr>
                <w:rFonts w:ascii="David" w:hAnsi="David" w:cs="David" w:hint="cs"/>
                <w:rtl/>
              </w:rPr>
              <w:t>:</w:t>
            </w:r>
            <w:r>
              <w:rPr>
                <w:rtl/>
              </w:rPr>
              <w:t xml:space="preserve"> </w:t>
            </w:r>
          </w:p>
          <w:p w14:paraId="6BE2EA6E" w14:textId="4073C06B" w:rsidR="00DB0787" w:rsidRDefault="00DB0787" w:rsidP="005C2D58">
            <w:pPr>
              <w:spacing w:line="360" w:lineRule="auto"/>
              <w:jc w:val="both"/>
              <w:rPr>
                <w:rFonts w:ascii="David" w:hAnsi="David" w:cs="David"/>
                <w:b/>
                <w:bCs/>
                <w:rtl/>
              </w:rPr>
            </w:pPr>
            <w:r w:rsidRPr="007C3AE3">
              <w:rPr>
                <w:rFonts w:ascii="David" w:hAnsi="David" w:cs="David"/>
                <w:b/>
                <w:bCs/>
                <w:rtl/>
              </w:rPr>
              <w:t xml:space="preserve">ועדת </w:t>
            </w:r>
            <w:r>
              <w:rPr>
                <w:rFonts w:ascii="David" w:hAnsi="David" w:cs="David" w:hint="cs"/>
                <w:b/>
                <w:bCs/>
                <w:rtl/>
              </w:rPr>
              <w:t>אקדמיה</w:t>
            </w:r>
            <w:r w:rsidRPr="00DB0787">
              <w:rPr>
                <w:rFonts w:ascii="David" w:hAnsi="David" w:cs="David"/>
                <w:b/>
                <w:bCs/>
                <w:rtl/>
              </w:rPr>
              <w:t xml:space="preserve"> מאשרת את תוכנית העבודה תשפ"א של מדור אקדמיה כפי שהוצגה </w:t>
            </w:r>
            <w:proofErr w:type="spellStart"/>
            <w:r w:rsidRPr="00DB0787">
              <w:rPr>
                <w:rFonts w:ascii="David" w:hAnsi="David" w:cs="David"/>
                <w:b/>
                <w:bCs/>
                <w:rtl/>
              </w:rPr>
              <w:t>בועדה</w:t>
            </w:r>
            <w:proofErr w:type="spellEnd"/>
            <w:r>
              <w:rPr>
                <w:rFonts w:ascii="David" w:hAnsi="David" w:cs="David" w:hint="cs"/>
                <w:b/>
                <w:bCs/>
                <w:rtl/>
              </w:rPr>
              <w:t>.</w:t>
            </w:r>
          </w:p>
        </w:tc>
      </w:tr>
      <w:tr w:rsidR="00DB0787" w14:paraId="2FE694DB" w14:textId="77777777" w:rsidTr="005C2D58">
        <w:tc>
          <w:tcPr>
            <w:tcW w:w="3209" w:type="dxa"/>
            <w:vAlign w:val="center"/>
          </w:tcPr>
          <w:p w14:paraId="24BB7E6C" w14:textId="1EAA5923" w:rsidR="00DB0787" w:rsidRDefault="00DB0787" w:rsidP="005C2D58">
            <w:pPr>
              <w:spacing w:line="360" w:lineRule="auto"/>
              <w:jc w:val="both"/>
              <w:rPr>
                <w:rFonts w:ascii="David" w:hAnsi="David" w:cs="David"/>
                <w:b/>
                <w:bCs/>
                <w:rtl/>
              </w:rPr>
            </w:pPr>
            <w:r w:rsidRPr="00982C53">
              <w:rPr>
                <w:rFonts w:ascii="David" w:hAnsi="David" w:cs="David" w:hint="cs"/>
                <w:u w:val="single"/>
                <w:rtl/>
              </w:rPr>
              <w:t>קולות בעד</w:t>
            </w:r>
            <w:r w:rsidRPr="00982C53">
              <w:rPr>
                <w:rFonts w:ascii="David" w:hAnsi="David" w:cs="David" w:hint="cs"/>
                <w:rtl/>
              </w:rPr>
              <w:t>:</w:t>
            </w:r>
            <w:r w:rsidRPr="00E83B94">
              <w:rPr>
                <w:rFonts w:ascii="David" w:hAnsi="David" w:cs="David" w:hint="cs"/>
                <w:rtl/>
              </w:rPr>
              <w:t xml:space="preserve"> </w:t>
            </w:r>
            <w:r>
              <w:rPr>
                <w:rFonts w:ascii="David" w:hAnsi="David" w:cs="David" w:hint="cs"/>
                <w:rtl/>
              </w:rPr>
              <w:t xml:space="preserve">דקל, בר, עידו, ניר </w:t>
            </w:r>
          </w:p>
        </w:tc>
        <w:tc>
          <w:tcPr>
            <w:tcW w:w="3209" w:type="dxa"/>
            <w:vAlign w:val="center"/>
          </w:tcPr>
          <w:p w14:paraId="47EDCCFA" w14:textId="77777777" w:rsidR="00DB0787" w:rsidRDefault="00DB0787" w:rsidP="005C2D58">
            <w:pPr>
              <w:spacing w:line="360" w:lineRule="auto"/>
              <w:jc w:val="both"/>
              <w:rPr>
                <w:rFonts w:ascii="David" w:hAnsi="David" w:cs="David"/>
                <w:b/>
                <w:bCs/>
                <w:rtl/>
              </w:rPr>
            </w:pPr>
            <w:r w:rsidRPr="00982C53">
              <w:rPr>
                <w:rFonts w:ascii="David" w:hAnsi="David" w:cs="David" w:hint="cs"/>
                <w:u w:val="single"/>
                <w:rtl/>
              </w:rPr>
              <w:t>קולות נגד</w:t>
            </w:r>
            <w:r w:rsidRPr="00982C53">
              <w:rPr>
                <w:rFonts w:ascii="David" w:hAnsi="David" w:cs="David" w:hint="cs"/>
                <w:rtl/>
              </w:rPr>
              <w:t>:</w:t>
            </w:r>
            <w:r>
              <w:rPr>
                <w:rFonts w:ascii="David" w:hAnsi="David" w:cs="David" w:hint="cs"/>
                <w:rtl/>
              </w:rPr>
              <w:t xml:space="preserve"> אין</w:t>
            </w:r>
            <w:r>
              <w:rPr>
                <w:rFonts w:ascii="David" w:hAnsi="David" w:cs="David" w:hint="cs"/>
                <w:b/>
                <w:bCs/>
                <w:rtl/>
              </w:rPr>
              <w:t xml:space="preserve"> </w:t>
            </w:r>
          </w:p>
        </w:tc>
        <w:tc>
          <w:tcPr>
            <w:tcW w:w="3210" w:type="dxa"/>
            <w:vAlign w:val="center"/>
          </w:tcPr>
          <w:p w14:paraId="08DD6133" w14:textId="77777777" w:rsidR="00DB0787" w:rsidRDefault="00DB0787" w:rsidP="005C2D58">
            <w:pPr>
              <w:spacing w:line="360" w:lineRule="auto"/>
              <w:jc w:val="both"/>
              <w:rPr>
                <w:rFonts w:ascii="David" w:hAnsi="David" w:cs="David"/>
                <w:b/>
                <w:bCs/>
                <w:rtl/>
              </w:rPr>
            </w:pPr>
            <w:r w:rsidRPr="00982C53">
              <w:rPr>
                <w:rFonts w:ascii="David" w:hAnsi="David" w:cs="David" w:hint="cs"/>
                <w:u w:val="single"/>
                <w:rtl/>
              </w:rPr>
              <w:t>נמנעים</w:t>
            </w:r>
            <w:r w:rsidRPr="00982C53">
              <w:rPr>
                <w:rFonts w:ascii="David" w:hAnsi="David" w:cs="David" w:hint="cs"/>
                <w:rtl/>
              </w:rPr>
              <w:t>:</w:t>
            </w:r>
            <w:r>
              <w:rPr>
                <w:rFonts w:ascii="David" w:hAnsi="David" w:cs="David" w:hint="cs"/>
                <w:b/>
                <w:bCs/>
                <w:rtl/>
              </w:rPr>
              <w:t xml:space="preserve"> </w:t>
            </w:r>
            <w:r>
              <w:rPr>
                <w:rFonts w:ascii="David" w:hAnsi="David" w:cs="David" w:hint="cs"/>
                <w:rtl/>
              </w:rPr>
              <w:t>אין</w:t>
            </w:r>
          </w:p>
        </w:tc>
      </w:tr>
      <w:tr w:rsidR="00DB0787" w14:paraId="2CE5ACC8" w14:textId="77777777" w:rsidTr="005C2D58">
        <w:tc>
          <w:tcPr>
            <w:tcW w:w="3209" w:type="dxa"/>
            <w:vAlign w:val="center"/>
          </w:tcPr>
          <w:p w14:paraId="3BE9594B" w14:textId="77777777" w:rsidR="00DB0787" w:rsidRDefault="00DB0787" w:rsidP="005C2D58">
            <w:pPr>
              <w:spacing w:line="360" w:lineRule="auto"/>
              <w:jc w:val="both"/>
              <w:rPr>
                <w:rFonts w:ascii="David" w:hAnsi="David" w:cs="David"/>
                <w:b/>
                <w:bCs/>
                <w:rtl/>
              </w:rPr>
            </w:pPr>
            <w:r>
              <w:rPr>
                <w:rFonts w:ascii="David" w:hAnsi="David" w:cs="David" w:hint="cs"/>
                <w:b/>
                <w:bCs/>
                <w:rtl/>
              </w:rPr>
              <w:t xml:space="preserve">דין ההצבעה: </w:t>
            </w:r>
            <w:sdt>
              <w:sdtPr>
                <w:rPr>
                  <w:rFonts w:ascii="David" w:hAnsi="David" w:cs="David" w:hint="cs"/>
                  <w:b/>
                  <w:bCs/>
                  <w:rtl/>
                </w:rPr>
                <w:alias w:val="תוצאת ההצבעה"/>
                <w:tag w:val="תוצאת ההצבעה"/>
                <w:id w:val="-636260033"/>
                <w:placeholder>
                  <w:docPart w:val="65A58C6257D644DB9F76310C4ACD4919"/>
                </w:placeholder>
                <w:dropDownList>
                  <w:listItem w:displayText="[בחר דין]" w:value="[בחר דין]"/>
                  <w:listItem w:displayText="ההצעה התקבלה." w:value="ההצעה התקבלה."/>
                  <w:listItem w:displayText="ההצעה לא התקבלה." w:value="ההצעה לא התקבלה."/>
                  <w:listItem w:displayText="לא התקבלה הכרעה בנושא." w:value="לא התקבלה הכרעה בנושא."/>
                </w:dropDownList>
              </w:sdtPr>
              <w:sdtContent>
                <w:r>
                  <w:rPr>
                    <w:rFonts w:ascii="David" w:hAnsi="David" w:cs="David" w:hint="cs"/>
                    <w:b/>
                    <w:bCs/>
                    <w:rtl/>
                  </w:rPr>
                  <w:t>ההצעה התקבלה.</w:t>
                </w:r>
              </w:sdtContent>
            </w:sdt>
          </w:p>
        </w:tc>
        <w:tc>
          <w:tcPr>
            <w:tcW w:w="3209" w:type="dxa"/>
            <w:vAlign w:val="center"/>
          </w:tcPr>
          <w:p w14:paraId="021373E2" w14:textId="77777777" w:rsidR="00DB0787" w:rsidRDefault="00DB0787" w:rsidP="005C2D58">
            <w:pPr>
              <w:spacing w:line="360" w:lineRule="auto"/>
              <w:jc w:val="both"/>
              <w:rPr>
                <w:rFonts w:ascii="David" w:hAnsi="David" w:cs="David"/>
                <w:b/>
                <w:bCs/>
                <w:rtl/>
              </w:rPr>
            </w:pPr>
            <w:r w:rsidRPr="00982C53">
              <w:rPr>
                <w:rFonts w:ascii="David" w:hAnsi="David" w:cs="David" w:hint="cs"/>
                <w:u w:val="single"/>
                <w:rtl/>
              </w:rPr>
              <w:t>נכח חבר ועדת ביקורת בהצבעה</w:t>
            </w:r>
            <w:r w:rsidRPr="00982C53">
              <w:rPr>
                <w:rFonts w:ascii="David" w:hAnsi="David" w:cs="David" w:hint="cs"/>
                <w:rtl/>
              </w:rPr>
              <w:t>:</w:t>
            </w:r>
            <w:r>
              <w:rPr>
                <w:rFonts w:ascii="David" w:hAnsi="David" w:cs="David" w:hint="cs"/>
                <w:b/>
                <w:bCs/>
                <w:rtl/>
              </w:rPr>
              <w:t xml:space="preserve"> </w:t>
            </w:r>
            <w:sdt>
              <w:sdtPr>
                <w:rPr>
                  <w:rFonts w:ascii="David" w:hAnsi="David" w:cs="David" w:hint="cs"/>
                  <w:b/>
                  <w:bCs/>
                  <w:rtl/>
                </w:rPr>
                <w:alias w:val="במידה ולא נכח, יש לצרף הצעה לקיום ישיבה ללא נוכחות ביקורת"/>
                <w:tag w:val="הבהרה"/>
                <w:id w:val="-505368724"/>
                <w14:checkbox>
                  <w14:checked w14:val="1"/>
                  <w14:checkedState w14:val="2612" w14:font="Arial Unicode MS"/>
                  <w14:uncheckedState w14:val="2610" w14:font="Arial Unicode MS"/>
                </w14:checkbox>
              </w:sdtPr>
              <w:sdtContent>
                <w:r>
                  <w:rPr>
                    <w:rFonts w:ascii="Arial Unicode MS" w:eastAsia="Arial Unicode MS" w:hAnsi="Arial Unicode MS" w:cs="Arial Unicode MS" w:hint="eastAsia"/>
                    <w:b/>
                    <w:bCs/>
                    <w:rtl/>
                  </w:rPr>
                  <w:t>☒</w:t>
                </w:r>
              </w:sdtContent>
            </w:sdt>
          </w:p>
        </w:tc>
        <w:tc>
          <w:tcPr>
            <w:tcW w:w="3210" w:type="dxa"/>
            <w:vAlign w:val="center"/>
          </w:tcPr>
          <w:p w14:paraId="3F514C37" w14:textId="77777777" w:rsidR="00DB0787" w:rsidRDefault="00DB0787" w:rsidP="005C2D58">
            <w:pPr>
              <w:spacing w:line="360" w:lineRule="auto"/>
              <w:jc w:val="both"/>
              <w:rPr>
                <w:rFonts w:ascii="David" w:hAnsi="David" w:cs="David"/>
                <w:b/>
                <w:bCs/>
                <w:rtl/>
              </w:rPr>
            </w:pPr>
            <w:r w:rsidRPr="00982C53">
              <w:rPr>
                <w:rFonts w:ascii="David" w:hAnsi="David" w:cs="David" w:hint="cs"/>
                <w:u w:val="single"/>
                <w:rtl/>
              </w:rPr>
              <w:t>נושא חסוי</w:t>
            </w:r>
            <w:r w:rsidRPr="00982C53">
              <w:rPr>
                <w:rFonts w:ascii="David" w:hAnsi="David" w:cs="David" w:hint="cs"/>
                <w:rtl/>
              </w:rPr>
              <w:t>:</w:t>
            </w:r>
            <w:r>
              <w:rPr>
                <w:rFonts w:ascii="David" w:hAnsi="David" w:cs="David" w:hint="cs"/>
                <w:b/>
                <w:bCs/>
                <w:rtl/>
              </w:rPr>
              <w:t xml:space="preserve"> </w:t>
            </w:r>
            <w:sdt>
              <w:sdtPr>
                <w:rPr>
                  <w:rFonts w:ascii="David" w:hAnsi="David" w:cs="David" w:hint="cs"/>
                  <w:b/>
                  <w:bCs/>
                  <w:rtl/>
                </w:rPr>
                <w:alias w:val="במידה והנושא חסוי, יש לצרף הצבעה על כך"/>
                <w:tag w:val="הבהרה"/>
                <w:id w:val="532081127"/>
                <w14:checkbox>
                  <w14:checked w14:val="0"/>
                  <w14:checkedState w14:val="2612" w14:font="Arial Unicode MS"/>
                  <w14:uncheckedState w14:val="2610" w14:font="Arial Unicode MS"/>
                </w14:checkbox>
              </w:sdtPr>
              <w:sdtContent>
                <w:r>
                  <w:rPr>
                    <w:rFonts w:ascii="Arial Unicode MS" w:eastAsia="Arial Unicode MS" w:hAnsi="Arial Unicode MS" w:cs="Arial Unicode MS" w:hint="eastAsia"/>
                    <w:b/>
                    <w:bCs/>
                    <w:rtl/>
                  </w:rPr>
                  <w:t>☐</w:t>
                </w:r>
              </w:sdtContent>
            </w:sdt>
          </w:p>
        </w:tc>
      </w:tr>
      <w:tr w:rsidR="00DB0787" w14:paraId="41A75814" w14:textId="77777777" w:rsidTr="005C2D58">
        <w:tc>
          <w:tcPr>
            <w:tcW w:w="9628" w:type="dxa"/>
            <w:gridSpan w:val="3"/>
            <w:vAlign w:val="center"/>
          </w:tcPr>
          <w:p w14:paraId="02223420" w14:textId="77777777" w:rsidR="00DB0787" w:rsidRDefault="00DB0787" w:rsidP="005C2D58">
            <w:pPr>
              <w:spacing w:line="360" w:lineRule="auto"/>
              <w:jc w:val="both"/>
              <w:rPr>
                <w:rFonts w:ascii="David" w:hAnsi="David" w:cs="David"/>
                <w:rtl/>
              </w:rPr>
            </w:pPr>
            <w:r w:rsidRPr="008A65A8">
              <w:rPr>
                <w:rFonts w:ascii="David" w:hAnsi="David" w:cs="David" w:hint="cs"/>
                <w:u w:val="single"/>
                <w:rtl/>
              </w:rPr>
              <w:t>הערות</w:t>
            </w:r>
            <w:r w:rsidRPr="008A65A8">
              <w:rPr>
                <w:rFonts w:ascii="David" w:hAnsi="David" w:cs="David" w:hint="cs"/>
                <w:rtl/>
              </w:rPr>
              <w:t xml:space="preserve">: </w:t>
            </w:r>
          </w:p>
          <w:p w14:paraId="75365D54" w14:textId="77777777" w:rsidR="00DB0787" w:rsidRPr="008A65A8" w:rsidRDefault="00DB0787" w:rsidP="005C2D58">
            <w:pPr>
              <w:spacing w:line="360" w:lineRule="auto"/>
              <w:jc w:val="both"/>
              <w:rPr>
                <w:rFonts w:ascii="David" w:hAnsi="David" w:cs="David"/>
                <w:rtl/>
              </w:rPr>
            </w:pPr>
            <w:r>
              <w:rPr>
                <w:rFonts w:ascii="David" w:hAnsi="David" w:cs="David" w:hint="cs"/>
                <w:rtl/>
              </w:rPr>
              <w:t>אין.</w:t>
            </w:r>
          </w:p>
        </w:tc>
      </w:tr>
    </w:tbl>
    <w:p w14:paraId="4BEACBB6" w14:textId="77777777" w:rsidR="00DB0787" w:rsidRDefault="00DB0787" w:rsidP="00DB0787">
      <w:pPr>
        <w:rPr>
          <w:rtl/>
        </w:rPr>
      </w:pPr>
    </w:p>
    <w:p w14:paraId="062859BE" w14:textId="6EA10D24" w:rsidR="004E5613" w:rsidRDefault="004E5613" w:rsidP="00215FC4">
      <w:pPr>
        <w:rPr>
          <w:rtl/>
        </w:rPr>
      </w:pPr>
    </w:p>
    <w:p w14:paraId="33821E5B" w14:textId="21D361B3" w:rsidR="00215FC4" w:rsidRDefault="00215FC4" w:rsidP="00215FC4">
      <w:pPr>
        <w:rPr>
          <w:rtl/>
        </w:rPr>
      </w:pPr>
    </w:p>
    <w:p w14:paraId="4557E54C" w14:textId="58046335" w:rsidR="00215FC4" w:rsidRDefault="00215FC4" w:rsidP="00215FC4">
      <w:pPr>
        <w:rPr>
          <w:rtl/>
        </w:rPr>
      </w:pPr>
    </w:p>
    <w:p w14:paraId="3B5ED6D9" w14:textId="40652091" w:rsidR="00215FC4" w:rsidRDefault="00215FC4" w:rsidP="00215FC4">
      <w:pPr>
        <w:rPr>
          <w:rtl/>
        </w:rPr>
      </w:pPr>
    </w:p>
    <w:p w14:paraId="029F3D6F" w14:textId="32048E3D" w:rsidR="00215FC4" w:rsidRDefault="00215FC4" w:rsidP="00215FC4">
      <w:pPr>
        <w:rPr>
          <w:rtl/>
        </w:rPr>
      </w:pPr>
    </w:p>
    <w:p w14:paraId="73D17581" w14:textId="4595C14F" w:rsidR="00215FC4" w:rsidRDefault="00215FC4" w:rsidP="00215FC4">
      <w:pPr>
        <w:rPr>
          <w:rtl/>
        </w:rPr>
      </w:pPr>
    </w:p>
    <w:p w14:paraId="1D25DFD3" w14:textId="51085940" w:rsidR="00215FC4" w:rsidRDefault="00215FC4" w:rsidP="00215FC4">
      <w:pPr>
        <w:rPr>
          <w:rtl/>
        </w:rPr>
      </w:pPr>
    </w:p>
    <w:p w14:paraId="4854BD8C" w14:textId="75F880C4" w:rsidR="00215FC4" w:rsidRDefault="00215FC4" w:rsidP="00215FC4">
      <w:pPr>
        <w:rPr>
          <w:rtl/>
        </w:rPr>
      </w:pPr>
    </w:p>
    <w:p w14:paraId="5970E865" w14:textId="5B905B02" w:rsidR="00215FC4" w:rsidRDefault="00215FC4" w:rsidP="00215FC4">
      <w:pPr>
        <w:rPr>
          <w:rtl/>
        </w:rPr>
      </w:pPr>
    </w:p>
    <w:p w14:paraId="4C004048" w14:textId="40AEDADB" w:rsidR="00215FC4" w:rsidRDefault="00215FC4" w:rsidP="00215FC4">
      <w:pPr>
        <w:rPr>
          <w:rtl/>
        </w:rPr>
      </w:pPr>
    </w:p>
    <w:p w14:paraId="0F0ECF17" w14:textId="462B5C6D" w:rsidR="00215FC4" w:rsidRDefault="00215FC4" w:rsidP="00215FC4">
      <w:pPr>
        <w:rPr>
          <w:rtl/>
        </w:rPr>
      </w:pPr>
    </w:p>
    <w:p w14:paraId="0885AED9" w14:textId="0B9167DE" w:rsidR="00215FC4" w:rsidRDefault="00215FC4" w:rsidP="00215FC4">
      <w:pPr>
        <w:rPr>
          <w:rtl/>
        </w:rPr>
      </w:pPr>
    </w:p>
    <w:p w14:paraId="644A697E" w14:textId="15BDE94F" w:rsidR="00215FC4" w:rsidRDefault="00215FC4" w:rsidP="00215FC4">
      <w:pPr>
        <w:rPr>
          <w:rtl/>
        </w:rPr>
      </w:pPr>
    </w:p>
    <w:p w14:paraId="31AC29B5" w14:textId="34C8CC76" w:rsidR="00215FC4" w:rsidRDefault="00215FC4" w:rsidP="00215FC4">
      <w:pPr>
        <w:rPr>
          <w:rtl/>
        </w:rPr>
      </w:pPr>
    </w:p>
    <w:p w14:paraId="16589E31" w14:textId="06DCE717" w:rsidR="00215FC4" w:rsidRDefault="004852D0" w:rsidP="004852D0">
      <w:pPr>
        <w:tabs>
          <w:tab w:val="left" w:pos="3473"/>
        </w:tabs>
        <w:rPr>
          <w:rtl/>
        </w:rPr>
      </w:pPr>
      <w:r>
        <w:rPr>
          <w:rtl/>
        </w:rPr>
        <w:tab/>
      </w:r>
    </w:p>
    <w:p w14:paraId="639A0511" w14:textId="26C1415B" w:rsidR="004852D0" w:rsidRDefault="004852D0" w:rsidP="004852D0">
      <w:pPr>
        <w:tabs>
          <w:tab w:val="left" w:pos="3473"/>
        </w:tabs>
        <w:rPr>
          <w:rtl/>
        </w:rPr>
      </w:pPr>
    </w:p>
    <w:p w14:paraId="5EF51447" w14:textId="7B17C7EC" w:rsidR="004852D0" w:rsidRDefault="004852D0" w:rsidP="004852D0">
      <w:pPr>
        <w:tabs>
          <w:tab w:val="left" w:pos="3473"/>
        </w:tabs>
        <w:rPr>
          <w:rtl/>
        </w:rPr>
      </w:pPr>
    </w:p>
    <w:p w14:paraId="5A5DAAA9" w14:textId="5668EE09" w:rsidR="004852D0" w:rsidRDefault="004852D0" w:rsidP="004852D0">
      <w:pPr>
        <w:tabs>
          <w:tab w:val="left" w:pos="3473"/>
        </w:tabs>
        <w:rPr>
          <w:rtl/>
        </w:rPr>
      </w:pPr>
    </w:p>
    <w:p w14:paraId="1280A48B" w14:textId="6C3510BB" w:rsidR="004852D0" w:rsidRDefault="004852D0" w:rsidP="004852D0">
      <w:pPr>
        <w:tabs>
          <w:tab w:val="left" w:pos="3473"/>
        </w:tabs>
        <w:rPr>
          <w:rtl/>
        </w:rPr>
      </w:pPr>
    </w:p>
    <w:p w14:paraId="4ACFC487" w14:textId="1FB34CC8" w:rsidR="004852D0" w:rsidRDefault="004852D0" w:rsidP="004852D0">
      <w:pPr>
        <w:tabs>
          <w:tab w:val="left" w:pos="3473"/>
        </w:tabs>
        <w:rPr>
          <w:rtl/>
        </w:rPr>
      </w:pPr>
    </w:p>
    <w:p w14:paraId="3C95510D" w14:textId="475322A2" w:rsidR="004852D0" w:rsidRDefault="004852D0" w:rsidP="004852D0">
      <w:pPr>
        <w:tabs>
          <w:tab w:val="left" w:pos="3473"/>
        </w:tabs>
        <w:rPr>
          <w:rtl/>
        </w:rPr>
      </w:pPr>
    </w:p>
    <w:p w14:paraId="5B64828F" w14:textId="39F17C65" w:rsidR="004852D0" w:rsidRDefault="004852D0" w:rsidP="004852D0">
      <w:pPr>
        <w:tabs>
          <w:tab w:val="left" w:pos="3473"/>
        </w:tabs>
        <w:rPr>
          <w:rtl/>
        </w:rPr>
      </w:pPr>
    </w:p>
    <w:p w14:paraId="003DFD5F" w14:textId="77777777" w:rsidR="004852D0" w:rsidRDefault="004852D0" w:rsidP="004852D0">
      <w:pPr>
        <w:tabs>
          <w:tab w:val="left" w:pos="3473"/>
        </w:tabs>
        <w:rPr>
          <w:rtl/>
        </w:rPr>
      </w:pPr>
    </w:p>
    <w:p w14:paraId="45248380" w14:textId="24D5997F" w:rsidR="00215FC4" w:rsidRDefault="00215FC4" w:rsidP="00215FC4">
      <w:pPr>
        <w:rPr>
          <w:rtl/>
        </w:rPr>
      </w:pPr>
    </w:p>
    <w:p w14:paraId="316E685E" w14:textId="73A69FB5" w:rsidR="00215FC4" w:rsidRDefault="00215FC4" w:rsidP="00215FC4">
      <w:pPr>
        <w:rPr>
          <w:rtl/>
        </w:rPr>
      </w:pPr>
    </w:p>
    <w:p w14:paraId="5A49E07B" w14:textId="77777777" w:rsidR="00215FC4" w:rsidRPr="001A71BF" w:rsidRDefault="00215FC4" w:rsidP="00215FC4">
      <w:pPr>
        <w:rPr>
          <w:rFonts w:cs="David"/>
        </w:rPr>
      </w:pPr>
    </w:p>
    <w:p w14:paraId="2944E86C" w14:textId="77777777" w:rsidR="00DD679F" w:rsidRDefault="00DD679F" w:rsidP="006672AF">
      <w:pPr>
        <w:spacing w:line="360" w:lineRule="auto"/>
        <w:jc w:val="center"/>
        <w:rPr>
          <w:rFonts w:cs="David"/>
        </w:rPr>
      </w:pPr>
      <w:r w:rsidRPr="00D70417">
        <w:rPr>
          <w:rFonts w:cs="David" w:hint="cs"/>
          <w:rtl/>
        </w:rPr>
        <w:t>בברכה,</w:t>
      </w:r>
    </w:p>
    <w:sdt>
      <w:sdtPr>
        <w:rPr>
          <w:rFonts w:cs="David" w:hint="cs"/>
          <w:rtl/>
        </w:rPr>
        <w:id w:val="1199433854"/>
        <w:placeholder>
          <w:docPart w:val="02A45125379F4476860B41D7944891AA"/>
        </w:placeholder>
        <w:text/>
      </w:sdtPr>
      <w:sdtEndPr/>
      <w:sdtContent>
        <w:p w14:paraId="53952FF4" w14:textId="727F4A00" w:rsidR="00DD679F" w:rsidRDefault="00D53FAC" w:rsidP="00DD679F">
          <w:pPr>
            <w:spacing w:line="360" w:lineRule="auto"/>
            <w:jc w:val="center"/>
            <w:rPr>
              <w:rFonts w:cs="David"/>
              <w:rtl/>
            </w:rPr>
          </w:pPr>
          <w:r>
            <w:rPr>
              <w:rFonts w:cs="David" w:hint="cs"/>
              <w:rtl/>
            </w:rPr>
            <w:t>דקל לוי</w:t>
          </w:r>
        </w:p>
      </w:sdtContent>
    </w:sdt>
    <w:p w14:paraId="7F0E64CF" w14:textId="0821B5DB" w:rsidR="00673B64" w:rsidRPr="00DD679F" w:rsidRDefault="00DD679F" w:rsidP="00682D5A">
      <w:pPr>
        <w:spacing w:line="360" w:lineRule="auto"/>
        <w:jc w:val="center"/>
        <w:rPr>
          <w:rFonts w:cs="David"/>
          <w:rtl/>
        </w:rPr>
      </w:pPr>
      <w:r w:rsidRPr="00185DE1">
        <w:rPr>
          <w:rFonts w:cs="David" w:hint="cs"/>
          <w:rtl/>
        </w:rPr>
        <w:t xml:space="preserve">יו"ר ועדת </w:t>
      </w:r>
      <w:sdt>
        <w:sdtPr>
          <w:rPr>
            <w:rFonts w:cs="David" w:hint="cs"/>
            <w:rtl/>
          </w:rPr>
          <w:alias w:val="[שם הועדה]"/>
          <w:tag w:val="[שם הועדה]"/>
          <w:id w:val="-7831044"/>
          <w:dropDownList>
            <w:listItem w:displayText="[בחר ועדה]" w:value="[בחר ועדה]"/>
            <w:listItem w:displayText="תקנון" w:value="תקנון"/>
            <w:listItem w:displayText="אקדמיה" w:value="אקדמיה"/>
            <w:listItem w:displayText="תפעול" w:value="תפעול"/>
            <w:listItem w:displayText="תרבות" w:value="תרבות"/>
            <w:listItem w:displayText="כספים" w:value="כספים"/>
            <w:listItem w:displayText="הסברה" w:value="הסברה"/>
            <w:listItem w:displayText="מעורבות סטודנטיאלית" w:value="מעורבות סטודנטיאלית"/>
          </w:dropDownList>
        </w:sdtPr>
        <w:sdtEndPr/>
        <w:sdtContent>
          <w:r w:rsidR="00061AB4">
            <w:rPr>
              <w:rFonts w:cs="David" w:hint="cs"/>
              <w:rtl/>
            </w:rPr>
            <w:t>אקדמיה</w:t>
          </w:r>
        </w:sdtContent>
      </w:sdt>
    </w:p>
    <w:sectPr w:rsidR="00673B64" w:rsidRPr="00DD679F" w:rsidSect="005201F4">
      <w:headerReference w:type="default" r:id="rId8"/>
      <w:footerReference w:type="default" r:id="rId9"/>
      <w:pgSz w:w="11906" w:h="16838"/>
      <w:pgMar w:top="1440" w:right="1134" w:bottom="1440"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54BCA" w14:textId="77777777" w:rsidR="00C83DA0" w:rsidRDefault="00C83DA0">
      <w:r>
        <w:separator/>
      </w:r>
    </w:p>
  </w:endnote>
  <w:endnote w:type="continuationSeparator" w:id="0">
    <w:p w14:paraId="14369925" w14:textId="77777777" w:rsidR="00C83DA0" w:rsidRDefault="00C83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EF36D" w14:textId="77777777" w:rsidR="00762F42" w:rsidRDefault="00762F42">
    <w:pPr>
      <w:pStyle w:val="a4"/>
      <w:rPr>
        <w:rtl/>
      </w:rPr>
    </w:pPr>
    <w:r>
      <w:rPr>
        <w:rFonts w:hint="cs"/>
        <w:noProof/>
      </w:rPr>
      <w:drawing>
        <wp:inline distT="0" distB="0" distL="0" distR="0" wp14:anchorId="7883B15A" wp14:editId="6F37C45A">
          <wp:extent cx="6113780" cy="403860"/>
          <wp:effectExtent l="0" t="0" r="1270" b="0"/>
          <wp:docPr id="2" name="Picture 2" descr="תחת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תחתו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780" cy="4038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AB9DE" w14:textId="77777777" w:rsidR="00C83DA0" w:rsidRDefault="00C83DA0">
      <w:r>
        <w:separator/>
      </w:r>
    </w:p>
  </w:footnote>
  <w:footnote w:type="continuationSeparator" w:id="0">
    <w:p w14:paraId="1DF359E7" w14:textId="77777777" w:rsidR="00C83DA0" w:rsidRDefault="00C83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92778" w14:textId="77777777" w:rsidR="00762F42" w:rsidRPr="003E0BEC" w:rsidRDefault="00762F42" w:rsidP="003E0BEC">
    <w:pPr>
      <w:pStyle w:val="a3"/>
    </w:pPr>
    <w:r>
      <w:rPr>
        <w:rFonts w:hint="cs"/>
        <w:noProof/>
      </w:rPr>
      <w:drawing>
        <wp:inline distT="0" distB="0" distL="0" distR="0" wp14:anchorId="6367648B" wp14:editId="10892601">
          <wp:extent cx="6113780" cy="510540"/>
          <wp:effectExtent l="0" t="0" r="1270" b="0"/>
          <wp:docPr id="1" name="Picture 1" descr="פורמט-דפי-עבר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פורמט-דפי-עברי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780" cy="510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51DC3"/>
    <w:multiLevelType w:val="hybridMultilevel"/>
    <w:tmpl w:val="67325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F3019"/>
    <w:multiLevelType w:val="hybridMultilevel"/>
    <w:tmpl w:val="91562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77887"/>
    <w:multiLevelType w:val="hybridMultilevel"/>
    <w:tmpl w:val="14824370"/>
    <w:lvl w:ilvl="0" w:tplc="8EDAE0A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6321E5A"/>
    <w:multiLevelType w:val="hybridMultilevel"/>
    <w:tmpl w:val="CF103070"/>
    <w:lvl w:ilvl="0" w:tplc="C33080E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A4B15"/>
    <w:multiLevelType w:val="hybridMultilevel"/>
    <w:tmpl w:val="447EE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F7AA0"/>
    <w:multiLevelType w:val="hybridMultilevel"/>
    <w:tmpl w:val="A7FA9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A0373"/>
    <w:multiLevelType w:val="hybridMultilevel"/>
    <w:tmpl w:val="06369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757F54"/>
    <w:multiLevelType w:val="hybridMultilevel"/>
    <w:tmpl w:val="2C2E34A4"/>
    <w:lvl w:ilvl="0" w:tplc="45402D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C10616"/>
    <w:multiLevelType w:val="hybridMultilevel"/>
    <w:tmpl w:val="1C9A9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57776"/>
    <w:multiLevelType w:val="hybridMultilevel"/>
    <w:tmpl w:val="6C80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FB0764"/>
    <w:multiLevelType w:val="hybridMultilevel"/>
    <w:tmpl w:val="1CE6F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625966"/>
    <w:multiLevelType w:val="hybridMultilevel"/>
    <w:tmpl w:val="91562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946590"/>
    <w:multiLevelType w:val="hybridMultilevel"/>
    <w:tmpl w:val="1EC83C78"/>
    <w:lvl w:ilvl="0" w:tplc="310E2D5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C41F0"/>
    <w:multiLevelType w:val="hybridMultilevel"/>
    <w:tmpl w:val="A5567C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E151830"/>
    <w:multiLevelType w:val="hybridMultilevel"/>
    <w:tmpl w:val="676E4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F85AB8"/>
    <w:multiLevelType w:val="hybridMultilevel"/>
    <w:tmpl w:val="A7FA9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990C61"/>
    <w:multiLevelType w:val="hybridMultilevel"/>
    <w:tmpl w:val="F7DE999E"/>
    <w:lvl w:ilvl="0" w:tplc="DB34D9E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49795F"/>
    <w:multiLevelType w:val="hybridMultilevel"/>
    <w:tmpl w:val="CF103070"/>
    <w:lvl w:ilvl="0" w:tplc="C33080E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311FA5"/>
    <w:multiLevelType w:val="hybridMultilevel"/>
    <w:tmpl w:val="CA50F2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BF72B5"/>
    <w:multiLevelType w:val="hybridMultilevel"/>
    <w:tmpl w:val="29DC5F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1F642CA"/>
    <w:multiLevelType w:val="hybridMultilevel"/>
    <w:tmpl w:val="99D4F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D91078"/>
    <w:multiLevelType w:val="hybridMultilevel"/>
    <w:tmpl w:val="A9721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6E0422"/>
    <w:multiLevelType w:val="hybridMultilevel"/>
    <w:tmpl w:val="7406A3B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47A538B5"/>
    <w:multiLevelType w:val="hybridMultilevel"/>
    <w:tmpl w:val="A7FA9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4747F8"/>
    <w:multiLevelType w:val="hybridMultilevel"/>
    <w:tmpl w:val="CFA45F6A"/>
    <w:lvl w:ilvl="0" w:tplc="341681C2">
      <w:start w:val="1"/>
      <w:numFmt w:val="decimal"/>
      <w:lvlText w:val="%1."/>
      <w:lvlJc w:val="left"/>
      <w:pPr>
        <w:ind w:left="720" w:hanging="360"/>
      </w:pPr>
      <w:rPr>
        <w:rFonts w:hint="default"/>
        <w:b/>
        <w:bCs/>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A56BF8"/>
    <w:multiLevelType w:val="hybridMultilevel"/>
    <w:tmpl w:val="1C9A9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8A5C45"/>
    <w:multiLevelType w:val="hybridMultilevel"/>
    <w:tmpl w:val="19A42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553233"/>
    <w:multiLevelType w:val="hybridMultilevel"/>
    <w:tmpl w:val="6742C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E772FC"/>
    <w:multiLevelType w:val="hybridMultilevel"/>
    <w:tmpl w:val="DA94D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7E1EE0"/>
    <w:multiLevelType w:val="hybridMultilevel"/>
    <w:tmpl w:val="4EBE6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2E14E5"/>
    <w:multiLevelType w:val="hybridMultilevel"/>
    <w:tmpl w:val="BA3A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781A00"/>
    <w:multiLevelType w:val="hybridMultilevel"/>
    <w:tmpl w:val="AA76F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9B343E"/>
    <w:multiLevelType w:val="hybridMultilevel"/>
    <w:tmpl w:val="01580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44699"/>
    <w:multiLevelType w:val="hybridMultilevel"/>
    <w:tmpl w:val="2524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433EA2"/>
    <w:multiLevelType w:val="hybridMultilevel"/>
    <w:tmpl w:val="06369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C411C4"/>
    <w:multiLevelType w:val="hybridMultilevel"/>
    <w:tmpl w:val="F112F2E0"/>
    <w:lvl w:ilvl="0" w:tplc="191216CA">
      <w:start w:val="1"/>
      <w:numFmt w:val="decimal"/>
      <w:lvlText w:val="%1."/>
      <w:lvlJc w:val="left"/>
      <w:pPr>
        <w:ind w:left="720" w:hanging="360"/>
      </w:pPr>
      <w:rPr>
        <w:b w:val="0"/>
        <w:bCs w:val="0"/>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03546B"/>
    <w:multiLevelType w:val="hybridMultilevel"/>
    <w:tmpl w:val="9EAE2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E624D6"/>
    <w:multiLevelType w:val="hybridMultilevel"/>
    <w:tmpl w:val="12302EAA"/>
    <w:lvl w:ilvl="0" w:tplc="6D9C892E">
      <w:start w:val="3"/>
      <w:numFmt w:val="bullet"/>
      <w:lvlText w:val="-"/>
      <w:lvlJc w:val="left"/>
      <w:pPr>
        <w:ind w:left="720" w:hanging="360"/>
      </w:pPr>
      <w:rPr>
        <w:rFonts w:ascii="David" w:eastAsia="MS Mincho"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33"/>
  </w:num>
  <w:num w:numId="4">
    <w:abstractNumId w:val="31"/>
  </w:num>
  <w:num w:numId="5">
    <w:abstractNumId w:val="28"/>
  </w:num>
  <w:num w:numId="6">
    <w:abstractNumId w:val="9"/>
  </w:num>
  <w:num w:numId="7">
    <w:abstractNumId w:val="3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5"/>
  </w:num>
  <w:num w:numId="12">
    <w:abstractNumId w:val="5"/>
  </w:num>
  <w:num w:numId="13">
    <w:abstractNumId w:val="1"/>
  </w:num>
  <w:num w:numId="14">
    <w:abstractNumId w:val="23"/>
  </w:num>
  <w:num w:numId="15">
    <w:abstractNumId w:val="7"/>
  </w:num>
  <w:num w:numId="16">
    <w:abstractNumId w:val="29"/>
  </w:num>
  <w:num w:numId="17">
    <w:abstractNumId w:val="21"/>
  </w:num>
  <w:num w:numId="18">
    <w:abstractNumId w:val="16"/>
  </w:num>
  <w:num w:numId="19">
    <w:abstractNumId w:val="12"/>
  </w:num>
  <w:num w:numId="20">
    <w:abstractNumId w:val="2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20"/>
  </w:num>
  <w:num w:numId="24">
    <w:abstractNumId w:val="10"/>
  </w:num>
  <w:num w:numId="25">
    <w:abstractNumId w:val="13"/>
  </w:num>
  <w:num w:numId="26">
    <w:abstractNumId w:val="6"/>
  </w:num>
  <w:num w:numId="27">
    <w:abstractNumId w:val="37"/>
  </w:num>
  <w:num w:numId="28">
    <w:abstractNumId w:val="30"/>
  </w:num>
  <w:num w:numId="29">
    <w:abstractNumId w:val="34"/>
  </w:num>
  <w:num w:numId="30">
    <w:abstractNumId w:val="35"/>
  </w:num>
  <w:num w:numId="31">
    <w:abstractNumId w:val="8"/>
  </w:num>
  <w:num w:numId="32">
    <w:abstractNumId w:val="17"/>
  </w:num>
  <w:num w:numId="33">
    <w:abstractNumId w:val="25"/>
  </w:num>
  <w:num w:numId="34">
    <w:abstractNumId w:val="4"/>
  </w:num>
  <w:num w:numId="35">
    <w:abstractNumId w:val="27"/>
  </w:num>
  <w:num w:numId="36">
    <w:abstractNumId w:val="3"/>
  </w:num>
  <w:num w:numId="37">
    <w:abstractNumId w:val="14"/>
  </w:num>
  <w:num w:numId="38">
    <w:abstractNumId w:val="22"/>
  </w:num>
  <w:num w:numId="39">
    <w:abstractNumId w:val="36"/>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F9F"/>
    <w:rsid w:val="00002774"/>
    <w:rsid w:val="00002950"/>
    <w:rsid w:val="000038BC"/>
    <w:rsid w:val="0000431E"/>
    <w:rsid w:val="00005078"/>
    <w:rsid w:val="00010991"/>
    <w:rsid w:val="00011DDE"/>
    <w:rsid w:val="00013448"/>
    <w:rsid w:val="00013C63"/>
    <w:rsid w:val="00015941"/>
    <w:rsid w:val="000164CB"/>
    <w:rsid w:val="0001757E"/>
    <w:rsid w:val="0002089A"/>
    <w:rsid w:val="00025D18"/>
    <w:rsid w:val="00026E8F"/>
    <w:rsid w:val="000277FB"/>
    <w:rsid w:val="00027FB5"/>
    <w:rsid w:val="00030827"/>
    <w:rsid w:val="000330AF"/>
    <w:rsid w:val="000346AB"/>
    <w:rsid w:val="00034E19"/>
    <w:rsid w:val="00035E85"/>
    <w:rsid w:val="00035F2F"/>
    <w:rsid w:val="000371C3"/>
    <w:rsid w:val="000373F0"/>
    <w:rsid w:val="000433EB"/>
    <w:rsid w:val="00043BAB"/>
    <w:rsid w:val="000442BF"/>
    <w:rsid w:val="000466BA"/>
    <w:rsid w:val="00046E7D"/>
    <w:rsid w:val="0005076B"/>
    <w:rsid w:val="000526DE"/>
    <w:rsid w:val="00053477"/>
    <w:rsid w:val="00055C80"/>
    <w:rsid w:val="00060923"/>
    <w:rsid w:val="000609B0"/>
    <w:rsid w:val="00061AB4"/>
    <w:rsid w:val="0006210C"/>
    <w:rsid w:val="00064571"/>
    <w:rsid w:val="00065CDB"/>
    <w:rsid w:val="0006628F"/>
    <w:rsid w:val="00066520"/>
    <w:rsid w:val="00070815"/>
    <w:rsid w:val="00070B6B"/>
    <w:rsid w:val="000715E8"/>
    <w:rsid w:val="00072C71"/>
    <w:rsid w:val="000730C1"/>
    <w:rsid w:val="00074285"/>
    <w:rsid w:val="0007658C"/>
    <w:rsid w:val="00076A75"/>
    <w:rsid w:val="00077DB3"/>
    <w:rsid w:val="000806C3"/>
    <w:rsid w:val="00085156"/>
    <w:rsid w:val="00086888"/>
    <w:rsid w:val="000903D9"/>
    <w:rsid w:val="0009088B"/>
    <w:rsid w:val="0009098A"/>
    <w:rsid w:val="00093761"/>
    <w:rsid w:val="00093C0C"/>
    <w:rsid w:val="000946DD"/>
    <w:rsid w:val="00094CF9"/>
    <w:rsid w:val="000A5308"/>
    <w:rsid w:val="000A62A3"/>
    <w:rsid w:val="000A6BA8"/>
    <w:rsid w:val="000B21CD"/>
    <w:rsid w:val="000B242F"/>
    <w:rsid w:val="000B6DED"/>
    <w:rsid w:val="000B6EE3"/>
    <w:rsid w:val="000B75B0"/>
    <w:rsid w:val="000B7C86"/>
    <w:rsid w:val="000C1E51"/>
    <w:rsid w:val="000C26BD"/>
    <w:rsid w:val="000C27E3"/>
    <w:rsid w:val="000C346B"/>
    <w:rsid w:val="000C4951"/>
    <w:rsid w:val="000C4F63"/>
    <w:rsid w:val="000C6621"/>
    <w:rsid w:val="000C726C"/>
    <w:rsid w:val="000D1B72"/>
    <w:rsid w:val="000D1B96"/>
    <w:rsid w:val="000D2F4D"/>
    <w:rsid w:val="000D309E"/>
    <w:rsid w:val="000D4AAE"/>
    <w:rsid w:val="000D4DDF"/>
    <w:rsid w:val="000D574F"/>
    <w:rsid w:val="000D57C5"/>
    <w:rsid w:val="000D7EE5"/>
    <w:rsid w:val="000E14AB"/>
    <w:rsid w:val="000E32E8"/>
    <w:rsid w:val="000E5B6F"/>
    <w:rsid w:val="000F0C84"/>
    <w:rsid w:val="000F0CDD"/>
    <w:rsid w:val="000F0FB1"/>
    <w:rsid w:val="000F3D81"/>
    <w:rsid w:val="000F413C"/>
    <w:rsid w:val="000F45DF"/>
    <w:rsid w:val="000F69DA"/>
    <w:rsid w:val="000F69FA"/>
    <w:rsid w:val="000F76E8"/>
    <w:rsid w:val="00100AA4"/>
    <w:rsid w:val="00100B66"/>
    <w:rsid w:val="00103578"/>
    <w:rsid w:val="00105B28"/>
    <w:rsid w:val="00105FF1"/>
    <w:rsid w:val="001070A2"/>
    <w:rsid w:val="00107CA6"/>
    <w:rsid w:val="00110DC6"/>
    <w:rsid w:val="00111E0B"/>
    <w:rsid w:val="00113E49"/>
    <w:rsid w:val="001171D2"/>
    <w:rsid w:val="00120225"/>
    <w:rsid w:val="00120A84"/>
    <w:rsid w:val="0012165F"/>
    <w:rsid w:val="0012363C"/>
    <w:rsid w:val="00123C5D"/>
    <w:rsid w:val="001247DD"/>
    <w:rsid w:val="00125A2A"/>
    <w:rsid w:val="00125AE0"/>
    <w:rsid w:val="001269CA"/>
    <w:rsid w:val="0012775E"/>
    <w:rsid w:val="00127CB9"/>
    <w:rsid w:val="00130C91"/>
    <w:rsid w:val="00131E55"/>
    <w:rsid w:val="0013222D"/>
    <w:rsid w:val="00133D4F"/>
    <w:rsid w:val="00134C44"/>
    <w:rsid w:val="00135E3A"/>
    <w:rsid w:val="001368C1"/>
    <w:rsid w:val="001368E1"/>
    <w:rsid w:val="00137781"/>
    <w:rsid w:val="0014231A"/>
    <w:rsid w:val="001428BB"/>
    <w:rsid w:val="00142F6E"/>
    <w:rsid w:val="00144DD9"/>
    <w:rsid w:val="00147ED4"/>
    <w:rsid w:val="00150850"/>
    <w:rsid w:val="00152716"/>
    <w:rsid w:val="00154D24"/>
    <w:rsid w:val="001559D4"/>
    <w:rsid w:val="0015640C"/>
    <w:rsid w:val="00157EE2"/>
    <w:rsid w:val="00161FC6"/>
    <w:rsid w:val="001621E0"/>
    <w:rsid w:val="00162BAE"/>
    <w:rsid w:val="0016356B"/>
    <w:rsid w:val="001646A8"/>
    <w:rsid w:val="0016590F"/>
    <w:rsid w:val="00171372"/>
    <w:rsid w:val="00172095"/>
    <w:rsid w:val="001727D8"/>
    <w:rsid w:val="00172884"/>
    <w:rsid w:val="001743DA"/>
    <w:rsid w:val="00176282"/>
    <w:rsid w:val="00180C12"/>
    <w:rsid w:val="00182805"/>
    <w:rsid w:val="001828AF"/>
    <w:rsid w:val="001839A1"/>
    <w:rsid w:val="00184DAA"/>
    <w:rsid w:val="00185303"/>
    <w:rsid w:val="00186151"/>
    <w:rsid w:val="00186616"/>
    <w:rsid w:val="0018673D"/>
    <w:rsid w:val="00187330"/>
    <w:rsid w:val="0019162F"/>
    <w:rsid w:val="00192259"/>
    <w:rsid w:val="00193929"/>
    <w:rsid w:val="00193DC4"/>
    <w:rsid w:val="001A040E"/>
    <w:rsid w:val="001A0C86"/>
    <w:rsid w:val="001A3225"/>
    <w:rsid w:val="001A42A0"/>
    <w:rsid w:val="001A4A68"/>
    <w:rsid w:val="001A5B51"/>
    <w:rsid w:val="001A5E77"/>
    <w:rsid w:val="001A71BF"/>
    <w:rsid w:val="001B1509"/>
    <w:rsid w:val="001B151A"/>
    <w:rsid w:val="001B280C"/>
    <w:rsid w:val="001B36D3"/>
    <w:rsid w:val="001B4150"/>
    <w:rsid w:val="001B6AA4"/>
    <w:rsid w:val="001C0D0E"/>
    <w:rsid w:val="001C5BFF"/>
    <w:rsid w:val="001C7170"/>
    <w:rsid w:val="001C7F86"/>
    <w:rsid w:val="001D3CA2"/>
    <w:rsid w:val="001D4632"/>
    <w:rsid w:val="001D492E"/>
    <w:rsid w:val="001D6479"/>
    <w:rsid w:val="001D6F6D"/>
    <w:rsid w:val="001D73B2"/>
    <w:rsid w:val="001E0648"/>
    <w:rsid w:val="001E1103"/>
    <w:rsid w:val="001E3877"/>
    <w:rsid w:val="001E3A3A"/>
    <w:rsid w:val="001E44EF"/>
    <w:rsid w:val="001E7526"/>
    <w:rsid w:val="001E7804"/>
    <w:rsid w:val="001F4CA8"/>
    <w:rsid w:val="001F5F2E"/>
    <w:rsid w:val="001F6E72"/>
    <w:rsid w:val="001F7A45"/>
    <w:rsid w:val="002001A9"/>
    <w:rsid w:val="002003EB"/>
    <w:rsid w:val="00202459"/>
    <w:rsid w:val="002046A1"/>
    <w:rsid w:val="00205156"/>
    <w:rsid w:val="0021064D"/>
    <w:rsid w:val="002118B2"/>
    <w:rsid w:val="00212CC8"/>
    <w:rsid w:val="00215FC4"/>
    <w:rsid w:val="002172BF"/>
    <w:rsid w:val="0022107E"/>
    <w:rsid w:val="00224E46"/>
    <w:rsid w:val="00225C2B"/>
    <w:rsid w:val="00226546"/>
    <w:rsid w:val="0022665F"/>
    <w:rsid w:val="0023030A"/>
    <w:rsid w:val="00230FD3"/>
    <w:rsid w:val="00231325"/>
    <w:rsid w:val="002313A0"/>
    <w:rsid w:val="00232497"/>
    <w:rsid w:val="00233217"/>
    <w:rsid w:val="0023468B"/>
    <w:rsid w:val="00234A33"/>
    <w:rsid w:val="00234A57"/>
    <w:rsid w:val="00235808"/>
    <w:rsid w:val="00235848"/>
    <w:rsid w:val="00236077"/>
    <w:rsid w:val="00240064"/>
    <w:rsid w:val="00240180"/>
    <w:rsid w:val="00242D44"/>
    <w:rsid w:val="00243B3D"/>
    <w:rsid w:val="00244AFA"/>
    <w:rsid w:val="002470A3"/>
    <w:rsid w:val="00247D13"/>
    <w:rsid w:val="00251553"/>
    <w:rsid w:val="002540B8"/>
    <w:rsid w:val="0025411C"/>
    <w:rsid w:val="00261B6B"/>
    <w:rsid w:val="0026391A"/>
    <w:rsid w:val="00263F0B"/>
    <w:rsid w:val="00264DA3"/>
    <w:rsid w:val="00271F50"/>
    <w:rsid w:val="00271F76"/>
    <w:rsid w:val="0027326D"/>
    <w:rsid w:val="00273425"/>
    <w:rsid w:val="00273D21"/>
    <w:rsid w:val="002741B4"/>
    <w:rsid w:val="00274AB6"/>
    <w:rsid w:val="0027576F"/>
    <w:rsid w:val="00275FDD"/>
    <w:rsid w:val="0028004E"/>
    <w:rsid w:val="002829A1"/>
    <w:rsid w:val="00282F17"/>
    <w:rsid w:val="00283520"/>
    <w:rsid w:val="00283830"/>
    <w:rsid w:val="00284598"/>
    <w:rsid w:val="00293D8C"/>
    <w:rsid w:val="00294869"/>
    <w:rsid w:val="00294C85"/>
    <w:rsid w:val="00297DED"/>
    <w:rsid w:val="002A00CD"/>
    <w:rsid w:val="002A3946"/>
    <w:rsid w:val="002A6CBD"/>
    <w:rsid w:val="002A7979"/>
    <w:rsid w:val="002B2369"/>
    <w:rsid w:val="002B365F"/>
    <w:rsid w:val="002B6A59"/>
    <w:rsid w:val="002B6C81"/>
    <w:rsid w:val="002B7770"/>
    <w:rsid w:val="002B7FD5"/>
    <w:rsid w:val="002C0367"/>
    <w:rsid w:val="002C1123"/>
    <w:rsid w:val="002C15E3"/>
    <w:rsid w:val="002C2421"/>
    <w:rsid w:val="002C26D0"/>
    <w:rsid w:val="002C2919"/>
    <w:rsid w:val="002C39C3"/>
    <w:rsid w:val="002C5B2C"/>
    <w:rsid w:val="002C67C4"/>
    <w:rsid w:val="002C67FE"/>
    <w:rsid w:val="002C7465"/>
    <w:rsid w:val="002C7B0E"/>
    <w:rsid w:val="002D21BC"/>
    <w:rsid w:val="002D304C"/>
    <w:rsid w:val="002D5960"/>
    <w:rsid w:val="002D7770"/>
    <w:rsid w:val="002E1000"/>
    <w:rsid w:val="002E2E68"/>
    <w:rsid w:val="002E2EFC"/>
    <w:rsid w:val="002E3653"/>
    <w:rsid w:val="002E451D"/>
    <w:rsid w:val="002E516D"/>
    <w:rsid w:val="002E653A"/>
    <w:rsid w:val="002E6C7B"/>
    <w:rsid w:val="002E6F16"/>
    <w:rsid w:val="002E7F6E"/>
    <w:rsid w:val="002F0AB0"/>
    <w:rsid w:val="002F24CD"/>
    <w:rsid w:val="002F2FA3"/>
    <w:rsid w:val="002F4C23"/>
    <w:rsid w:val="00304910"/>
    <w:rsid w:val="00305F7E"/>
    <w:rsid w:val="00310B52"/>
    <w:rsid w:val="00310B69"/>
    <w:rsid w:val="0031412A"/>
    <w:rsid w:val="003145A4"/>
    <w:rsid w:val="00314C4F"/>
    <w:rsid w:val="00316724"/>
    <w:rsid w:val="00317C89"/>
    <w:rsid w:val="00321C78"/>
    <w:rsid w:val="00322600"/>
    <w:rsid w:val="003229FA"/>
    <w:rsid w:val="003240C2"/>
    <w:rsid w:val="00326E50"/>
    <w:rsid w:val="003277F1"/>
    <w:rsid w:val="003307EB"/>
    <w:rsid w:val="00330F38"/>
    <w:rsid w:val="00335138"/>
    <w:rsid w:val="0033608E"/>
    <w:rsid w:val="00337B1B"/>
    <w:rsid w:val="00340264"/>
    <w:rsid w:val="00340BDE"/>
    <w:rsid w:val="0034252B"/>
    <w:rsid w:val="00347822"/>
    <w:rsid w:val="0035158E"/>
    <w:rsid w:val="003535B8"/>
    <w:rsid w:val="00356A4A"/>
    <w:rsid w:val="003570B5"/>
    <w:rsid w:val="0036204B"/>
    <w:rsid w:val="003621B1"/>
    <w:rsid w:val="00362395"/>
    <w:rsid w:val="00362B64"/>
    <w:rsid w:val="003640BA"/>
    <w:rsid w:val="00364732"/>
    <w:rsid w:val="00367A3F"/>
    <w:rsid w:val="0037155F"/>
    <w:rsid w:val="00371675"/>
    <w:rsid w:val="00371C79"/>
    <w:rsid w:val="00371F4C"/>
    <w:rsid w:val="003728FC"/>
    <w:rsid w:val="00372AAE"/>
    <w:rsid w:val="00373B10"/>
    <w:rsid w:val="00373C47"/>
    <w:rsid w:val="003801ED"/>
    <w:rsid w:val="00380616"/>
    <w:rsid w:val="00381D5A"/>
    <w:rsid w:val="00381F2C"/>
    <w:rsid w:val="003829C4"/>
    <w:rsid w:val="00384D74"/>
    <w:rsid w:val="00392EED"/>
    <w:rsid w:val="00393026"/>
    <w:rsid w:val="00393E74"/>
    <w:rsid w:val="00394BB5"/>
    <w:rsid w:val="00395A13"/>
    <w:rsid w:val="00395C08"/>
    <w:rsid w:val="003973F3"/>
    <w:rsid w:val="003A02D9"/>
    <w:rsid w:val="003A0A6E"/>
    <w:rsid w:val="003A25C1"/>
    <w:rsid w:val="003A3845"/>
    <w:rsid w:val="003B11BC"/>
    <w:rsid w:val="003B29CC"/>
    <w:rsid w:val="003B3777"/>
    <w:rsid w:val="003C25A0"/>
    <w:rsid w:val="003C2CD9"/>
    <w:rsid w:val="003C6F61"/>
    <w:rsid w:val="003D09CE"/>
    <w:rsid w:val="003D169B"/>
    <w:rsid w:val="003D26E5"/>
    <w:rsid w:val="003D283C"/>
    <w:rsid w:val="003D2AB7"/>
    <w:rsid w:val="003D5840"/>
    <w:rsid w:val="003D6D8D"/>
    <w:rsid w:val="003D742B"/>
    <w:rsid w:val="003E0BEC"/>
    <w:rsid w:val="003E123E"/>
    <w:rsid w:val="003E1B2F"/>
    <w:rsid w:val="003E20E4"/>
    <w:rsid w:val="003E35E1"/>
    <w:rsid w:val="003E4FAC"/>
    <w:rsid w:val="003E703E"/>
    <w:rsid w:val="003E70F9"/>
    <w:rsid w:val="003E7D40"/>
    <w:rsid w:val="003F0AEA"/>
    <w:rsid w:val="003F2377"/>
    <w:rsid w:val="003F2CAA"/>
    <w:rsid w:val="003F3382"/>
    <w:rsid w:val="003F397C"/>
    <w:rsid w:val="003F66D6"/>
    <w:rsid w:val="003F7E6C"/>
    <w:rsid w:val="00400B45"/>
    <w:rsid w:val="0040109D"/>
    <w:rsid w:val="0040412C"/>
    <w:rsid w:val="0040558F"/>
    <w:rsid w:val="0040609A"/>
    <w:rsid w:val="00406241"/>
    <w:rsid w:val="0041038A"/>
    <w:rsid w:val="00410B93"/>
    <w:rsid w:val="00411835"/>
    <w:rsid w:val="00411910"/>
    <w:rsid w:val="004124A7"/>
    <w:rsid w:val="004128C0"/>
    <w:rsid w:val="004138FB"/>
    <w:rsid w:val="00414AEA"/>
    <w:rsid w:val="00415001"/>
    <w:rsid w:val="00415907"/>
    <w:rsid w:val="00415A54"/>
    <w:rsid w:val="00416E85"/>
    <w:rsid w:val="00417366"/>
    <w:rsid w:val="004202F3"/>
    <w:rsid w:val="00420751"/>
    <w:rsid w:val="004208C5"/>
    <w:rsid w:val="00421314"/>
    <w:rsid w:val="0042191D"/>
    <w:rsid w:val="0042219D"/>
    <w:rsid w:val="00422E53"/>
    <w:rsid w:val="0042375C"/>
    <w:rsid w:val="00426C6E"/>
    <w:rsid w:val="004304A5"/>
    <w:rsid w:val="00430F6B"/>
    <w:rsid w:val="00433227"/>
    <w:rsid w:val="0043357A"/>
    <w:rsid w:val="00436807"/>
    <w:rsid w:val="00442E67"/>
    <w:rsid w:val="0044308F"/>
    <w:rsid w:val="0044591B"/>
    <w:rsid w:val="00445BEC"/>
    <w:rsid w:val="004526BE"/>
    <w:rsid w:val="00456127"/>
    <w:rsid w:val="00461623"/>
    <w:rsid w:val="0046177F"/>
    <w:rsid w:val="00462918"/>
    <w:rsid w:val="00462987"/>
    <w:rsid w:val="004633DD"/>
    <w:rsid w:val="00463C96"/>
    <w:rsid w:val="0046604C"/>
    <w:rsid w:val="0046630D"/>
    <w:rsid w:val="00471146"/>
    <w:rsid w:val="0047286D"/>
    <w:rsid w:val="00475314"/>
    <w:rsid w:val="00476B98"/>
    <w:rsid w:val="004770C4"/>
    <w:rsid w:val="00477D80"/>
    <w:rsid w:val="00481362"/>
    <w:rsid w:val="00481FCE"/>
    <w:rsid w:val="004840DE"/>
    <w:rsid w:val="0048479E"/>
    <w:rsid w:val="00484ECC"/>
    <w:rsid w:val="00485089"/>
    <w:rsid w:val="004852D0"/>
    <w:rsid w:val="004859C4"/>
    <w:rsid w:val="00485D1A"/>
    <w:rsid w:val="00486437"/>
    <w:rsid w:val="00487F85"/>
    <w:rsid w:val="00491DCC"/>
    <w:rsid w:val="00491F4D"/>
    <w:rsid w:val="004943BB"/>
    <w:rsid w:val="0049441F"/>
    <w:rsid w:val="00495AB6"/>
    <w:rsid w:val="004A14B9"/>
    <w:rsid w:val="004A26C4"/>
    <w:rsid w:val="004A4C45"/>
    <w:rsid w:val="004A4F1B"/>
    <w:rsid w:val="004B0AC6"/>
    <w:rsid w:val="004B170B"/>
    <w:rsid w:val="004B19ED"/>
    <w:rsid w:val="004B6008"/>
    <w:rsid w:val="004B696D"/>
    <w:rsid w:val="004C35A4"/>
    <w:rsid w:val="004C6451"/>
    <w:rsid w:val="004C6774"/>
    <w:rsid w:val="004C6C0F"/>
    <w:rsid w:val="004D1A6B"/>
    <w:rsid w:val="004D31D3"/>
    <w:rsid w:val="004D4BD2"/>
    <w:rsid w:val="004D4F5D"/>
    <w:rsid w:val="004D5DFB"/>
    <w:rsid w:val="004D6620"/>
    <w:rsid w:val="004E07E8"/>
    <w:rsid w:val="004E1143"/>
    <w:rsid w:val="004E223D"/>
    <w:rsid w:val="004E5336"/>
    <w:rsid w:val="004E5613"/>
    <w:rsid w:val="004E5A87"/>
    <w:rsid w:val="004E75F9"/>
    <w:rsid w:val="004E787D"/>
    <w:rsid w:val="004F002A"/>
    <w:rsid w:val="004F1229"/>
    <w:rsid w:val="004F418B"/>
    <w:rsid w:val="004F442B"/>
    <w:rsid w:val="004F597F"/>
    <w:rsid w:val="004F67AE"/>
    <w:rsid w:val="005002AF"/>
    <w:rsid w:val="0050078B"/>
    <w:rsid w:val="00501175"/>
    <w:rsid w:val="0050201B"/>
    <w:rsid w:val="005045F1"/>
    <w:rsid w:val="00505277"/>
    <w:rsid w:val="005079C3"/>
    <w:rsid w:val="00507CEF"/>
    <w:rsid w:val="00511D8E"/>
    <w:rsid w:val="005127F9"/>
    <w:rsid w:val="00512F22"/>
    <w:rsid w:val="00514C61"/>
    <w:rsid w:val="00514EE7"/>
    <w:rsid w:val="005201F4"/>
    <w:rsid w:val="005208BC"/>
    <w:rsid w:val="0052600E"/>
    <w:rsid w:val="00532462"/>
    <w:rsid w:val="005335CF"/>
    <w:rsid w:val="005336A6"/>
    <w:rsid w:val="005349A3"/>
    <w:rsid w:val="00535C1A"/>
    <w:rsid w:val="00536662"/>
    <w:rsid w:val="00536BB7"/>
    <w:rsid w:val="0053781C"/>
    <w:rsid w:val="00537844"/>
    <w:rsid w:val="00541773"/>
    <w:rsid w:val="00541ACA"/>
    <w:rsid w:val="00543E9F"/>
    <w:rsid w:val="00544561"/>
    <w:rsid w:val="00546571"/>
    <w:rsid w:val="00547CD4"/>
    <w:rsid w:val="0055019C"/>
    <w:rsid w:val="00550518"/>
    <w:rsid w:val="00550A74"/>
    <w:rsid w:val="00554696"/>
    <w:rsid w:val="005550BA"/>
    <w:rsid w:val="00555473"/>
    <w:rsid w:val="005601F1"/>
    <w:rsid w:val="00562C76"/>
    <w:rsid w:val="00563B00"/>
    <w:rsid w:val="005643E3"/>
    <w:rsid w:val="00564EDE"/>
    <w:rsid w:val="005651A8"/>
    <w:rsid w:val="00566360"/>
    <w:rsid w:val="00567A48"/>
    <w:rsid w:val="00570C3F"/>
    <w:rsid w:val="00570FAE"/>
    <w:rsid w:val="00571339"/>
    <w:rsid w:val="0057183D"/>
    <w:rsid w:val="00571D0B"/>
    <w:rsid w:val="00574E4A"/>
    <w:rsid w:val="005760F5"/>
    <w:rsid w:val="0057772F"/>
    <w:rsid w:val="00581936"/>
    <w:rsid w:val="00583697"/>
    <w:rsid w:val="005839EC"/>
    <w:rsid w:val="00584126"/>
    <w:rsid w:val="005859A8"/>
    <w:rsid w:val="00585EAB"/>
    <w:rsid w:val="00586072"/>
    <w:rsid w:val="005868CA"/>
    <w:rsid w:val="005902F2"/>
    <w:rsid w:val="00590EFA"/>
    <w:rsid w:val="00591BC5"/>
    <w:rsid w:val="0059253D"/>
    <w:rsid w:val="00593F39"/>
    <w:rsid w:val="005945E2"/>
    <w:rsid w:val="00594CF5"/>
    <w:rsid w:val="0059555F"/>
    <w:rsid w:val="00595E1E"/>
    <w:rsid w:val="005965CB"/>
    <w:rsid w:val="005A272A"/>
    <w:rsid w:val="005A2F0B"/>
    <w:rsid w:val="005A4212"/>
    <w:rsid w:val="005A4B83"/>
    <w:rsid w:val="005A4C68"/>
    <w:rsid w:val="005A5959"/>
    <w:rsid w:val="005A5C65"/>
    <w:rsid w:val="005B007B"/>
    <w:rsid w:val="005B174A"/>
    <w:rsid w:val="005B1C6B"/>
    <w:rsid w:val="005B3042"/>
    <w:rsid w:val="005B40F6"/>
    <w:rsid w:val="005B47FE"/>
    <w:rsid w:val="005B674C"/>
    <w:rsid w:val="005B7030"/>
    <w:rsid w:val="005C0100"/>
    <w:rsid w:val="005C10A6"/>
    <w:rsid w:val="005C1305"/>
    <w:rsid w:val="005C2882"/>
    <w:rsid w:val="005C4121"/>
    <w:rsid w:val="005C4DC5"/>
    <w:rsid w:val="005C5983"/>
    <w:rsid w:val="005C5EE4"/>
    <w:rsid w:val="005C63F7"/>
    <w:rsid w:val="005C76CB"/>
    <w:rsid w:val="005D1816"/>
    <w:rsid w:val="005D1932"/>
    <w:rsid w:val="005D1F65"/>
    <w:rsid w:val="005D3FB0"/>
    <w:rsid w:val="005D41AE"/>
    <w:rsid w:val="005D4A95"/>
    <w:rsid w:val="005D7404"/>
    <w:rsid w:val="005D7927"/>
    <w:rsid w:val="005E2FCA"/>
    <w:rsid w:val="005E3F4D"/>
    <w:rsid w:val="005E42BE"/>
    <w:rsid w:val="005E46CB"/>
    <w:rsid w:val="005E4DA1"/>
    <w:rsid w:val="005E5B82"/>
    <w:rsid w:val="005E7CD6"/>
    <w:rsid w:val="005F2C7E"/>
    <w:rsid w:val="005F3BA2"/>
    <w:rsid w:val="005F48AB"/>
    <w:rsid w:val="005F5395"/>
    <w:rsid w:val="005F5AF0"/>
    <w:rsid w:val="005F5DE2"/>
    <w:rsid w:val="005F71A4"/>
    <w:rsid w:val="005F7C70"/>
    <w:rsid w:val="006006F6"/>
    <w:rsid w:val="0060150E"/>
    <w:rsid w:val="00602608"/>
    <w:rsid w:val="00602E46"/>
    <w:rsid w:val="006033C6"/>
    <w:rsid w:val="00603F1D"/>
    <w:rsid w:val="00604F4F"/>
    <w:rsid w:val="00605585"/>
    <w:rsid w:val="00606E4B"/>
    <w:rsid w:val="00607266"/>
    <w:rsid w:val="00612510"/>
    <w:rsid w:val="00612874"/>
    <w:rsid w:val="00613CAE"/>
    <w:rsid w:val="006159BC"/>
    <w:rsid w:val="006161F1"/>
    <w:rsid w:val="0061786D"/>
    <w:rsid w:val="00620478"/>
    <w:rsid w:val="006218AD"/>
    <w:rsid w:val="00623487"/>
    <w:rsid w:val="0062647E"/>
    <w:rsid w:val="006265A7"/>
    <w:rsid w:val="00630809"/>
    <w:rsid w:val="006340C8"/>
    <w:rsid w:val="0063653E"/>
    <w:rsid w:val="00636A0E"/>
    <w:rsid w:val="00636A43"/>
    <w:rsid w:val="00640C42"/>
    <w:rsid w:val="006411F0"/>
    <w:rsid w:val="0064188E"/>
    <w:rsid w:val="00643415"/>
    <w:rsid w:val="00643DEE"/>
    <w:rsid w:val="00644530"/>
    <w:rsid w:val="00645B9E"/>
    <w:rsid w:val="00646B5D"/>
    <w:rsid w:val="00647304"/>
    <w:rsid w:val="00647A58"/>
    <w:rsid w:val="00651DB5"/>
    <w:rsid w:val="00652983"/>
    <w:rsid w:val="00654799"/>
    <w:rsid w:val="00654F60"/>
    <w:rsid w:val="006552F4"/>
    <w:rsid w:val="006562F6"/>
    <w:rsid w:val="00656859"/>
    <w:rsid w:val="006574FC"/>
    <w:rsid w:val="00657C6C"/>
    <w:rsid w:val="00661880"/>
    <w:rsid w:val="0066219A"/>
    <w:rsid w:val="006630A0"/>
    <w:rsid w:val="006658E0"/>
    <w:rsid w:val="006665F0"/>
    <w:rsid w:val="006672AF"/>
    <w:rsid w:val="006703D3"/>
    <w:rsid w:val="0067053E"/>
    <w:rsid w:val="00672511"/>
    <w:rsid w:val="006725C4"/>
    <w:rsid w:val="00673B64"/>
    <w:rsid w:val="006747D6"/>
    <w:rsid w:val="00674E07"/>
    <w:rsid w:val="0067571E"/>
    <w:rsid w:val="006761D9"/>
    <w:rsid w:val="00676572"/>
    <w:rsid w:val="00682D5A"/>
    <w:rsid w:val="006839CD"/>
    <w:rsid w:val="006839D5"/>
    <w:rsid w:val="0068693F"/>
    <w:rsid w:val="00686E42"/>
    <w:rsid w:val="006872EF"/>
    <w:rsid w:val="006901DD"/>
    <w:rsid w:val="00690913"/>
    <w:rsid w:val="0069184E"/>
    <w:rsid w:val="00691FD8"/>
    <w:rsid w:val="006920DB"/>
    <w:rsid w:val="00693649"/>
    <w:rsid w:val="006936F8"/>
    <w:rsid w:val="00695B0B"/>
    <w:rsid w:val="0069679E"/>
    <w:rsid w:val="006A1CCF"/>
    <w:rsid w:val="006A2CC2"/>
    <w:rsid w:val="006A538A"/>
    <w:rsid w:val="006A6416"/>
    <w:rsid w:val="006A70B4"/>
    <w:rsid w:val="006A7B44"/>
    <w:rsid w:val="006B0C2D"/>
    <w:rsid w:val="006B166C"/>
    <w:rsid w:val="006B1CD3"/>
    <w:rsid w:val="006B244E"/>
    <w:rsid w:val="006B3B9F"/>
    <w:rsid w:val="006B5747"/>
    <w:rsid w:val="006B588D"/>
    <w:rsid w:val="006B699F"/>
    <w:rsid w:val="006C0B69"/>
    <w:rsid w:val="006C2671"/>
    <w:rsid w:val="006C7582"/>
    <w:rsid w:val="006D0877"/>
    <w:rsid w:val="006D12BD"/>
    <w:rsid w:val="006D15FD"/>
    <w:rsid w:val="006D4255"/>
    <w:rsid w:val="006D442B"/>
    <w:rsid w:val="006D4643"/>
    <w:rsid w:val="006D5004"/>
    <w:rsid w:val="006D6110"/>
    <w:rsid w:val="006D7357"/>
    <w:rsid w:val="006E096A"/>
    <w:rsid w:val="006E14E2"/>
    <w:rsid w:val="006E3B6F"/>
    <w:rsid w:val="006E66E3"/>
    <w:rsid w:val="006F2F34"/>
    <w:rsid w:val="006F3105"/>
    <w:rsid w:val="006F500F"/>
    <w:rsid w:val="006F6024"/>
    <w:rsid w:val="006F7008"/>
    <w:rsid w:val="006F70F7"/>
    <w:rsid w:val="00701D2D"/>
    <w:rsid w:val="00701E18"/>
    <w:rsid w:val="00702153"/>
    <w:rsid w:val="00711B74"/>
    <w:rsid w:val="00714234"/>
    <w:rsid w:val="007160F5"/>
    <w:rsid w:val="00716F12"/>
    <w:rsid w:val="0072287A"/>
    <w:rsid w:val="007239C2"/>
    <w:rsid w:val="00724B13"/>
    <w:rsid w:val="00725200"/>
    <w:rsid w:val="007255C4"/>
    <w:rsid w:val="007273CA"/>
    <w:rsid w:val="0073023B"/>
    <w:rsid w:val="007353F9"/>
    <w:rsid w:val="00736D4C"/>
    <w:rsid w:val="00737232"/>
    <w:rsid w:val="00737326"/>
    <w:rsid w:val="007405D6"/>
    <w:rsid w:val="007429A0"/>
    <w:rsid w:val="0074506E"/>
    <w:rsid w:val="00746150"/>
    <w:rsid w:val="007467BB"/>
    <w:rsid w:val="007476A9"/>
    <w:rsid w:val="00747CC3"/>
    <w:rsid w:val="00751100"/>
    <w:rsid w:val="00751408"/>
    <w:rsid w:val="00754058"/>
    <w:rsid w:val="00755B8E"/>
    <w:rsid w:val="007569A2"/>
    <w:rsid w:val="0075731F"/>
    <w:rsid w:val="00760B1B"/>
    <w:rsid w:val="00761779"/>
    <w:rsid w:val="00762F42"/>
    <w:rsid w:val="00764239"/>
    <w:rsid w:val="00765632"/>
    <w:rsid w:val="00770203"/>
    <w:rsid w:val="007703E9"/>
    <w:rsid w:val="00771AEA"/>
    <w:rsid w:val="0077209C"/>
    <w:rsid w:val="00772FDE"/>
    <w:rsid w:val="00775B47"/>
    <w:rsid w:val="00776CF3"/>
    <w:rsid w:val="007773C5"/>
    <w:rsid w:val="007774FC"/>
    <w:rsid w:val="007836B2"/>
    <w:rsid w:val="00783C53"/>
    <w:rsid w:val="007842BC"/>
    <w:rsid w:val="00784478"/>
    <w:rsid w:val="00784734"/>
    <w:rsid w:val="00784951"/>
    <w:rsid w:val="00787391"/>
    <w:rsid w:val="0078794B"/>
    <w:rsid w:val="00791EAF"/>
    <w:rsid w:val="00791FB3"/>
    <w:rsid w:val="0079253F"/>
    <w:rsid w:val="007930AD"/>
    <w:rsid w:val="00793D9D"/>
    <w:rsid w:val="007942FB"/>
    <w:rsid w:val="00796210"/>
    <w:rsid w:val="00796D60"/>
    <w:rsid w:val="007A10F8"/>
    <w:rsid w:val="007A1257"/>
    <w:rsid w:val="007A1DAC"/>
    <w:rsid w:val="007A28E6"/>
    <w:rsid w:val="007A2BF0"/>
    <w:rsid w:val="007A44DA"/>
    <w:rsid w:val="007A469A"/>
    <w:rsid w:val="007A5656"/>
    <w:rsid w:val="007A68B0"/>
    <w:rsid w:val="007A6991"/>
    <w:rsid w:val="007A7A23"/>
    <w:rsid w:val="007A7C82"/>
    <w:rsid w:val="007B7543"/>
    <w:rsid w:val="007C3D37"/>
    <w:rsid w:val="007C3FC9"/>
    <w:rsid w:val="007C405B"/>
    <w:rsid w:val="007C63D3"/>
    <w:rsid w:val="007C68B4"/>
    <w:rsid w:val="007D089C"/>
    <w:rsid w:val="007D1802"/>
    <w:rsid w:val="007D2F0E"/>
    <w:rsid w:val="007D300D"/>
    <w:rsid w:val="007D48E0"/>
    <w:rsid w:val="007D4D79"/>
    <w:rsid w:val="007E0702"/>
    <w:rsid w:val="007E1CB9"/>
    <w:rsid w:val="007E1D1A"/>
    <w:rsid w:val="007E21B8"/>
    <w:rsid w:val="007E6CA8"/>
    <w:rsid w:val="007E7906"/>
    <w:rsid w:val="007F0268"/>
    <w:rsid w:val="007F1E3E"/>
    <w:rsid w:val="007F28D6"/>
    <w:rsid w:val="007F4333"/>
    <w:rsid w:val="007F648D"/>
    <w:rsid w:val="007F65E9"/>
    <w:rsid w:val="007F72BF"/>
    <w:rsid w:val="007F7A29"/>
    <w:rsid w:val="008007BC"/>
    <w:rsid w:val="008012E0"/>
    <w:rsid w:val="00801AC2"/>
    <w:rsid w:val="00801D09"/>
    <w:rsid w:val="00802201"/>
    <w:rsid w:val="00802669"/>
    <w:rsid w:val="008030F7"/>
    <w:rsid w:val="00803CD7"/>
    <w:rsid w:val="00804463"/>
    <w:rsid w:val="00804A9A"/>
    <w:rsid w:val="0080726E"/>
    <w:rsid w:val="00810C49"/>
    <w:rsid w:val="00811B5A"/>
    <w:rsid w:val="00811B89"/>
    <w:rsid w:val="00811DAB"/>
    <w:rsid w:val="00811F7B"/>
    <w:rsid w:val="00813298"/>
    <w:rsid w:val="00813415"/>
    <w:rsid w:val="008169A5"/>
    <w:rsid w:val="00817F36"/>
    <w:rsid w:val="00820031"/>
    <w:rsid w:val="0082042D"/>
    <w:rsid w:val="008215B5"/>
    <w:rsid w:val="00821951"/>
    <w:rsid w:val="00823EED"/>
    <w:rsid w:val="008251DE"/>
    <w:rsid w:val="00830161"/>
    <w:rsid w:val="00831CE4"/>
    <w:rsid w:val="00832D46"/>
    <w:rsid w:val="00835259"/>
    <w:rsid w:val="0083570D"/>
    <w:rsid w:val="00836209"/>
    <w:rsid w:val="00841901"/>
    <w:rsid w:val="0084254C"/>
    <w:rsid w:val="00842F5A"/>
    <w:rsid w:val="00843ABD"/>
    <w:rsid w:val="0085035C"/>
    <w:rsid w:val="00852803"/>
    <w:rsid w:val="008535A8"/>
    <w:rsid w:val="00854965"/>
    <w:rsid w:val="008554D8"/>
    <w:rsid w:val="00855E36"/>
    <w:rsid w:val="00860EAB"/>
    <w:rsid w:val="0086377F"/>
    <w:rsid w:val="0086464C"/>
    <w:rsid w:val="0086497C"/>
    <w:rsid w:val="00867046"/>
    <w:rsid w:val="0086722B"/>
    <w:rsid w:val="008721E1"/>
    <w:rsid w:val="008734CD"/>
    <w:rsid w:val="00874C65"/>
    <w:rsid w:val="00874FB9"/>
    <w:rsid w:val="00875C72"/>
    <w:rsid w:val="00875D72"/>
    <w:rsid w:val="00880E99"/>
    <w:rsid w:val="008812A0"/>
    <w:rsid w:val="00881834"/>
    <w:rsid w:val="00884B2F"/>
    <w:rsid w:val="00885B7D"/>
    <w:rsid w:val="00886765"/>
    <w:rsid w:val="00887399"/>
    <w:rsid w:val="008915B4"/>
    <w:rsid w:val="00893853"/>
    <w:rsid w:val="00893877"/>
    <w:rsid w:val="008950AF"/>
    <w:rsid w:val="008952C9"/>
    <w:rsid w:val="008962EE"/>
    <w:rsid w:val="00896931"/>
    <w:rsid w:val="00897362"/>
    <w:rsid w:val="008A0768"/>
    <w:rsid w:val="008A17F6"/>
    <w:rsid w:val="008A24E9"/>
    <w:rsid w:val="008A3A20"/>
    <w:rsid w:val="008A65A8"/>
    <w:rsid w:val="008A6933"/>
    <w:rsid w:val="008A7847"/>
    <w:rsid w:val="008B0F89"/>
    <w:rsid w:val="008B1163"/>
    <w:rsid w:val="008B1F4C"/>
    <w:rsid w:val="008B2E46"/>
    <w:rsid w:val="008B4F19"/>
    <w:rsid w:val="008B51A5"/>
    <w:rsid w:val="008B5548"/>
    <w:rsid w:val="008B7072"/>
    <w:rsid w:val="008C11A6"/>
    <w:rsid w:val="008C1659"/>
    <w:rsid w:val="008C1C93"/>
    <w:rsid w:val="008C23D6"/>
    <w:rsid w:val="008C332E"/>
    <w:rsid w:val="008C35CB"/>
    <w:rsid w:val="008C3902"/>
    <w:rsid w:val="008C4975"/>
    <w:rsid w:val="008D0411"/>
    <w:rsid w:val="008D0B9F"/>
    <w:rsid w:val="008D1511"/>
    <w:rsid w:val="008D2D65"/>
    <w:rsid w:val="008D3235"/>
    <w:rsid w:val="008D36A4"/>
    <w:rsid w:val="008D396B"/>
    <w:rsid w:val="008D655B"/>
    <w:rsid w:val="008D7202"/>
    <w:rsid w:val="008E07DB"/>
    <w:rsid w:val="008E11CC"/>
    <w:rsid w:val="008E1EE4"/>
    <w:rsid w:val="008E23A4"/>
    <w:rsid w:val="008E2924"/>
    <w:rsid w:val="008E3B78"/>
    <w:rsid w:val="008E4148"/>
    <w:rsid w:val="008E59F6"/>
    <w:rsid w:val="008E6043"/>
    <w:rsid w:val="008E605D"/>
    <w:rsid w:val="008E64DA"/>
    <w:rsid w:val="008F084F"/>
    <w:rsid w:val="008F08AE"/>
    <w:rsid w:val="008F0C52"/>
    <w:rsid w:val="008F1C0C"/>
    <w:rsid w:val="008F5F21"/>
    <w:rsid w:val="008F5F6C"/>
    <w:rsid w:val="008F62FD"/>
    <w:rsid w:val="008F6DAB"/>
    <w:rsid w:val="00900DFF"/>
    <w:rsid w:val="00901B0E"/>
    <w:rsid w:val="0090220A"/>
    <w:rsid w:val="00903C1C"/>
    <w:rsid w:val="00903FF6"/>
    <w:rsid w:val="00906772"/>
    <w:rsid w:val="00907D43"/>
    <w:rsid w:val="009140E0"/>
    <w:rsid w:val="00915B17"/>
    <w:rsid w:val="00920064"/>
    <w:rsid w:val="009205E8"/>
    <w:rsid w:val="009211A5"/>
    <w:rsid w:val="009212F8"/>
    <w:rsid w:val="00921A18"/>
    <w:rsid w:val="0092255D"/>
    <w:rsid w:val="0092566B"/>
    <w:rsid w:val="00927932"/>
    <w:rsid w:val="00930110"/>
    <w:rsid w:val="0093019B"/>
    <w:rsid w:val="00930CB8"/>
    <w:rsid w:val="00931423"/>
    <w:rsid w:val="00932AC1"/>
    <w:rsid w:val="0093420F"/>
    <w:rsid w:val="00936166"/>
    <w:rsid w:val="00936B7B"/>
    <w:rsid w:val="00937F32"/>
    <w:rsid w:val="00937FEA"/>
    <w:rsid w:val="00940302"/>
    <w:rsid w:val="0094060B"/>
    <w:rsid w:val="009423DC"/>
    <w:rsid w:val="00942C64"/>
    <w:rsid w:val="00944A1C"/>
    <w:rsid w:val="009450A7"/>
    <w:rsid w:val="00945BF9"/>
    <w:rsid w:val="00947178"/>
    <w:rsid w:val="0095005B"/>
    <w:rsid w:val="009503C1"/>
    <w:rsid w:val="00950550"/>
    <w:rsid w:val="00950B5B"/>
    <w:rsid w:val="00951487"/>
    <w:rsid w:val="009537C1"/>
    <w:rsid w:val="00955BC3"/>
    <w:rsid w:val="00957B7B"/>
    <w:rsid w:val="00957CB5"/>
    <w:rsid w:val="00960A52"/>
    <w:rsid w:val="00960C74"/>
    <w:rsid w:val="009616E7"/>
    <w:rsid w:val="00963229"/>
    <w:rsid w:val="00965AD8"/>
    <w:rsid w:val="00965C89"/>
    <w:rsid w:val="0096795C"/>
    <w:rsid w:val="009707F7"/>
    <w:rsid w:val="00970CC5"/>
    <w:rsid w:val="00973271"/>
    <w:rsid w:val="00973A12"/>
    <w:rsid w:val="00975288"/>
    <w:rsid w:val="00976656"/>
    <w:rsid w:val="0097684C"/>
    <w:rsid w:val="00976D0C"/>
    <w:rsid w:val="00977368"/>
    <w:rsid w:val="00980294"/>
    <w:rsid w:val="009817F3"/>
    <w:rsid w:val="00982C53"/>
    <w:rsid w:val="009831D0"/>
    <w:rsid w:val="00985755"/>
    <w:rsid w:val="009859AE"/>
    <w:rsid w:val="00987B28"/>
    <w:rsid w:val="00987DE3"/>
    <w:rsid w:val="0099049D"/>
    <w:rsid w:val="00990F4C"/>
    <w:rsid w:val="00991846"/>
    <w:rsid w:val="009934D3"/>
    <w:rsid w:val="00993BD9"/>
    <w:rsid w:val="00993CB7"/>
    <w:rsid w:val="00995359"/>
    <w:rsid w:val="00996434"/>
    <w:rsid w:val="009A00BB"/>
    <w:rsid w:val="009A0576"/>
    <w:rsid w:val="009A0CAC"/>
    <w:rsid w:val="009A132F"/>
    <w:rsid w:val="009A2E4A"/>
    <w:rsid w:val="009A3C8C"/>
    <w:rsid w:val="009A49CE"/>
    <w:rsid w:val="009A6C70"/>
    <w:rsid w:val="009A7622"/>
    <w:rsid w:val="009B0341"/>
    <w:rsid w:val="009B1077"/>
    <w:rsid w:val="009B443A"/>
    <w:rsid w:val="009B5124"/>
    <w:rsid w:val="009B6DA2"/>
    <w:rsid w:val="009C189D"/>
    <w:rsid w:val="009C243A"/>
    <w:rsid w:val="009C2A93"/>
    <w:rsid w:val="009C2E1E"/>
    <w:rsid w:val="009C2E63"/>
    <w:rsid w:val="009C58B5"/>
    <w:rsid w:val="009C68AD"/>
    <w:rsid w:val="009D24B1"/>
    <w:rsid w:val="009D5A05"/>
    <w:rsid w:val="009D6291"/>
    <w:rsid w:val="009E0257"/>
    <w:rsid w:val="009E02ED"/>
    <w:rsid w:val="009E0FB2"/>
    <w:rsid w:val="009E2831"/>
    <w:rsid w:val="009E2DA3"/>
    <w:rsid w:val="009E4448"/>
    <w:rsid w:val="009E51B8"/>
    <w:rsid w:val="009E5AC6"/>
    <w:rsid w:val="009E7003"/>
    <w:rsid w:val="009E7B8C"/>
    <w:rsid w:val="009F101B"/>
    <w:rsid w:val="009F3D25"/>
    <w:rsid w:val="009F41BB"/>
    <w:rsid w:val="009F4452"/>
    <w:rsid w:val="009F4F27"/>
    <w:rsid w:val="009F5605"/>
    <w:rsid w:val="009F7B21"/>
    <w:rsid w:val="00A01C75"/>
    <w:rsid w:val="00A03501"/>
    <w:rsid w:val="00A054C0"/>
    <w:rsid w:val="00A06213"/>
    <w:rsid w:val="00A11407"/>
    <w:rsid w:val="00A13B35"/>
    <w:rsid w:val="00A15D5C"/>
    <w:rsid w:val="00A200D3"/>
    <w:rsid w:val="00A22C8A"/>
    <w:rsid w:val="00A22DA4"/>
    <w:rsid w:val="00A23428"/>
    <w:rsid w:val="00A25F78"/>
    <w:rsid w:val="00A26E82"/>
    <w:rsid w:val="00A270E1"/>
    <w:rsid w:val="00A31C8C"/>
    <w:rsid w:val="00A32605"/>
    <w:rsid w:val="00A327A8"/>
    <w:rsid w:val="00A33D98"/>
    <w:rsid w:val="00A35076"/>
    <w:rsid w:val="00A37EAB"/>
    <w:rsid w:val="00A40A07"/>
    <w:rsid w:val="00A40D5A"/>
    <w:rsid w:val="00A418E2"/>
    <w:rsid w:val="00A43726"/>
    <w:rsid w:val="00A43840"/>
    <w:rsid w:val="00A44406"/>
    <w:rsid w:val="00A46B3F"/>
    <w:rsid w:val="00A47056"/>
    <w:rsid w:val="00A473F3"/>
    <w:rsid w:val="00A520E0"/>
    <w:rsid w:val="00A57D72"/>
    <w:rsid w:val="00A61AD4"/>
    <w:rsid w:val="00A61BE7"/>
    <w:rsid w:val="00A61E05"/>
    <w:rsid w:val="00A6214F"/>
    <w:rsid w:val="00A62FE9"/>
    <w:rsid w:val="00A6432A"/>
    <w:rsid w:val="00A6584B"/>
    <w:rsid w:val="00A73491"/>
    <w:rsid w:val="00A76E42"/>
    <w:rsid w:val="00A80823"/>
    <w:rsid w:val="00A81D31"/>
    <w:rsid w:val="00A82118"/>
    <w:rsid w:val="00A829D4"/>
    <w:rsid w:val="00A84ACE"/>
    <w:rsid w:val="00A853F7"/>
    <w:rsid w:val="00A86FE9"/>
    <w:rsid w:val="00A87AF1"/>
    <w:rsid w:val="00A901A4"/>
    <w:rsid w:val="00A917FB"/>
    <w:rsid w:val="00A91E1E"/>
    <w:rsid w:val="00A9254B"/>
    <w:rsid w:val="00A92C8D"/>
    <w:rsid w:val="00A93793"/>
    <w:rsid w:val="00A94697"/>
    <w:rsid w:val="00A96457"/>
    <w:rsid w:val="00AA1C80"/>
    <w:rsid w:val="00AA1FD9"/>
    <w:rsid w:val="00AA299A"/>
    <w:rsid w:val="00AA2D29"/>
    <w:rsid w:val="00AA3B18"/>
    <w:rsid w:val="00AA3D80"/>
    <w:rsid w:val="00AA412E"/>
    <w:rsid w:val="00AA65FE"/>
    <w:rsid w:val="00AA70D5"/>
    <w:rsid w:val="00AA78A3"/>
    <w:rsid w:val="00AA7D09"/>
    <w:rsid w:val="00AB2CD4"/>
    <w:rsid w:val="00AB3A8B"/>
    <w:rsid w:val="00AB4AE0"/>
    <w:rsid w:val="00AC0365"/>
    <w:rsid w:val="00AC2451"/>
    <w:rsid w:val="00AC2996"/>
    <w:rsid w:val="00AC2A07"/>
    <w:rsid w:val="00AC2AFC"/>
    <w:rsid w:val="00AD21CA"/>
    <w:rsid w:val="00AD37A9"/>
    <w:rsid w:val="00AD3A82"/>
    <w:rsid w:val="00AD6F34"/>
    <w:rsid w:val="00AD7AE8"/>
    <w:rsid w:val="00AE14DE"/>
    <w:rsid w:val="00AE1A65"/>
    <w:rsid w:val="00AE2764"/>
    <w:rsid w:val="00AE67F1"/>
    <w:rsid w:val="00AE780D"/>
    <w:rsid w:val="00AE7D2D"/>
    <w:rsid w:val="00AF0938"/>
    <w:rsid w:val="00AF12DB"/>
    <w:rsid w:val="00AF1EC8"/>
    <w:rsid w:val="00AF23EA"/>
    <w:rsid w:val="00AF2AC1"/>
    <w:rsid w:val="00AF3E17"/>
    <w:rsid w:val="00AF4CF0"/>
    <w:rsid w:val="00AF4D0D"/>
    <w:rsid w:val="00AF51E7"/>
    <w:rsid w:val="00AF58CC"/>
    <w:rsid w:val="00AF69FC"/>
    <w:rsid w:val="00AF7A43"/>
    <w:rsid w:val="00B00958"/>
    <w:rsid w:val="00B02128"/>
    <w:rsid w:val="00B030AF"/>
    <w:rsid w:val="00B03225"/>
    <w:rsid w:val="00B03F0C"/>
    <w:rsid w:val="00B05143"/>
    <w:rsid w:val="00B053BE"/>
    <w:rsid w:val="00B05CAE"/>
    <w:rsid w:val="00B06E30"/>
    <w:rsid w:val="00B07BEA"/>
    <w:rsid w:val="00B07F7B"/>
    <w:rsid w:val="00B10ABE"/>
    <w:rsid w:val="00B11932"/>
    <w:rsid w:val="00B145B4"/>
    <w:rsid w:val="00B14753"/>
    <w:rsid w:val="00B1543E"/>
    <w:rsid w:val="00B15F85"/>
    <w:rsid w:val="00B163D4"/>
    <w:rsid w:val="00B17354"/>
    <w:rsid w:val="00B20174"/>
    <w:rsid w:val="00B20B34"/>
    <w:rsid w:val="00B21175"/>
    <w:rsid w:val="00B21658"/>
    <w:rsid w:val="00B23C04"/>
    <w:rsid w:val="00B24791"/>
    <w:rsid w:val="00B3014E"/>
    <w:rsid w:val="00B30347"/>
    <w:rsid w:val="00B3156D"/>
    <w:rsid w:val="00B321C9"/>
    <w:rsid w:val="00B35C8D"/>
    <w:rsid w:val="00B40F9F"/>
    <w:rsid w:val="00B41676"/>
    <w:rsid w:val="00B443CF"/>
    <w:rsid w:val="00B451E5"/>
    <w:rsid w:val="00B452AF"/>
    <w:rsid w:val="00B4711D"/>
    <w:rsid w:val="00B478E5"/>
    <w:rsid w:val="00B50A91"/>
    <w:rsid w:val="00B50F6C"/>
    <w:rsid w:val="00B512F1"/>
    <w:rsid w:val="00B516F1"/>
    <w:rsid w:val="00B51D84"/>
    <w:rsid w:val="00B53261"/>
    <w:rsid w:val="00B53A82"/>
    <w:rsid w:val="00B579D7"/>
    <w:rsid w:val="00B63498"/>
    <w:rsid w:val="00B63E0B"/>
    <w:rsid w:val="00B6432E"/>
    <w:rsid w:val="00B65176"/>
    <w:rsid w:val="00B6689D"/>
    <w:rsid w:val="00B66B5C"/>
    <w:rsid w:val="00B67AE5"/>
    <w:rsid w:val="00B67E46"/>
    <w:rsid w:val="00B7569E"/>
    <w:rsid w:val="00B75BD6"/>
    <w:rsid w:val="00B76564"/>
    <w:rsid w:val="00B8059F"/>
    <w:rsid w:val="00B87EDA"/>
    <w:rsid w:val="00B90947"/>
    <w:rsid w:val="00B91837"/>
    <w:rsid w:val="00B91A06"/>
    <w:rsid w:val="00B93347"/>
    <w:rsid w:val="00B94462"/>
    <w:rsid w:val="00B95A2F"/>
    <w:rsid w:val="00B96039"/>
    <w:rsid w:val="00BA1024"/>
    <w:rsid w:val="00BA1C58"/>
    <w:rsid w:val="00BA255E"/>
    <w:rsid w:val="00BA2B3F"/>
    <w:rsid w:val="00BA2E1B"/>
    <w:rsid w:val="00BA34D0"/>
    <w:rsid w:val="00BA555F"/>
    <w:rsid w:val="00BA5D34"/>
    <w:rsid w:val="00BA60A3"/>
    <w:rsid w:val="00BA6186"/>
    <w:rsid w:val="00BB0662"/>
    <w:rsid w:val="00BB1A22"/>
    <w:rsid w:val="00BB2212"/>
    <w:rsid w:val="00BB2246"/>
    <w:rsid w:val="00BB3396"/>
    <w:rsid w:val="00BB360D"/>
    <w:rsid w:val="00BB3D98"/>
    <w:rsid w:val="00BB3F05"/>
    <w:rsid w:val="00BB4F85"/>
    <w:rsid w:val="00BB61BB"/>
    <w:rsid w:val="00BB6312"/>
    <w:rsid w:val="00BB690F"/>
    <w:rsid w:val="00BB717A"/>
    <w:rsid w:val="00BC1A14"/>
    <w:rsid w:val="00BC3344"/>
    <w:rsid w:val="00BC365F"/>
    <w:rsid w:val="00BC4496"/>
    <w:rsid w:val="00BC49B1"/>
    <w:rsid w:val="00BC543E"/>
    <w:rsid w:val="00BC664C"/>
    <w:rsid w:val="00BD1782"/>
    <w:rsid w:val="00BD19B3"/>
    <w:rsid w:val="00BD72C5"/>
    <w:rsid w:val="00BE1087"/>
    <w:rsid w:val="00BE1E3E"/>
    <w:rsid w:val="00BE3A02"/>
    <w:rsid w:val="00BE5003"/>
    <w:rsid w:val="00BE5D87"/>
    <w:rsid w:val="00BE66D4"/>
    <w:rsid w:val="00BE7337"/>
    <w:rsid w:val="00BE7DD6"/>
    <w:rsid w:val="00BF0384"/>
    <w:rsid w:val="00BF0B0E"/>
    <w:rsid w:val="00BF408D"/>
    <w:rsid w:val="00BF46D6"/>
    <w:rsid w:val="00BF4DFB"/>
    <w:rsid w:val="00BF5DF4"/>
    <w:rsid w:val="00BF6202"/>
    <w:rsid w:val="00BF7A6E"/>
    <w:rsid w:val="00C00981"/>
    <w:rsid w:val="00C018FE"/>
    <w:rsid w:val="00C02ECB"/>
    <w:rsid w:val="00C04E67"/>
    <w:rsid w:val="00C04EA9"/>
    <w:rsid w:val="00C072A9"/>
    <w:rsid w:val="00C07553"/>
    <w:rsid w:val="00C07C7A"/>
    <w:rsid w:val="00C10D6D"/>
    <w:rsid w:val="00C110A5"/>
    <w:rsid w:val="00C12C03"/>
    <w:rsid w:val="00C12D6A"/>
    <w:rsid w:val="00C143A3"/>
    <w:rsid w:val="00C17668"/>
    <w:rsid w:val="00C215BA"/>
    <w:rsid w:val="00C21C2E"/>
    <w:rsid w:val="00C247BC"/>
    <w:rsid w:val="00C255F5"/>
    <w:rsid w:val="00C265A3"/>
    <w:rsid w:val="00C306E6"/>
    <w:rsid w:val="00C30878"/>
    <w:rsid w:val="00C31147"/>
    <w:rsid w:val="00C311D4"/>
    <w:rsid w:val="00C379AC"/>
    <w:rsid w:val="00C4243A"/>
    <w:rsid w:val="00C43775"/>
    <w:rsid w:val="00C45BE8"/>
    <w:rsid w:val="00C4661E"/>
    <w:rsid w:val="00C503BE"/>
    <w:rsid w:val="00C505C1"/>
    <w:rsid w:val="00C52AA4"/>
    <w:rsid w:val="00C53C3E"/>
    <w:rsid w:val="00C541F2"/>
    <w:rsid w:val="00C54EA5"/>
    <w:rsid w:val="00C556AC"/>
    <w:rsid w:val="00C61B54"/>
    <w:rsid w:val="00C6538B"/>
    <w:rsid w:val="00C662E6"/>
    <w:rsid w:val="00C67FC7"/>
    <w:rsid w:val="00C70211"/>
    <w:rsid w:val="00C727F1"/>
    <w:rsid w:val="00C72FCA"/>
    <w:rsid w:val="00C73087"/>
    <w:rsid w:val="00C755CA"/>
    <w:rsid w:val="00C75CA5"/>
    <w:rsid w:val="00C76797"/>
    <w:rsid w:val="00C81A83"/>
    <w:rsid w:val="00C81CFD"/>
    <w:rsid w:val="00C83DA0"/>
    <w:rsid w:val="00C83F6C"/>
    <w:rsid w:val="00C84918"/>
    <w:rsid w:val="00C9101E"/>
    <w:rsid w:val="00C9136D"/>
    <w:rsid w:val="00C91F2F"/>
    <w:rsid w:val="00CA02A1"/>
    <w:rsid w:val="00CA3199"/>
    <w:rsid w:val="00CA357B"/>
    <w:rsid w:val="00CA3612"/>
    <w:rsid w:val="00CA4B9A"/>
    <w:rsid w:val="00CA4F47"/>
    <w:rsid w:val="00CA5136"/>
    <w:rsid w:val="00CA6002"/>
    <w:rsid w:val="00CA75E5"/>
    <w:rsid w:val="00CA787D"/>
    <w:rsid w:val="00CA7A17"/>
    <w:rsid w:val="00CB1507"/>
    <w:rsid w:val="00CB19D4"/>
    <w:rsid w:val="00CB2615"/>
    <w:rsid w:val="00CB2AF3"/>
    <w:rsid w:val="00CB3503"/>
    <w:rsid w:val="00CB37DE"/>
    <w:rsid w:val="00CB5858"/>
    <w:rsid w:val="00CB5C25"/>
    <w:rsid w:val="00CB69F3"/>
    <w:rsid w:val="00CB7319"/>
    <w:rsid w:val="00CC01DD"/>
    <w:rsid w:val="00CC0477"/>
    <w:rsid w:val="00CC0AD4"/>
    <w:rsid w:val="00CC2BBC"/>
    <w:rsid w:val="00CC3998"/>
    <w:rsid w:val="00CC3FF7"/>
    <w:rsid w:val="00CC49B5"/>
    <w:rsid w:val="00CC5801"/>
    <w:rsid w:val="00CC6ABB"/>
    <w:rsid w:val="00CD3121"/>
    <w:rsid w:val="00CD45B8"/>
    <w:rsid w:val="00CD5B46"/>
    <w:rsid w:val="00CD7012"/>
    <w:rsid w:val="00CE07B9"/>
    <w:rsid w:val="00CE11E1"/>
    <w:rsid w:val="00CE1680"/>
    <w:rsid w:val="00CE2400"/>
    <w:rsid w:val="00CE3C48"/>
    <w:rsid w:val="00CE5189"/>
    <w:rsid w:val="00CE7E7B"/>
    <w:rsid w:val="00CF086C"/>
    <w:rsid w:val="00CF08CD"/>
    <w:rsid w:val="00CF23B4"/>
    <w:rsid w:val="00CF538B"/>
    <w:rsid w:val="00D00677"/>
    <w:rsid w:val="00D01034"/>
    <w:rsid w:val="00D0173B"/>
    <w:rsid w:val="00D02319"/>
    <w:rsid w:val="00D06019"/>
    <w:rsid w:val="00D06E56"/>
    <w:rsid w:val="00D06E8D"/>
    <w:rsid w:val="00D0791F"/>
    <w:rsid w:val="00D11D2E"/>
    <w:rsid w:val="00D1244C"/>
    <w:rsid w:val="00D14959"/>
    <w:rsid w:val="00D158F6"/>
    <w:rsid w:val="00D15F90"/>
    <w:rsid w:val="00D16B4F"/>
    <w:rsid w:val="00D16D73"/>
    <w:rsid w:val="00D203E1"/>
    <w:rsid w:val="00D203E2"/>
    <w:rsid w:val="00D20C9E"/>
    <w:rsid w:val="00D2374E"/>
    <w:rsid w:val="00D27CE7"/>
    <w:rsid w:val="00D27D20"/>
    <w:rsid w:val="00D32554"/>
    <w:rsid w:val="00D325C9"/>
    <w:rsid w:val="00D343B8"/>
    <w:rsid w:val="00D34732"/>
    <w:rsid w:val="00D35960"/>
    <w:rsid w:val="00D35E91"/>
    <w:rsid w:val="00D367F0"/>
    <w:rsid w:val="00D40199"/>
    <w:rsid w:val="00D40433"/>
    <w:rsid w:val="00D40BC4"/>
    <w:rsid w:val="00D411E7"/>
    <w:rsid w:val="00D426EC"/>
    <w:rsid w:val="00D42809"/>
    <w:rsid w:val="00D42870"/>
    <w:rsid w:val="00D45828"/>
    <w:rsid w:val="00D46698"/>
    <w:rsid w:val="00D50118"/>
    <w:rsid w:val="00D5123A"/>
    <w:rsid w:val="00D512BE"/>
    <w:rsid w:val="00D52C7B"/>
    <w:rsid w:val="00D538E5"/>
    <w:rsid w:val="00D53FAC"/>
    <w:rsid w:val="00D55B0B"/>
    <w:rsid w:val="00D60B72"/>
    <w:rsid w:val="00D60F77"/>
    <w:rsid w:val="00D62C6A"/>
    <w:rsid w:val="00D63928"/>
    <w:rsid w:val="00D63C1A"/>
    <w:rsid w:val="00D64658"/>
    <w:rsid w:val="00D6623C"/>
    <w:rsid w:val="00D668EC"/>
    <w:rsid w:val="00D66EE7"/>
    <w:rsid w:val="00D67E8F"/>
    <w:rsid w:val="00D71478"/>
    <w:rsid w:val="00D716BB"/>
    <w:rsid w:val="00D72608"/>
    <w:rsid w:val="00D733B6"/>
    <w:rsid w:val="00D735E3"/>
    <w:rsid w:val="00D73BAD"/>
    <w:rsid w:val="00D74EB4"/>
    <w:rsid w:val="00D82AE5"/>
    <w:rsid w:val="00D83DE8"/>
    <w:rsid w:val="00D84055"/>
    <w:rsid w:val="00D846DC"/>
    <w:rsid w:val="00D868AF"/>
    <w:rsid w:val="00D87E90"/>
    <w:rsid w:val="00D9019A"/>
    <w:rsid w:val="00D90EA9"/>
    <w:rsid w:val="00D911A6"/>
    <w:rsid w:val="00D91CBE"/>
    <w:rsid w:val="00D930A4"/>
    <w:rsid w:val="00D93871"/>
    <w:rsid w:val="00D93AC1"/>
    <w:rsid w:val="00D95045"/>
    <w:rsid w:val="00D95128"/>
    <w:rsid w:val="00D956C7"/>
    <w:rsid w:val="00D95CD7"/>
    <w:rsid w:val="00D969B9"/>
    <w:rsid w:val="00D96AC1"/>
    <w:rsid w:val="00DA03E9"/>
    <w:rsid w:val="00DA0E08"/>
    <w:rsid w:val="00DA126B"/>
    <w:rsid w:val="00DA190B"/>
    <w:rsid w:val="00DA1A99"/>
    <w:rsid w:val="00DA1D31"/>
    <w:rsid w:val="00DB008C"/>
    <w:rsid w:val="00DB0787"/>
    <w:rsid w:val="00DB1442"/>
    <w:rsid w:val="00DB300A"/>
    <w:rsid w:val="00DB5F86"/>
    <w:rsid w:val="00DB61A7"/>
    <w:rsid w:val="00DC0319"/>
    <w:rsid w:val="00DC056C"/>
    <w:rsid w:val="00DC342B"/>
    <w:rsid w:val="00DC56F6"/>
    <w:rsid w:val="00DC5BF3"/>
    <w:rsid w:val="00DC64F4"/>
    <w:rsid w:val="00DD2880"/>
    <w:rsid w:val="00DD52EC"/>
    <w:rsid w:val="00DD5601"/>
    <w:rsid w:val="00DD679F"/>
    <w:rsid w:val="00DD7231"/>
    <w:rsid w:val="00DE230D"/>
    <w:rsid w:val="00DE3564"/>
    <w:rsid w:val="00DE5AE6"/>
    <w:rsid w:val="00DE72A6"/>
    <w:rsid w:val="00DF00F9"/>
    <w:rsid w:val="00DF09CD"/>
    <w:rsid w:val="00DF4B6C"/>
    <w:rsid w:val="00DF6DD0"/>
    <w:rsid w:val="00DF7C6F"/>
    <w:rsid w:val="00E02D1C"/>
    <w:rsid w:val="00E055AA"/>
    <w:rsid w:val="00E0566E"/>
    <w:rsid w:val="00E0677D"/>
    <w:rsid w:val="00E1070A"/>
    <w:rsid w:val="00E11207"/>
    <w:rsid w:val="00E11CA7"/>
    <w:rsid w:val="00E129D0"/>
    <w:rsid w:val="00E176FC"/>
    <w:rsid w:val="00E235A4"/>
    <w:rsid w:val="00E24DE1"/>
    <w:rsid w:val="00E26050"/>
    <w:rsid w:val="00E302BC"/>
    <w:rsid w:val="00E3351E"/>
    <w:rsid w:val="00E35A74"/>
    <w:rsid w:val="00E360EB"/>
    <w:rsid w:val="00E36C30"/>
    <w:rsid w:val="00E373B9"/>
    <w:rsid w:val="00E37DE5"/>
    <w:rsid w:val="00E4063F"/>
    <w:rsid w:val="00E455FB"/>
    <w:rsid w:val="00E47336"/>
    <w:rsid w:val="00E478A1"/>
    <w:rsid w:val="00E50386"/>
    <w:rsid w:val="00E50B6D"/>
    <w:rsid w:val="00E52AB2"/>
    <w:rsid w:val="00E53AEC"/>
    <w:rsid w:val="00E557ED"/>
    <w:rsid w:val="00E57C32"/>
    <w:rsid w:val="00E57C44"/>
    <w:rsid w:val="00E6194F"/>
    <w:rsid w:val="00E61AB0"/>
    <w:rsid w:val="00E641A7"/>
    <w:rsid w:val="00E656DE"/>
    <w:rsid w:val="00E66ED2"/>
    <w:rsid w:val="00E6720A"/>
    <w:rsid w:val="00E67FD7"/>
    <w:rsid w:val="00E70B24"/>
    <w:rsid w:val="00E71BE5"/>
    <w:rsid w:val="00E7431A"/>
    <w:rsid w:val="00E74688"/>
    <w:rsid w:val="00E75603"/>
    <w:rsid w:val="00E77F88"/>
    <w:rsid w:val="00E821E6"/>
    <w:rsid w:val="00E83421"/>
    <w:rsid w:val="00E852BF"/>
    <w:rsid w:val="00E92396"/>
    <w:rsid w:val="00E9341D"/>
    <w:rsid w:val="00E939B9"/>
    <w:rsid w:val="00E97FCE"/>
    <w:rsid w:val="00EA1B94"/>
    <w:rsid w:val="00EA2769"/>
    <w:rsid w:val="00EA2DEB"/>
    <w:rsid w:val="00EA2EC1"/>
    <w:rsid w:val="00EA374A"/>
    <w:rsid w:val="00EA3AC9"/>
    <w:rsid w:val="00EA3D25"/>
    <w:rsid w:val="00EA47AF"/>
    <w:rsid w:val="00EA4888"/>
    <w:rsid w:val="00EA5AB4"/>
    <w:rsid w:val="00EA5E87"/>
    <w:rsid w:val="00EA7CA5"/>
    <w:rsid w:val="00EB19D3"/>
    <w:rsid w:val="00EB375F"/>
    <w:rsid w:val="00EC0F7A"/>
    <w:rsid w:val="00EC289D"/>
    <w:rsid w:val="00EC2D17"/>
    <w:rsid w:val="00EC4B1A"/>
    <w:rsid w:val="00EC5BE1"/>
    <w:rsid w:val="00EC64A6"/>
    <w:rsid w:val="00ED07DD"/>
    <w:rsid w:val="00ED1CDA"/>
    <w:rsid w:val="00ED1F80"/>
    <w:rsid w:val="00ED27D4"/>
    <w:rsid w:val="00ED40B7"/>
    <w:rsid w:val="00ED477F"/>
    <w:rsid w:val="00ED4C2C"/>
    <w:rsid w:val="00ED4E16"/>
    <w:rsid w:val="00ED5AA9"/>
    <w:rsid w:val="00ED6014"/>
    <w:rsid w:val="00ED648E"/>
    <w:rsid w:val="00EE2755"/>
    <w:rsid w:val="00EE682F"/>
    <w:rsid w:val="00EE7552"/>
    <w:rsid w:val="00EF0470"/>
    <w:rsid w:val="00EF151A"/>
    <w:rsid w:val="00EF18D8"/>
    <w:rsid w:val="00EF18FA"/>
    <w:rsid w:val="00EF26AB"/>
    <w:rsid w:val="00EF288F"/>
    <w:rsid w:val="00EF2AFA"/>
    <w:rsid w:val="00EF31DC"/>
    <w:rsid w:val="00EF4744"/>
    <w:rsid w:val="00EF7503"/>
    <w:rsid w:val="00F00E1F"/>
    <w:rsid w:val="00F03A21"/>
    <w:rsid w:val="00F03E2D"/>
    <w:rsid w:val="00F06096"/>
    <w:rsid w:val="00F064A7"/>
    <w:rsid w:val="00F06B45"/>
    <w:rsid w:val="00F10CA7"/>
    <w:rsid w:val="00F13ABB"/>
    <w:rsid w:val="00F1464D"/>
    <w:rsid w:val="00F14BCF"/>
    <w:rsid w:val="00F16DC9"/>
    <w:rsid w:val="00F174CD"/>
    <w:rsid w:val="00F205F2"/>
    <w:rsid w:val="00F21BDD"/>
    <w:rsid w:val="00F222E0"/>
    <w:rsid w:val="00F228A0"/>
    <w:rsid w:val="00F22A89"/>
    <w:rsid w:val="00F23A36"/>
    <w:rsid w:val="00F23BBD"/>
    <w:rsid w:val="00F24268"/>
    <w:rsid w:val="00F2440B"/>
    <w:rsid w:val="00F24807"/>
    <w:rsid w:val="00F25119"/>
    <w:rsid w:val="00F26565"/>
    <w:rsid w:val="00F30162"/>
    <w:rsid w:val="00F30304"/>
    <w:rsid w:val="00F30668"/>
    <w:rsid w:val="00F31B11"/>
    <w:rsid w:val="00F3212D"/>
    <w:rsid w:val="00F32187"/>
    <w:rsid w:val="00F328CE"/>
    <w:rsid w:val="00F33020"/>
    <w:rsid w:val="00F340A9"/>
    <w:rsid w:val="00F345A8"/>
    <w:rsid w:val="00F36802"/>
    <w:rsid w:val="00F36F4C"/>
    <w:rsid w:val="00F378F2"/>
    <w:rsid w:val="00F42315"/>
    <w:rsid w:val="00F42DE0"/>
    <w:rsid w:val="00F43537"/>
    <w:rsid w:val="00F45A33"/>
    <w:rsid w:val="00F5207D"/>
    <w:rsid w:val="00F52805"/>
    <w:rsid w:val="00F53365"/>
    <w:rsid w:val="00F533CD"/>
    <w:rsid w:val="00F53678"/>
    <w:rsid w:val="00F55D8A"/>
    <w:rsid w:val="00F57AD2"/>
    <w:rsid w:val="00F618A3"/>
    <w:rsid w:val="00F64DC6"/>
    <w:rsid w:val="00F6526D"/>
    <w:rsid w:val="00F65674"/>
    <w:rsid w:val="00F65C88"/>
    <w:rsid w:val="00F67032"/>
    <w:rsid w:val="00F679C3"/>
    <w:rsid w:val="00F7065D"/>
    <w:rsid w:val="00F70A55"/>
    <w:rsid w:val="00F7106A"/>
    <w:rsid w:val="00F7273C"/>
    <w:rsid w:val="00F72850"/>
    <w:rsid w:val="00F771FF"/>
    <w:rsid w:val="00F802FF"/>
    <w:rsid w:val="00F8041B"/>
    <w:rsid w:val="00F80576"/>
    <w:rsid w:val="00F81C57"/>
    <w:rsid w:val="00F8314A"/>
    <w:rsid w:val="00F84E5A"/>
    <w:rsid w:val="00F85520"/>
    <w:rsid w:val="00F8702B"/>
    <w:rsid w:val="00F928ED"/>
    <w:rsid w:val="00F935AA"/>
    <w:rsid w:val="00F93ABC"/>
    <w:rsid w:val="00F93D57"/>
    <w:rsid w:val="00F97BAE"/>
    <w:rsid w:val="00FA0A94"/>
    <w:rsid w:val="00FA193E"/>
    <w:rsid w:val="00FA3962"/>
    <w:rsid w:val="00FA42E6"/>
    <w:rsid w:val="00FA597F"/>
    <w:rsid w:val="00FA5D10"/>
    <w:rsid w:val="00FA628D"/>
    <w:rsid w:val="00FA6563"/>
    <w:rsid w:val="00FA6C07"/>
    <w:rsid w:val="00FA722A"/>
    <w:rsid w:val="00FB0B24"/>
    <w:rsid w:val="00FB0CE0"/>
    <w:rsid w:val="00FB16C0"/>
    <w:rsid w:val="00FB32B3"/>
    <w:rsid w:val="00FB455E"/>
    <w:rsid w:val="00FB4DF1"/>
    <w:rsid w:val="00FB7F8F"/>
    <w:rsid w:val="00FC0442"/>
    <w:rsid w:val="00FC2387"/>
    <w:rsid w:val="00FC42AE"/>
    <w:rsid w:val="00FC5C0D"/>
    <w:rsid w:val="00FD09C1"/>
    <w:rsid w:val="00FD67AC"/>
    <w:rsid w:val="00FD6C6D"/>
    <w:rsid w:val="00FE0667"/>
    <w:rsid w:val="00FE0722"/>
    <w:rsid w:val="00FE11A0"/>
    <w:rsid w:val="00FE2873"/>
    <w:rsid w:val="00FE2EB8"/>
    <w:rsid w:val="00FE4057"/>
    <w:rsid w:val="00FE54C1"/>
    <w:rsid w:val="00FE55F1"/>
    <w:rsid w:val="00FE5B01"/>
    <w:rsid w:val="00FE6633"/>
    <w:rsid w:val="00FE7297"/>
    <w:rsid w:val="00FF1CBE"/>
    <w:rsid w:val="00FF2FED"/>
    <w:rsid w:val="00FF3427"/>
    <w:rsid w:val="00FF3BCB"/>
    <w:rsid w:val="00FF67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32480"/>
  <w15:docId w15:val="{F986C06B-A07D-476C-833A-175879C14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1325"/>
    <w:pPr>
      <w:bidi/>
    </w:pPr>
    <w:rPr>
      <w:rFonts w:eastAsia="MS Mincho"/>
      <w:sz w:val="24"/>
      <w:szCs w:val="24"/>
    </w:rPr>
  </w:style>
  <w:style w:type="paragraph" w:styleId="1">
    <w:name w:val="heading 1"/>
    <w:basedOn w:val="a"/>
    <w:next w:val="a"/>
    <w:link w:val="10"/>
    <w:qFormat/>
    <w:rsid w:val="00EA48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868CA"/>
    <w:pPr>
      <w:tabs>
        <w:tab w:val="center" w:pos="4153"/>
        <w:tab w:val="right" w:pos="8306"/>
      </w:tabs>
    </w:pPr>
  </w:style>
  <w:style w:type="paragraph" w:styleId="a4">
    <w:name w:val="footer"/>
    <w:basedOn w:val="a"/>
    <w:rsid w:val="005868CA"/>
    <w:pPr>
      <w:tabs>
        <w:tab w:val="center" w:pos="4153"/>
        <w:tab w:val="right" w:pos="8306"/>
      </w:tabs>
    </w:pPr>
  </w:style>
  <w:style w:type="table" w:styleId="a5">
    <w:name w:val="Table Grid"/>
    <w:basedOn w:val="a1"/>
    <w:rsid w:val="0089385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31325"/>
    <w:rPr>
      <w:rFonts w:cs="Times New Roman"/>
      <w:color w:val="0000FF"/>
      <w:u w:val="single"/>
    </w:rPr>
  </w:style>
  <w:style w:type="paragraph" w:styleId="a6">
    <w:name w:val="Balloon Text"/>
    <w:basedOn w:val="a"/>
    <w:link w:val="a7"/>
    <w:rsid w:val="007842BC"/>
    <w:rPr>
      <w:rFonts w:ascii="Tahoma" w:hAnsi="Tahoma" w:cs="Tahoma"/>
      <w:sz w:val="16"/>
      <w:szCs w:val="16"/>
    </w:rPr>
  </w:style>
  <w:style w:type="character" w:customStyle="1" w:styleId="a7">
    <w:name w:val="טקסט בלונים תו"/>
    <w:link w:val="a6"/>
    <w:rsid w:val="007842BC"/>
    <w:rPr>
      <w:rFonts w:ascii="Tahoma" w:eastAsia="MS Mincho" w:hAnsi="Tahoma" w:cs="Tahoma"/>
      <w:sz w:val="16"/>
      <w:szCs w:val="16"/>
    </w:rPr>
  </w:style>
  <w:style w:type="character" w:styleId="a8">
    <w:name w:val="Placeholder Text"/>
    <w:basedOn w:val="a0"/>
    <w:uiPriority w:val="99"/>
    <w:semiHidden/>
    <w:rsid w:val="00DD679F"/>
    <w:rPr>
      <w:color w:val="808080"/>
    </w:rPr>
  </w:style>
  <w:style w:type="character" w:customStyle="1" w:styleId="10">
    <w:name w:val="כותרת 1 תו"/>
    <w:basedOn w:val="a0"/>
    <w:link w:val="1"/>
    <w:rsid w:val="00EA4888"/>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semiHidden/>
    <w:unhideWhenUsed/>
    <w:qFormat/>
    <w:rsid w:val="00514C61"/>
    <w:pPr>
      <w:spacing w:line="276" w:lineRule="auto"/>
      <w:outlineLvl w:val="9"/>
    </w:pPr>
    <w:rPr>
      <w:rtl/>
      <w:cs/>
    </w:rPr>
  </w:style>
  <w:style w:type="paragraph" w:styleId="TOC1">
    <w:name w:val="toc 1"/>
    <w:basedOn w:val="a"/>
    <w:next w:val="a"/>
    <w:autoRedefine/>
    <w:uiPriority w:val="39"/>
    <w:rsid w:val="00514C61"/>
    <w:pPr>
      <w:spacing w:after="100"/>
    </w:pPr>
  </w:style>
  <w:style w:type="paragraph" w:styleId="aa">
    <w:name w:val="Revision"/>
    <w:hidden/>
    <w:uiPriority w:val="99"/>
    <w:semiHidden/>
    <w:rsid w:val="00AE780D"/>
    <w:rPr>
      <w:rFonts w:eastAsia="MS Mincho"/>
      <w:sz w:val="24"/>
      <w:szCs w:val="24"/>
    </w:rPr>
  </w:style>
  <w:style w:type="paragraph" w:styleId="ab">
    <w:name w:val="List Paragraph"/>
    <w:basedOn w:val="a"/>
    <w:uiPriority w:val="34"/>
    <w:qFormat/>
    <w:rsid w:val="00A6432A"/>
    <w:pPr>
      <w:ind w:left="720"/>
      <w:contextualSpacing/>
    </w:pPr>
  </w:style>
  <w:style w:type="table" w:customStyle="1" w:styleId="11">
    <w:name w:val="רשת טבלה1"/>
    <w:basedOn w:val="a1"/>
    <w:next w:val="a5"/>
    <w:rsid w:val="00F23BB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aliases w:val="כתיבת נוהל"/>
    <w:basedOn w:val="a"/>
    <w:uiPriority w:val="1"/>
    <w:qFormat/>
    <w:rsid w:val="001D492E"/>
    <w:pPr>
      <w:spacing w:line="360" w:lineRule="auto"/>
    </w:pPr>
    <w:rPr>
      <w:rFonts w:ascii="David" w:eastAsia="David" w:hAnsi="David" w:cs="David"/>
    </w:rPr>
  </w:style>
  <w:style w:type="paragraph" w:styleId="NormalWeb">
    <w:name w:val="Normal (Web)"/>
    <w:basedOn w:val="a"/>
    <w:uiPriority w:val="99"/>
    <w:semiHidden/>
    <w:unhideWhenUsed/>
    <w:rsid w:val="004124A7"/>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610304">
      <w:bodyDiv w:val="1"/>
      <w:marLeft w:val="0"/>
      <w:marRight w:val="0"/>
      <w:marTop w:val="0"/>
      <w:marBottom w:val="0"/>
      <w:divBdr>
        <w:top w:val="none" w:sz="0" w:space="0" w:color="auto"/>
        <w:left w:val="none" w:sz="0" w:space="0" w:color="auto"/>
        <w:bottom w:val="none" w:sz="0" w:space="0" w:color="auto"/>
        <w:right w:val="none" w:sz="0" w:space="0" w:color="auto"/>
      </w:divBdr>
    </w:div>
    <w:div w:id="314187605">
      <w:bodyDiv w:val="1"/>
      <w:marLeft w:val="0"/>
      <w:marRight w:val="0"/>
      <w:marTop w:val="0"/>
      <w:marBottom w:val="0"/>
      <w:divBdr>
        <w:top w:val="none" w:sz="0" w:space="0" w:color="auto"/>
        <w:left w:val="none" w:sz="0" w:space="0" w:color="auto"/>
        <w:bottom w:val="none" w:sz="0" w:space="0" w:color="auto"/>
        <w:right w:val="none" w:sz="0" w:space="0" w:color="auto"/>
      </w:divBdr>
    </w:div>
    <w:div w:id="365839755">
      <w:bodyDiv w:val="1"/>
      <w:marLeft w:val="0"/>
      <w:marRight w:val="0"/>
      <w:marTop w:val="0"/>
      <w:marBottom w:val="0"/>
      <w:divBdr>
        <w:top w:val="none" w:sz="0" w:space="0" w:color="auto"/>
        <w:left w:val="none" w:sz="0" w:space="0" w:color="auto"/>
        <w:bottom w:val="none" w:sz="0" w:space="0" w:color="auto"/>
        <w:right w:val="none" w:sz="0" w:space="0" w:color="auto"/>
      </w:divBdr>
    </w:div>
    <w:div w:id="392969411">
      <w:bodyDiv w:val="1"/>
      <w:marLeft w:val="0"/>
      <w:marRight w:val="0"/>
      <w:marTop w:val="0"/>
      <w:marBottom w:val="0"/>
      <w:divBdr>
        <w:top w:val="none" w:sz="0" w:space="0" w:color="auto"/>
        <w:left w:val="none" w:sz="0" w:space="0" w:color="auto"/>
        <w:bottom w:val="none" w:sz="0" w:space="0" w:color="auto"/>
        <w:right w:val="none" w:sz="0" w:space="0" w:color="auto"/>
      </w:divBdr>
    </w:div>
    <w:div w:id="486363987">
      <w:bodyDiv w:val="1"/>
      <w:marLeft w:val="0"/>
      <w:marRight w:val="0"/>
      <w:marTop w:val="0"/>
      <w:marBottom w:val="0"/>
      <w:divBdr>
        <w:top w:val="none" w:sz="0" w:space="0" w:color="auto"/>
        <w:left w:val="none" w:sz="0" w:space="0" w:color="auto"/>
        <w:bottom w:val="none" w:sz="0" w:space="0" w:color="auto"/>
        <w:right w:val="none" w:sz="0" w:space="0" w:color="auto"/>
      </w:divBdr>
    </w:div>
    <w:div w:id="617685073">
      <w:bodyDiv w:val="1"/>
      <w:marLeft w:val="0"/>
      <w:marRight w:val="0"/>
      <w:marTop w:val="0"/>
      <w:marBottom w:val="0"/>
      <w:divBdr>
        <w:top w:val="none" w:sz="0" w:space="0" w:color="auto"/>
        <w:left w:val="none" w:sz="0" w:space="0" w:color="auto"/>
        <w:bottom w:val="none" w:sz="0" w:space="0" w:color="auto"/>
        <w:right w:val="none" w:sz="0" w:space="0" w:color="auto"/>
      </w:divBdr>
    </w:div>
    <w:div w:id="693768442">
      <w:bodyDiv w:val="1"/>
      <w:marLeft w:val="0"/>
      <w:marRight w:val="0"/>
      <w:marTop w:val="0"/>
      <w:marBottom w:val="0"/>
      <w:divBdr>
        <w:top w:val="none" w:sz="0" w:space="0" w:color="auto"/>
        <w:left w:val="none" w:sz="0" w:space="0" w:color="auto"/>
        <w:bottom w:val="none" w:sz="0" w:space="0" w:color="auto"/>
        <w:right w:val="none" w:sz="0" w:space="0" w:color="auto"/>
      </w:divBdr>
    </w:div>
    <w:div w:id="764616153">
      <w:bodyDiv w:val="1"/>
      <w:marLeft w:val="0"/>
      <w:marRight w:val="0"/>
      <w:marTop w:val="0"/>
      <w:marBottom w:val="0"/>
      <w:divBdr>
        <w:top w:val="none" w:sz="0" w:space="0" w:color="auto"/>
        <w:left w:val="none" w:sz="0" w:space="0" w:color="auto"/>
        <w:bottom w:val="none" w:sz="0" w:space="0" w:color="auto"/>
        <w:right w:val="none" w:sz="0" w:space="0" w:color="auto"/>
      </w:divBdr>
    </w:div>
    <w:div w:id="846166877">
      <w:bodyDiv w:val="1"/>
      <w:marLeft w:val="0"/>
      <w:marRight w:val="0"/>
      <w:marTop w:val="0"/>
      <w:marBottom w:val="0"/>
      <w:divBdr>
        <w:top w:val="none" w:sz="0" w:space="0" w:color="auto"/>
        <w:left w:val="none" w:sz="0" w:space="0" w:color="auto"/>
        <w:bottom w:val="none" w:sz="0" w:space="0" w:color="auto"/>
        <w:right w:val="none" w:sz="0" w:space="0" w:color="auto"/>
      </w:divBdr>
    </w:div>
    <w:div w:id="869151753">
      <w:bodyDiv w:val="1"/>
      <w:marLeft w:val="0"/>
      <w:marRight w:val="0"/>
      <w:marTop w:val="0"/>
      <w:marBottom w:val="0"/>
      <w:divBdr>
        <w:top w:val="none" w:sz="0" w:space="0" w:color="auto"/>
        <w:left w:val="none" w:sz="0" w:space="0" w:color="auto"/>
        <w:bottom w:val="none" w:sz="0" w:space="0" w:color="auto"/>
        <w:right w:val="none" w:sz="0" w:space="0" w:color="auto"/>
      </w:divBdr>
    </w:div>
    <w:div w:id="889611875">
      <w:bodyDiv w:val="1"/>
      <w:marLeft w:val="0"/>
      <w:marRight w:val="0"/>
      <w:marTop w:val="0"/>
      <w:marBottom w:val="0"/>
      <w:divBdr>
        <w:top w:val="none" w:sz="0" w:space="0" w:color="auto"/>
        <w:left w:val="none" w:sz="0" w:space="0" w:color="auto"/>
        <w:bottom w:val="none" w:sz="0" w:space="0" w:color="auto"/>
        <w:right w:val="none" w:sz="0" w:space="0" w:color="auto"/>
      </w:divBdr>
    </w:div>
    <w:div w:id="917249257">
      <w:bodyDiv w:val="1"/>
      <w:marLeft w:val="0"/>
      <w:marRight w:val="0"/>
      <w:marTop w:val="0"/>
      <w:marBottom w:val="0"/>
      <w:divBdr>
        <w:top w:val="none" w:sz="0" w:space="0" w:color="auto"/>
        <w:left w:val="none" w:sz="0" w:space="0" w:color="auto"/>
        <w:bottom w:val="none" w:sz="0" w:space="0" w:color="auto"/>
        <w:right w:val="none" w:sz="0" w:space="0" w:color="auto"/>
      </w:divBdr>
    </w:div>
    <w:div w:id="1020012878">
      <w:bodyDiv w:val="1"/>
      <w:marLeft w:val="0"/>
      <w:marRight w:val="0"/>
      <w:marTop w:val="0"/>
      <w:marBottom w:val="0"/>
      <w:divBdr>
        <w:top w:val="none" w:sz="0" w:space="0" w:color="auto"/>
        <w:left w:val="none" w:sz="0" w:space="0" w:color="auto"/>
        <w:bottom w:val="none" w:sz="0" w:space="0" w:color="auto"/>
        <w:right w:val="none" w:sz="0" w:space="0" w:color="auto"/>
      </w:divBdr>
    </w:div>
    <w:div w:id="1067873491">
      <w:bodyDiv w:val="1"/>
      <w:marLeft w:val="0"/>
      <w:marRight w:val="0"/>
      <w:marTop w:val="0"/>
      <w:marBottom w:val="0"/>
      <w:divBdr>
        <w:top w:val="none" w:sz="0" w:space="0" w:color="auto"/>
        <w:left w:val="none" w:sz="0" w:space="0" w:color="auto"/>
        <w:bottom w:val="none" w:sz="0" w:space="0" w:color="auto"/>
        <w:right w:val="none" w:sz="0" w:space="0" w:color="auto"/>
      </w:divBdr>
    </w:div>
    <w:div w:id="1130324641">
      <w:bodyDiv w:val="1"/>
      <w:marLeft w:val="0"/>
      <w:marRight w:val="0"/>
      <w:marTop w:val="0"/>
      <w:marBottom w:val="0"/>
      <w:divBdr>
        <w:top w:val="none" w:sz="0" w:space="0" w:color="auto"/>
        <w:left w:val="none" w:sz="0" w:space="0" w:color="auto"/>
        <w:bottom w:val="none" w:sz="0" w:space="0" w:color="auto"/>
        <w:right w:val="none" w:sz="0" w:space="0" w:color="auto"/>
      </w:divBdr>
    </w:div>
    <w:div w:id="1205868469">
      <w:bodyDiv w:val="1"/>
      <w:marLeft w:val="0"/>
      <w:marRight w:val="0"/>
      <w:marTop w:val="0"/>
      <w:marBottom w:val="0"/>
      <w:divBdr>
        <w:top w:val="none" w:sz="0" w:space="0" w:color="auto"/>
        <w:left w:val="none" w:sz="0" w:space="0" w:color="auto"/>
        <w:bottom w:val="none" w:sz="0" w:space="0" w:color="auto"/>
        <w:right w:val="none" w:sz="0" w:space="0" w:color="auto"/>
      </w:divBdr>
    </w:div>
    <w:div w:id="1226379689">
      <w:bodyDiv w:val="1"/>
      <w:marLeft w:val="0"/>
      <w:marRight w:val="0"/>
      <w:marTop w:val="0"/>
      <w:marBottom w:val="0"/>
      <w:divBdr>
        <w:top w:val="none" w:sz="0" w:space="0" w:color="auto"/>
        <w:left w:val="none" w:sz="0" w:space="0" w:color="auto"/>
        <w:bottom w:val="none" w:sz="0" w:space="0" w:color="auto"/>
        <w:right w:val="none" w:sz="0" w:space="0" w:color="auto"/>
      </w:divBdr>
    </w:div>
    <w:div w:id="1236670532">
      <w:bodyDiv w:val="1"/>
      <w:marLeft w:val="0"/>
      <w:marRight w:val="0"/>
      <w:marTop w:val="0"/>
      <w:marBottom w:val="0"/>
      <w:divBdr>
        <w:top w:val="none" w:sz="0" w:space="0" w:color="auto"/>
        <w:left w:val="none" w:sz="0" w:space="0" w:color="auto"/>
        <w:bottom w:val="none" w:sz="0" w:space="0" w:color="auto"/>
        <w:right w:val="none" w:sz="0" w:space="0" w:color="auto"/>
      </w:divBdr>
    </w:div>
    <w:div w:id="1416517781">
      <w:bodyDiv w:val="1"/>
      <w:marLeft w:val="0"/>
      <w:marRight w:val="0"/>
      <w:marTop w:val="0"/>
      <w:marBottom w:val="0"/>
      <w:divBdr>
        <w:top w:val="none" w:sz="0" w:space="0" w:color="auto"/>
        <w:left w:val="none" w:sz="0" w:space="0" w:color="auto"/>
        <w:bottom w:val="none" w:sz="0" w:space="0" w:color="auto"/>
        <w:right w:val="none" w:sz="0" w:space="0" w:color="auto"/>
      </w:divBdr>
    </w:div>
    <w:div w:id="1424648361">
      <w:bodyDiv w:val="1"/>
      <w:marLeft w:val="0"/>
      <w:marRight w:val="0"/>
      <w:marTop w:val="0"/>
      <w:marBottom w:val="0"/>
      <w:divBdr>
        <w:top w:val="none" w:sz="0" w:space="0" w:color="auto"/>
        <w:left w:val="none" w:sz="0" w:space="0" w:color="auto"/>
        <w:bottom w:val="none" w:sz="0" w:space="0" w:color="auto"/>
        <w:right w:val="none" w:sz="0" w:space="0" w:color="auto"/>
      </w:divBdr>
    </w:div>
    <w:div w:id="1696268764">
      <w:bodyDiv w:val="1"/>
      <w:marLeft w:val="0"/>
      <w:marRight w:val="0"/>
      <w:marTop w:val="0"/>
      <w:marBottom w:val="0"/>
      <w:divBdr>
        <w:top w:val="none" w:sz="0" w:space="0" w:color="auto"/>
        <w:left w:val="none" w:sz="0" w:space="0" w:color="auto"/>
        <w:bottom w:val="none" w:sz="0" w:space="0" w:color="auto"/>
        <w:right w:val="none" w:sz="0" w:space="0" w:color="auto"/>
      </w:divBdr>
    </w:div>
    <w:div w:id="1764302912">
      <w:bodyDiv w:val="1"/>
      <w:marLeft w:val="0"/>
      <w:marRight w:val="0"/>
      <w:marTop w:val="0"/>
      <w:marBottom w:val="0"/>
      <w:divBdr>
        <w:top w:val="none" w:sz="0" w:space="0" w:color="auto"/>
        <w:left w:val="none" w:sz="0" w:space="0" w:color="auto"/>
        <w:bottom w:val="none" w:sz="0" w:space="0" w:color="auto"/>
        <w:right w:val="none" w:sz="0" w:space="0" w:color="auto"/>
      </w:divBdr>
    </w:div>
    <w:div w:id="1846239711">
      <w:bodyDiv w:val="1"/>
      <w:marLeft w:val="0"/>
      <w:marRight w:val="0"/>
      <w:marTop w:val="0"/>
      <w:marBottom w:val="0"/>
      <w:divBdr>
        <w:top w:val="none" w:sz="0" w:space="0" w:color="auto"/>
        <w:left w:val="none" w:sz="0" w:space="0" w:color="auto"/>
        <w:bottom w:val="none" w:sz="0" w:space="0" w:color="auto"/>
        <w:right w:val="none" w:sz="0" w:space="0" w:color="auto"/>
      </w:divBdr>
    </w:div>
    <w:div w:id="1905750558">
      <w:bodyDiv w:val="1"/>
      <w:marLeft w:val="0"/>
      <w:marRight w:val="0"/>
      <w:marTop w:val="0"/>
      <w:marBottom w:val="0"/>
      <w:divBdr>
        <w:top w:val="none" w:sz="0" w:space="0" w:color="auto"/>
        <w:left w:val="none" w:sz="0" w:space="0" w:color="auto"/>
        <w:bottom w:val="none" w:sz="0" w:space="0" w:color="auto"/>
        <w:right w:val="none" w:sz="0" w:space="0" w:color="auto"/>
      </w:divBdr>
    </w:div>
    <w:div w:id="1913268397">
      <w:bodyDiv w:val="1"/>
      <w:marLeft w:val="0"/>
      <w:marRight w:val="0"/>
      <w:marTop w:val="0"/>
      <w:marBottom w:val="0"/>
      <w:divBdr>
        <w:top w:val="none" w:sz="0" w:space="0" w:color="auto"/>
        <w:left w:val="none" w:sz="0" w:space="0" w:color="auto"/>
        <w:bottom w:val="none" w:sz="0" w:space="0" w:color="auto"/>
        <w:right w:val="none" w:sz="0" w:space="0" w:color="auto"/>
      </w:divBdr>
    </w:div>
    <w:div w:id="1916472880">
      <w:bodyDiv w:val="1"/>
      <w:marLeft w:val="0"/>
      <w:marRight w:val="0"/>
      <w:marTop w:val="0"/>
      <w:marBottom w:val="0"/>
      <w:divBdr>
        <w:top w:val="none" w:sz="0" w:space="0" w:color="auto"/>
        <w:left w:val="none" w:sz="0" w:space="0" w:color="auto"/>
        <w:bottom w:val="none" w:sz="0" w:space="0" w:color="auto"/>
        <w:right w:val="none" w:sz="0" w:space="0" w:color="auto"/>
      </w:divBdr>
    </w:div>
    <w:div w:id="193339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1502;&#1493;&#1506;&#1510;&#1514;%20&#1488;&#1490;&#1493;&#1491;&#1514;%20&#1492;&#1505;&#1496;&#1493;&#1491;&#1504;&#1496;&#1497;&#1501;\&#1502;&#1493;&#1506;&#1510;&#1492;%202016\&#1508;&#1493;&#1512;&#1502;&#1496;&#1497;&#1501;%20&#1493;&#1496;&#1508;&#1505;&#1497;&#1501;\&#1493;&#1506;&#1491;&#1493;&#1514;\&#1508;&#1493;&#1512;&#1502;&#1496;%20&#1505;&#1497;&#1499;&#1493;&#1501;%20&#1497;&#1513;&#1497;&#1489;&#1514;%20&#1493;&#1506;&#1491;&#1492;%20&#1495;&#1491;&#15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B7E0A0BBA843B9A31891124FE5BAB0"/>
        <w:category>
          <w:name w:val="כללי"/>
          <w:gallery w:val="placeholder"/>
        </w:category>
        <w:types>
          <w:type w:val="bbPlcHdr"/>
        </w:types>
        <w:behaviors>
          <w:behavior w:val="content"/>
        </w:behaviors>
        <w:guid w:val="{137A288C-6B75-419A-9FA4-61F3FF4B6F87}"/>
      </w:docPartPr>
      <w:docPartBody>
        <w:p w:rsidR="0071187F" w:rsidRDefault="0071187F">
          <w:pPr>
            <w:pStyle w:val="57B7E0A0BBA843B9A31891124FE5BAB0"/>
          </w:pPr>
          <w:r w:rsidRPr="009F167D">
            <w:rPr>
              <w:rStyle w:val="a3"/>
            </w:rPr>
            <w:t>Click here to enter a date.</w:t>
          </w:r>
        </w:p>
      </w:docPartBody>
    </w:docPart>
    <w:docPart>
      <w:docPartPr>
        <w:name w:val="0F8F053D0C384F4494003BDDDDAA1E2F"/>
        <w:category>
          <w:name w:val="כללי"/>
          <w:gallery w:val="placeholder"/>
        </w:category>
        <w:types>
          <w:type w:val="bbPlcHdr"/>
        </w:types>
        <w:behaviors>
          <w:behavior w:val="content"/>
        </w:behaviors>
        <w:guid w:val="{7C4D1F11-AFFC-4987-A806-1D64EDE7DDA9}"/>
      </w:docPartPr>
      <w:docPartBody>
        <w:p w:rsidR="0071187F" w:rsidRDefault="0071187F">
          <w:pPr>
            <w:pStyle w:val="0F8F053D0C384F4494003BDDDDAA1E2F"/>
          </w:pPr>
          <w:r>
            <w:rPr>
              <w:rFonts w:cs="David" w:hint="cs"/>
              <w:b/>
              <w:bCs/>
              <w:sz w:val="28"/>
              <w:szCs w:val="28"/>
              <w:u w:val="single"/>
              <w:rtl/>
            </w:rPr>
            <w:t>[בחר ועדה]</w:t>
          </w:r>
        </w:p>
      </w:docPartBody>
    </w:docPart>
    <w:docPart>
      <w:docPartPr>
        <w:name w:val="9E88DD4511DE4189BA5FBDB240BC17A9"/>
        <w:category>
          <w:name w:val="כללי"/>
          <w:gallery w:val="placeholder"/>
        </w:category>
        <w:types>
          <w:type w:val="bbPlcHdr"/>
        </w:types>
        <w:behaviors>
          <w:behavior w:val="content"/>
        </w:behaviors>
        <w:guid w:val="{1F39A1AC-AB91-482E-942D-4DB09931D2CE}"/>
      </w:docPartPr>
      <w:docPartBody>
        <w:p w:rsidR="0071187F" w:rsidRDefault="0071187F">
          <w:pPr>
            <w:pStyle w:val="9E88DD4511DE4189BA5FBDB240BC17A9"/>
          </w:pPr>
          <w:r>
            <w:rPr>
              <w:rFonts w:cs="David" w:hint="cs"/>
              <w:rtl/>
            </w:rPr>
            <w:t>[בחר תאריך]</w:t>
          </w:r>
        </w:p>
      </w:docPartBody>
    </w:docPart>
    <w:docPart>
      <w:docPartPr>
        <w:name w:val="02A45125379F4476860B41D7944891AA"/>
        <w:category>
          <w:name w:val="כללי"/>
          <w:gallery w:val="placeholder"/>
        </w:category>
        <w:types>
          <w:type w:val="bbPlcHdr"/>
        </w:types>
        <w:behaviors>
          <w:behavior w:val="content"/>
        </w:behaviors>
        <w:guid w:val="{F83C8915-146F-49E1-A9B6-09362E2CCCA1}"/>
      </w:docPartPr>
      <w:docPartBody>
        <w:p w:rsidR="0071187F" w:rsidRDefault="0071187F">
          <w:pPr>
            <w:pStyle w:val="02A45125379F4476860B41D7944891AA"/>
          </w:pPr>
          <w:r w:rsidRPr="009F167D">
            <w:rPr>
              <w:rStyle w:val="a3"/>
            </w:rPr>
            <w:t>Click here to enter text.</w:t>
          </w:r>
        </w:p>
      </w:docPartBody>
    </w:docPart>
    <w:docPart>
      <w:docPartPr>
        <w:name w:val="21FC268C47C34358900105BB9727337C"/>
        <w:category>
          <w:name w:val="כללי"/>
          <w:gallery w:val="placeholder"/>
        </w:category>
        <w:types>
          <w:type w:val="bbPlcHdr"/>
        </w:types>
        <w:behaviors>
          <w:behavior w:val="content"/>
        </w:behaviors>
        <w:guid w:val="{B70E2B5A-5CF4-442D-94D0-BE0418F081F0}"/>
      </w:docPartPr>
      <w:docPartBody>
        <w:p w:rsidR="0071187F" w:rsidRDefault="0071187F">
          <w:pPr>
            <w:pStyle w:val="21FC268C47C34358900105BB9727337C"/>
          </w:pPr>
          <w:r>
            <w:rPr>
              <w:rFonts w:cs="David" w:hint="cs"/>
              <w:rtl/>
            </w:rPr>
            <w:t>[שם החבר]</w:t>
          </w:r>
        </w:p>
      </w:docPartBody>
    </w:docPart>
    <w:docPart>
      <w:docPartPr>
        <w:name w:val="6754131549D34F65A6DA5804EB9E67EF"/>
        <w:category>
          <w:name w:val="כללי"/>
          <w:gallery w:val="placeholder"/>
        </w:category>
        <w:types>
          <w:type w:val="bbPlcHdr"/>
        </w:types>
        <w:behaviors>
          <w:behavior w:val="content"/>
        </w:behaviors>
        <w:guid w:val="{C78B5D85-1FCB-47DD-AADA-4186CF14849F}"/>
      </w:docPartPr>
      <w:docPartBody>
        <w:p w:rsidR="00000000" w:rsidRDefault="001A5BFB" w:rsidP="001A5BFB">
          <w:pPr>
            <w:pStyle w:val="6754131549D34F65A6DA5804EB9E67EF"/>
          </w:pPr>
          <w:r>
            <w:rPr>
              <w:rFonts w:ascii="David" w:hAnsi="David" w:cs="David" w:hint="cs"/>
              <w:b/>
              <w:bCs/>
              <w:rtl/>
            </w:rPr>
            <w:t>[שם הנושא]</w:t>
          </w:r>
        </w:p>
      </w:docPartBody>
    </w:docPart>
    <w:docPart>
      <w:docPartPr>
        <w:name w:val="65A58C6257D644DB9F76310C4ACD4919"/>
        <w:category>
          <w:name w:val="כללי"/>
          <w:gallery w:val="placeholder"/>
        </w:category>
        <w:types>
          <w:type w:val="bbPlcHdr"/>
        </w:types>
        <w:behaviors>
          <w:behavior w:val="content"/>
        </w:behaviors>
        <w:guid w:val="{D47DD913-9F19-4CB8-A3B7-549FAA84AA3B}"/>
      </w:docPartPr>
      <w:docPartBody>
        <w:p w:rsidR="00000000" w:rsidRDefault="001A5BFB" w:rsidP="001A5BFB">
          <w:pPr>
            <w:pStyle w:val="65A58C6257D644DB9F76310C4ACD4919"/>
          </w:pPr>
          <w:r>
            <w:rPr>
              <w:rFonts w:ascii="David" w:hAnsi="David" w:cs="David" w:hint="cs"/>
              <w:b/>
              <w:bCs/>
              <w:rtl/>
            </w:rPr>
            <w:t>[בחר דין]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187F"/>
    <w:rsid w:val="00012C42"/>
    <w:rsid w:val="00022001"/>
    <w:rsid w:val="00030736"/>
    <w:rsid w:val="000A788F"/>
    <w:rsid w:val="001417E2"/>
    <w:rsid w:val="001A5BFB"/>
    <w:rsid w:val="001D408F"/>
    <w:rsid w:val="002A091F"/>
    <w:rsid w:val="002E0EBA"/>
    <w:rsid w:val="00371F89"/>
    <w:rsid w:val="003D0831"/>
    <w:rsid w:val="00417D44"/>
    <w:rsid w:val="004600A8"/>
    <w:rsid w:val="004C06FF"/>
    <w:rsid w:val="004F3C3A"/>
    <w:rsid w:val="005342EB"/>
    <w:rsid w:val="00537A5E"/>
    <w:rsid w:val="005756C6"/>
    <w:rsid w:val="005D48D6"/>
    <w:rsid w:val="005D5A81"/>
    <w:rsid w:val="006512E8"/>
    <w:rsid w:val="006648DB"/>
    <w:rsid w:val="0066638B"/>
    <w:rsid w:val="0071187F"/>
    <w:rsid w:val="00722BBD"/>
    <w:rsid w:val="007700AC"/>
    <w:rsid w:val="007748E3"/>
    <w:rsid w:val="007D1EC5"/>
    <w:rsid w:val="00807F4C"/>
    <w:rsid w:val="008E6646"/>
    <w:rsid w:val="008F73B5"/>
    <w:rsid w:val="00906088"/>
    <w:rsid w:val="009746EF"/>
    <w:rsid w:val="00990E79"/>
    <w:rsid w:val="009D7A3B"/>
    <w:rsid w:val="009F1CBB"/>
    <w:rsid w:val="009F313B"/>
    <w:rsid w:val="00AD3E61"/>
    <w:rsid w:val="00AF4681"/>
    <w:rsid w:val="00B13A30"/>
    <w:rsid w:val="00B277D1"/>
    <w:rsid w:val="00B523BD"/>
    <w:rsid w:val="00B56EE0"/>
    <w:rsid w:val="00BC3D3F"/>
    <w:rsid w:val="00BD3F04"/>
    <w:rsid w:val="00BE7913"/>
    <w:rsid w:val="00C1289C"/>
    <w:rsid w:val="00C639B1"/>
    <w:rsid w:val="00D07F8B"/>
    <w:rsid w:val="00D1666C"/>
    <w:rsid w:val="00D420C3"/>
    <w:rsid w:val="00E902D9"/>
    <w:rsid w:val="00EC41A6"/>
    <w:rsid w:val="00EF3D7E"/>
    <w:rsid w:val="00F02F98"/>
    <w:rsid w:val="00F16699"/>
    <w:rsid w:val="00F43A14"/>
    <w:rsid w:val="00F46699"/>
    <w:rsid w:val="00F527D7"/>
    <w:rsid w:val="00F54B37"/>
    <w:rsid w:val="00F5734B"/>
    <w:rsid w:val="00FF21B3"/>
    <w:rsid w:val="00FF55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746EF"/>
  </w:style>
  <w:style w:type="paragraph" w:customStyle="1" w:styleId="57B7E0A0BBA843B9A31891124FE5BAB0">
    <w:name w:val="57B7E0A0BBA843B9A31891124FE5BAB0"/>
    <w:pPr>
      <w:bidi/>
    </w:pPr>
  </w:style>
  <w:style w:type="paragraph" w:customStyle="1" w:styleId="0F8F053D0C384F4494003BDDDDAA1E2F">
    <w:name w:val="0F8F053D0C384F4494003BDDDDAA1E2F"/>
    <w:pPr>
      <w:bidi/>
    </w:pPr>
  </w:style>
  <w:style w:type="paragraph" w:customStyle="1" w:styleId="1EFA8A1128474A28A406C00A6F33E74D">
    <w:name w:val="1EFA8A1128474A28A406C00A6F33E74D"/>
    <w:pPr>
      <w:bidi/>
    </w:pPr>
  </w:style>
  <w:style w:type="paragraph" w:customStyle="1" w:styleId="9E88DD4511DE4189BA5FBDB240BC17A9">
    <w:name w:val="9E88DD4511DE4189BA5FBDB240BC17A9"/>
    <w:pPr>
      <w:bidi/>
    </w:pPr>
  </w:style>
  <w:style w:type="paragraph" w:customStyle="1" w:styleId="02A45125379F4476860B41D7944891AA">
    <w:name w:val="02A45125379F4476860B41D7944891AA"/>
    <w:pPr>
      <w:bidi/>
    </w:pPr>
  </w:style>
  <w:style w:type="paragraph" w:customStyle="1" w:styleId="21FC268C47C34358900105BB9727337C">
    <w:name w:val="21FC268C47C34358900105BB9727337C"/>
    <w:pPr>
      <w:bidi/>
    </w:pPr>
  </w:style>
  <w:style w:type="paragraph" w:customStyle="1" w:styleId="3C2A210E9AF14AA9AC06A34D6BF12DD9">
    <w:name w:val="3C2A210E9AF14AA9AC06A34D6BF12DD9"/>
    <w:pPr>
      <w:bidi/>
    </w:pPr>
  </w:style>
  <w:style w:type="paragraph" w:customStyle="1" w:styleId="443CD71712214E4BBD8C4DE8246E9E4A">
    <w:name w:val="443CD71712214E4BBD8C4DE8246E9E4A"/>
    <w:pPr>
      <w:bidi/>
    </w:pPr>
  </w:style>
  <w:style w:type="paragraph" w:customStyle="1" w:styleId="45D6CD3D12AD4294972D2527D20AD926">
    <w:name w:val="45D6CD3D12AD4294972D2527D20AD926"/>
    <w:pPr>
      <w:bidi/>
    </w:pPr>
  </w:style>
  <w:style w:type="paragraph" w:customStyle="1" w:styleId="EC4CE929F0CF48B88036A4E6E2E25EFF">
    <w:name w:val="EC4CE929F0CF48B88036A4E6E2E25EFF"/>
    <w:pPr>
      <w:bidi/>
    </w:pPr>
  </w:style>
  <w:style w:type="paragraph" w:customStyle="1" w:styleId="A5EBFEFB7EE54B878D70D1424354B9B3">
    <w:name w:val="A5EBFEFB7EE54B878D70D1424354B9B3"/>
    <w:pPr>
      <w:bidi/>
    </w:pPr>
  </w:style>
  <w:style w:type="paragraph" w:customStyle="1" w:styleId="99AE4CCCBDD1446FA387EF7C80F8697B">
    <w:name w:val="99AE4CCCBDD1446FA387EF7C80F8697B"/>
    <w:pPr>
      <w:bidi/>
    </w:pPr>
  </w:style>
  <w:style w:type="paragraph" w:customStyle="1" w:styleId="494C905C4F164C56977C650F102F62E2">
    <w:name w:val="494C905C4F164C56977C650F102F62E2"/>
    <w:pPr>
      <w:bidi/>
    </w:pPr>
  </w:style>
  <w:style w:type="paragraph" w:customStyle="1" w:styleId="F42B61E45445457B93608CE1E27BD782">
    <w:name w:val="F42B61E45445457B93608CE1E27BD782"/>
    <w:pPr>
      <w:bidi/>
    </w:pPr>
  </w:style>
  <w:style w:type="paragraph" w:customStyle="1" w:styleId="C12F96133B344090B122AB157A97A9CB">
    <w:name w:val="C12F96133B344090B122AB157A97A9CB"/>
    <w:pPr>
      <w:bidi/>
    </w:pPr>
  </w:style>
  <w:style w:type="paragraph" w:customStyle="1" w:styleId="4F83F689FE1A48EAA672A0D283F9700E">
    <w:name w:val="4F83F689FE1A48EAA672A0D283F9700E"/>
    <w:rsid w:val="0071187F"/>
    <w:pPr>
      <w:bidi/>
    </w:pPr>
  </w:style>
  <w:style w:type="paragraph" w:customStyle="1" w:styleId="C5598491647348AAB6D1A51C1DBB2A5C">
    <w:name w:val="C5598491647348AAB6D1A51C1DBB2A5C"/>
    <w:rsid w:val="0071187F"/>
    <w:pPr>
      <w:bidi/>
    </w:pPr>
  </w:style>
  <w:style w:type="paragraph" w:customStyle="1" w:styleId="EC8E5C679A324649964BEA067F181CB7">
    <w:name w:val="EC8E5C679A324649964BEA067F181CB7"/>
    <w:rsid w:val="0071187F"/>
    <w:pPr>
      <w:bidi/>
    </w:pPr>
  </w:style>
  <w:style w:type="paragraph" w:customStyle="1" w:styleId="B5EB5FB454964E7DA69191D40404D115">
    <w:name w:val="B5EB5FB454964E7DA69191D40404D115"/>
    <w:rsid w:val="0071187F"/>
    <w:pPr>
      <w:bidi/>
    </w:pPr>
  </w:style>
  <w:style w:type="paragraph" w:customStyle="1" w:styleId="A84C73A6A8DE47B29CFD933C3DAD9D96">
    <w:name w:val="A84C73A6A8DE47B29CFD933C3DAD9D96"/>
    <w:rsid w:val="0071187F"/>
    <w:pPr>
      <w:bidi/>
    </w:pPr>
  </w:style>
  <w:style w:type="paragraph" w:customStyle="1" w:styleId="BBC49445C23748A995201B59D84F41F7">
    <w:name w:val="BBC49445C23748A995201B59D84F41F7"/>
    <w:rsid w:val="0071187F"/>
    <w:pPr>
      <w:bidi/>
    </w:pPr>
  </w:style>
  <w:style w:type="paragraph" w:customStyle="1" w:styleId="0601C85197B24DDD855C0EEF47A8F546">
    <w:name w:val="0601C85197B24DDD855C0EEF47A8F546"/>
    <w:rsid w:val="0071187F"/>
    <w:pPr>
      <w:bidi/>
    </w:pPr>
  </w:style>
  <w:style w:type="paragraph" w:customStyle="1" w:styleId="13E444C3A1EE40DE8BA216BB35D99E89">
    <w:name w:val="13E444C3A1EE40DE8BA216BB35D99E89"/>
    <w:rsid w:val="0066638B"/>
    <w:pPr>
      <w:bidi/>
    </w:pPr>
  </w:style>
  <w:style w:type="paragraph" w:customStyle="1" w:styleId="9F2C3B14E4874D62BD0F10F4DA7DAF0B">
    <w:name w:val="9F2C3B14E4874D62BD0F10F4DA7DAF0B"/>
    <w:rsid w:val="0066638B"/>
    <w:pPr>
      <w:bidi/>
    </w:pPr>
  </w:style>
  <w:style w:type="paragraph" w:customStyle="1" w:styleId="5F4455D6B587470DAA477D4190E77971">
    <w:name w:val="5F4455D6B587470DAA477D4190E77971"/>
    <w:rsid w:val="0066638B"/>
    <w:pPr>
      <w:bidi/>
    </w:pPr>
  </w:style>
  <w:style w:type="paragraph" w:customStyle="1" w:styleId="BE392287C24A496AA0D97D7B23CC0E63">
    <w:name w:val="BE392287C24A496AA0D97D7B23CC0E63"/>
    <w:rsid w:val="0066638B"/>
    <w:pPr>
      <w:bidi/>
    </w:pPr>
  </w:style>
  <w:style w:type="paragraph" w:customStyle="1" w:styleId="D7FA5B2590D348EA8BB32C2C9D48BA49">
    <w:name w:val="D7FA5B2590D348EA8BB32C2C9D48BA49"/>
    <w:rsid w:val="0066638B"/>
    <w:pPr>
      <w:bidi/>
    </w:pPr>
  </w:style>
  <w:style w:type="paragraph" w:customStyle="1" w:styleId="F3802C508D7449FDB8D97B589E53C7DA">
    <w:name w:val="F3802C508D7449FDB8D97B589E53C7DA"/>
    <w:rsid w:val="0066638B"/>
    <w:pPr>
      <w:bidi/>
    </w:pPr>
  </w:style>
  <w:style w:type="paragraph" w:customStyle="1" w:styleId="1D49E56B340E4B289C7C7DAB676772B9">
    <w:name w:val="1D49E56B340E4B289C7C7DAB676772B9"/>
    <w:rsid w:val="0066638B"/>
    <w:pPr>
      <w:bidi/>
    </w:pPr>
  </w:style>
  <w:style w:type="paragraph" w:customStyle="1" w:styleId="5605BAD71E6F42D4905956E94EA40EE6">
    <w:name w:val="5605BAD71E6F42D4905956E94EA40EE6"/>
    <w:rsid w:val="0066638B"/>
    <w:pPr>
      <w:bidi/>
    </w:pPr>
  </w:style>
  <w:style w:type="paragraph" w:customStyle="1" w:styleId="B8FB19534E7342B2979E8BB89233A8C7">
    <w:name w:val="B8FB19534E7342B2979E8BB89233A8C7"/>
    <w:rsid w:val="0066638B"/>
    <w:pPr>
      <w:bidi/>
    </w:pPr>
  </w:style>
  <w:style w:type="paragraph" w:customStyle="1" w:styleId="A2CE96668EC94A40A8FC1DDCE404842E">
    <w:name w:val="A2CE96668EC94A40A8FC1DDCE404842E"/>
    <w:rsid w:val="0066638B"/>
    <w:pPr>
      <w:bidi/>
    </w:pPr>
  </w:style>
  <w:style w:type="paragraph" w:customStyle="1" w:styleId="13DA9B30D9FA4ECA949248A1DE9536DA">
    <w:name w:val="13DA9B30D9FA4ECA949248A1DE9536DA"/>
    <w:rsid w:val="0066638B"/>
    <w:pPr>
      <w:bidi/>
    </w:pPr>
  </w:style>
  <w:style w:type="paragraph" w:customStyle="1" w:styleId="A30A08F12CB14879B7B0C5599106E0F0">
    <w:name w:val="A30A08F12CB14879B7B0C5599106E0F0"/>
    <w:rsid w:val="0066638B"/>
    <w:pPr>
      <w:bidi/>
    </w:pPr>
  </w:style>
  <w:style w:type="paragraph" w:customStyle="1" w:styleId="6E4D42716E4D4A07AF31E4DABC68E435">
    <w:name w:val="6E4D42716E4D4A07AF31E4DABC68E435"/>
    <w:rsid w:val="0066638B"/>
    <w:pPr>
      <w:bidi/>
    </w:pPr>
  </w:style>
  <w:style w:type="paragraph" w:customStyle="1" w:styleId="6775E42CD31F4B1F8CA59623ABEBDE31">
    <w:name w:val="6775E42CD31F4B1F8CA59623ABEBDE31"/>
    <w:rsid w:val="0066638B"/>
    <w:pPr>
      <w:bidi/>
    </w:pPr>
  </w:style>
  <w:style w:type="paragraph" w:customStyle="1" w:styleId="B2F72A506F444682B4802D7D85FB3D3B">
    <w:name w:val="B2F72A506F444682B4802D7D85FB3D3B"/>
    <w:rsid w:val="0066638B"/>
    <w:pPr>
      <w:bidi/>
    </w:pPr>
  </w:style>
  <w:style w:type="paragraph" w:customStyle="1" w:styleId="FAA29DEFCA6A486E898545FA3FFC4EBA">
    <w:name w:val="FAA29DEFCA6A486E898545FA3FFC4EBA"/>
    <w:rsid w:val="0066638B"/>
    <w:pPr>
      <w:bidi/>
    </w:pPr>
  </w:style>
  <w:style w:type="paragraph" w:customStyle="1" w:styleId="A9204AE51D544B4D808148D2F854F37F">
    <w:name w:val="A9204AE51D544B4D808148D2F854F37F"/>
    <w:rsid w:val="0066638B"/>
    <w:pPr>
      <w:bidi/>
    </w:pPr>
  </w:style>
  <w:style w:type="paragraph" w:customStyle="1" w:styleId="98445CA8457542E4AC92AD8755553ABB">
    <w:name w:val="98445CA8457542E4AC92AD8755553ABB"/>
    <w:rsid w:val="0066638B"/>
    <w:pPr>
      <w:bidi/>
    </w:pPr>
  </w:style>
  <w:style w:type="paragraph" w:customStyle="1" w:styleId="AF667F51CA3F498B8347A6BC1EC704BA">
    <w:name w:val="AF667F51CA3F498B8347A6BC1EC704BA"/>
    <w:rsid w:val="0066638B"/>
    <w:pPr>
      <w:bidi/>
    </w:pPr>
  </w:style>
  <w:style w:type="paragraph" w:customStyle="1" w:styleId="46DDDDF59A914720A9578EC391106B2C">
    <w:name w:val="46DDDDF59A914720A9578EC391106B2C"/>
    <w:rsid w:val="0066638B"/>
    <w:pPr>
      <w:bidi/>
    </w:pPr>
  </w:style>
  <w:style w:type="paragraph" w:customStyle="1" w:styleId="9437CFF2537A45F5BA60D8A628A9AA6F">
    <w:name w:val="9437CFF2537A45F5BA60D8A628A9AA6F"/>
    <w:rsid w:val="0066638B"/>
    <w:pPr>
      <w:bidi/>
    </w:pPr>
  </w:style>
  <w:style w:type="paragraph" w:customStyle="1" w:styleId="A5B91ABA8A48497A9671DCD78023274F">
    <w:name w:val="A5B91ABA8A48497A9671DCD78023274F"/>
    <w:rsid w:val="0066638B"/>
    <w:pPr>
      <w:bidi/>
    </w:pPr>
  </w:style>
  <w:style w:type="paragraph" w:customStyle="1" w:styleId="4EBE7A8B8B144DE3B647638EC310F9B0">
    <w:name w:val="4EBE7A8B8B144DE3B647638EC310F9B0"/>
    <w:rsid w:val="0066638B"/>
    <w:pPr>
      <w:bidi/>
    </w:pPr>
  </w:style>
  <w:style w:type="paragraph" w:customStyle="1" w:styleId="F19000F623A84C3B960327D9886B8082">
    <w:name w:val="F19000F623A84C3B960327D9886B8082"/>
    <w:rsid w:val="0066638B"/>
    <w:pPr>
      <w:bidi/>
    </w:pPr>
  </w:style>
  <w:style w:type="paragraph" w:customStyle="1" w:styleId="A8DB0EB59746452EB3A86D3AE159B49B">
    <w:name w:val="A8DB0EB59746452EB3A86D3AE159B49B"/>
    <w:rsid w:val="0066638B"/>
    <w:pPr>
      <w:bidi/>
    </w:pPr>
  </w:style>
  <w:style w:type="paragraph" w:customStyle="1" w:styleId="AD6EC35243CE4594987CD6CB14859437">
    <w:name w:val="AD6EC35243CE4594987CD6CB14859437"/>
    <w:rsid w:val="0066638B"/>
    <w:pPr>
      <w:bidi/>
    </w:pPr>
  </w:style>
  <w:style w:type="paragraph" w:customStyle="1" w:styleId="1BAAB7428DB047B299D2BA1B994D33D3">
    <w:name w:val="1BAAB7428DB047B299D2BA1B994D33D3"/>
    <w:rsid w:val="0066638B"/>
    <w:pPr>
      <w:bidi/>
    </w:pPr>
  </w:style>
  <w:style w:type="paragraph" w:customStyle="1" w:styleId="C384B767E42449008AFAE56BFE162B67">
    <w:name w:val="C384B767E42449008AFAE56BFE162B67"/>
    <w:rsid w:val="0066638B"/>
    <w:pPr>
      <w:bidi/>
    </w:pPr>
  </w:style>
  <w:style w:type="paragraph" w:customStyle="1" w:styleId="5ACBF695C3BA494793EEC9FE8A408A9F">
    <w:name w:val="5ACBF695C3BA494793EEC9FE8A408A9F"/>
    <w:rsid w:val="0066638B"/>
    <w:pPr>
      <w:bidi/>
    </w:pPr>
  </w:style>
  <w:style w:type="paragraph" w:customStyle="1" w:styleId="3C941DA0F4ED4E9489EAFDC989CCE13A">
    <w:name w:val="3C941DA0F4ED4E9489EAFDC989CCE13A"/>
    <w:rsid w:val="0066638B"/>
    <w:pPr>
      <w:bidi/>
    </w:pPr>
  </w:style>
  <w:style w:type="paragraph" w:customStyle="1" w:styleId="C290709CB6294EE8ACC96173D112154D">
    <w:name w:val="C290709CB6294EE8ACC96173D112154D"/>
    <w:rsid w:val="0066638B"/>
    <w:pPr>
      <w:bidi/>
    </w:pPr>
  </w:style>
  <w:style w:type="paragraph" w:customStyle="1" w:styleId="962100B9C0504D5883F94C5759410C3C">
    <w:name w:val="962100B9C0504D5883F94C5759410C3C"/>
    <w:rsid w:val="0066638B"/>
    <w:pPr>
      <w:bidi/>
    </w:pPr>
  </w:style>
  <w:style w:type="paragraph" w:customStyle="1" w:styleId="958A35D5F4934AEFB7B9EFD042032677">
    <w:name w:val="958A35D5F4934AEFB7B9EFD042032677"/>
    <w:rsid w:val="0066638B"/>
    <w:pPr>
      <w:bidi/>
    </w:pPr>
  </w:style>
  <w:style w:type="paragraph" w:customStyle="1" w:styleId="D85EB4454C6F48D3BD523A97D0A1EFBA">
    <w:name w:val="D85EB4454C6F48D3BD523A97D0A1EFBA"/>
    <w:rsid w:val="0066638B"/>
    <w:pPr>
      <w:bidi/>
    </w:pPr>
  </w:style>
  <w:style w:type="paragraph" w:customStyle="1" w:styleId="3D0C57D5E84945C2AA0A6FF0439AF3EA">
    <w:name w:val="3D0C57D5E84945C2AA0A6FF0439AF3EA"/>
    <w:rsid w:val="00906088"/>
    <w:pPr>
      <w:bidi/>
      <w:spacing w:after="160" w:line="259" w:lineRule="auto"/>
    </w:pPr>
  </w:style>
  <w:style w:type="paragraph" w:customStyle="1" w:styleId="D7D2F24E22E14F16BC272699A19DAE51">
    <w:name w:val="D7D2F24E22E14F16BC272699A19DAE51"/>
    <w:rsid w:val="00F16699"/>
    <w:pPr>
      <w:bidi/>
      <w:spacing w:after="160" w:line="259" w:lineRule="auto"/>
    </w:pPr>
  </w:style>
  <w:style w:type="paragraph" w:customStyle="1" w:styleId="EFE1A862BEBC454E84CA0970779C1865">
    <w:name w:val="EFE1A862BEBC454E84CA0970779C1865"/>
    <w:rsid w:val="00F16699"/>
    <w:pPr>
      <w:bidi/>
      <w:spacing w:after="160" w:line="259" w:lineRule="auto"/>
    </w:pPr>
  </w:style>
  <w:style w:type="paragraph" w:customStyle="1" w:styleId="6E6EBA4028AF45D7AFBA7D35CC423F0B">
    <w:name w:val="6E6EBA4028AF45D7AFBA7D35CC423F0B"/>
    <w:rsid w:val="00F16699"/>
    <w:pPr>
      <w:bidi/>
      <w:spacing w:after="160" w:line="259" w:lineRule="auto"/>
    </w:pPr>
  </w:style>
  <w:style w:type="paragraph" w:customStyle="1" w:styleId="BB5A8BCD5FB1466E9BBCF9A203AF9F31">
    <w:name w:val="BB5A8BCD5FB1466E9BBCF9A203AF9F31"/>
    <w:rsid w:val="00F16699"/>
    <w:pPr>
      <w:bidi/>
      <w:spacing w:after="160" w:line="259" w:lineRule="auto"/>
    </w:pPr>
  </w:style>
  <w:style w:type="paragraph" w:customStyle="1" w:styleId="58357D690ACA49B580C31EF20C8CBB8E">
    <w:name w:val="58357D690ACA49B580C31EF20C8CBB8E"/>
    <w:rsid w:val="00F16699"/>
    <w:pPr>
      <w:bidi/>
      <w:spacing w:after="160" w:line="259" w:lineRule="auto"/>
    </w:pPr>
  </w:style>
  <w:style w:type="paragraph" w:customStyle="1" w:styleId="714BAD71BC5C4C8AA07692712B50962F">
    <w:name w:val="714BAD71BC5C4C8AA07692712B50962F"/>
    <w:rsid w:val="00F16699"/>
    <w:pPr>
      <w:bidi/>
      <w:spacing w:after="160" w:line="259" w:lineRule="auto"/>
    </w:pPr>
  </w:style>
  <w:style w:type="paragraph" w:customStyle="1" w:styleId="DBDF43ED10AE42DA8BA2633025ABE879">
    <w:name w:val="DBDF43ED10AE42DA8BA2633025ABE879"/>
    <w:rsid w:val="00F16699"/>
    <w:pPr>
      <w:bidi/>
      <w:spacing w:after="160" w:line="259" w:lineRule="auto"/>
    </w:pPr>
  </w:style>
  <w:style w:type="paragraph" w:customStyle="1" w:styleId="A2E1A70A9FC842668351F5130A09E2F2">
    <w:name w:val="A2E1A70A9FC842668351F5130A09E2F2"/>
    <w:rsid w:val="00F16699"/>
    <w:pPr>
      <w:bidi/>
      <w:spacing w:after="160" w:line="259" w:lineRule="auto"/>
    </w:pPr>
  </w:style>
  <w:style w:type="paragraph" w:customStyle="1" w:styleId="CB1D4E67AC3A47E89D11FFCA6E2790A2">
    <w:name w:val="CB1D4E67AC3A47E89D11FFCA6E2790A2"/>
    <w:rsid w:val="00F16699"/>
    <w:pPr>
      <w:bidi/>
      <w:spacing w:after="160" w:line="259" w:lineRule="auto"/>
    </w:pPr>
  </w:style>
  <w:style w:type="paragraph" w:customStyle="1" w:styleId="92CEC0CF7C704AF88CE39156C0612C3E">
    <w:name w:val="92CEC0CF7C704AF88CE39156C0612C3E"/>
    <w:rsid w:val="00EF3D7E"/>
    <w:pPr>
      <w:bidi/>
      <w:spacing w:after="160" w:line="259" w:lineRule="auto"/>
    </w:pPr>
  </w:style>
  <w:style w:type="paragraph" w:customStyle="1" w:styleId="D6D4532E8763417683B538825C14B80A">
    <w:name w:val="D6D4532E8763417683B538825C14B80A"/>
    <w:rsid w:val="00EF3D7E"/>
    <w:pPr>
      <w:bidi/>
      <w:spacing w:after="160" w:line="259" w:lineRule="auto"/>
    </w:pPr>
  </w:style>
  <w:style w:type="paragraph" w:customStyle="1" w:styleId="BC4F149F5E9B4991A3092DCCB4E5C21A">
    <w:name w:val="BC4F149F5E9B4991A3092DCCB4E5C21A"/>
    <w:rsid w:val="00C1289C"/>
    <w:pPr>
      <w:bidi/>
      <w:spacing w:after="160" w:line="259" w:lineRule="auto"/>
    </w:pPr>
  </w:style>
  <w:style w:type="paragraph" w:customStyle="1" w:styleId="2EBCD3BFA1CE4B22A299C26613C7B134">
    <w:name w:val="2EBCD3BFA1CE4B22A299C26613C7B134"/>
    <w:rsid w:val="00C1289C"/>
    <w:pPr>
      <w:bidi/>
      <w:spacing w:after="160" w:line="259" w:lineRule="auto"/>
    </w:pPr>
  </w:style>
  <w:style w:type="paragraph" w:customStyle="1" w:styleId="2E5F2A1D05B8423990A1379150552028">
    <w:name w:val="2E5F2A1D05B8423990A1379150552028"/>
    <w:rsid w:val="00C1289C"/>
    <w:pPr>
      <w:bidi/>
      <w:spacing w:after="160" w:line="259" w:lineRule="auto"/>
    </w:pPr>
  </w:style>
  <w:style w:type="paragraph" w:customStyle="1" w:styleId="B69D47EBDB2C4FABAE70C9528BB7E994">
    <w:name w:val="B69D47EBDB2C4FABAE70C9528BB7E994"/>
    <w:rsid w:val="00C1289C"/>
    <w:pPr>
      <w:bidi/>
      <w:spacing w:after="160" w:line="259" w:lineRule="auto"/>
    </w:pPr>
  </w:style>
  <w:style w:type="paragraph" w:customStyle="1" w:styleId="4D0366CD756849EC8F3AB6034775D87C">
    <w:name w:val="4D0366CD756849EC8F3AB6034775D87C"/>
    <w:rsid w:val="00C1289C"/>
    <w:pPr>
      <w:bidi/>
      <w:spacing w:after="160" w:line="259" w:lineRule="auto"/>
    </w:pPr>
  </w:style>
  <w:style w:type="paragraph" w:customStyle="1" w:styleId="75E5A321E1A24C55A7306F49C29A63DF">
    <w:name w:val="75E5A321E1A24C55A7306F49C29A63DF"/>
    <w:rsid w:val="00C1289C"/>
    <w:pPr>
      <w:bidi/>
      <w:spacing w:after="160" w:line="259" w:lineRule="auto"/>
    </w:pPr>
  </w:style>
  <w:style w:type="paragraph" w:customStyle="1" w:styleId="81623762C47144668E1E9711366C8A9D">
    <w:name w:val="81623762C47144668E1E9711366C8A9D"/>
    <w:rsid w:val="00C1289C"/>
    <w:pPr>
      <w:bidi/>
      <w:spacing w:after="160" w:line="259" w:lineRule="auto"/>
    </w:pPr>
  </w:style>
  <w:style w:type="paragraph" w:customStyle="1" w:styleId="6CD002A443484DC29BFBC7F49D0225F9">
    <w:name w:val="6CD002A443484DC29BFBC7F49D0225F9"/>
    <w:rsid w:val="004C06FF"/>
    <w:pPr>
      <w:bidi/>
      <w:spacing w:after="160" w:line="259" w:lineRule="auto"/>
    </w:pPr>
  </w:style>
  <w:style w:type="paragraph" w:customStyle="1" w:styleId="5B5161BC7FDA447AAC11A395B36F12EE">
    <w:name w:val="5B5161BC7FDA447AAC11A395B36F12EE"/>
    <w:rsid w:val="004C06FF"/>
    <w:pPr>
      <w:bidi/>
      <w:spacing w:after="160" w:line="259" w:lineRule="auto"/>
    </w:pPr>
  </w:style>
  <w:style w:type="paragraph" w:customStyle="1" w:styleId="AD8BC7AE6F894D6AA72E7E37237594D9">
    <w:name w:val="AD8BC7AE6F894D6AA72E7E37237594D9"/>
    <w:rsid w:val="004C06FF"/>
    <w:pPr>
      <w:bidi/>
      <w:spacing w:after="160" w:line="259" w:lineRule="auto"/>
    </w:pPr>
  </w:style>
  <w:style w:type="paragraph" w:customStyle="1" w:styleId="ED2C799C8BF6425DB40ED175E37CDCBF">
    <w:name w:val="ED2C799C8BF6425DB40ED175E37CDCBF"/>
    <w:rsid w:val="004C06FF"/>
    <w:pPr>
      <w:bidi/>
      <w:spacing w:after="160" w:line="259" w:lineRule="auto"/>
    </w:pPr>
  </w:style>
  <w:style w:type="paragraph" w:customStyle="1" w:styleId="8DFD2984E8F8454D974B24C27849046B">
    <w:name w:val="8DFD2984E8F8454D974B24C27849046B"/>
    <w:rsid w:val="004C06FF"/>
    <w:pPr>
      <w:bidi/>
      <w:spacing w:after="160" w:line="259" w:lineRule="auto"/>
    </w:pPr>
  </w:style>
  <w:style w:type="paragraph" w:customStyle="1" w:styleId="D1F526F8093441CE82E9FBA3A68CC21F">
    <w:name w:val="D1F526F8093441CE82E9FBA3A68CC21F"/>
    <w:rsid w:val="004C06FF"/>
    <w:pPr>
      <w:bidi/>
      <w:spacing w:after="160" w:line="259" w:lineRule="auto"/>
    </w:pPr>
  </w:style>
  <w:style w:type="paragraph" w:customStyle="1" w:styleId="6FB41DAC3D544E2E8A27B8537E15047E">
    <w:name w:val="6FB41DAC3D544E2E8A27B8537E15047E"/>
    <w:rsid w:val="004C06FF"/>
    <w:pPr>
      <w:bidi/>
      <w:spacing w:after="160" w:line="259" w:lineRule="auto"/>
    </w:pPr>
  </w:style>
  <w:style w:type="paragraph" w:customStyle="1" w:styleId="B694651F7F38469FAD7ABBD6BAAB5C6C">
    <w:name w:val="B694651F7F38469FAD7ABBD6BAAB5C6C"/>
    <w:rsid w:val="004C06FF"/>
    <w:pPr>
      <w:bidi/>
      <w:spacing w:after="160" w:line="259" w:lineRule="auto"/>
    </w:pPr>
  </w:style>
  <w:style w:type="paragraph" w:customStyle="1" w:styleId="94197AC1728B455F8C30B39C40A9BCE4">
    <w:name w:val="94197AC1728B455F8C30B39C40A9BCE4"/>
    <w:rsid w:val="004C06FF"/>
    <w:pPr>
      <w:bidi/>
      <w:spacing w:after="160" w:line="259" w:lineRule="auto"/>
    </w:pPr>
  </w:style>
  <w:style w:type="paragraph" w:customStyle="1" w:styleId="0EC8138A2F27467E8375CA1D7B2A0C55">
    <w:name w:val="0EC8138A2F27467E8375CA1D7B2A0C55"/>
    <w:rsid w:val="004C06FF"/>
    <w:pPr>
      <w:bidi/>
      <w:spacing w:after="160" w:line="259" w:lineRule="auto"/>
    </w:pPr>
  </w:style>
  <w:style w:type="paragraph" w:customStyle="1" w:styleId="C563A86ADC1A43C9B90DFCDE8A0299D9">
    <w:name w:val="C563A86ADC1A43C9B90DFCDE8A0299D9"/>
    <w:rsid w:val="004C06FF"/>
    <w:pPr>
      <w:bidi/>
      <w:spacing w:after="160" w:line="259" w:lineRule="auto"/>
    </w:pPr>
  </w:style>
  <w:style w:type="paragraph" w:customStyle="1" w:styleId="A109B4FDD76A44489303497BD9767804">
    <w:name w:val="A109B4FDD76A44489303497BD9767804"/>
    <w:rsid w:val="004C06FF"/>
    <w:pPr>
      <w:bidi/>
      <w:spacing w:after="160" w:line="259" w:lineRule="auto"/>
    </w:pPr>
  </w:style>
  <w:style w:type="paragraph" w:customStyle="1" w:styleId="6544C24A246140C09D0175E940C103E3">
    <w:name w:val="6544C24A246140C09D0175E940C103E3"/>
    <w:rsid w:val="004C06FF"/>
    <w:pPr>
      <w:bidi/>
      <w:spacing w:after="160" w:line="259" w:lineRule="auto"/>
    </w:pPr>
  </w:style>
  <w:style w:type="paragraph" w:customStyle="1" w:styleId="B5D381223D654AD78CE8AB1E0325A78C">
    <w:name w:val="B5D381223D654AD78CE8AB1E0325A78C"/>
    <w:rsid w:val="004C06FF"/>
    <w:pPr>
      <w:bidi/>
      <w:spacing w:after="160" w:line="259" w:lineRule="auto"/>
    </w:pPr>
  </w:style>
  <w:style w:type="paragraph" w:customStyle="1" w:styleId="E96F77247A3E4E48A589445A637D19DD">
    <w:name w:val="E96F77247A3E4E48A589445A637D19DD"/>
    <w:rsid w:val="004C06FF"/>
    <w:pPr>
      <w:bidi/>
      <w:spacing w:after="160" w:line="259" w:lineRule="auto"/>
    </w:pPr>
  </w:style>
  <w:style w:type="paragraph" w:customStyle="1" w:styleId="76ED851E66704F0E89EC87F0BDA2B3CD">
    <w:name w:val="76ED851E66704F0E89EC87F0BDA2B3CD"/>
    <w:rsid w:val="004C06FF"/>
    <w:pPr>
      <w:bidi/>
      <w:spacing w:after="160" w:line="259" w:lineRule="auto"/>
    </w:pPr>
  </w:style>
  <w:style w:type="paragraph" w:customStyle="1" w:styleId="AF3D4848AE7C4233A64F3203142EC3A9">
    <w:name w:val="AF3D4848AE7C4233A64F3203142EC3A9"/>
    <w:rsid w:val="004C06FF"/>
    <w:pPr>
      <w:bidi/>
      <w:spacing w:after="160" w:line="259" w:lineRule="auto"/>
    </w:pPr>
  </w:style>
  <w:style w:type="paragraph" w:customStyle="1" w:styleId="43E6AB01A8EF4D9CAC98745A2B9031B6">
    <w:name w:val="43E6AB01A8EF4D9CAC98745A2B9031B6"/>
    <w:rsid w:val="004C06FF"/>
    <w:pPr>
      <w:bidi/>
      <w:spacing w:after="160" w:line="259" w:lineRule="auto"/>
    </w:pPr>
  </w:style>
  <w:style w:type="paragraph" w:customStyle="1" w:styleId="B5EA0DCD9DD44ED68D7BFD31BD483BFD">
    <w:name w:val="B5EA0DCD9DD44ED68D7BFD31BD483BFD"/>
    <w:rsid w:val="004C06FF"/>
    <w:pPr>
      <w:bidi/>
      <w:spacing w:after="160" w:line="259" w:lineRule="auto"/>
    </w:pPr>
  </w:style>
  <w:style w:type="paragraph" w:customStyle="1" w:styleId="5DD93EAF27784EE3B6682C9E8F84D5EC">
    <w:name w:val="5DD93EAF27784EE3B6682C9E8F84D5EC"/>
    <w:rsid w:val="004C06FF"/>
    <w:pPr>
      <w:bidi/>
      <w:spacing w:after="160" w:line="259" w:lineRule="auto"/>
    </w:pPr>
  </w:style>
  <w:style w:type="paragraph" w:customStyle="1" w:styleId="EA20F0565332464E9A695F284460927F">
    <w:name w:val="EA20F0565332464E9A695F284460927F"/>
    <w:rsid w:val="004C06FF"/>
    <w:pPr>
      <w:bidi/>
      <w:spacing w:after="160" w:line="259" w:lineRule="auto"/>
    </w:pPr>
  </w:style>
  <w:style w:type="paragraph" w:customStyle="1" w:styleId="9AC26CA6761941B28AD7F18BF25A4974">
    <w:name w:val="9AC26CA6761941B28AD7F18BF25A4974"/>
    <w:rsid w:val="00BC3D3F"/>
    <w:pPr>
      <w:bidi/>
      <w:spacing w:after="160" w:line="259" w:lineRule="auto"/>
    </w:pPr>
  </w:style>
  <w:style w:type="paragraph" w:customStyle="1" w:styleId="C388001F6FCE4369B22AB229AF2783FB">
    <w:name w:val="C388001F6FCE4369B22AB229AF2783FB"/>
    <w:rsid w:val="00BC3D3F"/>
    <w:pPr>
      <w:bidi/>
      <w:spacing w:after="160" w:line="259" w:lineRule="auto"/>
    </w:pPr>
  </w:style>
  <w:style w:type="paragraph" w:customStyle="1" w:styleId="CE95149AF33B42C68BEF682FF7EAC54D">
    <w:name w:val="CE95149AF33B42C68BEF682FF7EAC54D"/>
    <w:rsid w:val="00BC3D3F"/>
    <w:pPr>
      <w:bidi/>
      <w:spacing w:after="160" w:line="259" w:lineRule="auto"/>
    </w:pPr>
  </w:style>
  <w:style w:type="paragraph" w:customStyle="1" w:styleId="6787CBF8196E4A6F82B5ED3878C73D76">
    <w:name w:val="6787CBF8196E4A6F82B5ED3878C73D76"/>
    <w:rsid w:val="00BC3D3F"/>
    <w:pPr>
      <w:bidi/>
      <w:spacing w:after="160" w:line="259" w:lineRule="auto"/>
    </w:pPr>
  </w:style>
  <w:style w:type="paragraph" w:customStyle="1" w:styleId="5F3E3219108242ABB6305871C07EEB5C">
    <w:name w:val="5F3E3219108242ABB6305871C07EEB5C"/>
    <w:rsid w:val="00BC3D3F"/>
    <w:pPr>
      <w:bidi/>
      <w:spacing w:after="160" w:line="259" w:lineRule="auto"/>
    </w:pPr>
  </w:style>
  <w:style w:type="paragraph" w:customStyle="1" w:styleId="4F8D6B73841F41A896F6A4C2C0193D16">
    <w:name w:val="4F8D6B73841F41A896F6A4C2C0193D16"/>
    <w:rsid w:val="00BC3D3F"/>
    <w:pPr>
      <w:bidi/>
      <w:spacing w:after="160" w:line="259" w:lineRule="auto"/>
    </w:pPr>
  </w:style>
  <w:style w:type="paragraph" w:customStyle="1" w:styleId="3AA607DBBD284B978F2875A3056C1D1D">
    <w:name w:val="3AA607DBBD284B978F2875A3056C1D1D"/>
    <w:rsid w:val="00BC3D3F"/>
    <w:pPr>
      <w:bidi/>
      <w:spacing w:after="160" w:line="259" w:lineRule="auto"/>
    </w:pPr>
  </w:style>
  <w:style w:type="paragraph" w:customStyle="1" w:styleId="9D03E8EC765F4B3DBCBF1A38E9E61CEB">
    <w:name w:val="9D03E8EC765F4B3DBCBF1A38E9E61CEB"/>
    <w:rsid w:val="00BC3D3F"/>
    <w:pPr>
      <w:bidi/>
      <w:spacing w:after="160" w:line="259" w:lineRule="auto"/>
    </w:pPr>
  </w:style>
  <w:style w:type="paragraph" w:customStyle="1" w:styleId="05652C3BBB52496EA10DDBEC4DDD1DD7">
    <w:name w:val="05652C3BBB52496EA10DDBEC4DDD1DD7"/>
    <w:rsid w:val="00BC3D3F"/>
    <w:pPr>
      <w:bidi/>
      <w:spacing w:after="160" w:line="259" w:lineRule="auto"/>
    </w:pPr>
  </w:style>
  <w:style w:type="paragraph" w:customStyle="1" w:styleId="7A7A18ED19BF49FF9D236896806BC14D">
    <w:name w:val="7A7A18ED19BF49FF9D236896806BC14D"/>
    <w:rsid w:val="00BC3D3F"/>
    <w:pPr>
      <w:bidi/>
      <w:spacing w:after="160" w:line="259" w:lineRule="auto"/>
    </w:pPr>
  </w:style>
  <w:style w:type="paragraph" w:customStyle="1" w:styleId="04EEB58C35864714A522B24583A8DD2E">
    <w:name w:val="04EEB58C35864714A522B24583A8DD2E"/>
    <w:rsid w:val="00BC3D3F"/>
    <w:pPr>
      <w:bidi/>
      <w:spacing w:after="160" w:line="259" w:lineRule="auto"/>
    </w:pPr>
  </w:style>
  <w:style w:type="paragraph" w:customStyle="1" w:styleId="1F1A460E20A44EF58E921F88D89D35EC">
    <w:name w:val="1F1A460E20A44EF58E921F88D89D35EC"/>
    <w:rsid w:val="00BC3D3F"/>
    <w:pPr>
      <w:bidi/>
      <w:spacing w:after="160" w:line="259" w:lineRule="auto"/>
    </w:pPr>
  </w:style>
  <w:style w:type="paragraph" w:customStyle="1" w:styleId="60DE02D2BD1E4F4F8052A27CD4EADC59">
    <w:name w:val="60DE02D2BD1E4F4F8052A27CD4EADC59"/>
    <w:rsid w:val="00BC3D3F"/>
    <w:pPr>
      <w:bidi/>
      <w:spacing w:after="160" w:line="259" w:lineRule="auto"/>
    </w:pPr>
  </w:style>
  <w:style w:type="paragraph" w:customStyle="1" w:styleId="47B8EC6E140D4E0DBAA82E7146CC4E9A">
    <w:name w:val="47B8EC6E140D4E0DBAA82E7146CC4E9A"/>
    <w:rsid w:val="00BC3D3F"/>
    <w:pPr>
      <w:bidi/>
      <w:spacing w:after="160" w:line="259" w:lineRule="auto"/>
    </w:pPr>
  </w:style>
  <w:style w:type="paragraph" w:customStyle="1" w:styleId="BBB453D0AF42478D974EE8294E9B3799">
    <w:name w:val="BBB453D0AF42478D974EE8294E9B3799"/>
    <w:rsid w:val="00BC3D3F"/>
    <w:pPr>
      <w:bidi/>
      <w:spacing w:after="160" w:line="259" w:lineRule="auto"/>
    </w:pPr>
  </w:style>
  <w:style w:type="paragraph" w:customStyle="1" w:styleId="B7E4A173F1A0486A91AB0181F316CB57">
    <w:name w:val="B7E4A173F1A0486A91AB0181F316CB57"/>
    <w:rsid w:val="00BC3D3F"/>
    <w:pPr>
      <w:bidi/>
      <w:spacing w:after="160" w:line="259" w:lineRule="auto"/>
    </w:pPr>
  </w:style>
  <w:style w:type="paragraph" w:customStyle="1" w:styleId="2B069B3C5F8A4A619BCD8E7A4E298DD8">
    <w:name w:val="2B069B3C5F8A4A619BCD8E7A4E298DD8"/>
    <w:rsid w:val="00BC3D3F"/>
    <w:pPr>
      <w:bidi/>
      <w:spacing w:after="160" w:line="259" w:lineRule="auto"/>
    </w:pPr>
  </w:style>
  <w:style w:type="paragraph" w:customStyle="1" w:styleId="42CAF86FF28E4F26840D1E852B3647B3">
    <w:name w:val="42CAF86FF28E4F26840D1E852B3647B3"/>
    <w:rsid w:val="00BC3D3F"/>
    <w:pPr>
      <w:bidi/>
      <w:spacing w:after="160" w:line="259" w:lineRule="auto"/>
    </w:pPr>
  </w:style>
  <w:style w:type="paragraph" w:customStyle="1" w:styleId="D86A1A4294694714A1E7678E69516F28">
    <w:name w:val="D86A1A4294694714A1E7678E69516F28"/>
    <w:rsid w:val="00BC3D3F"/>
    <w:pPr>
      <w:bidi/>
      <w:spacing w:after="160" w:line="259" w:lineRule="auto"/>
    </w:pPr>
  </w:style>
  <w:style w:type="paragraph" w:customStyle="1" w:styleId="FE7129C018784B38B05293E8BCF87BFE">
    <w:name w:val="FE7129C018784B38B05293E8BCF87BFE"/>
    <w:rsid w:val="00BC3D3F"/>
    <w:pPr>
      <w:bidi/>
      <w:spacing w:after="160" w:line="259" w:lineRule="auto"/>
    </w:pPr>
  </w:style>
  <w:style w:type="paragraph" w:customStyle="1" w:styleId="EF88CA7D68284ACC83552DE3C6D685ED">
    <w:name w:val="EF88CA7D68284ACC83552DE3C6D685ED"/>
    <w:rsid w:val="00BC3D3F"/>
    <w:pPr>
      <w:bidi/>
      <w:spacing w:after="160" w:line="259" w:lineRule="auto"/>
    </w:pPr>
  </w:style>
  <w:style w:type="paragraph" w:customStyle="1" w:styleId="F76E8FB5E3614B2385301C3A984DF484">
    <w:name w:val="F76E8FB5E3614B2385301C3A984DF484"/>
    <w:rsid w:val="00F43A14"/>
    <w:pPr>
      <w:bidi/>
      <w:spacing w:after="160" w:line="259" w:lineRule="auto"/>
    </w:pPr>
  </w:style>
  <w:style w:type="paragraph" w:customStyle="1" w:styleId="BC59C6B50A094BFBB7ED081D40D577C6">
    <w:name w:val="BC59C6B50A094BFBB7ED081D40D577C6"/>
    <w:rsid w:val="00F43A14"/>
    <w:pPr>
      <w:bidi/>
      <w:spacing w:after="160" w:line="259" w:lineRule="auto"/>
    </w:pPr>
  </w:style>
  <w:style w:type="paragraph" w:customStyle="1" w:styleId="8BFDEEB4A4D0418EA2EC6209CEDE1D73">
    <w:name w:val="8BFDEEB4A4D0418EA2EC6209CEDE1D73"/>
    <w:rsid w:val="00F43A14"/>
    <w:pPr>
      <w:bidi/>
      <w:spacing w:after="160" w:line="259" w:lineRule="auto"/>
    </w:pPr>
  </w:style>
  <w:style w:type="paragraph" w:customStyle="1" w:styleId="4E004B318008408FABECDBF54F8FE1CB">
    <w:name w:val="4E004B318008408FABECDBF54F8FE1CB"/>
    <w:rsid w:val="00F43A14"/>
    <w:pPr>
      <w:bidi/>
      <w:spacing w:after="160" w:line="259" w:lineRule="auto"/>
    </w:pPr>
  </w:style>
  <w:style w:type="paragraph" w:customStyle="1" w:styleId="67D06F0D8B5D494C81DC6ED0CC5AA52A">
    <w:name w:val="67D06F0D8B5D494C81DC6ED0CC5AA52A"/>
    <w:rsid w:val="00F43A14"/>
    <w:pPr>
      <w:bidi/>
      <w:spacing w:after="160" w:line="259" w:lineRule="auto"/>
    </w:pPr>
  </w:style>
  <w:style w:type="paragraph" w:customStyle="1" w:styleId="56F680A44CA9427BBFDBF3003E2088FB">
    <w:name w:val="56F680A44CA9427BBFDBF3003E2088FB"/>
    <w:rsid w:val="00F43A14"/>
    <w:pPr>
      <w:bidi/>
      <w:spacing w:after="160" w:line="259" w:lineRule="auto"/>
    </w:pPr>
  </w:style>
  <w:style w:type="paragraph" w:customStyle="1" w:styleId="73E2D3ED698A4094AA4A020B7E3B11D7">
    <w:name w:val="73E2D3ED698A4094AA4A020B7E3B11D7"/>
    <w:rsid w:val="00F43A14"/>
    <w:pPr>
      <w:bidi/>
      <w:spacing w:after="160" w:line="259" w:lineRule="auto"/>
    </w:pPr>
  </w:style>
  <w:style w:type="paragraph" w:customStyle="1" w:styleId="578F06A3D04744A1B2B2523433A70C18">
    <w:name w:val="578F06A3D04744A1B2B2523433A70C18"/>
    <w:rsid w:val="00F43A14"/>
    <w:pPr>
      <w:bidi/>
      <w:spacing w:after="160" w:line="259" w:lineRule="auto"/>
    </w:pPr>
  </w:style>
  <w:style w:type="paragraph" w:customStyle="1" w:styleId="FC317F0CB7E944C1BBACD05C35B58881">
    <w:name w:val="FC317F0CB7E944C1BBACD05C35B58881"/>
    <w:rsid w:val="00F43A14"/>
    <w:pPr>
      <w:bidi/>
      <w:spacing w:after="160" w:line="259" w:lineRule="auto"/>
    </w:pPr>
  </w:style>
  <w:style w:type="paragraph" w:customStyle="1" w:styleId="FB60F02C3E65470CB7848275EDD7E518">
    <w:name w:val="FB60F02C3E65470CB7848275EDD7E518"/>
    <w:rsid w:val="00F43A14"/>
    <w:pPr>
      <w:bidi/>
      <w:spacing w:after="160" w:line="259" w:lineRule="auto"/>
    </w:pPr>
  </w:style>
  <w:style w:type="paragraph" w:customStyle="1" w:styleId="EB4F5F63BD324AF7B326EBDF0EC241CD">
    <w:name w:val="EB4F5F63BD324AF7B326EBDF0EC241CD"/>
    <w:rsid w:val="00F43A14"/>
    <w:pPr>
      <w:bidi/>
      <w:spacing w:after="160" w:line="259" w:lineRule="auto"/>
    </w:pPr>
  </w:style>
  <w:style w:type="paragraph" w:customStyle="1" w:styleId="37317893C6704872BD6E824A026DC522">
    <w:name w:val="37317893C6704872BD6E824A026DC522"/>
    <w:rsid w:val="00F43A14"/>
    <w:pPr>
      <w:bidi/>
      <w:spacing w:after="160" w:line="259" w:lineRule="auto"/>
    </w:pPr>
  </w:style>
  <w:style w:type="paragraph" w:customStyle="1" w:styleId="986B40B2C42345209B66436505B0AE48">
    <w:name w:val="986B40B2C42345209B66436505B0AE48"/>
    <w:rsid w:val="00F43A14"/>
    <w:pPr>
      <w:bidi/>
      <w:spacing w:after="160" w:line="259" w:lineRule="auto"/>
    </w:pPr>
  </w:style>
  <w:style w:type="paragraph" w:customStyle="1" w:styleId="65B39733668E4F02A036CA8193FA8A95">
    <w:name w:val="65B39733668E4F02A036CA8193FA8A95"/>
    <w:rsid w:val="00F43A14"/>
    <w:pPr>
      <w:bidi/>
      <w:spacing w:after="160" w:line="259" w:lineRule="auto"/>
    </w:pPr>
  </w:style>
  <w:style w:type="paragraph" w:customStyle="1" w:styleId="BDC0838CB43F4088B25FD1C8C57AFF49">
    <w:name w:val="BDC0838CB43F4088B25FD1C8C57AFF49"/>
    <w:rsid w:val="00F43A14"/>
    <w:pPr>
      <w:bidi/>
      <w:spacing w:after="160" w:line="259" w:lineRule="auto"/>
    </w:pPr>
  </w:style>
  <w:style w:type="paragraph" w:customStyle="1" w:styleId="BBB33523AA7D438CBC3F2BF08EAFB07C">
    <w:name w:val="BBB33523AA7D438CBC3F2BF08EAFB07C"/>
    <w:rsid w:val="00F43A14"/>
    <w:pPr>
      <w:bidi/>
      <w:spacing w:after="160" w:line="259" w:lineRule="auto"/>
    </w:pPr>
  </w:style>
  <w:style w:type="paragraph" w:customStyle="1" w:styleId="93F80341426D4940B864491C3F2E790B">
    <w:name w:val="93F80341426D4940B864491C3F2E790B"/>
    <w:rsid w:val="00F43A14"/>
    <w:pPr>
      <w:bidi/>
      <w:spacing w:after="160" w:line="259" w:lineRule="auto"/>
    </w:pPr>
  </w:style>
  <w:style w:type="paragraph" w:customStyle="1" w:styleId="CCE3095F0F3B42B4A5A581E915390848">
    <w:name w:val="CCE3095F0F3B42B4A5A581E915390848"/>
    <w:rsid w:val="00F43A14"/>
    <w:pPr>
      <w:bidi/>
      <w:spacing w:after="160" w:line="259" w:lineRule="auto"/>
    </w:pPr>
  </w:style>
  <w:style w:type="paragraph" w:customStyle="1" w:styleId="28D562B8E9D6410B8274D8DC13DD116E">
    <w:name w:val="28D562B8E9D6410B8274D8DC13DD116E"/>
    <w:rsid w:val="00F43A14"/>
    <w:pPr>
      <w:bidi/>
      <w:spacing w:after="160" w:line="259" w:lineRule="auto"/>
    </w:pPr>
  </w:style>
  <w:style w:type="paragraph" w:customStyle="1" w:styleId="AB3450C452634251B2C19A3A8534773A">
    <w:name w:val="AB3450C452634251B2C19A3A8534773A"/>
    <w:rsid w:val="00F43A14"/>
    <w:pPr>
      <w:bidi/>
      <w:spacing w:after="160" w:line="259" w:lineRule="auto"/>
    </w:pPr>
  </w:style>
  <w:style w:type="paragraph" w:customStyle="1" w:styleId="FEC522D4F0CF4FEDA2AC725FADA10024">
    <w:name w:val="FEC522D4F0CF4FEDA2AC725FADA10024"/>
    <w:rsid w:val="00F43A14"/>
    <w:pPr>
      <w:bidi/>
      <w:spacing w:after="160" w:line="259" w:lineRule="auto"/>
    </w:pPr>
  </w:style>
  <w:style w:type="paragraph" w:customStyle="1" w:styleId="417441371B0F40F5B25C6670CCAAD193">
    <w:name w:val="417441371B0F40F5B25C6670CCAAD193"/>
    <w:rsid w:val="00AD3E61"/>
    <w:pPr>
      <w:bidi/>
      <w:spacing w:after="160" w:line="259" w:lineRule="auto"/>
    </w:pPr>
  </w:style>
  <w:style w:type="paragraph" w:customStyle="1" w:styleId="0192AAE31E464E84831149F7CA5E6C93">
    <w:name w:val="0192AAE31E464E84831149F7CA5E6C93"/>
    <w:rsid w:val="00AD3E61"/>
    <w:pPr>
      <w:bidi/>
      <w:spacing w:after="160" w:line="259" w:lineRule="auto"/>
    </w:pPr>
  </w:style>
  <w:style w:type="paragraph" w:customStyle="1" w:styleId="A347B780130B4BB6ABD6A87A131635B7">
    <w:name w:val="A347B780130B4BB6ABD6A87A131635B7"/>
    <w:rsid w:val="00AD3E61"/>
    <w:pPr>
      <w:bidi/>
      <w:spacing w:after="160" w:line="259" w:lineRule="auto"/>
    </w:pPr>
  </w:style>
  <w:style w:type="paragraph" w:customStyle="1" w:styleId="11D4F94AE0FC45CF9D4BD5BF2925B158">
    <w:name w:val="11D4F94AE0FC45CF9D4BD5BF2925B158"/>
    <w:rsid w:val="001417E2"/>
    <w:pPr>
      <w:bidi/>
      <w:spacing w:after="160" w:line="259" w:lineRule="auto"/>
    </w:pPr>
  </w:style>
  <w:style w:type="paragraph" w:customStyle="1" w:styleId="A743A0919E28425B87FDE2286A1E7661">
    <w:name w:val="A743A0919E28425B87FDE2286A1E7661"/>
    <w:rsid w:val="001417E2"/>
    <w:pPr>
      <w:bidi/>
      <w:spacing w:after="160" w:line="259" w:lineRule="auto"/>
    </w:pPr>
  </w:style>
  <w:style w:type="paragraph" w:customStyle="1" w:styleId="02C25A5CFABC4D17A24E2EF1FEDB2087">
    <w:name w:val="02C25A5CFABC4D17A24E2EF1FEDB2087"/>
    <w:rsid w:val="001417E2"/>
    <w:pPr>
      <w:bidi/>
      <w:spacing w:after="160" w:line="259" w:lineRule="auto"/>
    </w:pPr>
  </w:style>
  <w:style w:type="paragraph" w:customStyle="1" w:styleId="873C4EEEA32B4557BA5F554AD82E5B04">
    <w:name w:val="873C4EEEA32B4557BA5F554AD82E5B04"/>
    <w:rsid w:val="001417E2"/>
    <w:pPr>
      <w:bidi/>
      <w:spacing w:after="160" w:line="259" w:lineRule="auto"/>
    </w:pPr>
  </w:style>
  <w:style w:type="paragraph" w:customStyle="1" w:styleId="CAE1694D72D14D209A747D2623B08F89">
    <w:name w:val="CAE1694D72D14D209A747D2623B08F89"/>
    <w:rsid w:val="001417E2"/>
    <w:pPr>
      <w:bidi/>
      <w:spacing w:after="160" w:line="259" w:lineRule="auto"/>
    </w:pPr>
  </w:style>
  <w:style w:type="paragraph" w:customStyle="1" w:styleId="E76AAA1252CB413EB0ADF6366B1F0D2E">
    <w:name w:val="E76AAA1252CB413EB0ADF6366B1F0D2E"/>
    <w:rsid w:val="001417E2"/>
    <w:pPr>
      <w:bidi/>
      <w:spacing w:after="160" w:line="259" w:lineRule="auto"/>
    </w:pPr>
  </w:style>
  <w:style w:type="paragraph" w:customStyle="1" w:styleId="03CBD68A24C44B838C04ED3A260ED64E">
    <w:name w:val="03CBD68A24C44B838C04ED3A260ED64E"/>
    <w:rsid w:val="001417E2"/>
    <w:pPr>
      <w:bidi/>
      <w:spacing w:after="160" w:line="259" w:lineRule="auto"/>
    </w:pPr>
  </w:style>
  <w:style w:type="paragraph" w:customStyle="1" w:styleId="DEDCD6DF7E5A4B2FAE2FAA8EFDEF828A">
    <w:name w:val="DEDCD6DF7E5A4B2FAE2FAA8EFDEF828A"/>
    <w:rsid w:val="001417E2"/>
    <w:pPr>
      <w:bidi/>
      <w:spacing w:after="160" w:line="259" w:lineRule="auto"/>
    </w:pPr>
  </w:style>
  <w:style w:type="paragraph" w:customStyle="1" w:styleId="16B0F021E05343EEA432EFF32262B3A7">
    <w:name w:val="16B0F021E05343EEA432EFF32262B3A7"/>
    <w:rsid w:val="001417E2"/>
    <w:pPr>
      <w:bidi/>
      <w:spacing w:after="160" w:line="259" w:lineRule="auto"/>
    </w:pPr>
  </w:style>
  <w:style w:type="paragraph" w:customStyle="1" w:styleId="A028A926F55B402CBE16E328B183DB1F">
    <w:name w:val="A028A926F55B402CBE16E328B183DB1F"/>
    <w:rsid w:val="001417E2"/>
    <w:pPr>
      <w:bidi/>
      <w:spacing w:after="160" w:line="259" w:lineRule="auto"/>
    </w:pPr>
  </w:style>
  <w:style w:type="paragraph" w:customStyle="1" w:styleId="89A18A1AAD2F4E3AB4A29C35E6BCF5EA">
    <w:name w:val="89A18A1AAD2F4E3AB4A29C35E6BCF5EA"/>
    <w:rsid w:val="001417E2"/>
    <w:pPr>
      <w:bidi/>
      <w:spacing w:after="160" w:line="259" w:lineRule="auto"/>
    </w:pPr>
  </w:style>
  <w:style w:type="paragraph" w:customStyle="1" w:styleId="55A54A6E935E4302AE0243A16810CD95">
    <w:name w:val="55A54A6E935E4302AE0243A16810CD95"/>
    <w:rsid w:val="001417E2"/>
    <w:pPr>
      <w:bidi/>
      <w:spacing w:after="160" w:line="259" w:lineRule="auto"/>
    </w:pPr>
  </w:style>
  <w:style w:type="paragraph" w:customStyle="1" w:styleId="DEDCD6DF7E5A4B2FAE2FAA8EFDEF828A1">
    <w:name w:val="DEDCD6DF7E5A4B2FAE2FAA8EFDEF828A1"/>
    <w:rsid w:val="007D1EC5"/>
    <w:pPr>
      <w:bidi/>
      <w:spacing w:after="0" w:line="240" w:lineRule="auto"/>
    </w:pPr>
    <w:rPr>
      <w:rFonts w:ascii="Times New Roman" w:eastAsia="MS Mincho" w:hAnsi="Times New Roman" w:cs="Times New Roman"/>
      <w:sz w:val="24"/>
      <w:szCs w:val="24"/>
    </w:rPr>
  </w:style>
  <w:style w:type="paragraph" w:customStyle="1" w:styleId="BDC0838CB43F4088B25FD1C8C57AFF491">
    <w:name w:val="BDC0838CB43F4088B25FD1C8C57AFF491"/>
    <w:rsid w:val="007D1EC5"/>
    <w:pPr>
      <w:bidi/>
      <w:spacing w:after="0" w:line="240" w:lineRule="auto"/>
    </w:pPr>
    <w:rPr>
      <w:rFonts w:ascii="Times New Roman" w:eastAsia="MS Mincho" w:hAnsi="Times New Roman" w:cs="Times New Roman"/>
      <w:sz w:val="24"/>
      <w:szCs w:val="24"/>
    </w:rPr>
  </w:style>
  <w:style w:type="paragraph" w:customStyle="1" w:styleId="A3C00EE66984451F80D7A9245C7A8DD1">
    <w:name w:val="A3C00EE66984451F80D7A9245C7A8DD1"/>
    <w:rsid w:val="008F73B5"/>
    <w:pPr>
      <w:bidi/>
      <w:spacing w:after="160" w:line="259" w:lineRule="auto"/>
    </w:pPr>
  </w:style>
  <w:style w:type="paragraph" w:customStyle="1" w:styleId="1275B11A8A6A47298F7F3AB5A1080CEA">
    <w:name w:val="1275B11A8A6A47298F7F3AB5A1080CEA"/>
    <w:rsid w:val="008F73B5"/>
    <w:pPr>
      <w:bidi/>
      <w:spacing w:after="160" w:line="259" w:lineRule="auto"/>
    </w:pPr>
  </w:style>
  <w:style w:type="paragraph" w:customStyle="1" w:styleId="63F1EB679DB541419FDD3011D2F6ACAD">
    <w:name w:val="63F1EB679DB541419FDD3011D2F6ACAD"/>
    <w:rsid w:val="008F73B5"/>
    <w:pPr>
      <w:bidi/>
      <w:spacing w:after="160" w:line="259" w:lineRule="auto"/>
    </w:pPr>
  </w:style>
  <w:style w:type="paragraph" w:customStyle="1" w:styleId="8FC8041E57D54CE29A9B036DE839EC6C">
    <w:name w:val="8FC8041E57D54CE29A9B036DE839EC6C"/>
    <w:rsid w:val="008F73B5"/>
    <w:pPr>
      <w:bidi/>
      <w:spacing w:after="160" w:line="259" w:lineRule="auto"/>
    </w:pPr>
  </w:style>
  <w:style w:type="paragraph" w:customStyle="1" w:styleId="AC7D6795F91F4FCC8944620F53574476">
    <w:name w:val="AC7D6795F91F4FCC8944620F53574476"/>
    <w:rsid w:val="008F73B5"/>
    <w:pPr>
      <w:bidi/>
      <w:spacing w:after="160" w:line="259" w:lineRule="auto"/>
    </w:pPr>
  </w:style>
  <w:style w:type="paragraph" w:customStyle="1" w:styleId="BF0D0224B2314271A10D5CD5C4FEBCDB">
    <w:name w:val="BF0D0224B2314271A10D5CD5C4FEBCDB"/>
    <w:rsid w:val="008F73B5"/>
    <w:pPr>
      <w:bidi/>
      <w:spacing w:after="160" w:line="259" w:lineRule="auto"/>
    </w:pPr>
  </w:style>
  <w:style w:type="paragraph" w:customStyle="1" w:styleId="8902588F4AD548B8A8472252DBC8E3CA">
    <w:name w:val="8902588F4AD548B8A8472252DBC8E3CA"/>
    <w:rsid w:val="008F73B5"/>
    <w:pPr>
      <w:bidi/>
      <w:spacing w:after="160" w:line="259" w:lineRule="auto"/>
    </w:pPr>
  </w:style>
  <w:style w:type="paragraph" w:customStyle="1" w:styleId="9421101130B94DCB959C0E6AA27E1E57">
    <w:name w:val="9421101130B94DCB959C0E6AA27E1E57"/>
    <w:rsid w:val="008F73B5"/>
    <w:pPr>
      <w:bidi/>
      <w:spacing w:after="160" w:line="259" w:lineRule="auto"/>
    </w:pPr>
  </w:style>
  <w:style w:type="paragraph" w:customStyle="1" w:styleId="D5DF74153C104C2792BAF846BBAFCB62">
    <w:name w:val="D5DF74153C104C2792BAF846BBAFCB62"/>
    <w:rsid w:val="008F73B5"/>
    <w:pPr>
      <w:bidi/>
      <w:spacing w:after="160" w:line="259" w:lineRule="auto"/>
    </w:pPr>
  </w:style>
  <w:style w:type="paragraph" w:customStyle="1" w:styleId="788640CE444D48CB84908A7746D25483">
    <w:name w:val="788640CE444D48CB84908A7746D25483"/>
    <w:rsid w:val="008F73B5"/>
    <w:pPr>
      <w:bidi/>
      <w:spacing w:after="160" w:line="259" w:lineRule="auto"/>
    </w:pPr>
  </w:style>
  <w:style w:type="paragraph" w:customStyle="1" w:styleId="2C59A76B001842DB920AA3894A021F96">
    <w:name w:val="2C59A76B001842DB920AA3894A021F96"/>
    <w:rsid w:val="008F73B5"/>
    <w:pPr>
      <w:bidi/>
      <w:spacing w:after="160" w:line="259" w:lineRule="auto"/>
    </w:pPr>
  </w:style>
  <w:style w:type="paragraph" w:customStyle="1" w:styleId="D96E162CA09241D69BD6E83E92FE0A15">
    <w:name w:val="D96E162CA09241D69BD6E83E92FE0A15"/>
    <w:rsid w:val="008F73B5"/>
    <w:pPr>
      <w:bidi/>
      <w:spacing w:after="160" w:line="259" w:lineRule="auto"/>
    </w:pPr>
  </w:style>
  <w:style w:type="paragraph" w:customStyle="1" w:styleId="825231A6D90D4853B658ECFF0F4F6215">
    <w:name w:val="825231A6D90D4853B658ECFF0F4F6215"/>
    <w:rsid w:val="008F73B5"/>
    <w:pPr>
      <w:bidi/>
      <w:spacing w:after="160" w:line="259" w:lineRule="auto"/>
    </w:pPr>
  </w:style>
  <w:style w:type="paragraph" w:customStyle="1" w:styleId="A8F900A5552845C2B37A66153DDBF305">
    <w:name w:val="A8F900A5552845C2B37A66153DDBF305"/>
    <w:rsid w:val="008F73B5"/>
    <w:pPr>
      <w:bidi/>
      <w:spacing w:after="160" w:line="259" w:lineRule="auto"/>
    </w:pPr>
  </w:style>
  <w:style w:type="paragraph" w:customStyle="1" w:styleId="0712871D045F437FA618B00F3D2F4C16">
    <w:name w:val="0712871D045F437FA618B00F3D2F4C16"/>
    <w:rsid w:val="008F73B5"/>
    <w:pPr>
      <w:bidi/>
      <w:spacing w:after="160" w:line="259" w:lineRule="auto"/>
    </w:pPr>
  </w:style>
  <w:style w:type="paragraph" w:customStyle="1" w:styleId="C298D7EA39E94D79AFF68C1715E505FD">
    <w:name w:val="C298D7EA39E94D79AFF68C1715E505FD"/>
    <w:rsid w:val="008F73B5"/>
    <w:pPr>
      <w:bidi/>
      <w:spacing w:after="160" w:line="259" w:lineRule="auto"/>
    </w:pPr>
  </w:style>
  <w:style w:type="paragraph" w:customStyle="1" w:styleId="434C2FEDE2AA44FDBD96052B4FCFC414">
    <w:name w:val="434C2FEDE2AA44FDBD96052B4FCFC414"/>
    <w:rsid w:val="008F73B5"/>
    <w:pPr>
      <w:bidi/>
      <w:spacing w:after="160" w:line="259" w:lineRule="auto"/>
    </w:pPr>
  </w:style>
  <w:style w:type="paragraph" w:customStyle="1" w:styleId="0035818D65EE4430BC574761AD3A8A51">
    <w:name w:val="0035818D65EE4430BC574761AD3A8A51"/>
    <w:rsid w:val="008F73B5"/>
    <w:pPr>
      <w:bidi/>
      <w:spacing w:after="160" w:line="259" w:lineRule="auto"/>
    </w:pPr>
  </w:style>
  <w:style w:type="paragraph" w:customStyle="1" w:styleId="1E2456F1289842FF8FA7C34F1A9A3191">
    <w:name w:val="1E2456F1289842FF8FA7C34F1A9A3191"/>
    <w:rsid w:val="008F73B5"/>
    <w:pPr>
      <w:bidi/>
      <w:spacing w:after="160" w:line="259" w:lineRule="auto"/>
    </w:pPr>
  </w:style>
  <w:style w:type="paragraph" w:customStyle="1" w:styleId="DF5F2698002742B8B1793A69A02D7007">
    <w:name w:val="DF5F2698002742B8B1793A69A02D7007"/>
    <w:rsid w:val="008F73B5"/>
    <w:pPr>
      <w:bidi/>
      <w:spacing w:after="160" w:line="259" w:lineRule="auto"/>
    </w:pPr>
  </w:style>
  <w:style w:type="paragraph" w:customStyle="1" w:styleId="A7CFAA8C280E4895A837719C5DC14F43">
    <w:name w:val="A7CFAA8C280E4895A837719C5DC14F43"/>
    <w:rsid w:val="008F73B5"/>
    <w:pPr>
      <w:bidi/>
      <w:spacing w:after="160" w:line="259" w:lineRule="auto"/>
    </w:pPr>
  </w:style>
  <w:style w:type="paragraph" w:customStyle="1" w:styleId="6D99F78F8658424AA589A1C886711EF9">
    <w:name w:val="6D99F78F8658424AA589A1C886711EF9"/>
    <w:rsid w:val="008F73B5"/>
    <w:pPr>
      <w:bidi/>
      <w:spacing w:after="160" w:line="259" w:lineRule="auto"/>
    </w:pPr>
  </w:style>
  <w:style w:type="paragraph" w:customStyle="1" w:styleId="40AF85E492474C77BE92B8C7E9B121E4">
    <w:name w:val="40AF85E492474C77BE92B8C7E9B121E4"/>
    <w:rsid w:val="008F73B5"/>
    <w:pPr>
      <w:bidi/>
      <w:spacing w:after="160" w:line="259" w:lineRule="auto"/>
    </w:pPr>
  </w:style>
  <w:style w:type="paragraph" w:customStyle="1" w:styleId="6FF2D0BA5A224363BCDD8F2D80CDC0BF">
    <w:name w:val="6FF2D0BA5A224363BCDD8F2D80CDC0BF"/>
    <w:rsid w:val="008F73B5"/>
    <w:pPr>
      <w:bidi/>
      <w:spacing w:after="160" w:line="259" w:lineRule="auto"/>
    </w:pPr>
  </w:style>
  <w:style w:type="paragraph" w:customStyle="1" w:styleId="E458A93EA945415E88F12C04932DF0A0">
    <w:name w:val="E458A93EA945415E88F12C04932DF0A0"/>
    <w:rsid w:val="008F73B5"/>
    <w:pPr>
      <w:bidi/>
      <w:spacing w:after="160" w:line="259" w:lineRule="auto"/>
    </w:pPr>
  </w:style>
  <w:style w:type="paragraph" w:customStyle="1" w:styleId="9A63415E1F8F4852A4BA3AB12E704ECB">
    <w:name w:val="9A63415E1F8F4852A4BA3AB12E704ECB"/>
    <w:rsid w:val="008F73B5"/>
    <w:pPr>
      <w:bidi/>
      <w:spacing w:after="160" w:line="259" w:lineRule="auto"/>
    </w:pPr>
  </w:style>
  <w:style w:type="paragraph" w:customStyle="1" w:styleId="1F98838A3AE6410AA5C84EC2B90F7212">
    <w:name w:val="1F98838A3AE6410AA5C84EC2B90F7212"/>
    <w:rsid w:val="008F73B5"/>
    <w:pPr>
      <w:bidi/>
      <w:spacing w:after="160" w:line="259" w:lineRule="auto"/>
    </w:pPr>
  </w:style>
  <w:style w:type="paragraph" w:customStyle="1" w:styleId="9697F01E08A54AA981A943CF540B0AD3">
    <w:name w:val="9697F01E08A54AA981A943CF540B0AD3"/>
    <w:rsid w:val="008F73B5"/>
    <w:pPr>
      <w:bidi/>
      <w:spacing w:after="160" w:line="259" w:lineRule="auto"/>
    </w:pPr>
  </w:style>
  <w:style w:type="paragraph" w:customStyle="1" w:styleId="507F03A3E0B8499FBC4E301679A9224E">
    <w:name w:val="507F03A3E0B8499FBC4E301679A9224E"/>
    <w:rsid w:val="008F73B5"/>
    <w:pPr>
      <w:bidi/>
      <w:spacing w:after="160" w:line="259" w:lineRule="auto"/>
    </w:pPr>
  </w:style>
  <w:style w:type="paragraph" w:customStyle="1" w:styleId="1F5ECC7BB7304DB285262B0E787EA6A6">
    <w:name w:val="1F5ECC7BB7304DB285262B0E787EA6A6"/>
    <w:rsid w:val="008F73B5"/>
    <w:pPr>
      <w:bidi/>
      <w:spacing w:after="160" w:line="259" w:lineRule="auto"/>
    </w:pPr>
  </w:style>
  <w:style w:type="paragraph" w:customStyle="1" w:styleId="5D7B304E8D2F44539F1C73C62D0CCD04">
    <w:name w:val="5D7B304E8D2F44539F1C73C62D0CCD04"/>
    <w:rsid w:val="008F73B5"/>
    <w:pPr>
      <w:bidi/>
      <w:spacing w:after="160" w:line="259" w:lineRule="auto"/>
    </w:pPr>
  </w:style>
  <w:style w:type="paragraph" w:customStyle="1" w:styleId="105B8421D1554536AA40D949D691DA8D">
    <w:name w:val="105B8421D1554536AA40D949D691DA8D"/>
    <w:rsid w:val="008F73B5"/>
    <w:pPr>
      <w:bidi/>
      <w:spacing w:after="160" w:line="259" w:lineRule="auto"/>
    </w:pPr>
  </w:style>
  <w:style w:type="paragraph" w:customStyle="1" w:styleId="C56C00B0743D426E8C8269C4458AB57A">
    <w:name w:val="C56C00B0743D426E8C8269C4458AB57A"/>
    <w:rsid w:val="008F73B5"/>
    <w:pPr>
      <w:bidi/>
      <w:spacing w:after="160" w:line="259" w:lineRule="auto"/>
    </w:pPr>
  </w:style>
  <w:style w:type="paragraph" w:customStyle="1" w:styleId="71ED3ECA6765476EBC10B5F6EA9F45E7">
    <w:name w:val="71ED3ECA6765476EBC10B5F6EA9F45E7"/>
    <w:rsid w:val="008F73B5"/>
    <w:pPr>
      <w:bidi/>
      <w:spacing w:after="160" w:line="259" w:lineRule="auto"/>
    </w:pPr>
  </w:style>
  <w:style w:type="paragraph" w:customStyle="1" w:styleId="79C7C8E67E3D4CF9BBD8C7E7F09C0B68">
    <w:name w:val="79C7C8E67E3D4CF9BBD8C7E7F09C0B68"/>
    <w:rsid w:val="008F73B5"/>
    <w:pPr>
      <w:bidi/>
      <w:spacing w:after="160" w:line="259" w:lineRule="auto"/>
    </w:pPr>
  </w:style>
  <w:style w:type="paragraph" w:customStyle="1" w:styleId="3F82B5A232514441823A2ED963E552DC">
    <w:name w:val="3F82B5A232514441823A2ED963E552DC"/>
    <w:rsid w:val="00F02F98"/>
    <w:pPr>
      <w:bidi/>
      <w:spacing w:after="160" w:line="259" w:lineRule="auto"/>
    </w:pPr>
  </w:style>
  <w:style w:type="paragraph" w:customStyle="1" w:styleId="C9EA65C4E5934BB781DBA7C1848AE221">
    <w:name w:val="C9EA65C4E5934BB781DBA7C1848AE221"/>
    <w:rsid w:val="00F02F98"/>
    <w:pPr>
      <w:bidi/>
      <w:spacing w:after="160" w:line="259" w:lineRule="auto"/>
    </w:pPr>
  </w:style>
  <w:style w:type="paragraph" w:customStyle="1" w:styleId="B32527BF1C0A48719DB25B6F01C1E84D">
    <w:name w:val="B32527BF1C0A48719DB25B6F01C1E84D"/>
    <w:rsid w:val="00F02F98"/>
    <w:pPr>
      <w:bidi/>
      <w:spacing w:after="160" w:line="259" w:lineRule="auto"/>
    </w:pPr>
  </w:style>
  <w:style w:type="paragraph" w:customStyle="1" w:styleId="2BE58938257A4C61987815EAB7D6463C">
    <w:name w:val="2BE58938257A4C61987815EAB7D6463C"/>
    <w:rsid w:val="00F02F98"/>
    <w:pPr>
      <w:bidi/>
      <w:spacing w:after="160" w:line="259" w:lineRule="auto"/>
    </w:pPr>
  </w:style>
  <w:style w:type="paragraph" w:customStyle="1" w:styleId="5332B515FA304580854EBAE317433BC3">
    <w:name w:val="5332B515FA304580854EBAE317433BC3"/>
    <w:rsid w:val="00F02F98"/>
    <w:pPr>
      <w:bidi/>
      <w:spacing w:after="160" w:line="259" w:lineRule="auto"/>
    </w:pPr>
  </w:style>
  <w:style w:type="paragraph" w:customStyle="1" w:styleId="E3D4B9F9A57F483CAB02AA046492F869">
    <w:name w:val="E3D4B9F9A57F483CAB02AA046492F869"/>
    <w:rsid w:val="00F02F98"/>
    <w:pPr>
      <w:bidi/>
      <w:spacing w:after="160" w:line="259" w:lineRule="auto"/>
    </w:pPr>
  </w:style>
  <w:style w:type="paragraph" w:customStyle="1" w:styleId="5290B0F4F4094CCBA5192D804B3BC851">
    <w:name w:val="5290B0F4F4094CCBA5192D804B3BC851"/>
    <w:rsid w:val="00F02F98"/>
    <w:pPr>
      <w:bidi/>
      <w:spacing w:after="160" w:line="259" w:lineRule="auto"/>
    </w:pPr>
  </w:style>
  <w:style w:type="paragraph" w:customStyle="1" w:styleId="B2AF40192FFD43D6A275A378594D46B5">
    <w:name w:val="B2AF40192FFD43D6A275A378594D46B5"/>
    <w:rsid w:val="006512E8"/>
    <w:pPr>
      <w:bidi/>
      <w:spacing w:after="160" w:line="259" w:lineRule="auto"/>
    </w:pPr>
  </w:style>
  <w:style w:type="paragraph" w:customStyle="1" w:styleId="06A3747B67874797B615ED057140578D">
    <w:name w:val="06A3747B67874797B615ED057140578D"/>
    <w:rsid w:val="006512E8"/>
    <w:pPr>
      <w:bidi/>
      <w:spacing w:after="160" w:line="259" w:lineRule="auto"/>
    </w:pPr>
  </w:style>
  <w:style w:type="paragraph" w:customStyle="1" w:styleId="F1AD1E7CE3894BC9ACA908CF4276F91C">
    <w:name w:val="F1AD1E7CE3894BC9ACA908CF4276F91C"/>
    <w:rsid w:val="006512E8"/>
    <w:pPr>
      <w:bidi/>
      <w:spacing w:after="160" w:line="259" w:lineRule="auto"/>
    </w:pPr>
  </w:style>
  <w:style w:type="paragraph" w:customStyle="1" w:styleId="ED34F8DC416047BA8BAE5C3E0BDECDD3">
    <w:name w:val="ED34F8DC416047BA8BAE5C3E0BDECDD3"/>
    <w:rsid w:val="006512E8"/>
    <w:pPr>
      <w:bidi/>
      <w:spacing w:after="160" w:line="259" w:lineRule="auto"/>
    </w:pPr>
  </w:style>
  <w:style w:type="paragraph" w:customStyle="1" w:styleId="67B2BC73D7054D6FBFD5C1DB31C11EE3">
    <w:name w:val="67B2BC73D7054D6FBFD5C1DB31C11EE3"/>
    <w:rsid w:val="006512E8"/>
    <w:pPr>
      <w:bidi/>
      <w:spacing w:after="160" w:line="259" w:lineRule="auto"/>
    </w:pPr>
  </w:style>
  <w:style w:type="paragraph" w:customStyle="1" w:styleId="177747A892B04E488A11291590C474EF">
    <w:name w:val="177747A892B04E488A11291590C474EF"/>
    <w:rsid w:val="006512E8"/>
    <w:pPr>
      <w:bidi/>
      <w:spacing w:after="160" w:line="259" w:lineRule="auto"/>
    </w:pPr>
  </w:style>
  <w:style w:type="paragraph" w:customStyle="1" w:styleId="0D3BC0F35CEA44CF853E8A501AC99AF1">
    <w:name w:val="0D3BC0F35CEA44CF853E8A501AC99AF1"/>
    <w:rsid w:val="006512E8"/>
    <w:pPr>
      <w:bidi/>
      <w:spacing w:after="160" w:line="259" w:lineRule="auto"/>
    </w:pPr>
  </w:style>
  <w:style w:type="paragraph" w:customStyle="1" w:styleId="55076C7D30A942948FC3228BCEA559BF">
    <w:name w:val="55076C7D30A942948FC3228BCEA559BF"/>
    <w:rsid w:val="006512E8"/>
    <w:pPr>
      <w:bidi/>
      <w:spacing w:after="160" w:line="259" w:lineRule="auto"/>
    </w:pPr>
  </w:style>
  <w:style w:type="paragraph" w:customStyle="1" w:styleId="90208E5111264D9995D8CC371760A8E8">
    <w:name w:val="90208E5111264D9995D8CC371760A8E8"/>
    <w:rsid w:val="006512E8"/>
    <w:pPr>
      <w:bidi/>
      <w:spacing w:after="160" w:line="259" w:lineRule="auto"/>
    </w:pPr>
  </w:style>
  <w:style w:type="paragraph" w:customStyle="1" w:styleId="9AC0B09405A34E2B9CE0948AF271A565">
    <w:name w:val="9AC0B09405A34E2B9CE0948AF271A565"/>
    <w:rsid w:val="006512E8"/>
    <w:pPr>
      <w:bidi/>
      <w:spacing w:after="160" w:line="259" w:lineRule="auto"/>
    </w:pPr>
  </w:style>
  <w:style w:type="paragraph" w:customStyle="1" w:styleId="33FCDCFFC1B94A888C77140579F55FF4">
    <w:name w:val="33FCDCFFC1B94A888C77140579F55FF4"/>
    <w:rsid w:val="006512E8"/>
    <w:pPr>
      <w:bidi/>
      <w:spacing w:after="160" w:line="259" w:lineRule="auto"/>
    </w:pPr>
  </w:style>
  <w:style w:type="paragraph" w:customStyle="1" w:styleId="86485D83FE9941F897C3FECC146BCEE8">
    <w:name w:val="86485D83FE9941F897C3FECC146BCEE8"/>
    <w:rsid w:val="006512E8"/>
    <w:pPr>
      <w:bidi/>
      <w:spacing w:after="160" w:line="259" w:lineRule="auto"/>
    </w:pPr>
  </w:style>
  <w:style w:type="paragraph" w:customStyle="1" w:styleId="507DB593ED3D4E09AF5EF3AFA7228EC5">
    <w:name w:val="507DB593ED3D4E09AF5EF3AFA7228EC5"/>
    <w:rsid w:val="006512E8"/>
    <w:pPr>
      <w:bidi/>
      <w:spacing w:after="160" w:line="259" w:lineRule="auto"/>
    </w:pPr>
  </w:style>
  <w:style w:type="paragraph" w:customStyle="1" w:styleId="C0DEC03938FA4DC0BC1C5C2977110807">
    <w:name w:val="C0DEC03938FA4DC0BC1C5C2977110807"/>
    <w:rsid w:val="006512E8"/>
    <w:pPr>
      <w:bidi/>
      <w:spacing w:after="160" w:line="259" w:lineRule="auto"/>
    </w:pPr>
  </w:style>
  <w:style w:type="paragraph" w:customStyle="1" w:styleId="E230FE75C5464BEC9293AE622CCF56F4">
    <w:name w:val="E230FE75C5464BEC9293AE622CCF56F4"/>
    <w:rsid w:val="00722BBD"/>
    <w:pPr>
      <w:bidi/>
      <w:spacing w:after="160" w:line="259" w:lineRule="auto"/>
    </w:pPr>
  </w:style>
  <w:style w:type="paragraph" w:customStyle="1" w:styleId="E8BACB2D654E402593DF3875BA84FC3E">
    <w:name w:val="E8BACB2D654E402593DF3875BA84FC3E"/>
    <w:rsid w:val="00722BBD"/>
    <w:pPr>
      <w:bidi/>
      <w:spacing w:after="160" w:line="259" w:lineRule="auto"/>
    </w:pPr>
  </w:style>
  <w:style w:type="paragraph" w:customStyle="1" w:styleId="CDEC827A46824B60977588FE3C1D4A82">
    <w:name w:val="CDEC827A46824B60977588FE3C1D4A82"/>
    <w:rsid w:val="00722BBD"/>
    <w:pPr>
      <w:bidi/>
      <w:spacing w:after="160" w:line="259" w:lineRule="auto"/>
    </w:pPr>
  </w:style>
  <w:style w:type="paragraph" w:customStyle="1" w:styleId="D93FE2E47AEA425E8284864D05B3711D">
    <w:name w:val="D93FE2E47AEA425E8284864D05B3711D"/>
    <w:rsid w:val="00722BBD"/>
    <w:pPr>
      <w:bidi/>
      <w:spacing w:after="160" w:line="259" w:lineRule="auto"/>
    </w:pPr>
  </w:style>
  <w:style w:type="paragraph" w:customStyle="1" w:styleId="30A48E0A193D425889D33771C43CBAB0">
    <w:name w:val="30A48E0A193D425889D33771C43CBAB0"/>
    <w:rsid w:val="00722BBD"/>
    <w:pPr>
      <w:bidi/>
      <w:spacing w:after="160" w:line="259" w:lineRule="auto"/>
    </w:pPr>
  </w:style>
  <w:style w:type="paragraph" w:customStyle="1" w:styleId="0BA46278CBDD4552946FA8BE2E918672">
    <w:name w:val="0BA46278CBDD4552946FA8BE2E918672"/>
    <w:rsid w:val="00722BBD"/>
    <w:pPr>
      <w:bidi/>
      <w:spacing w:after="160" w:line="259" w:lineRule="auto"/>
    </w:pPr>
  </w:style>
  <w:style w:type="paragraph" w:customStyle="1" w:styleId="F9D3F6828FB748329584AFE9A995B693">
    <w:name w:val="F9D3F6828FB748329584AFE9A995B693"/>
    <w:rsid w:val="00722BBD"/>
    <w:pPr>
      <w:bidi/>
      <w:spacing w:after="160" w:line="259" w:lineRule="auto"/>
    </w:pPr>
  </w:style>
  <w:style w:type="paragraph" w:customStyle="1" w:styleId="1B1105E95FB442CCAACFF3602210DF81">
    <w:name w:val="1B1105E95FB442CCAACFF3602210DF81"/>
    <w:rsid w:val="009746EF"/>
    <w:pPr>
      <w:bidi/>
      <w:spacing w:after="160" w:line="259" w:lineRule="auto"/>
    </w:pPr>
  </w:style>
  <w:style w:type="paragraph" w:customStyle="1" w:styleId="51B8D986F99443FD85A7140532D3F5E1">
    <w:name w:val="51B8D986F99443FD85A7140532D3F5E1"/>
    <w:rsid w:val="009746EF"/>
    <w:pPr>
      <w:bidi/>
      <w:spacing w:after="160" w:line="259" w:lineRule="auto"/>
    </w:pPr>
  </w:style>
  <w:style w:type="paragraph" w:customStyle="1" w:styleId="78936EC8B5C341F5B149DF29FF939851">
    <w:name w:val="78936EC8B5C341F5B149DF29FF939851"/>
    <w:rsid w:val="009746EF"/>
    <w:pPr>
      <w:bidi/>
      <w:spacing w:after="160" w:line="259" w:lineRule="auto"/>
    </w:pPr>
  </w:style>
  <w:style w:type="paragraph" w:customStyle="1" w:styleId="3CBEC58A5F8446D5AAEB50A22B89EA40">
    <w:name w:val="3CBEC58A5F8446D5AAEB50A22B89EA40"/>
    <w:rsid w:val="009746EF"/>
    <w:pPr>
      <w:bidi/>
      <w:spacing w:after="160" w:line="259" w:lineRule="auto"/>
    </w:pPr>
  </w:style>
  <w:style w:type="paragraph" w:customStyle="1" w:styleId="91B712A77D5F451A888D87FE3DEBF295">
    <w:name w:val="91B712A77D5F451A888D87FE3DEBF295"/>
    <w:rsid w:val="009746EF"/>
    <w:pPr>
      <w:bidi/>
      <w:spacing w:after="160" w:line="259" w:lineRule="auto"/>
    </w:pPr>
  </w:style>
  <w:style w:type="paragraph" w:customStyle="1" w:styleId="AA05B6EC65834D71982E5379CA3F7E47">
    <w:name w:val="AA05B6EC65834D71982E5379CA3F7E47"/>
    <w:rsid w:val="009746EF"/>
    <w:pPr>
      <w:bidi/>
      <w:spacing w:after="160" w:line="259" w:lineRule="auto"/>
    </w:pPr>
  </w:style>
  <w:style w:type="paragraph" w:customStyle="1" w:styleId="3B85111C042940B6AD21F79063E30719">
    <w:name w:val="3B85111C042940B6AD21F79063E30719"/>
    <w:rsid w:val="009746EF"/>
    <w:pPr>
      <w:bidi/>
      <w:spacing w:after="160" w:line="259" w:lineRule="auto"/>
    </w:pPr>
  </w:style>
  <w:style w:type="paragraph" w:customStyle="1" w:styleId="7F6BA3A5999545EF99F6E2E8D5015292">
    <w:name w:val="7F6BA3A5999545EF99F6E2E8D5015292"/>
    <w:rsid w:val="009746EF"/>
    <w:pPr>
      <w:bidi/>
      <w:spacing w:after="160" w:line="259" w:lineRule="auto"/>
    </w:pPr>
  </w:style>
  <w:style w:type="paragraph" w:customStyle="1" w:styleId="002E50ECC8E543E89557381217CA95DC">
    <w:name w:val="002E50ECC8E543E89557381217CA95DC"/>
    <w:rsid w:val="00022001"/>
    <w:pPr>
      <w:bidi/>
      <w:spacing w:after="160" w:line="259" w:lineRule="auto"/>
    </w:pPr>
  </w:style>
  <w:style w:type="paragraph" w:customStyle="1" w:styleId="8FB66BE7ECC04C30A1F957DF0B56D384">
    <w:name w:val="8FB66BE7ECC04C30A1F957DF0B56D384"/>
    <w:rsid w:val="00022001"/>
    <w:pPr>
      <w:bidi/>
      <w:spacing w:after="160" w:line="259" w:lineRule="auto"/>
    </w:pPr>
  </w:style>
  <w:style w:type="paragraph" w:customStyle="1" w:styleId="6754131549D34F65A6DA5804EB9E67EF">
    <w:name w:val="6754131549D34F65A6DA5804EB9E67EF"/>
    <w:rsid w:val="001A5BFB"/>
    <w:pPr>
      <w:bidi/>
      <w:spacing w:after="160" w:line="259" w:lineRule="auto"/>
    </w:pPr>
  </w:style>
  <w:style w:type="paragraph" w:customStyle="1" w:styleId="65A58C6257D644DB9F76310C4ACD4919">
    <w:name w:val="65A58C6257D644DB9F76310C4ACD4919"/>
    <w:rsid w:val="001A5BFB"/>
    <w:pPr>
      <w:bidi/>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9E72E-6A46-4B33-8E94-B25C6AC24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פורמט סיכום ישיבת ועדה חדש.dotx</Template>
  <TotalTime>17365</TotalTime>
  <Pages>2</Pages>
  <Words>288</Words>
  <Characters>1442</Characters>
  <Application>Microsoft Office Word</Application>
  <DocSecurity>0</DocSecurity>
  <Lines>12</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פורמט סיכום ועדה</vt:lpstr>
      <vt:lpstr>טופס הזמנת רכש לספק</vt:lpstr>
    </vt:vector>
  </TitlesOfParts>
  <Company>Grizli777</Company>
  <LinksUpToDate>false</LinksUpToDate>
  <CharactersWithSpaces>1727</CharactersWithSpaces>
  <SharedDoc>false</SharedDoc>
  <HLinks>
    <vt:vector size="12" baseType="variant">
      <vt:variant>
        <vt:i4>3801089</vt:i4>
      </vt:variant>
      <vt:variant>
        <vt:i4>3</vt:i4>
      </vt:variant>
      <vt:variant>
        <vt:i4>0</vt:i4>
      </vt:variant>
      <vt:variant>
        <vt:i4>5</vt:i4>
      </vt:variant>
      <vt:variant>
        <vt:lpwstr>mailto:mazkal@aguda.bgu.ac.il</vt:lpwstr>
      </vt:variant>
      <vt:variant>
        <vt:lpwstr/>
      </vt:variant>
      <vt:variant>
        <vt:i4>6488111</vt:i4>
      </vt:variant>
      <vt:variant>
        <vt:i4>0</vt:i4>
      </vt:variant>
      <vt:variant>
        <vt:i4>0</vt:i4>
      </vt:variant>
      <vt:variant>
        <vt:i4>5</vt:i4>
      </vt:variant>
      <vt:variant>
        <vt:lpwstr>http://goo.gl/JXAp5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פורמט סיכום ועדה</dc:title>
  <dc:creator>Association Student</dc:creator>
  <cp:lastModifiedBy>יו"ר ועדת אקדמיה</cp:lastModifiedBy>
  <cp:revision>1184</cp:revision>
  <cp:lastPrinted>2012-03-19T12:51:00Z</cp:lastPrinted>
  <dcterms:created xsi:type="dcterms:W3CDTF">2019-02-25T15:51:00Z</dcterms:created>
  <dcterms:modified xsi:type="dcterms:W3CDTF">2020-08-31T17:20:00Z</dcterms:modified>
</cp:coreProperties>
</file>