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1" w:displacedByCustomXml="next"/>
    <w:sdt>
      <w:sdtPr>
        <w:rPr>
          <w:rFonts w:cs="David"/>
          <w:rtl/>
        </w:rPr>
        <w:id w:val="-242421399"/>
        <w:placeholder>
          <w:docPart w:val="57B7E0A0BBA843B9A31891124FE5BAB0"/>
        </w:placeholder>
        <w:date w:fullDate="2020-11-22T00:00:00Z">
          <w:dateFormat w:val="d/M/yyyy"/>
          <w:lid w:val="en-US"/>
          <w:storeMappedDataAs w:val="dateTime"/>
          <w:calendar w:val="gregorian"/>
        </w:date>
      </w:sdtPr>
      <w:sdtEndPr/>
      <w:sdtContent>
        <w:p w14:paraId="1218959C" w14:textId="6986F1C4" w:rsidR="00DD679F" w:rsidRPr="00D70417" w:rsidRDefault="006A6E03" w:rsidP="00DD679F">
          <w:pPr>
            <w:spacing w:line="360" w:lineRule="auto"/>
            <w:jc w:val="right"/>
            <w:rPr>
              <w:rFonts w:cs="David"/>
              <w:rtl/>
            </w:rPr>
          </w:pPr>
          <w:r>
            <w:rPr>
              <w:rFonts w:cs="David"/>
            </w:rPr>
            <w:t>2</w:t>
          </w:r>
          <w:r w:rsidR="00A724DE">
            <w:rPr>
              <w:rFonts w:cs="David"/>
            </w:rPr>
            <w:t>2</w:t>
          </w:r>
          <w:r w:rsidR="00BB6312">
            <w:rPr>
              <w:rFonts w:cs="David"/>
            </w:rPr>
            <w:t>/</w:t>
          </w:r>
          <w:r>
            <w:rPr>
              <w:rFonts w:cs="David"/>
            </w:rPr>
            <w:t>1</w:t>
          </w:r>
          <w:r w:rsidR="00A724DE">
            <w:rPr>
              <w:rFonts w:cs="David"/>
            </w:rPr>
            <w:t>1</w:t>
          </w:r>
          <w:r w:rsidR="00BB6312">
            <w:rPr>
              <w:rFonts w:cs="David"/>
            </w:rPr>
            <w:t>/2020</w:t>
          </w:r>
        </w:p>
      </w:sdtContent>
    </w:sdt>
    <w:bookmarkEnd w:id="0"/>
    <w:p w14:paraId="543036CC" w14:textId="0967B267" w:rsidR="00DD679F" w:rsidRDefault="00DD679F" w:rsidP="00DD679F">
      <w:pPr>
        <w:spacing w:line="360" w:lineRule="auto"/>
        <w:jc w:val="center"/>
        <w:rPr>
          <w:rFonts w:cs="David"/>
          <w:b/>
          <w:bCs/>
          <w:sz w:val="28"/>
          <w:szCs w:val="28"/>
          <w:u w:val="single"/>
          <w:rtl/>
        </w:rPr>
      </w:pPr>
      <w:r w:rsidRPr="00D70417">
        <w:rPr>
          <w:rFonts w:cs="David" w:hint="cs"/>
          <w:b/>
          <w:bCs/>
          <w:sz w:val="28"/>
          <w:szCs w:val="28"/>
          <w:u w:val="single"/>
          <w:rtl/>
        </w:rPr>
        <w:t xml:space="preserve">סיכום ישיבת </w:t>
      </w:r>
      <w:r>
        <w:rPr>
          <w:rFonts w:cs="David" w:hint="cs"/>
          <w:b/>
          <w:bCs/>
          <w:sz w:val="28"/>
          <w:szCs w:val="28"/>
          <w:u w:val="single"/>
          <w:rtl/>
        </w:rPr>
        <w:t xml:space="preserve">ועדת </w:t>
      </w:r>
      <w:sdt>
        <w:sdtPr>
          <w:rPr>
            <w:rFonts w:cs="David" w:hint="cs"/>
            <w:b/>
            <w:bCs/>
            <w:sz w:val="28"/>
            <w:szCs w:val="28"/>
            <w:u w:val="single"/>
            <w:rtl/>
          </w:rPr>
          <w:alias w:val="[שם הועדה]"/>
          <w:tag w:val="[שם הועדה]"/>
          <w:id w:val="-1252348161"/>
          <w:placeholder>
            <w:docPart w:val="0F8F053D0C384F4494003BDDDDAA1E2F"/>
          </w:placeholder>
          <w:dropDownList>
            <w:listItem w:displayText="[בחר ועדה]" w:value="[בחר ועדה]"/>
            <w:listItem w:displayText="תקנון" w:value="תקנון"/>
            <w:listItem w:displayText="אקדמיה" w:value="אקדמיה"/>
            <w:listItem w:displayText="תפעול" w:value="תפעול"/>
            <w:listItem w:displayText="תרבות" w:value="תרבות"/>
            <w:listItem w:displayText="כספים" w:value="כספים"/>
            <w:listItem w:displayText="הסברה" w:value="הסברה"/>
            <w:listItem w:displayText="מעורבות סטודנטיאלית" w:value="מעורבות סטודנטיאלית"/>
          </w:dropDownList>
        </w:sdtPr>
        <w:sdtEndPr/>
        <w:sdtContent>
          <w:r w:rsidR="00555473">
            <w:rPr>
              <w:rFonts w:cs="David" w:hint="cs"/>
              <w:b/>
              <w:bCs/>
              <w:sz w:val="28"/>
              <w:szCs w:val="28"/>
              <w:u w:val="single"/>
              <w:rtl/>
            </w:rPr>
            <w:t>אקדמיה</w:t>
          </w:r>
        </w:sdtContent>
      </w:sdt>
      <w:r w:rsidRPr="00D70417">
        <w:rPr>
          <w:rFonts w:cs="David" w:hint="cs"/>
          <w:b/>
          <w:bCs/>
          <w:sz w:val="28"/>
          <w:szCs w:val="28"/>
          <w:u w:val="single"/>
          <w:rtl/>
        </w:rPr>
        <w:t xml:space="preserve"> מס</w:t>
      </w:r>
      <w:r w:rsidR="008F6DAB">
        <w:rPr>
          <w:rFonts w:cs="David" w:hint="cs"/>
          <w:b/>
          <w:bCs/>
          <w:sz w:val="28"/>
          <w:szCs w:val="28"/>
          <w:u w:val="single"/>
          <w:rtl/>
        </w:rPr>
        <w:t>' #</w:t>
      </w:r>
      <w:r w:rsidR="00A724DE">
        <w:rPr>
          <w:rFonts w:cs="David" w:hint="cs"/>
          <w:b/>
          <w:bCs/>
          <w:sz w:val="28"/>
          <w:szCs w:val="28"/>
          <w:u w:val="single"/>
          <w:rtl/>
        </w:rPr>
        <w:t>8</w:t>
      </w:r>
      <w:r w:rsidRPr="00D70417">
        <w:rPr>
          <w:rFonts w:cs="David" w:hint="cs"/>
          <w:b/>
          <w:bCs/>
          <w:sz w:val="28"/>
          <w:szCs w:val="28"/>
          <w:u w:val="single"/>
          <w:rtl/>
        </w:rPr>
        <w:t xml:space="preserve"> </w:t>
      </w:r>
    </w:p>
    <w:p w14:paraId="58B301A1" w14:textId="3009BE69" w:rsidR="00EA3D25" w:rsidRPr="001621E0" w:rsidRDefault="00EA3D25" w:rsidP="00EA3D25">
      <w:pPr>
        <w:pStyle w:val="Heading1"/>
        <w:rPr>
          <w:rFonts w:cs="David"/>
          <w:color w:val="0070C0"/>
          <w:rtl/>
        </w:rPr>
      </w:pPr>
      <w:r w:rsidRPr="001621E0">
        <w:rPr>
          <w:rFonts w:cs="David" w:hint="cs"/>
          <w:color w:val="0070C0"/>
          <w:rtl/>
        </w:rPr>
        <w:t>כללי</w:t>
      </w:r>
    </w:p>
    <w:p w14:paraId="66526F4D" w14:textId="10A00657" w:rsidR="00DD679F" w:rsidRPr="00D70417" w:rsidRDefault="00DD679F" w:rsidP="00DD679F">
      <w:pPr>
        <w:spacing w:line="360" w:lineRule="auto"/>
        <w:rPr>
          <w:rFonts w:cs="David"/>
        </w:rPr>
      </w:pPr>
      <w:r>
        <w:rPr>
          <w:rFonts w:cs="David" w:hint="cs"/>
          <w:rtl/>
        </w:rPr>
        <w:t xml:space="preserve">הישיבה התקיימה בתאריך </w:t>
      </w:r>
      <w:sdt>
        <w:sdtPr>
          <w:rPr>
            <w:rFonts w:cs="David" w:hint="cs"/>
            <w:rtl/>
          </w:rPr>
          <w:id w:val="-206175558"/>
          <w:placeholder>
            <w:docPart w:val="9E88DD4511DE4189BA5FBDB240BC17A9"/>
          </w:placeholder>
          <w:date w:fullDate="2020-10-22T00:00:00Z">
            <w:dateFormat w:val="d/M/yyyy"/>
            <w:lid w:val="en-US"/>
            <w:storeMappedDataAs w:val="dateTime"/>
            <w:calendar w:val="gregorian"/>
          </w:date>
        </w:sdtPr>
        <w:sdtEndPr/>
        <w:sdtContent>
          <w:r w:rsidR="006A6E03">
            <w:rPr>
              <w:rFonts w:cs="David"/>
            </w:rPr>
            <w:t>22/10</w:t>
          </w:r>
          <w:r w:rsidR="00BB6312">
            <w:rPr>
              <w:rFonts w:cs="David"/>
            </w:rPr>
            <w:t>/2020</w:t>
          </w:r>
        </w:sdtContent>
      </w:sdt>
      <w:r>
        <w:rPr>
          <w:rFonts w:cs="David" w:hint="cs"/>
          <w:rtl/>
        </w:rPr>
        <w:t xml:space="preserve"> </w:t>
      </w:r>
      <w:r w:rsidR="00DB0787">
        <w:rPr>
          <w:rFonts w:cs="David" w:hint="cs"/>
          <w:rtl/>
        </w:rPr>
        <w:t>בזום.</w:t>
      </w:r>
    </w:p>
    <w:p w14:paraId="0384D9CF" w14:textId="1225C139" w:rsidR="00DD679F" w:rsidRPr="00D70417" w:rsidRDefault="00DD679F" w:rsidP="00DD679F">
      <w:pPr>
        <w:spacing w:line="360" w:lineRule="auto"/>
        <w:ind w:left="-28"/>
        <w:contextualSpacing/>
        <w:jc w:val="both"/>
        <w:rPr>
          <w:rFonts w:cs="David"/>
        </w:rPr>
      </w:pPr>
      <w:r w:rsidRPr="00D70417">
        <w:rPr>
          <w:rFonts w:cs="David" w:hint="cs"/>
          <w:rtl/>
        </w:rPr>
        <w:t xml:space="preserve">זמן </w:t>
      </w:r>
      <w:r w:rsidR="00A47056" w:rsidRPr="00D70417">
        <w:rPr>
          <w:rFonts w:cs="David" w:hint="cs"/>
          <w:rtl/>
        </w:rPr>
        <w:t>ההתחל</w:t>
      </w:r>
      <w:r w:rsidR="00A47056" w:rsidRPr="00D70417">
        <w:rPr>
          <w:rFonts w:cs="David"/>
          <w:rtl/>
        </w:rPr>
        <w:t>ה</w:t>
      </w:r>
      <w:r w:rsidRPr="00D70417">
        <w:rPr>
          <w:rFonts w:cs="David" w:hint="cs"/>
          <w:rtl/>
        </w:rPr>
        <w:t xml:space="preserve">: </w:t>
      </w:r>
      <w:sdt>
        <w:sdtPr>
          <w:rPr>
            <w:rFonts w:cs="David" w:hint="cs"/>
            <w:rtl/>
          </w:rPr>
          <w:id w:val="-485936051"/>
          <w:placeholder>
            <w:docPart w:val="02A45125379F4476860B41D7944891AA"/>
          </w:placeholder>
          <w:text/>
        </w:sdtPr>
        <w:sdtEndPr/>
        <w:sdtContent>
          <w:r w:rsidR="00A724DE">
            <w:rPr>
              <w:rFonts w:cs="David"/>
            </w:rPr>
            <w:t>18</w:t>
          </w:r>
          <w:r w:rsidR="00C9136D">
            <w:rPr>
              <w:rFonts w:cs="David"/>
            </w:rPr>
            <w:t>:</w:t>
          </w:r>
          <w:r w:rsidR="006A6E03">
            <w:rPr>
              <w:rFonts w:cs="David"/>
            </w:rPr>
            <w:t>00</w:t>
          </w:r>
        </w:sdtContent>
      </w:sdt>
      <w:r w:rsidRPr="00D70417">
        <w:rPr>
          <w:rFonts w:cs="David" w:hint="cs"/>
          <w:rtl/>
        </w:rPr>
        <w:tab/>
        <w:t xml:space="preserve">זמן </w:t>
      </w:r>
      <w:r w:rsidR="00A47056">
        <w:rPr>
          <w:rFonts w:cs="David" w:hint="cs"/>
          <w:rtl/>
        </w:rPr>
        <w:t>ה</w:t>
      </w:r>
      <w:r w:rsidRPr="00D70417">
        <w:rPr>
          <w:rFonts w:cs="David" w:hint="cs"/>
          <w:rtl/>
        </w:rPr>
        <w:t xml:space="preserve">סיום: </w:t>
      </w:r>
      <w:sdt>
        <w:sdtPr>
          <w:rPr>
            <w:rFonts w:cs="David" w:hint="cs"/>
            <w:rtl/>
          </w:rPr>
          <w:id w:val="-1019072174"/>
          <w:placeholder>
            <w:docPart w:val="02A45125379F4476860B41D7944891AA"/>
          </w:placeholder>
          <w:text/>
        </w:sdtPr>
        <w:sdtEndPr/>
        <w:sdtContent>
          <w:r w:rsidR="00A724DE">
            <w:rPr>
              <w:rFonts w:cs="David"/>
            </w:rPr>
            <w:t>21</w:t>
          </w:r>
          <w:r w:rsidR="00086888">
            <w:rPr>
              <w:rFonts w:cs="David"/>
            </w:rPr>
            <w:t>:</w:t>
          </w:r>
          <w:r w:rsidR="00A724DE">
            <w:rPr>
              <w:rFonts w:cs="David"/>
            </w:rPr>
            <w:t>00</w:t>
          </w:r>
        </w:sdtContent>
      </w:sdt>
    </w:p>
    <w:p w14:paraId="1AA47ED7" w14:textId="77777777" w:rsidR="00DD679F" w:rsidRDefault="00DD679F" w:rsidP="00DD679F">
      <w:pPr>
        <w:spacing w:before="240" w:line="360" w:lineRule="auto"/>
        <w:ind w:left="-28"/>
        <w:contextualSpacing/>
        <w:jc w:val="both"/>
        <w:rPr>
          <w:rFonts w:cs="David" w:hint="cs"/>
          <w:b/>
          <w:bCs/>
          <w:rtl/>
        </w:rPr>
      </w:pPr>
    </w:p>
    <w:p w14:paraId="33A2D121" w14:textId="77777777" w:rsidR="00DD679F" w:rsidRPr="00D70417" w:rsidRDefault="00DD679F" w:rsidP="00DD679F">
      <w:pPr>
        <w:spacing w:before="240" w:line="360" w:lineRule="auto"/>
        <w:ind w:left="-28"/>
        <w:contextualSpacing/>
        <w:jc w:val="both"/>
        <w:rPr>
          <w:rFonts w:cs="David"/>
          <w:b/>
          <w:bCs/>
          <w:rtl/>
        </w:rPr>
      </w:pPr>
      <w:r w:rsidRPr="00D70417">
        <w:rPr>
          <w:rFonts w:cs="David" w:hint="cs"/>
          <w:b/>
          <w:bCs/>
          <w:rtl/>
        </w:rPr>
        <w:t>נוכחים:</w:t>
      </w:r>
    </w:p>
    <w:p w14:paraId="396600E0" w14:textId="1B794932" w:rsidR="00DD679F" w:rsidRDefault="00DD679F" w:rsidP="001336D3">
      <w:pPr>
        <w:spacing w:line="360" w:lineRule="auto"/>
        <w:ind w:left="-28"/>
        <w:contextualSpacing/>
        <w:jc w:val="both"/>
        <w:rPr>
          <w:rFonts w:cs="David"/>
          <w:rtl/>
        </w:rPr>
      </w:pPr>
      <w:r>
        <w:rPr>
          <w:rFonts w:ascii="David" w:hAnsi="David" w:cs="David"/>
          <w:rtl/>
        </w:rPr>
        <w:t>חברי הוועדה:</w:t>
      </w:r>
      <w:r w:rsidR="00E57C32">
        <w:rPr>
          <w:rFonts w:ascii="David" w:hAnsi="David" w:cs="David" w:hint="cs"/>
          <w:rtl/>
        </w:rPr>
        <w:t xml:space="preserve"> </w:t>
      </w:r>
      <w:r w:rsidR="008F6DAB">
        <w:rPr>
          <w:rFonts w:ascii="David" w:hAnsi="David" w:cs="David" w:hint="cs"/>
          <w:rtl/>
        </w:rPr>
        <w:t>דקל לוי, עידו שגן</w:t>
      </w:r>
      <w:r w:rsidR="00AE14DE">
        <w:rPr>
          <w:rFonts w:cs="David" w:hint="cs"/>
          <w:rtl/>
        </w:rPr>
        <w:t xml:space="preserve">, </w:t>
      </w:r>
      <w:r w:rsidR="008F6DAB">
        <w:rPr>
          <w:rFonts w:ascii="David" w:hAnsi="David" w:cs="David" w:hint="cs"/>
          <w:rtl/>
        </w:rPr>
        <w:t xml:space="preserve"> ניר בוזגלו</w:t>
      </w:r>
      <w:r w:rsidR="00BB6312">
        <w:rPr>
          <w:rFonts w:ascii="David" w:hAnsi="David" w:cs="David" w:hint="cs"/>
          <w:rtl/>
        </w:rPr>
        <w:t xml:space="preserve">, </w:t>
      </w:r>
      <w:r w:rsidR="003B11BC">
        <w:rPr>
          <w:rFonts w:cs="David" w:hint="cs"/>
          <w:rtl/>
        </w:rPr>
        <w:t>בר קאופמן</w:t>
      </w:r>
      <w:r w:rsidR="006A6E03">
        <w:rPr>
          <w:rFonts w:ascii="David" w:hAnsi="David" w:cs="David" w:hint="cs"/>
          <w:rtl/>
        </w:rPr>
        <w:t xml:space="preserve">, </w:t>
      </w:r>
      <w:r w:rsidR="001336D3">
        <w:rPr>
          <w:rFonts w:cs="David" w:hint="cs"/>
          <w:rtl/>
        </w:rPr>
        <w:t>טל חזי</w:t>
      </w:r>
      <w:r w:rsidR="001336D3">
        <w:rPr>
          <w:rFonts w:ascii="David" w:hAnsi="David" w:cs="David" w:hint="cs"/>
          <w:rtl/>
        </w:rPr>
        <w:t>,</w:t>
      </w:r>
      <w:r w:rsidR="001336D3" w:rsidRPr="00AE14DE">
        <w:rPr>
          <w:rFonts w:cs="David" w:hint="cs"/>
          <w:rtl/>
        </w:rPr>
        <w:t xml:space="preserve"> </w:t>
      </w:r>
      <w:r w:rsidR="001336D3">
        <w:rPr>
          <w:rFonts w:cs="David" w:hint="cs"/>
          <w:rtl/>
        </w:rPr>
        <w:t>אביגיל שיר-יוספוב</w:t>
      </w:r>
      <w:r w:rsidR="001336D3" w:rsidRPr="00D70417">
        <w:rPr>
          <w:rFonts w:cs="David" w:hint="cs"/>
          <w:b/>
          <w:bCs/>
          <w:rtl/>
        </w:rPr>
        <w:t xml:space="preserve"> </w:t>
      </w:r>
    </w:p>
    <w:p w14:paraId="1F4C72B1" w14:textId="7EC4D7E1" w:rsidR="00AE14DE" w:rsidRDefault="00AE14DE" w:rsidP="00AE14DE">
      <w:pPr>
        <w:spacing w:line="360" w:lineRule="auto"/>
        <w:contextualSpacing/>
        <w:jc w:val="both"/>
        <w:rPr>
          <w:rFonts w:cs="David"/>
          <w:rtl/>
        </w:rPr>
      </w:pPr>
      <w:r>
        <w:rPr>
          <w:rFonts w:cs="David" w:hint="cs"/>
          <w:rtl/>
        </w:rPr>
        <w:t xml:space="preserve">חברת ועדת ביקורת: </w:t>
      </w:r>
      <w:r w:rsidR="006A6E03">
        <w:rPr>
          <w:rFonts w:cs="David" w:hint="cs"/>
          <w:rtl/>
        </w:rPr>
        <w:t>כליל דרור</w:t>
      </w:r>
    </w:p>
    <w:p w14:paraId="62D84E9B" w14:textId="16F9D297" w:rsidR="00AE14DE" w:rsidRDefault="00AE14DE" w:rsidP="00AE14DE">
      <w:pPr>
        <w:tabs>
          <w:tab w:val="left" w:pos="4193"/>
        </w:tabs>
        <w:spacing w:line="360" w:lineRule="auto"/>
        <w:contextualSpacing/>
        <w:jc w:val="both"/>
        <w:rPr>
          <w:rFonts w:cs="David"/>
          <w:rtl/>
        </w:rPr>
      </w:pPr>
    </w:p>
    <w:p w14:paraId="60B050DB" w14:textId="77777777" w:rsidR="001336D3" w:rsidRDefault="001336D3" w:rsidP="001336D3">
      <w:pPr>
        <w:spacing w:line="360" w:lineRule="auto"/>
        <w:ind w:left="-28"/>
        <w:contextualSpacing/>
        <w:jc w:val="both"/>
        <w:rPr>
          <w:rFonts w:cs="David"/>
          <w:b/>
          <w:bCs/>
          <w:rtl/>
        </w:rPr>
      </w:pPr>
      <w:r w:rsidRPr="00D70417">
        <w:rPr>
          <w:rFonts w:cs="David" w:hint="cs"/>
          <w:b/>
          <w:bCs/>
          <w:rtl/>
        </w:rPr>
        <w:t>משקיפים:</w:t>
      </w:r>
    </w:p>
    <w:p w14:paraId="671AC86F" w14:textId="77777777" w:rsidR="001336D3" w:rsidRDefault="001336D3" w:rsidP="001336D3">
      <w:pPr>
        <w:tabs>
          <w:tab w:val="left" w:pos="4193"/>
        </w:tabs>
        <w:spacing w:line="360" w:lineRule="auto"/>
        <w:contextualSpacing/>
        <w:jc w:val="both"/>
        <w:rPr>
          <w:rFonts w:cs="David"/>
          <w:rtl/>
        </w:rPr>
      </w:pPr>
      <w:sdt>
        <w:sdtPr>
          <w:rPr>
            <w:rFonts w:cs="David"/>
            <w:rtl/>
          </w:rPr>
          <w:alias w:val="אם לא נכח חבר ועדת ביקורת, יש לצרף הצבעה על קיום הישיבה בלעדיו"/>
          <w:tag w:val="הוראות"/>
          <w:id w:val="538642862"/>
          <w:placeholder>
            <w:docPart w:val="BF9B4C273C664793B3F9E3F56392F41F"/>
          </w:placeholder>
          <w:text/>
        </w:sdtPr>
        <w:sdtContent>
          <w:r w:rsidRPr="00DE2693">
            <w:rPr>
              <w:rFonts w:cs="David"/>
              <w:rtl/>
            </w:rPr>
            <w:t>עובדי אגודה:</w:t>
          </w:r>
          <w:r>
            <w:rPr>
              <w:rFonts w:cs="David"/>
              <w:rtl/>
            </w:rPr>
            <w:t xml:space="preserve"> יעל </w:t>
          </w:r>
          <w:proofErr w:type="spellStart"/>
          <w:r>
            <w:rPr>
              <w:rFonts w:cs="David"/>
              <w:rtl/>
            </w:rPr>
            <w:t>ריבולוב</w:t>
          </w:r>
          <w:proofErr w:type="spellEnd"/>
          <w:r>
            <w:rPr>
              <w:rFonts w:cs="David"/>
              <w:rtl/>
            </w:rPr>
            <w:t xml:space="preserve"> – רמ"</w:t>
          </w:r>
          <w:r>
            <w:rPr>
              <w:rFonts w:cs="David" w:hint="cs"/>
              <w:rtl/>
            </w:rPr>
            <w:t xml:space="preserve">ד אקדמיה </w:t>
          </w:r>
        </w:sdtContent>
      </w:sdt>
      <w:r>
        <w:rPr>
          <w:rFonts w:cs="David"/>
          <w:rtl/>
        </w:rPr>
        <w:tab/>
      </w:r>
    </w:p>
    <w:p w14:paraId="0910B304" w14:textId="77777777" w:rsidR="001336D3" w:rsidRDefault="001336D3" w:rsidP="00AE14DE">
      <w:pPr>
        <w:tabs>
          <w:tab w:val="left" w:pos="4193"/>
        </w:tabs>
        <w:spacing w:line="360" w:lineRule="auto"/>
        <w:contextualSpacing/>
        <w:jc w:val="both"/>
        <w:rPr>
          <w:rFonts w:cs="David"/>
          <w:rtl/>
        </w:rPr>
      </w:pPr>
    </w:p>
    <w:p w14:paraId="3DD5CF8F" w14:textId="77777777" w:rsidR="00DD679F" w:rsidRDefault="00DD679F" w:rsidP="00DD679F">
      <w:pPr>
        <w:spacing w:line="360" w:lineRule="auto"/>
        <w:ind w:left="-28"/>
        <w:contextualSpacing/>
        <w:jc w:val="both"/>
        <w:rPr>
          <w:rFonts w:cs="David"/>
          <w:rtl/>
        </w:rPr>
      </w:pPr>
      <w:r w:rsidRPr="00D70417">
        <w:rPr>
          <w:rFonts w:cs="David" w:hint="cs"/>
          <w:b/>
          <w:bCs/>
          <w:rtl/>
        </w:rPr>
        <w:t>חסרים:</w:t>
      </w:r>
      <w:r w:rsidRPr="00D70417">
        <w:rPr>
          <w:rFonts w:cs="David" w:hint="cs"/>
          <w:rtl/>
        </w:rPr>
        <w:t xml:space="preserve"> </w:t>
      </w:r>
    </w:p>
    <w:p w14:paraId="7A8239F8" w14:textId="2A2BCBD1" w:rsidR="00AE14DE" w:rsidRPr="00DB0787" w:rsidRDefault="003B11BC" w:rsidP="00DB0787">
      <w:pPr>
        <w:spacing w:line="360" w:lineRule="auto"/>
        <w:contextualSpacing/>
        <w:jc w:val="both"/>
        <w:rPr>
          <w:rFonts w:cs="David"/>
          <w:rtl/>
        </w:rPr>
      </w:pPr>
      <w:r>
        <w:rPr>
          <w:rFonts w:cs="David" w:hint="cs"/>
          <w:rtl/>
        </w:rPr>
        <w:t xml:space="preserve">חברי הועדה: </w:t>
      </w:r>
      <w:r w:rsidR="001336D3">
        <w:rPr>
          <w:rFonts w:cs="David" w:hint="cs"/>
          <w:rtl/>
        </w:rPr>
        <w:t xml:space="preserve">איילה </w:t>
      </w:r>
      <w:proofErr w:type="spellStart"/>
      <w:r w:rsidR="001336D3">
        <w:rPr>
          <w:rFonts w:cs="David" w:hint="cs"/>
          <w:rtl/>
        </w:rPr>
        <w:t>בד"ש</w:t>
      </w:r>
      <w:proofErr w:type="spellEnd"/>
    </w:p>
    <w:p w14:paraId="00D21DE4" w14:textId="77777777" w:rsidR="004903AB" w:rsidRDefault="004903AB" w:rsidP="004903AB">
      <w:pPr>
        <w:pStyle w:val="Heading1"/>
        <w:rPr>
          <w:rFonts w:cs="David"/>
          <w:color w:val="0070C0"/>
          <w:rtl/>
        </w:rPr>
      </w:pPr>
      <w:r w:rsidRPr="001621E0">
        <w:rPr>
          <w:rFonts w:cs="David" w:hint="cs"/>
          <w:color w:val="0070C0"/>
          <w:rtl/>
        </w:rPr>
        <w:t>עדכונים</w:t>
      </w:r>
    </w:p>
    <w:p w14:paraId="17D16AFA" w14:textId="77777777" w:rsidR="004903AB" w:rsidRDefault="004903AB" w:rsidP="004903AB">
      <w:pPr>
        <w:spacing w:line="360" w:lineRule="auto"/>
        <w:rPr>
          <w:rFonts w:ascii="David" w:hAnsi="David" w:cs="David"/>
          <w:rtl/>
        </w:rPr>
      </w:pPr>
      <w:r w:rsidRPr="008A65A8">
        <w:rPr>
          <w:rFonts w:ascii="David" w:hAnsi="David" w:cs="David" w:hint="cs"/>
          <w:u w:val="single"/>
          <w:rtl/>
        </w:rPr>
        <w:t>עדכוני</w:t>
      </w:r>
      <w:r>
        <w:rPr>
          <w:rFonts w:ascii="David" w:hAnsi="David" w:cs="David" w:hint="cs"/>
          <w:u w:val="single"/>
          <w:rtl/>
        </w:rPr>
        <w:t xml:space="preserve"> יו"ר</w:t>
      </w:r>
      <w:r w:rsidRPr="008A65A8">
        <w:rPr>
          <w:rFonts w:ascii="David" w:hAnsi="David" w:cs="David" w:hint="cs"/>
          <w:rtl/>
        </w:rPr>
        <w:t>:</w:t>
      </w:r>
    </w:p>
    <w:p w14:paraId="5801C6AC" w14:textId="77777777" w:rsidR="004903AB" w:rsidRDefault="004903AB" w:rsidP="004903AB">
      <w:pPr>
        <w:spacing w:line="360" w:lineRule="auto"/>
        <w:rPr>
          <w:rFonts w:ascii="David" w:hAnsi="David" w:cs="David"/>
          <w:b/>
          <w:bCs/>
          <w:rtl/>
        </w:rPr>
      </w:pPr>
      <w:r w:rsidRPr="00AE14DE">
        <w:rPr>
          <w:rFonts w:ascii="David" w:hAnsi="David" w:cs="David" w:hint="cs"/>
          <w:b/>
          <w:bCs/>
          <w:rtl/>
        </w:rPr>
        <w:t>עדכוני מועצה</w:t>
      </w:r>
      <w:r>
        <w:rPr>
          <w:rFonts w:ascii="David" w:hAnsi="David" w:cs="David" w:hint="cs"/>
          <w:b/>
          <w:bCs/>
          <w:rtl/>
        </w:rPr>
        <w:t>:</w:t>
      </w:r>
    </w:p>
    <w:p w14:paraId="265925E9" w14:textId="05317BCE" w:rsidR="001336D3" w:rsidRDefault="001336D3" w:rsidP="001336D3">
      <w:pPr>
        <w:spacing w:line="360" w:lineRule="auto"/>
        <w:rPr>
          <w:rFonts w:ascii="David" w:hAnsi="David" w:cs="David"/>
          <w:rtl/>
        </w:rPr>
      </w:pPr>
      <w:r>
        <w:rPr>
          <w:rFonts w:ascii="David" w:hAnsi="David" w:cs="David" w:hint="cs"/>
          <w:rtl/>
        </w:rPr>
        <w:t>המליאה הקרובה הינה האחרונה לקדנציה זו. נוכחותכם חשובה.</w:t>
      </w:r>
    </w:p>
    <w:p w14:paraId="566734A6" w14:textId="77777777" w:rsidR="001336D3" w:rsidRPr="00AE14DE" w:rsidRDefault="001336D3" w:rsidP="001336D3">
      <w:pPr>
        <w:spacing w:line="360" w:lineRule="auto"/>
        <w:rPr>
          <w:rFonts w:ascii="David" w:hAnsi="David" w:cs="David"/>
          <w:rtl/>
        </w:rPr>
      </w:pPr>
    </w:p>
    <w:p w14:paraId="5697C62B" w14:textId="0D348946" w:rsidR="004903AB" w:rsidRDefault="001336D3" w:rsidP="004903AB">
      <w:pPr>
        <w:spacing w:line="360" w:lineRule="auto"/>
        <w:rPr>
          <w:rFonts w:ascii="David" w:hAnsi="David" w:cs="David"/>
          <w:b/>
          <w:bCs/>
          <w:rtl/>
        </w:rPr>
      </w:pPr>
      <w:r>
        <w:rPr>
          <w:rFonts w:ascii="David" w:hAnsi="David" w:cs="David" w:hint="cs"/>
          <w:b/>
          <w:bCs/>
          <w:rtl/>
        </w:rPr>
        <w:t>המאבק הכלכלי ביחד עם ההתאחדות</w:t>
      </w:r>
      <w:r w:rsidR="004903AB">
        <w:rPr>
          <w:rFonts w:ascii="David" w:hAnsi="David" w:cs="David" w:hint="cs"/>
          <w:b/>
          <w:bCs/>
          <w:rtl/>
        </w:rPr>
        <w:t>:</w:t>
      </w:r>
    </w:p>
    <w:p w14:paraId="179A4EBE" w14:textId="21776A77" w:rsidR="004903AB" w:rsidRDefault="001336D3" w:rsidP="004903AB">
      <w:pPr>
        <w:spacing w:line="360" w:lineRule="auto"/>
        <w:rPr>
          <w:rFonts w:ascii="David" w:hAnsi="David" w:cs="David"/>
          <w:rtl/>
        </w:rPr>
      </w:pPr>
      <w:r>
        <w:rPr>
          <w:rFonts w:ascii="David" w:hAnsi="David" w:cs="David" w:hint="cs"/>
          <w:rtl/>
        </w:rPr>
        <w:t>אושרה תוכנית סיוע של 800 מיל' ₪  שיחולקו במשרות ומלגות, וקיצוץ בדמי אבטלה של 50%, כרגע הוויכו</w:t>
      </w:r>
      <w:r>
        <w:rPr>
          <w:rFonts w:ascii="David" w:hAnsi="David" w:cs="David"/>
          <w:rtl/>
        </w:rPr>
        <w:t>ח</w:t>
      </w:r>
      <w:r>
        <w:rPr>
          <w:rFonts w:ascii="David" w:hAnsi="David" w:cs="David" w:hint="cs"/>
          <w:rtl/>
        </w:rPr>
        <w:t xml:space="preserve"> המתנהל  הוא מי ישלם את הקיצוץ הזה, המדינה או המוסדות.</w:t>
      </w:r>
    </w:p>
    <w:p w14:paraId="7D3C1891" w14:textId="6D8D6360" w:rsidR="001336D3" w:rsidRDefault="001336D3" w:rsidP="004903AB">
      <w:pPr>
        <w:spacing w:line="360" w:lineRule="auto"/>
        <w:rPr>
          <w:rFonts w:ascii="David" w:hAnsi="David" w:cs="David"/>
          <w:rtl/>
        </w:rPr>
      </w:pPr>
      <w:r>
        <w:rPr>
          <w:rFonts w:ascii="David" w:hAnsi="David" w:cs="David" w:hint="cs"/>
          <w:rtl/>
        </w:rPr>
        <w:t>כרגע הדיונים שמתקיימים הם לאיזה ארגונים ילך הכסף וממנו יעבור לסטודנטים בצורת מלגות או עבודות.</w:t>
      </w:r>
    </w:p>
    <w:p w14:paraId="642A3BA8" w14:textId="067CEF69" w:rsidR="001336D3" w:rsidRDefault="001336D3" w:rsidP="004903AB">
      <w:pPr>
        <w:spacing w:line="360" w:lineRule="auto"/>
        <w:rPr>
          <w:rFonts w:ascii="David" w:hAnsi="David" w:cs="David"/>
          <w:rtl/>
        </w:rPr>
      </w:pPr>
      <w:r>
        <w:rPr>
          <w:rFonts w:ascii="David" w:hAnsi="David" w:cs="David" w:hint="cs"/>
          <w:rtl/>
        </w:rPr>
        <w:t>בזה מסתיים המאבק הארצי בתחום הכלכלי.</w:t>
      </w:r>
    </w:p>
    <w:p w14:paraId="429A9C0C" w14:textId="77777777" w:rsidR="001336D3" w:rsidRDefault="001336D3" w:rsidP="004903AB">
      <w:pPr>
        <w:spacing w:line="360" w:lineRule="auto"/>
        <w:rPr>
          <w:rFonts w:ascii="David" w:hAnsi="David" w:cs="David"/>
          <w:rtl/>
        </w:rPr>
      </w:pPr>
    </w:p>
    <w:p w14:paraId="15CB90D0" w14:textId="77777777" w:rsidR="004903AB" w:rsidRPr="00BB360D" w:rsidRDefault="004903AB" w:rsidP="004903AB">
      <w:pPr>
        <w:spacing w:line="360" w:lineRule="auto"/>
        <w:rPr>
          <w:rFonts w:ascii="David" w:hAnsi="David" w:cs="David"/>
          <w:rtl/>
        </w:rPr>
      </w:pPr>
    </w:p>
    <w:p w14:paraId="3D7F4179" w14:textId="77777777" w:rsidR="004903AB" w:rsidRDefault="004903AB" w:rsidP="004903AB">
      <w:pPr>
        <w:spacing w:line="360" w:lineRule="auto"/>
        <w:rPr>
          <w:rFonts w:ascii="David" w:hAnsi="David" w:cs="David"/>
          <w:rtl/>
        </w:rPr>
      </w:pPr>
      <w:r w:rsidRPr="008A65A8">
        <w:rPr>
          <w:rFonts w:ascii="David" w:hAnsi="David" w:cs="David" w:hint="cs"/>
          <w:u w:val="single"/>
          <w:rtl/>
        </w:rPr>
        <w:t>עדכוני רמ"ד</w:t>
      </w:r>
      <w:r w:rsidRPr="008A65A8">
        <w:rPr>
          <w:rFonts w:ascii="David" w:hAnsi="David" w:cs="David" w:hint="cs"/>
          <w:rtl/>
        </w:rPr>
        <w:t>:</w:t>
      </w:r>
    </w:p>
    <w:p w14:paraId="55FF847D" w14:textId="28B1482F" w:rsidR="004903AB" w:rsidRDefault="004903AB" w:rsidP="004903AB">
      <w:pPr>
        <w:spacing w:line="360" w:lineRule="auto"/>
        <w:rPr>
          <w:rFonts w:ascii="David" w:hAnsi="David" w:cs="David"/>
          <w:rtl/>
        </w:rPr>
      </w:pPr>
      <w:r>
        <w:rPr>
          <w:rFonts w:ascii="David" w:hAnsi="David" w:cs="David" w:hint="cs"/>
          <w:b/>
          <w:bCs/>
          <w:rtl/>
        </w:rPr>
        <w:t xml:space="preserve">עדכון </w:t>
      </w:r>
      <w:r w:rsidR="001336D3">
        <w:rPr>
          <w:rFonts w:ascii="David" w:hAnsi="David" w:cs="David" w:hint="cs"/>
          <w:b/>
          <w:bCs/>
          <w:rtl/>
        </w:rPr>
        <w:t>עבודה מול מזכירות אקדמית</w:t>
      </w:r>
      <w:r>
        <w:rPr>
          <w:rFonts w:ascii="David" w:hAnsi="David" w:cs="David" w:hint="cs"/>
          <w:b/>
          <w:bCs/>
          <w:rtl/>
        </w:rPr>
        <w:t>:</w:t>
      </w:r>
    </w:p>
    <w:p w14:paraId="468A9ED4" w14:textId="42C8008E" w:rsidR="004903AB" w:rsidRDefault="001336D3" w:rsidP="004903AB">
      <w:pPr>
        <w:spacing w:line="360" w:lineRule="auto"/>
        <w:rPr>
          <w:rFonts w:ascii="David" w:hAnsi="David" w:cs="David"/>
          <w:rtl/>
        </w:rPr>
      </w:pPr>
      <w:r>
        <w:rPr>
          <w:rFonts w:ascii="David" w:hAnsi="David" w:cs="David" w:hint="cs"/>
          <w:rtl/>
        </w:rPr>
        <w:t>מתקיים דיון עם המזכירות האקדמית בנוגע לעבודות מסכמות בקורסים בתקופת הקורונה.</w:t>
      </w:r>
    </w:p>
    <w:p w14:paraId="0DCA2C38" w14:textId="77777777" w:rsidR="001336D3" w:rsidRDefault="001336D3" w:rsidP="004903AB">
      <w:pPr>
        <w:spacing w:line="360" w:lineRule="auto"/>
        <w:rPr>
          <w:rFonts w:ascii="David" w:hAnsi="David" w:cs="David"/>
          <w:rtl/>
        </w:rPr>
      </w:pPr>
    </w:p>
    <w:p w14:paraId="4EFC08AD" w14:textId="77CB673E" w:rsidR="004903AB" w:rsidRDefault="00CF2EC0" w:rsidP="004903AB">
      <w:pPr>
        <w:spacing w:line="360" w:lineRule="auto"/>
        <w:rPr>
          <w:rFonts w:ascii="David" w:hAnsi="David" w:cs="David"/>
          <w:b/>
          <w:bCs/>
          <w:rtl/>
        </w:rPr>
      </w:pPr>
      <w:r>
        <w:rPr>
          <w:rFonts w:ascii="David" w:hAnsi="David" w:cs="David" w:hint="cs"/>
          <w:b/>
          <w:bCs/>
          <w:rtl/>
        </w:rPr>
        <w:t xml:space="preserve">חיזוק הקשר עם </w:t>
      </w:r>
      <w:proofErr w:type="spellStart"/>
      <w:r>
        <w:rPr>
          <w:rFonts w:ascii="David" w:hAnsi="David" w:cs="David" w:hint="cs"/>
          <w:b/>
          <w:bCs/>
          <w:rtl/>
        </w:rPr>
        <w:t>הועדים</w:t>
      </w:r>
      <w:proofErr w:type="spellEnd"/>
      <w:r w:rsidR="004903AB">
        <w:rPr>
          <w:rFonts w:ascii="David" w:hAnsi="David" w:cs="David" w:hint="cs"/>
          <w:b/>
          <w:bCs/>
          <w:rtl/>
        </w:rPr>
        <w:t>:</w:t>
      </w:r>
    </w:p>
    <w:p w14:paraId="33BB3847" w14:textId="706C0CB3" w:rsidR="004903AB" w:rsidRDefault="00CF2EC0" w:rsidP="004903AB">
      <w:pPr>
        <w:spacing w:line="360" w:lineRule="auto"/>
        <w:rPr>
          <w:rFonts w:ascii="David" w:hAnsi="David" w:cs="David"/>
          <w:rtl/>
        </w:rPr>
      </w:pPr>
      <w:r>
        <w:rPr>
          <w:rFonts w:ascii="David" w:hAnsi="David" w:cs="David" w:hint="cs"/>
          <w:rtl/>
        </w:rPr>
        <w:t xml:space="preserve">התקיים ערב ועדים בזום, השנה יוקצו הרבה יותר משאבים בקשר עם </w:t>
      </w:r>
      <w:proofErr w:type="spellStart"/>
      <w:r>
        <w:rPr>
          <w:rFonts w:ascii="David" w:hAnsi="David" w:cs="David" w:hint="cs"/>
          <w:rtl/>
        </w:rPr>
        <w:t>הועדים</w:t>
      </w:r>
      <w:proofErr w:type="spellEnd"/>
      <w:r>
        <w:rPr>
          <w:rFonts w:ascii="David" w:hAnsi="David" w:cs="David" w:hint="cs"/>
          <w:rtl/>
        </w:rPr>
        <w:t xml:space="preserve"> ובצ'ופרים.</w:t>
      </w:r>
    </w:p>
    <w:p w14:paraId="7C3014DA" w14:textId="3C610596" w:rsidR="00CF2EC0" w:rsidRDefault="00CF2EC0" w:rsidP="004903AB">
      <w:pPr>
        <w:spacing w:line="360" w:lineRule="auto"/>
        <w:rPr>
          <w:rFonts w:ascii="David" w:hAnsi="David" w:cs="David"/>
          <w:rtl/>
        </w:rPr>
      </w:pPr>
    </w:p>
    <w:p w14:paraId="712011EC" w14:textId="765C810B" w:rsidR="00CF2EC0" w:rsidRDefault="00CF2EC0" w:rsidP="004903AB">
      <w:pPr>
        <w:spacing w:line="360" w:lineRule="auto"/>
        <w:rPr>
          <w:rFonts w:ascii="David" w:hAnsi="David" w:cs="David"/>
          <w:rtl/>
        </w:rPr>
      </w:pPr>
    </w:p>
    <w:p w14:paraId="55CF7C01" w14:textId="77777777" w:rsidR="00CF2EC0" w:rsidRDefault="00CF2EC0" w:rsidP="004903AB">
      <w:pPr>
        <w:spacing w:line="360" w:lineRule="auto"/>
        <w:rPr>
          <w:rFonts w:ascii="David" w:hAnsi="David" w:cs="David"/>
          <w:rtl/>
        </w:rPr>
      </w:pPr>
    </w:p>
    <w:p w14:paraId="2C106AFB" w14:textId="1DD8665F" w:rsidR="00CF2EC0" w:rsidRDefault="00CF2EC0" w:rsidP="004903AB">
      <w:pPr>
        <w:spacing w:line="360" w:lineRule="auto"/>
        <w:rPr>
          <w:rFonts w:ascii="David" w:hAnsi="David" w:cs="David"/>
          <w:b/>
          <w:bCs/>
          <w:rtl/>
        </w:rPr>
      </w:pPr>
      <w:r>
        <w:rPr>
          <w:rFonts w:ascii="David" w:hAnsi="David" w:cs="David" w:hint="cs"/>
          <w:b/>
          <w:bCs/>
          <w:rtl/>
        </w:rPr>
        <w:lastRenderedPageBreak/>
        <w:t xml:space="preserve">משרד מיזמים </w:t>
      </w:r>
      <w:proofErr w:type="spellStart"/>
      <w:r>
        <w:rPr>
          <w:rFonts w:ascii="David" w:hAnsi="David" w:cs="David" w:hint="cs"/>
          <w:b/>
          <w:bCs/>
          <w:rtl/>
        </w:rPr>
        <w:t>אקדמייים</w:t>
      </w:r>
      <w:proofErr w:type="spellEnd"/>
      <w:r>
        <w:rPr>
          <w:rFonts w:ascii="David" w:hAnsi="David" w:cs="David" w:hint="cs"/>
          <w:b/>
          <w:bCs/>
          <w:rtl/>
        </w:rPr>
        <w:t>:</w:t>
      </w:r>
    </w:p>
    <w:p w14:paraId="11DC0748" w14:textId="549D94C4" w:rsidR="00CF2EC0" w:rsidRPr="00CF2EC0" w:rsidRDefault="00CF2EC0" w:rsidP="004903AB">
      <w:pPr>
        <w:spacing w:line="360" w:lineRule="auto"/>
        <w:rPr>
          <w:rFonts w:ascii="David" w:hAnsi="David" w:cs="David"/>
          <w:rtl/>
        </w:rPr>
      </w:pPr>
      <w:r>
        <w:rPr>
          <w:rFonts w:ascii="David" w:hAnsi="David" w:cs="David" w:hint="cs"/>
          <w:rtl/>
        </w:rPr>
        <w:t xml:space="preserve">חזר לפעילות שוטפת עם שובה של המנהלת. התקבל היתר לחלק מודמים למרות שאסור לקבל קהל. ישנה יוזמה להעביר זכאות לקורסי קיץ בחינם למילואימניקים שהיו אמורים לקבל בקיץ האחרון </w:t>
      </w:r>
      <w:r>
        <w:rPr>
          <w:rFonts w:ascii="David" w:hAnsi="David" w:cs="David"/>
          <w:rtl/>
        </w:rPr>
        <w:t>–</w:t>
      </w:r>
      <w:r>
        <w:rPr>
          <w:rFonts w:ascii="David" w:hAnsi="David" w:cs="David" w:hint="cs"/>
          <w:rtl/>
        </w:rPr>
        <w:t xml:space="preserve"> לקיץ הבא.</w:t>
      </w:r>
    </w:p>
    <w:p w14:paraId="5280D6BF" w14:textId="77777777" w:rsidR="004903AB" w:rsidRDefault="004903AB" w:rsidP="004903AB">
      <w:pPr>
        <w:spacing w:line="360" w:lineRule="auto"/>
        <w:rPr>
          <w:rFonts w:ascii="David" w:hAnsi="David" w:cs="David"/>
          <w:b/>
          <w:bCs/>
          <w:rtl/>
        </w:rPr>
      </w:pPr>
    </w:p>
    <w:p w14:paraId="7C582D30" w14:textId="08FAE794" w:rsidR="001A71BF" w:rsidRDefault="004903AB" w:rsidP="004903AB">
      <w:pPr>
        <w:pStyle w:val="Heading1"/>
        <w:spacing w:line="360" w:lineRule="auto"/>
        <w:jc w:val="both"/>
        <w:rPr>
          <w:rFonts w:cs="David"/>
          <w:rtl/>
        </w:rPr>
      </w:pPr>
      <w:r>
        <w:rPr>
          <w:rFonts w:ascii="David" w:hAnsi="David" w:cs="David" w:hint="cs"/>
          <w:rtl/>
        </w:rPr>
        <w:t>דיונים</w:t>
      </w:r>
    </w:p>
    <w:tbl>
      <w:tblPr>
        <w:tblStyle w:val="TableGrid"/>
        <w:bidiVisual/>
        <w:tblW w:w="0" w:type="auto"/>
        <w:tblLook w:val="04A0" w:firstRow="1" w:lastRow="0" w:firstColumn="1" w:lastColumn="0" w:noHBand="0" w:noVBand="1"/>
      </w:tblPr>
      <w:tblGrid>
        <w:gridCol w:w="5779"/>
        <w:gridCol w:w="2248"/>
        <w:gridCol w:w="1601"/>
      </w:tblGrid>
      <w:tr w:rsidR="001A71BF" w:rsidRPr="005C4DC5" w14:paraId="77FBA661" w14:textId="77777777" w:rsidTr="00BB360D">
        <w:tc>
          <w:tcPr>
            <w:tcW w:w="5779" w:type="dxa"/>
            <w:vAlign w:val="center"/>
          </w:tcPr>
          <w:p w14:paraId="5DCA774F" w14:textId="2C4A5FAE" w:rsidR="001A71BF" w:rsidRDefault="001A71BF" w:rsidP="00CF2EC0">
            <w:pPr>
              <w:spacing w:line="360" w:lineRule="auto"/>
              <w:jc w:val="both"/>
              <w:rPr>
                <w:rFonts w:ascii="David" w:hAnsi="David" w:cs="David"/>
                <w:b/>
                <w:bCs/>
                <w:rtl/>
              </w:rPr>
            </w:pPr>
            <w:r>
              <w:rPr>
                <w:rFonts w:ascii="David" w:hAnsi="David" w:cs="David" w:hint="cs"/>
                <w:b/>
                <w:bCs/>
                <w:rtl/>
              </w:rPr>
              <w:t xml:space="preserve">הנושא: </w:t>
            </w:r>
            <w:r w:rsidR="00CF2EC0" w:rsidRPr="00CF2EC0">
              <w:rPr>
                <w:rFonts w:ascii="David" w:hAnsi="David" w:cs="David"/>
                <w:b/>
                <w:bCs/>
                <w:rtl/>
              </w:rPr>
              <w:t>הצגת הצעת החלטה מדיניות אקדמית סמסטר א' תשפ"א</w:t>
            </w:r>
          </w:p>
        </w:tc>
        <w:tc>
          <w:tcPr>
            <w:tcW w:w="2248" w:type="dxa"/>
            <w:vAlign w:val="center"/>
          </w:tcPr>
          <w:p w14:paraId="3B4FE8B1" w14:textId="30469B67" w:rsidR="001A71BF" w:rsidRPr="005C4DC5" w:rsidRDefault="001A71BF" w:rsidP="008B35E3">
            <w:pPr>
              <w:spacing w:line="360" w:lineRule="auto"/>
              <w:jc w:val="both"/>
              <w:rPr>
                <w:rFonts w:ascii="David" w:hAnsi="David" w:cs="David"/>
                <w:rtl/>
              </w:rPr>
            </w:pPr>
            <w:r w:rsidRPr="005C4DC5">
              <w:rPr>
                <w:rFonts w:ascii="David" w:hAnsi="David" w:cs="David" w:hint="cs"/>
                <w:u w:val="single"/>
                <w:rtl/>
              </w:rPr>
              <w:t>נכח חבר ועדת ביקורת במהלך הדיון</w:t>
            </w:r>
            <w:r w:rsidRPr="005C4DC5">
              <w:rPr>
                <w:rFonts w:ascii="David" w:hAnsi="David" w:cs="David" w:hint="cs"/>
                <w:rtl/>
              </w:rPr>
              <w:t xml:space="preserve">: </w:t>
            </w:r>
            <w:sdt>
              <w:sdtPr>
                <w:rPr>
                  <w:rFonts w:ascii="David" w:hAnsi="David" w:cs="David" w:hint="cs"/>
                  <w:rtl/>
                </w:rPr>
                <w:alias w:val="אין צורך לצרף הצבעה על קיום דיון ללא ביקורת"/>
                <w:tag w:val="הבהרה"/>
                <w:id w:val="-1941986854"/>
                <w14:checkbox>
                  <w14:checked w14:val="1"/>
                  <w14:checkedState w14:val="2612" w14:font="Arial Unicode MS"/>
                  <w14:uncheckedState w14:val="2610" w14:font="Arial Unicode MS"/>
                </w14:checkbox>
              </w:sdtPr>
              <w:sdtEndPr/>
              <w:sdtContent>
                <w:r w:rsidR="00DB0787">
                  <w:rPr>
                    <w:rFonts w:ascii="Arial Unicode MS" w:eastAsia="Arial Unicode MS" w:hAnsi="Arial Unicode MS" w:cs="Arial Unicode MS" w:hint="eastAsia"/>
                    <w:rtl/>
                  </w:rPr>
                  <w:t>☒</w:t>
                </w:r>
              </w:sdtContent>
            </w:sdt>
          </w:p>
        </w:tc>
        <w:tc>
          <w:tcPr>
            <w:tcW w:w="1601" w:type="dxa"/>
            <w:vAlign w:val="center"/>
          </w:tcPr>
          <w:p w14:paraId="039EA3B9" w14:textId="77777777" w:rsidR="001A71BF" w:rsidRPr="005C4DC5" w:rsidRDefault="001A71BF" w:rsidP="008B35E3">
            <w:pPr>
              <w:spacing w:line="360" w:lineRule="auto"/>
              <w:jc w:val="both"/>
              <w:rPr>
                <w:rFonts w:ascii="David" w:hAnsi="David" w:cs="David"/>
                <w:rtl/>
              </w:rPr>
            </w:pPr>
            <w:r w:rsidRPr="005C4DC5">
              <w:rPr>
                <w:rFonts w:ascii="David" w:hAnsi="David" w:cs="David" w:hint="cs"/>
                <w:u w:val="single"/>
                <w:rtl/>
              </w:rPr>
              <w:t>נושא חסוי</w:t>
            </w:r>
            <w:r w:rsidRPr="005C4DC5">
              <w:rPr>
                <w:rFonts w:ascii="David" w:hAnsi="David" w:cs="David" w:hint="cs"/>
                <w:rtl/>
              </w:rPr>
              <w:t xml:space="preserve">: </w:t>
            </w:r>
            <w:sdt>
              <w:sdtPr>
                <w:rPr>
                  <w:rFonts w:ascii="David" w:hAnsi="David" w:cs="David" w:hint="cs"/>
                  <w:rtl/>
                </w:rPr>
                <w:alias w:val="במידה והנושא חסוי, יש לצרף הצבעה על כך"/>
                <w:tag w:val="הבהרה"/>
                <w:id w:val="-1689289215"/>
                <w14:checkbox>
                  <w14:checked w14:val="0"/>
                  <w14:checkedState w14:val="2612" w14:font="Arial Unicode MS"/>
                  <w14:uncheckedState w14:val="2610" w14:font="Arial Unicode MS"/>
                </w14:checkbox>
              </w:sdtPr>
              <w:sdtEndPr/>
              <w:sdtContent>
                <w:r w:rsidRPr="005C4DC5">
                  <w:rPr>
                    <w:rFonts w:ascii="Segoe UI Symbol" w:eastAsia="MS Gothic" w:hAnsi="Segoe UI Symbol" w:cs="Segoe UI Symbol" w:hint="cs"/>
                    <w:rtl/>
                  </w:rPr>
                  <w:t>☐</w:t>
                </w:r>
              </w:sdtContent>
            </w:sdt>
          </w:p>
        </w:tc>
      </w:tr>
      <w:tr w:rsidR="001A71BF" w14:paraId="6C12DA6E" w14:textId="77777777" w:rsidTr="00BB360D">
        <w:tc>
          <w:tcPr>
            <w:tcW w:w="9628" w:type="dxa"/>
            <w:gridSpan w:val="3"/>
            <w:vAlign w:val="center"/>
          </w:tcPr>
          <w:p w14:paraId="0C2ABD98" w14:textId="77777777" w:rsidR="001A71BF" w:rsidRDefault="001A71BF" w:rsidP="008B35E3">
            <w:pPr>
              <w:spacing w:line="360" w:lineRule="auto"/>
              <w:jc w:val="both"/>
              <w:rPr>
                <w:rFonts w:ascii="David" w:hAnsi="David" w:cs="David"/>
                <w:b/>
                <w:bCs/>
                <w:rtl/>
              </w:rPr>
            </w:pPr>
            <w:r w:rsidRPr="00D86843">
              <w:rPr>
                <w:rFonts w:ascii="David" w:hAnsi="David" w:cs="David" w:hint="cs"/>
                <w:b/>
                <w:bCs/>
                <w:rtl/>
              </w:rPr>
              <w:t xml:space="preserve">תוכן הדיון: </w:t>
            </w:r>
          </w:p>
          <w:p w14:paraId="5F463428" w14:textId="77777777" w:rsidR="00CF1E60" w:rsidRDefault="00CF2EC0" w:rsidP="00DB0787">
            <w:pPr>
              <w:pStyle w:val="ListParagraph"/>
              <w:numPr>
                <w:ilvl w:val="0"/>
                <w:numId w:val="40"/>
              </w:numPr>
              <w:spacing w:line="360" w:lineRule="auto"/>
              <w:jc w:val="both"/>
              <w:rPr>
                <w:rFonts w:ascii="David" w:hAnsi="David" w:cs="David"/>
              </w:rPr>
            </w:pPr>
            <w:r>
              <w:rPr>
                <w:rFonts w:ascii="David" w:hAnsi="David" w:cs="David" w:hint="cs"/>
                <w:rtl/>
              </w:rPr>
              <w:t xml:space="preserve">רמ"ד אקדמיה העלתה את הצעת ההחלטה שאמורה לעלות </w:t>
            </w:r>
            <w:proofErr w:type="spellStart"/>
            <w:r>
              <w:rPr>
                <w:rFonts w:ascii="David" w:hAnsi="David" w:cs="David" w:hint="cs"/>
                <w:rtl/>
              </w:rPr>
              <w:t>בועדה</w:t>
            </w:r>
            <w:proofErr w:type="spellEnd"/>
            <w:r>
              <w:rPr>
                <w:rFonts w:ascii="David" w:hAnsi="David" w:cs="David" w:hint="cs"/>
                <w:rtl/>
              </w:rPr>
              <w:t xml:space="preserve"> הקרובה.</w:t>
            </w:r>
          </w:p>
          <w:p w14:paraId="1F8D762A" w14:textId="20318B19" w:rsidR="00CF2EC0" w:rsidRDefault="00CF2EC0" w:rsidP="00DB0787">
            <w:pPr>
              <w:pStyle w:val="ListParagraph"/>
              <w:numPr>
                <w:ilvl w:val="0"/>
                <w:numId w:val="40"/>
              </w:numPr>
              <w:spacing w:line="360" w:lineRule="auto"/>
              <w:jc w:val="both"/>
              <w:rPr>
                <w:rFonts w:ascii="David" w:hAnsi="David" w:cs="David"/>
              </w:rPr>
            </w:pPr>
            <w:r>
              <w:rPr>
                <w:rFonts w:ascii="David" w:hAnsi="David" w:cs="David" w:hint="cs"/>
                <w:rtl/>
              </w:rPr>
              <w:t xml:space="preserve">התקיים דיון על מספר סעיפים בנושא עקב חשש שיידרסו סעיפים בהצעות החלטה קודמות שעלו </w:t>
            </w:r>
            <w:proofErr w:type="spellStart"/>
            <w:r>
              <w:rPr>
                <w:rFonts w:ascii="David" w:hAnsi="David" w:cs="David" w:hint="cs"/>
                <w:rtl/>
              </w:rPr>
              <w:t>בועדה</w:t>
            </w:r>
            <w:proofErr w:type="spellEnd"/>
            <w:r>
              <w:rPr>
                <w:rFonts w:ascii="David" w:hAnsi="David" w:cs="David" w:hint="cs"/>
                <w:rtl/>
              </w:rPr>
              <w:t>.</w:t>
            </w:r>
          </w:p>
          <w:p w14:paraId="27B1F0A9" w14:textId="0CA1F469" w:rsidR="00CF2EC0" w:rsidRDefault="00CF2EC0" w:rsidP="00DB0787">
            <w:pPr>
              <w:pStyle w:val="ListParagraph"/>
              <w:numPr>
                <w:ilvl w:val="0"/>
                <w:numId w:val="40"/>
              </w:numPr>
              <w:spacing w:line="360" w:lineRule="auto"/>
              <w:jc w:val="both"/>
              <w:rPr>
                <w:rFonts w:ascii="David" w:hAnsi="David" w:cs="David"/>
              </w:rPr>
            </w:pPr>
            <w:r>
              <w:rPr>
                <w:rFonts w:ascii="David" w:hAnsi="David" w:cs="David" w:hint="cs"/>
                <w:rtl/>
              </w:rPr>
              <w:t xml:space="preserve">התקיים דיון על נושא הנרמול ועל כך שבסעיף המצוין מדובר על נרמול למעלה רק עבור מבחנים שנופלים ב20% ממוצע שלושת הפעמים האחרונות בהם הקורס עבר </w:t>
            </w:r>
            <w:r>
              <w:rPr>
                <w:rFonts w:ascii="David" w:hAnsi="David" w:cs="David"/>
                <w:rtl/>
              </w:rPr>
              <w:t>–</w:t>
            </w:r>
            <w:r>
              <w:rPr>
                <w:rFonts w:ascii="David" w:hAnsi="David" w:cs="David" w:hint="cs"/>
                <w:rtl/>
              </w:rPr>
              <w:t xml:space="preserve"> הועדה לא הסכימה על כך ולטענתה מדובר באחוז גבוה מדי.</w:t>
            </w:r>
          </w:p>
          <w:p w14:paraId="3C2A2A53" w14:textId="2055A83B" w:rsidR="00CF2EC0" w:rsidRDefault="00CF2EC0" w:rsidP="00DB0787">
            <w:pPr>
              <w:pStyle w:val="ListParagraph"/>
              <w:numPr>
                <w:ilvl w:val="0"/>
                <w:numId w:val="40"/>
              </w:numPr>
              <w:spacing w:line="360" w:lineRule="auto"/>
              <w:jc w:val="both"/>
              <w:rPr>
                <w:rFonts w:ascii="David" w:hAnsi="David" w:cs="David"/>
              </w:rPr>
            </w:pPr>
            <w:r>
              <w:rPr>
                <w:rFonts w:ascii="David" w:hAnsi="David" w:cs="David" w:hint="cs"/>
                <w:rtl/>
              </w:rPr>
              <w:t>בשלב מסוים יו"ר האגודה הצטרפה לדיון.</w:t>
            </w:r>
          </w:p>
          <w:p w14:paraId="10FA4417" w14:textId="22E33F97" w:rsidR="00CF2EC0" w:rsidRPr="00DB0787" w:rsidRDefault="00CF2EC0" w:rsidP="00DB0787">
            <w:pPr>
              <w:pStyle w:val="ListParagraph"/>
              <w:numPr>
                <w:ilvl w:val="0"/>
                <w:numId w:val="40"/>
              </w:numPr>
              <w:spacing w:line="360" w:lineRule="auto"/>
              <w:jc w:val="both"/>
              <w:rPr>
                <w:rFonts w:ascii="David" w:hAnsi="David" w:cs="David"/>
                <w:rtl/>
              </w:rPr>
            </w:pPr>
            <w:r>
              <w:rPr>
                <w:rFonts w:ascii="David" w:hAnsi="David" w:cs="David" w:hint="cs"/>
                <w:rtl/>
              </w:rPr>
              <w:t>בנוסף עלתה תהיה לגבי העובדה שאת הצעת ההחלטה מעלות שתי חברות הנהלה (ראש מדור אקדמיה ויו"ר האגודה) והסיטואציה קצת מוזרה שכן לא ראוי שהמדור ינחה את המדור איך לעבוד ומה לעשות.</w:t>
            </w:r>
          </w:p>
        </w:tc>
      </w:tr>
    </w:tbl>
    <w:p w14:paraId="2C1BF75D" w14:textId="429921FE" w:rsidR="001A71BF" w:rsidRDefault="001A71BF" w:rsidP="001A71BF">
      <w:pPr>
        <w:rPr>
          <w:rtl/>
        </w:rPr>
      </w:pPr>
    </w:p>
    <w:p w14:paraId="07B9F5E1" w14:textId="041A5BBC" w:rsidR="00DB0787" w:rsidRDefault="00DB0787" w:rsidP="001A71BF">
      <w:pPr>
        <w:rPr>
          <w:rtl/>
        </w:rPr>
      </w:pPr>
    </w:p>
    <w:p w14:paraId="023DE81C" w14:textId="1BFE1F1D" w:rsidR="00DB0787" w:rsidRDefault="00DB0787" w:rsidP="001A71BF">
      <w:pPr>
        <w:rPr>
          <w:rtl/>
        </w:rPr>
      </w:pPr>
    </w:p>
    <w:p w14:paraId="7EFC6411" w14:textId="62B16476" w:rsidR="00DB0787" w:rsidRDefault="00CF2EC0" w:rsidP="00CF2EC0">
      <w:pPr>
        <w:pStyle w:val="ListParagraph"/>
        <w:numPr>
          <w:ilvl w:val="0"/>
          <w:numId w:val="44"/>
        </w:numPr>
        <w:spacing w:line="360" w:lineRule="auto"/>
        <w:jc w:val="both"/>
        <w:rPr>
          <w:rFonts w:ascii="David" w:hAnsi="David" w:cs="David"/>
        </w:rPr>
      </w:pPr>
      <w:r w:rsidRPr="00CF2EC0">
        <w:rPr>
          <w:rFonts w:ascii="David" w:hAnsi="David" w:cs="David" w:hint="cs"/>
          <w:rtl/>
        </w:rPr>
        <w:t>הצעת ההחלטה "</w:t>
      </w:r>
      <w:r w:rsidRPr="00CF2EC0">
        <w:rPr>
          <w:rFonts w:ascii="David" w:hAnsi="David" w:cs="David"/>
          <w:rtl/>
        </w:rPr>
        <w:t>דרישה להתייחסות לעבודות המחליפות מבחן בתקנון מבחנים</w:t>
      </w:r>
      <w:r w:rsidRPr="00CF2EC0">
        <w:rPr>
          <w:rFonts w:ascii="David" w:hAnsi="David" w:cs="David" w:hint="cs"/>
          <w:rtl/>
        </w:rPr>
        <w:t xml:space="preserve">" לא עלתה לדיון שכן התחוור </w:t>
      </w:r>
      <w:proofErr w:type="spellStart"/>
      <w:r w:rsidRPr="00CF2EC0">
        <w:rPr>
          <w:rFonts w:ascii="David" w:hAnsi="David" w:cs="David" w:hint="cs"/>
          <w:rtl/>
        </w:rPr>
        <w:t>לועדה</w:t>
      </w:r>
      <w:proofErr w:type="spellEnd"/>
      <w:r w:rsidR="008F50C6">
        <w:rPr>
          <w:rFonts w:ascii="David" w:hAnsi="David" w:cs="David" w:hint="cs"/>
          <w:rtl/>
        </w:rPr>
        <w:t xml:space="preserve"> (ולמעלה ההצעה עידו שגן)</w:t>
      </w:r>
      <w:r w:rsidRPr="00CF2EC0">
        <w:rPr>
          <w:rFonts w:ascii="David" w:hAnsi="David" w:cs="David" w:hint="cs"/>
          <w:rtl/>
        </w:rPr>
        <w:t xml:space="preserve"> כי נושא זה כבר נמצא בטיפול של המדור ואין טעם להעלות את ההצעה.</w:t>
      </w:r>
    </w:p>
    <w:p w14:paraId="09E8BB6F" w14:textId="4BCDB54A" w:rsidR="008F50C6" w:rsidRDefault="008F50C6">
      <w:pPr>
        <w:bidi w:val="0"/>
        <w:rPr>
          <w:rFonts w:ascii="David" w:hAnsi="David" w:cs="David"/>
          <w:rtl/>
        </w:rPr>
      </w:pPr>
      <w:r>
        <w:rPr>
          <w:rFonts w:ascii="David" w:hAnsi="David" w:cs="David"/>
          <w:rtl/>
        </w:rPr>
        <w:br w:type="page"/>
      </w:r>
    </w:p>
    <w:p w14:paraId="2DB0B339" w14:textId="77777777" w:rsidR="00CF2EC0" w:rsidRPr="00CF2EC0" w:rsidRDefault="00CF2EC0" w:rsidP="008F50C6">
      <w:pPr>
        <w:pStyle w:val="ListParagraph"/>
        <w:spacing w:line="360" w:lineRule="auto"/>
        <w:ind w:left="1170"/>
        <w:jc w:val="both"/>
        <w:rPr>
          <w:rFonts w:ascii="David" w:hAnsi="David" w:cs="David"/>
          <w:rtl/>
        </w:rPr>
      </w:pPr>
    </w:p>
    <w:tbl>
      <w:tblPr>
        <w:tblStyle w:val="TableGrid"/>
        <w:bidiVisual/>
        <w:tblW w:w="0" w:type="auto"/>
        <w:tblLook w:val="04A0" w:firstRow="1" w:lastRow="0" w:firstColumn="1" w:lastColumn="0" w:noHBand="0" w:noVBand="1"/>
      </w:tblPr>
      <w:tblGrid>
        <w:gridCol w:w="5779"/>
        <w:gridCol w:w="2248"/>
        <w:gridCol w:w="1601"/>
      </w:tblGrid>
      <w:tr w:rsidR="00CF2EC0" w:rsidRPr="005C4DC5" w14:paraId="5327D7B2" w14:textId="77777777" w:rsidTr="004109EE">
        <w:tc>
          <w:tcPr>
            <w:tcW w:w="5779" w:type="dxa"/>
            <w:vAlign w:val="center"/>
          </w:tcPr>
          <w:p w14:paraId="3BF09255" w14:textId="3D31800C" w:rsidR="00CF2EC0" w:rsidRDefault="00CF2EC0" w:rsidP="00CF2EC0">
            <w:pPr>
              <w:spacing w:line="360" w:lineRule="auto"/>
              <w:jc w:val="both"/>
              <w:rPr>
                <w:rFonts w:ascii="David" w:hAnsi="David" w:cs="David"/>
                <w:b/>
                <w:bCs/>
                <w:rtl/>
              </w:rPr>
            </w:pPr>
            <w:r>
              <w:rPr>
                <w:rFonts w:ascii="David" w:hAnsi="David" w:cs="David" w:hint="cs"/>
                <w:b/>
                <w:bCs/>
                <w:rtl/>
              </w:rPr>
              <w:t xml:space="preserve">הנושא: </w:t>
            </w:r>
            <w:r w:rsidRPr="00CF2EC0">
              <w:rPr>
                <w:rFonts w:ascii="David" w:hAnsi="David" w:cs="David"/>
                <w:b/>
                <w:bCs/>
                <w:rtl/>
              </w:rPr>
              <w:t>סיכום שנת 2020</w:t>
            </w:r>
          </w:p>
        </w:tc>
        <w:tc>
          <w:tcPr>
            <w:tcW w:w="2248" w:type="dxa"/>
            <w:vAlign w:val="center"/>
          </w:tcPr>
          <w:p w14:paraId="172A9841" w14:textId="77777777" w:rsidR="00CF2EC0" w:rsidRPr="005C4DC5" w:rsidRDefault="00CF2EC0" w:rsidP="004109EE">
            <w:pPr>
              <w:spacing w:line="360" w:lineRule="auto"/>
              <w:jc w:val="both"/>
              <w:rPr>
                <w:rFonts w:ascii="David" w:hAnsi="David" w:cs="David"/>
                <w:rtl/>
              </w:rPr>
            </w:pPr>
            <w:r w:rsidRPr="005C4DC5">
              <w:rPr>
                <w:rFonts w:ascii="David" w:hAnsi="David" w:cs="David" w:hint="cs"/>
                <w:u w:val="single"/>
                <w:rtl/>
              </w:rPr>
              <w:t>נכח חבר ועדת ביקורת במהלך הדיון</w:t>
            </w:r>
            <w:r w:rsidRPr="005C4DC5">
              <w:rPr>
                <w:rFonts w:ascii="David" w:hAnsi="David" w:cs="David" w:hint="cs"/>
                <w:rtl/>
              </w:rPr>
              <w:t xml:space="preserve">: </w:t>
            </w:r>
            <w:sdt>
              <w:sdtPr>
                <w:rPr>
                  <w:rFonts w:ascii="David" w:hAnsi="David" w:cs="David" w:hint="cs"/>
                  <w:rtl/>
                </w:rPr>
                <w:alias w:val="אין צורך לצרף הצבעה על קיום דיון ללא ביקורת"/>
                <w:tag w:val="הבהרה"/>
                <w:id w:val="1454593060"/>
                <w14:checkbox>
                  <w14:checked w14:val="1"/>
                  <w14:checkedState w14:val="2612" w14:font="Arial Unicode MS"/>
                  <w14:uncheckedState w14:val="2610" w14:font="Arial Unicode MS"/>
                </w14:checkbox>
              </w:sdtPr>
              <w:sdtContent>
                <w:r>
                  <w:rPr>
                    <w:rFonts w:ascii="Arial Unicode MS" w:eastAsia="Arial Unicode MS" w:hAnsi="Arial Unicode MS" w:cs="Arial Unicode MS" w:hint="eastAsia"/>
                    <w:rtl/>
                  </w:rPr>
                  <w:t>☒</w:t>
                </w:r>
              </w:sdtContent>
            </w:sdt>
          </w:p>
        </w:tc>
        <w:tc>
          <w:tcPr>
            <w:tcW w:w="1601" w:type="dxa"/>
            <w:vAlign w:val="center"/>
          </w:tcPr>
          <w:p w14:paraId="581FB321" w14:textId="77777777" w:rsidR="00CF2EC0" w:rsidRPr="005C4DC5" w:rsidRDefault="00CF2EC0" w:rsidP="004109EE">
            <w:pPr>
              <w:spacing w:line="360" w:lineRule="auto"/>
              <w:jc w:val="both"/>
              <w:rPr>
                <w:rFonts w:ascii="David" w:hAnsi="David" w:cs="David"/>
                <w:rtl/>
              </w:rPr>
            </w:pPr>
            <w:r w:rsidRPr="005C4DC5">
              <w:rPr>
                <w:rFonts w:ascii="David" w:hAnsi="David" w:cs="David" w:hint="cs"/>
                <w:u w:val="single"/>
                <w:rtl/>
              </w:rPr>
              <w:t>נושא חסוי</w:t>
            </w:r>
            <w:r w:rsidRPr="005C4DC5">
              <w:rPr>
                <w:rFonts w:ascii="David" w:hAnsi="David" w:cs="David" w:hint="cs"/>
                <w:rtl/>
              </w:rPr>
              <w:t xml:space="preserve">: </w:t>
            </w:r>
            <w:sdt>
              <w:sdtPr>
                <w:rPr>
                  <w:rFonts w:ascii="David" w:hAnsi="David" w:cs="David" w:hint="cs"/>
                  <w:rtl/>
                </w:rPr>
                <w:alias w:val="במידה והנושא חסוי, יש לצרף הצבעה על כך"/>
                <w:tag w:val="הבהרה"/>
                <w:id w:val="855312533"/>
                <w14:checkbox>
                  <w14:checked w14:val="0"/>
                  <w14:checkedState w14:val="2612" w14:font="Arial Unicode MS"/>
                  <w14:uncheckedState w14:val="2610" w14:font="Arial Unicode MS"/>
                </w14:checkbox>
              </w:sdtPr>
              <w:sdtContent>
                <w:r w:rsidRPr="005C4DC5">
                  <w:rPr>
                    <w:rFonts w:ascii="Segoe UI Symbol" w:eastAsia="MS Gothic" w:hAnsi="Segoe UI Symbol" w:cs="Segoe UI Symbol" w:hint="cs"/>
                    <w:rtl/>
                  </w:rPr>
                  <w:t>☐</w:t>
                </w:r>
              </w:sdtContent>
            </w:sdt>
          </w:p>
        </w:tc>
      </w:tr>
      <w:tr w:rsidR="00CF2EC0" w14:paraId="668B1D00" w14:textId="77777777" w:rsidTr="004109EE">
        <w:tc>
          <w:tcPr>
            <w:tcW w:w="9628" w:type="dxa"/>
            <w:gridSpan w:val="3"/>
            <w:vAlign w:val="center"/>
          </w:tcPr>
          <w:p w14:paraId="3A8AB848" w14:textId="77777777" w:rsidR="00CF2EC0" w:rsidRDefault="00CF2EC0" w:rsidP="004109EE">
            <w:pPr>
              <w:spacing w:line="360" w:lineRule="auto"/>
              <w:jc w:val="both"/>
              <w:rPr>
                <w:rFonts w:ascii="David" w:hAnsi="David" w:cs="David"/>
                <w:b/>
                <w:bCs/>
                <w:rtl/>
              </w:rPr>
            </w:pPr>
            <w:r w:rsidRPr="00D86843">
              <w:rPr>
                <w:rFonts w:ascii="David" w:hAnsi="David" w:cs="David" w:hint="cs"/>
                <w:b/>
                <w:bCs/>
                <w:rtl/>
              </w:rPr>
              <w:t xml:space="preserve">תוכן הדיון: </w:t>
            </w:r>
          </w:p>
          <w:p w14:paraId="641446D9" w14:textId="77777777" w:rsidR="00CF2EC0" w:rsidRDefault="0060307F" w:rsidP="00CF2EC0">
            <w:pPr>
              <w:pStyle w:val="ListParagraph"/>
              <w:numPr>
                <w:ilvl w:val="0"/>
                <w:numId w:val="45"/>
              </w:numPr>
              <w:spacing w:line="360" w:lineRule="auto"/>
              <w:jc w:val="both"/>
              <w:rPr>
                <w:rFonts w:ascii="David" w:hAnsi="David" w:cs="David"/>
              </w:rPr>
            </w:pPr>
            <w:r>
              <w:rPr>
                <w:rFonts w:ascii="David" w:hAnsi="David" w:cs="David" w:hint="cs"/>
                <w:rtl/>
              </w:rPr>
              <w:t xml:space="preserve">לפני הועדה חברי וחברות הועדה התבקשו </w:t>
            </w:r>
            <w:r w:rsidR="002F4A1F">
              <w:rPr>
                <w:rFonts w:ascii="David" w:hAnsi="David" w:cs="David" w:hint="cs"/>
                <w:rtl/>
              </w:rPr>
              <w:t xml:space="preserve">לרכז נקודות לשיפור ושימור בעקבות השנה האחרונה, להלן הנקודות שעלו </w:t>
            </w:r>
            <w:proofErr w:type="spellStart"/>
            <w:r w:rsidR="002F4A1F">
              <w:rPr>
                <w:rFonts w:ascii="David" w:hAnsi="David" w:cs="David" w:hint="cs"/>
                <w:rtl/>
              </w:rPr>
              <w:t>בועדה</w:t>
            </w:r>
            <w:proofErr w:type="spellEnd"/>
            <w:r w:rsidR="002F4A1F">
              <w:rPr>
                <w:rFonts w:ascii="David" w:hAnsi="David" w:cs="David" w:hint="cs"/>
                <w:rtl/>
              </w:rPr>
              <w:t>:</w:t>
            </w:r>
          </w:p>
          <w:p w14:paraId="048C596B" w14:textId="77777777" w:rsidR="002F4A1F" w:rsidRDefault="002F4A1F" w:rsidP="002F4A1F">
            <w:pPr>
              <w:pStyle w:val="ListParagraph"/>
              <w:spacing w:line="360" w:lineRule="auto"/>
              <w:ind w:left="810"/>
              <w:jc w:val="both"/>
              <w:rPr>
                <w:rFonts w:ascii="David" w:hAnsi="David" w:cs="David"/>
                <w:rtl/>
              </w:rPr>
            </w:pPr>
            <w:r>
              <w:rPr>
                <w:rFonts w:ascii="David" w:hAnsi="David" w:cs="David" w:hint="cs"/>
                <w:rtl/>
              </w:rPr>
              <w:t>שימור:</w:t>
            </w:r>
          </w:p>
          <w:p w14:paraId="25A415CF" w14:textId="77777777" w:rsidR="002F4A1F" w:rsidRDefault="002F4A1F" w:rsidP="002F4A1F">
            <w:pPr>
              <w:pStyle w:val="ListParagraph"/>
              <w:numPr>
                <w:ilvl w:val="0"/>
                <w:numId w:val="46"/>
              </w:numPr>
              <w:spacing w:line="360" w:lineRule="auto"/>
              <w:jc w:val="both"/>
              <w:rPr>
                <w:rFonts w:ascii="David" w:hAnsi="David" w:cs="David"/>
              </w:rPr>
            </w:pPr>
            <w:r w:rsidRPr="002F4A1F">
              <w:rPr>
                <w:rFonts w:ascii="David" w:hAnsi="David" w:cs="David"/>
                <w:rtl/>
              </w:rPr>
              <w:t>בחזרה מנוהל החירום - חזרנו עם הרבה רעיונות ועשיה.</w:t>
            </w:r>
          </w:p>
          <w:p w14:paraId="563DE33F" w14:textId="666E0433" w:rsidR="002F4A1F" w:rsidRPr="002F4A1F" w:rsidRDefault="002F4A1F" w:rsidP="002F4A1F">
            <w:pPr>
              <w:spacing w:line="360" w:lineRule="auto"/>
              <w:ind w:left="810"/>
              <w:jc w:val="both"/>
              <w:rPr>
                <w:rFonts w:ascii="David" w:hAnsi="David" w:cs="David"/>
                <w:rtl/>
              </w:rPr>
            </w:pPr>
            <w:r w:rsidRPr="002F4A1F">
              <w:rPr>
                <w:rFonts w:ascii="David" w:hAnsi="David" w:cs="David"/>
                <w:rtl/>
              </w:rPr>
              <w:t>שיפור:</w:t>
            </w:r>
          </w:p>
          <w:p w14:paraId="1F43D822" w14:textId="6B05AD2C" w:rsidR="002F4A1F" w:rsidRPr="002F4A1F" w:rsidRDefault="002F4A1F" w:rsidP="002F4A1F">
            <w:pPr>
              <w:pStyle w:val="ListParagraph"/>
              <w:numPr>
                <w:ilvl w:val="0"/>
                <w:numId w:val="47"/>
              </w:numPr>
              <w:spacing w:line="360" w:lineRule="auto"/>
              <w:jc w:val="both"/>
              <w:rPr>
                <w:rFonts w:ascii="David" w:hAnsi="David" w:cs="David"/>
                <w:rtl/>
              </w:rPr>
            </w:pPr>
            <w:r w:rsidRPr="002F4A1F">
              <w:rPr>
                <w:rFonts w:ascii="David" w:hAnsi="David" w:cs="David"/>
                <w:rtl/>
              </w:rPr>
              <w:t xml:space="preserve"> נוכחות - הרבה פעמים התכנסנו 4 חברים, חבל כי הייתה רשימה המתנה והועדה מבוקשת</w:t>
            </w:r>
          </w:p>
          <w:p w14:paraId="08C75E95" w14:textId="22841A2D" w:rsidR="002F4A1F" w:rsidRPr="002F4A1F" w:rsidRDefault="002F4A1F" w:rsidP="002F4A1F">
            <w:pPr>
              <w:pStyle w:val="ListParagraph"/>
              <w:numPr>
                <w:ilvl w:val="0"/>
                <w:numId w:val="47"/>
              </w:numPr>
              <w:spacing w:line="360" w:lineRule="auto"/>
              <w:jc w:val="both"/>
              <w:rPr>
                <w:rFonts w:ascii="David" w:hAnsi="David" w:cs="David"/>
                <w:rtl/>
              </w:rPr>
            </w:pPr>
            <w:r w:rsidRPr="002F4A1F">
              <w:rPr>
                <w:rFonts w:ascii="David" w:hAnsi="David" w:cs="David"/>
                <w:rtl/>
              </w:rPr>
              <w:t>חברי הועדה הרגישו לא מעודכנים במשבר בתחילתו (נוהל החירום)</w:t>
            </w:r>
          </w:p>
          <w:p w14:paraId="63841F84" w14:textId="035337F4" w:rsidR="002F4A1F" w:rsidRPr="002F4A1F" w:rsidRDefault="002F4A1F" w:rsidP="002F4A1F">
            <w:pPr>
              <w:pStyle w:val="ListParagraph"/>
              <w:numPr>
                <w:ilvl w:val="0"/>
                <w:numId w:val="47"/>
              </w:numPr>
              <w:spacing w:line="360" w:lineRule="auto"/>
              <w:jc w:val="both"/>
              <w:rPr>
                <w:rFonts w:ascii="David" w:hAnsi="David" w:cs="David"/>
                <w:rtl/>
              </w:rPr>
            </w:pPr>
            <w:r w:rsidRPr="002F4A1F">
              <w:rPr>
                <w:rFonts w:ascii="David" w:hAnsi="David" w:cs="David"/>
                <w:rtl/>
              </w:rPr>
              <w:t>מרגיש שהמועצה פחות רלוונטית לפקולטה למדעי הבריאות</w:t>
            </w:r>
          </w:p>
          <w:p w14:paraId="5EB9FD4B" w14:textId="4DB06B00" w:rsidR="002F4A1F" w:rsidRPr="002F4A1F" w:rsidRDefault="002F4A1F" w:rsidP="002F4A1F">
            <w:pPr>
              <w:pStyle w:val="ListParagraph"/>
              <w:numPr>
                <w:ilvl w:val="0"/>
                <w:numId w:val="47"/>
              </w:numPr>
              <w:spacing w:line="360" w:lineRule="auto"/>
              <w:jc w:val="both"/>
              <w:rPr>
                <w:rFonts w:ascii="David" w:hAnsi="David" w:cs="David"/>
                <w:rtl/>
              </w:rPr>
            </w:pPr>
            <w:r w:rsidRPr="002F4A1F">
              <w:rPr>
                <w:rFonts w:ascii="David" w:hAnsi="David" w:cs="David"/>
                <w:rtl/>
              </w:rPr>
              <w:t xml:space="preserve">למועצה - לשתף את </w:t>
            </w:r>
            <w:proofErr w:type="spellStart"/>
            <w:r w:rsidRPr="002F4A1F">
              <w:rPr>
                <w:rFonts w:ascii="David" w:hAnsi="David" w:cs="David"/>
                <w:rtl/>
              </w:rPr>
              <w:t>אסר"ן</w:t>
            </w:r>
            <w:proofErr w:type="spellEnd"/>
            <w:r w:rsidRPr="002F4A1F">
              <w:rPr>
                <w:rFonts w:ascii="David" w:hAnsi="David" w:cs="David"/>
                <w:rtl/>
              </w:rPr>
              <w:t xml:space="preserve"> במליאות  - לדוגמא רמ"ד אקדמיה אסרן במקום נציג כמנדט</w:t>
            </w:r>
          </w:p>
          <w:p w14:paraId="20370721" w14:textId="0801D3B2" w:rsidR="002F4A1F" w:rsidRPr="002F4A1F" w:rsidRDefault="002F4A1F" w:rsidP="002F4A1F">
            <w:pPr>
              <w:pStyle w:val="ListParagraph"/>
              <w:numPr>
                <w:ilvl w:val="0"/>
                <w:numId w:val="47"/>
              </w:numPr>
              <w:spacing w:line="360" w:lineRule="auto"/>
              <w:jc w:val="both"/>
              <w:rPr>
                <w:rFonts w:ascii="David" w:hAnsi="David" w:cs="David"/>
                <w:rtl/>
              </w:rPr>
            </w:pPr>
            <w:r w:rsidRPr="002F4A1F">
              <w:rPr>
                <w:rFonts w:ascii="David" w:hAnsi="David" w:cs="David"/>
                <w:rtl/>
              </w:rPr>
              <w:t xml:space="preserve">להפסיק לבצע את ההפרדה בין אגודה למועצה - לעבוד בשותף כדי לדייק את ההצעות ההחלטה שעוברות </w:t>
            </w:r>
            <w:proofErr w:type="spellStart"/>
            <w:r w:rsidRPr="002F4A1F">
              <w:rPr>
                <w:rFonts w:ascii="David" w:hAnsi="David" w:cs="David"/>
                <w:rtl/>
              </w:rPr>
              <w:t>בועדה</w:t>
            </w:r>
            <w:proofErr w:type="spellEnd"/>
          </w:p>
          <w:p w14:paraId="7A195181" w14:textId="3E808FFA" w:rsidR="002F4A1F" w:rsidRPr="002F4A1F" w:rsidRDefault="002F4A1F" w:rsidP="002F4A1F">
            <w:pPr>
              <w:pStyle w:val="ListParagraph"/>
              <w:numPr>
                <w:ilvl w:val="0"/>
                <w:numId w:val="47"/>
              </w:numPr>
              <w:spacing w:line="360" w:lineRule="auto"/>
              <w:jc w:val="both"/>
              <w:rPr>
                <w:rFonts w:ascii="David" w:hAnsi="David" w:cs="David"/>
                <w:rtl/>
              </w:rPr>
            </w:pPr>
            <w:r w:rsidRPr="002F4A1F">
              <w:rPr>
                <w:rFonts w:ascii="David" w:hAnsi="David" w:cs="David"/>
                <w:rtl/>
              </w:rPr>
              <w:t xml:space="preserve">להעביר בחפיפה איך גוזרים זמנים ומשמעויות </w:t>
            </w:r>
            <w:proofErr w:type="spellStart"/>
            <w:r w:rsidRPr="002F4A1F">
              <w:rPr>
                <w:rFonts w:ascii="David" w:hAnsi="David" w:cs="David"/>
                <w:rtl/>
              </w:rPr>
              <w:t>בועדה</w:t>
            </w:r>
            <w:proofErr w:type="spellEnd"/>
            <w:r w:rsidRPr="002F4A1F">
              <w:rPr>
                <w:rFonts w:ascii="David" w:hAnsi="David" w:cs="David"/>
                <w:rtl/>
              </w:rPr>
              <w:t xml:space="preserve"> אקדמיה - מתי צריך להתחיל לעבוד על הצעות החלטה שרלוונטיות לדוגמא לתקופת שינויים/מבחנים מתוך הנחה שהתהליכים באקדמיה לוקחים זמן.</w:t>
            </w:r>
          </w:p>
          <w:p w14:paraId="3858BDDF" w14:textId="236B07BB" w:rsidR="002F4A1F" w:rsidRPr="002F4A1F" w:rsidRDefault="002F4A1F" w:rsidP="002F4A1F">
            <w:pPr>
              <w:pStyle w:val="ListParagraph"/>
              <w:numPr>
                <w:ilvl w:val="0"/>
                <w:numId w:val="47"/>
              </w:numPr>
              <w:spacing w:line="360" w:lineRule="auto"/>
              <w:jc w:val="both"/>
              <w:rPr>
                <w:rFonts w:ascii="David" w:hAnsi="David" w:cs="David"/>
                <w:rtl/>
              </w:rPr>
            </w:pPr>
            <w:r w:rsidRPr="002F4A1F">
              <w:rPr>
                <w:rFonts w:ascii="David" w:hAnsi="David" w:cs="David"/>
                <w:rtl/>
              </w:rPr>
              <w:t>ההנהלה צריכה להבהיר את ההשלכות והמניעים מאחורי כל סעיף שהיא מעוניינת להעביר/לא להעביר.</w:t>
            </w:r>
          </w:p>
          <w:p w14:paraId="3F78DF2A" w14:textId="1380F224" w:rsidR="002F4A1F" w:rsidRPr="002F4A1F" w:rsidRDefault="002F4A1F" w:rsidP="002F4A1F">
            <w:pPr>
              <w:pStyle w:val="ListParagraph"/>
              <w:numPr>
                <w:ilvl w:val="0"/>
                <w:numId w:val="47"/>
              </w:numPr>
              <w:spacing w:line="360" w:lineRule="auto"/>
              <w:jc w:val="both"/>
              <w:rPr>
                <w:rFonts w:ascii="David" w:hAnsi="David" w:cs="David"/>
                <w:rtl/>
              </w:rPr>
            </w:pPr>
            <w:r w:rsidRPr="002F4A1F">
              <w:rPr>
                <w:rFonts w:ascii="David" w:hAnsi="David" w:cs="David"/>
                <w:rtl/>
              </w:rPr>
              <w:t>לבצע יישור קו עבור הועדה/מליאה החדשה על קשיים האקדמיים של כל פקולטה כדי שחברי הועדה/מליאה יכירו בקשיים כדי שתהיה להם הבנה במה שהם מצביעים.</w:t>
            </w:r>
          </w:p>
          <w:p w14:paraId="4CB212E1" w14:textId="26579BB8" w:rsidR="002F4A1F" w:rsidRPr="00DB0787" w:rsidRDefault="002F4A1F" w:rsidP="002F4A1F">
            <w:pPr>
              <w:pStyle w:val="ListParagraph"/>
              <w:numPr>
                <w:ilvl w:val="0"/>
                <w:numId w:val="47"/>
              </w:numPr>
              <w:spacing w:line="360" w:lineRule="auto"/>
              <w:jc w:val="both"/>
              <w:rPr>
                <w:rFonts w:ascii="David" w:hAnsi="David" w:cs="David"/>
                <w:rtl/>
              </w:rPr>
            </w:pPr>
            <w:r w:rsidRPr="002F4A1F">
              <w:rPr>
                <w:rFonts w:ascii="David" w:hAnsi="David" w:cs="David"/>
                <w:rtl/>
              </w:rPr>
              <w:t>ככל הניתן</w:t>
            </w:r>
            <w:r>
              <w:rPr>
                <w:rFonts w:ascii="David" w:hAnsi="David" w:cs="David" w:hint="cs"/>
                <w:rtl/>
              </w:rPr>
              <w:t xml:space="preserve"> בעקבות התקופה</w:t>
            </w:r>
            <w:r w:rsidRPr="002F4A1F">
              <w:rPr>
                <w:rFonts w:ascii="David" w:hAnsi="David" w:cs="David"/>
                <w:rtl/>
              </w:rPr>
              <w:t xml:space="preserve"> - עדיף ועדות פרונטליות</w:t>
            </w:r>
            <w:r>
              <w:rPr>
                <w:rFonts w:ascii="David" w:hAnsi="David" w:cs="David" w:hint="cs"/>
                <w:rtl/>
              </w:rPr>
              <w:t>.</w:t>
            </w:r>
          </w:p>
        </w:tc>
      </w:tr>
    </w:tbl>
    <w:p w14:paraId="003DFD5F" w14:textId="77777777" w:rsidR="004852D0" w:rsidRPr="00CF2EC0" w:rsidRDefault="004852D0" w:rsidP="004852D0">
      <w:pPr>
        <w:tabs>
          <w:tab w:val="left" w:pos="3473"/>
        </w:tabs>
        <w:rPr>
          <w:rtl/>
        </w:rPr>
      </w:pPr>
    </w:p>
    <w:p w14:paraId="45248380" w14:textId="24D5997F" w:rsidR="00215FC4" w:rsidRDefault="00215FC4" w:rsidP="00215FC4">
      <w:pPr>
        <w:rPr>
          <w:rtl/>
        </w:rPr>
      </w:pPr>
    </w:p>
    <w:p w14:paraId="316E685E" w14:textId="40E9EA04" w:rsidR="00215FC4" w:rsidRDefault="00215FC4" w:rsidP="00215FC4">
      <w:pPr>
        <w:rPr>
          <w:rtl/>
        </w:rPr>
      </w:pPr>
    </w:p>
    <w:p w14:paraId="68C363AF" w14:textId="2AD40E50" w:rsidR="0057136F" w:rsidRDefault="0057136F" w:rsidP="00215FC4">
      <w:pPr>
        <w:rPr>
          <w:rtl/>
        </w:rPr>
      </w:pPr>
    </w:p>
    <w:p w14:paraId="2435CF75" w14:textId="3F647E6A" w:rsidR="0057136F" w:rsidRDefault="0057136F" w:rsidP="00215FC4">
      <w:pPr>
        <w:rPr>
          <w:rtl/>
        </w:rPr>
      </w:pPr>
    </w:p>
    <w:p w14:paraId="0D528A38" w14:textId="328D346D" w:rsidR="0057136F" w:rsidRDefault="0057136F" w:rsidP="00215FC4">
      <w:pPr>
        <w:rPr>
          <w:rtl/>
        </w:rPr>
      </w:pPr>
    </w:p>
    <w:p w14:paraId="6E210845" w14:textId="044734A2" w:rsidR="0057136F" w:rsidRDefault="0057136F" w:rsidP="00215FC4">
      <w:pPr>
        <w:rPr>
          <w:rtl/>
        </w:rPr>
      </w:pPr>
    </w:p>
    <w:p w14:paraId="3ABADE2E" w14:textId="2DEA4E73" w:rsidR="0057136F" w:rsidRDefault="0057136F" w:rsidP="00215FC4">
      <w:pPr>
        <w:rPr>
          <w:rtl/>
        </w:rPr>
      </w:pPr>
    </w:p>
    <w:p w14:paraId="10D04D0D" w14:textId="222892D6" w:rsidR="0057136F" w:rsidRDefault="0057136F" w:rsidP="00215FC4">
      <w:pPr>
        <w:rPr>
          <w:rtl/>
        </w:rPr>
      </w:pPr>
    </w:p>
    <w:p w14:paraId="0995EE8B" w14:textId="57ECF2F5" w:rsidR="0057136F" w:rsidRDefault="0057136F" w:rsidP="00215FC4">
      <w:pPr>
        <w:rPr>
          <w:rtl/>
        </w:rPr>
      </w:pPr>
    </w:p>
    <w:p w14:paraId="38317E24" w14:textId="5DC0FC73" w:rsidR="0057136F" w:rsidRDefault="0057136F" w:rsidP="00215FC4">
      <w:pPr>
        <w:rPr>
          <w:rtl/>
        </w:rPr>
      </w:pPr>
    </w:p>
    <w:p w14:paraId="4FA1ABA8" w14:textId="08432ABF" w:rsidR="0057136F" w:rsidRDefault="0057136F" w:rsidP="00215FC4">
      <w:pPr>
        <w:rPr>
          <w:rtl/>
        </w:rPr>
      </w:pPr>
    </w:p>
    <w:p w14:paraId="13CB8548" w14:textId="77777777" w:rsidR="0057136F" w:rsidRDefault="0057136F" w:rsidP="00215FC4">
      <w:pPr>
        <w:rPr>
          <w:rtl/>
        </w:rPr>
      </w:pPr>
    </w:p>
    <w:p w14:paraId="5A49E07B" w14:textId="77777777" w:rsidR="00215FC4" w:rsidRPr="001A71BF" w:rsidRDefault="00215FC4" w:rsidP="00215FC4">
      <w:pPr>
        <w:rPr>
          <w:rFonts w:cs="David"/>
        </w:rPr>
      </w:pPr>
    </w:p>
    <w:p w14:paraId="2944E86C" w14:textId="77777777" w:rsidR="00DD679F" w:rsidRDefault="00DD679F" w:rsidP="006672AF">
      <w:pPr>
        <w:spacing w:line="360" w:lineRule="auto"/>
        <w:jc w:val="center"/>
        <w:rPr>
          <w:rFonts w:cs="David"/>
        </w:rPr>
      </w:pPr>
      <w:r w:rsidRPr="00D70417">
        <w:rPr>
          <w:rFonts w:cs="David" w:hint="cs"/>
          <w:rtl/>
        </w:rPr>
        <w:t>בברכה,</w:t>
      </w:r>
    </w:p>
    <w:sdt>
      <w:sdtPr>
        <w:rPr>
          <w:rFonts w:cs="David" w:hint="cs"/>
          <w:rtl/>
        </w:rPr>
        <w:id w:val="1199433854"/>
        <w:placeholder>
          <w:docPart w:val="02A45125379F4476860B41D7944891AA"/>
        </w:placeholder>
        <w:text/>
      </w:sdtPr>
      <w:sdtEndPr/>
      <w:sdtContent>
        <w:p w14:paraId="53952FF4" w14:textId="727F4A00" w:rsidR="00DD679F" w:rsidRDefault="00D53FAC" w:rsidP="00DD679F">
          <w:pPr>
            <w:spacing w:line="360" w:lineRule="auto"/>
            <w:jc w:val="center"/>
            <w:rPr>
              <w:rFonts w:cs="David"/>
              <w:rtl/>
            </w:rPr>
          </w:pPr>
          <w:r>
            <w:rPr>
              <w:rFonts w:cs="David" w:hint="cs"/>
              <w:rtl/>
            </w:rPr>
            <w:t>דקל לוי</w:t>
          </w:r>
        </w:p>
      </w:sdtContent>
    </w:sdt>
    <w:p w14:paraId="7F0E64CF" w14:textId="0821B5DB" w:rsidR="00673B64" w:rsidRPr="00DD679F" w:rsidRDefault="00DD679F" w:rsidP="00682D5A">
      <w:pPr>
        <w:spacing w:line="360" w:lineRule="auto"/>
        <w:jc w:val="center"/>
        <w:rPr>
          <w:rFonts w:cs="David"/>
          <w:rtl/>
        </w:rPr>
      </w:pPr>
      <w:r w:rsidRPr="00185DE1">
        <w:rPr>
          <w:rFonts w:cs="David" w:hint="cs"/>
          <w:rtl/>
        </w:rPr>
        <w:t xml:space="preserve">יו"ר ועדת </w:t>
      </w:r>
      <w:sdt>
        <w:sdtPr>
          <w:rPr>
            <w:rFonts w:cs="David" w:hint="cs"/>
            <w:rtl/>
          </w:rPr>
          <w:alias w:val="[שם הועדה]"/>
          <w:tag w:val="[שם הועדה]"/>
          <w:id w:val="-7831044"/>
          <w:dropDownList>
            <w:listItem w:displayText="[בחר ועדה]" w:value="[בחר ועדה]"/>
            <w:listItem w:displayText="תקנון" w:value="תקנון"/>
            <w:listItem w:displayText="אקדמיה" w:value="אקדמיה"/>
            <w:listItem w:displayText="תפעול" w:value="תפעול"/>
            <w:listItem w:displayText="תרבות" w:value="תרבות"/>
            <w:listItem w:displayText="כספים" w:value="כספים"/>
            <w:listItem w:displayText="הסברה" w:value="הסברה"/>
            <w:listItem w:displayText="מעורבות סטודנטיאלית" w:value="מעורבות סטודנטיאלית"/>
          </w:dropDownList>
        </w:sdtPr>
        <w:sdtEndPr/>
        <w:sdtContent>
          <w:r w:rsidR="00061AB4">
            <w:rPr>
              <w:rFonts w:cs="David" w:hint="cs"/>
              <w:rtl/>
            </w:rPr>
            <w:t>אקדמיה</w:t>
          </w:r>
        </w:sdtContent>
      </w:sdt>
    </w:p>
    <w:sectPr w:rsidR="00673B64" w:rsidRPr="00DD679F" w:rsidSect="005201F4">
      <w:headerReference w:type="default" r:id="rId8"/>
      <w:footerReference w:type="default" r:id="rId9"/>
      <w:pgSz w:w="11906" w:h="16838"/>
      <w:pgMar w:top="1440" w:right="1134" w:bottom="144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5E8B1" w14:textId="77777777" w:rsidR="00BB2254" w:rsidRDefault="00BB2254">
      <w:r>
        <w:separator/>
      </w:r>
    </w:p>
  </w:endnote>
  <w:endnote w:type="continuationSeparator" w:id="0">
    <w:p w14:paraId="3318A559" w14:textId="77777777" w:rsidR="00BB2254" w:rsidRDefault="00BB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EF36D" w14:textId="77777777" w:rsidR="00762F42" w:rsidRDefault="00762F42">
    <w:pPr>
      <w:pStyle w:val="Footer"/>
      <w:rPr>
        <w:rtl/>
      </w:rPr>
    </w:pPr>
    <w:r>
      <w:rPr>
        <w:rFonts w:hint="cs"/>
        <w:noProof/>
      </w:rPr>
      <w:drawing>
        <wp:inline distT="0" distB="0" distL="0" distR="0" wp14:anchorId="7883B15A" wp14:editId="6F37C45A">
          <wp:extent cx="6113780" cy="403860"/>
          <wp:effectExtent l="0" t="0" r="1270" b="0"/>
          <wp:docPr id="2" name="Picture 2" descr="תחת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תחתו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403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794FC" w14:textId="77777777" w:rsidR="00BB2254" w:rsidRDefault="00BB2254">
      <w:r>
        <w:separator/>
      </w:r>
    </w:p>
  </w:footnote>
  <w:footnote w:type="continuationSeparator" w:id="0">
    <w:p w14:paraId="719A98E2" w14:textId="77777777" w:rsidR="00BB2254" w:rsidRDefault="00BB2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92778" w14:textId="77777777" w:rsidR="00762F42" w:rsidRPr="003E0BEC" w:rsidRDefault="00762F42" w:rsidP="003E0BEC">
    <w:pPr>
      <w:pStyle w:val="Header"/>
    </w:pPr>
    <w:r>
      <w:rPr>
        <w:rFonts w:hint="cs"/>
        <w:noProof/>
      </w:rPr>
      <w:drawing>
        <wp:inline distT="0" distB="0" distL="0" distR="0" wp14:anchorId="6367648B" wp14:editId="10892601">
          <wp:extent cx="6113780" cy="510540"/>
          <wp:effectExtent l="0" t="0" r="1270" b="0"/>
          <wp:docPr id="1" name="Picture 1" descr="פורמט-דפי-עבר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ורמט-דפי-עברי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330E"/>
    <w:multiLevelType w:val="hybridMultilevel"/>
    <w:tmpl w:val="14824370"/>
    <w:lvl w:ilvl="0" w:tplc="8EDAE0A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A451DC3"/>
    <w:multiLevelType w:val="hybridMultilevel"/>
    <w:tmpl w:val="67325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F3019"/>
    <w:multiLevelType w:val="hybridMultilevel"/>
    <w:tmpl w:val="91562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77887"/>
    <w:multiLevelType w:val="hybridMultilevel"/>
    <w:tmpl w:val="14824370"/>
    <w:lvl w:ilvl="0" w:tplc="8EDAE0A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6321E5A"/>
    <w:multiLevelType w:val="hybridMultilevel"/>
    <w:tmpl w:val="CF103070"/>
    <w:lvl w:ilvl="0" w:tplc="C33080E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A4B15"/>
    <w:multiLevelType w:val="hybridMultilevel"/>
    <w:tmpl w:val="447EE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F7AA0"/>
    <w:multiLevelType w:val="hybridMultilevel"/>
    <w:tmpl w:val="A7FA9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B6425"/>
    <w:multiLevelType w:val="hybridMultilevel"/>
    <w:tmpl w:val="F7006ACE"/>
    <w:lvl w:ilvl="0" w:tplc="2CBA5CB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239A0373"/>
    <w:multiLevelType w:val="hybridMultilevel"/>
    <w:tmpl w:val="06369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57F54"/>
    <w:multiLevelType w:val="hybridMultilevel"/>
    <w:tmpl w:val="2C2E34A4"/>
    <w:lvl w:ilvl="0" w:tplc="45402D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10616"/>
    <w:multiLevelType w:val="hybridMultilevel"/>
    <w:tmpl w:val="1C9A9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054E"/>
    <w:multiLevelType w:val="hybridMultilevel"/>
    <w:tmpl w:val="EB9A196C"/>
    <w:lvl w:ilvl="0" w:tplc="5EC07D5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57776"/>
    <w:multiLevelType w:val="hybridMultilevel"/>
    <w:tmpl w:val="6C80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B0764"/>
    <w:multiLevelType w:val="hybridMultilevel"/>
    <w:tmpl w:val="1CE6F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625966"/>
    <w:multiLevelType w:val="hybridMultilevel"/>
    <w:tmpl w:val="91562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946590"/>
    <w:multiLevelType w:val="hybridMultilevel"/>
    <w:tmpl w:val="1EC83C78"/>
    <w:lvl w:ilvl="0" w:tplc="310E2D5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C41F0"/>
    <w:multiLevelType w:val="hybridMultilevel"/>
    <w:tmpl w:val="A5567C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E151830"/>
    <w:multiLevelType w:val="hybridMultilevel"/>
    <w:tmpl w:val="676E4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85AB8"/>
    <w:multiLevelType w:val="hybridMultilevel"/>
    <w:tmpl w:val="A7FA9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13EF0"/>
    <w:multiLevelType w:val="hybridMultilevel"/>
    <w:tmpl w:val="F7006ACE"/>
    <w:lvl w:ilvl="0" w:tplc="2CBA5CB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34753B69"/>
    <w:multiLevelType w:val="multilevel"/>
    <w:tmpl w:val="BE987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B990C61"/>
    <w:multiLevelType w:val="hybridMultilevel"/>
    <w:tmpl w:val="F7DE999E"/>
    <w:lvl w:ilvl="0" w:tplc="DB34D9E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49795F"/>
    <w:multiLevelType w:val="hybridMultilevel"/>
    <w:tmpl w:val="CF103070"/>
    <w:lvl w:ilvl="0" w:tplc="C33080E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311FA5"/>
    <w:multiLevelType w:val="hybridMultilevel"/>
    <w:tmpl w:val="CA50F2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BF72B5"/>
    <w:multiLevelType w:val="hybridMultilevel"/>
    <w:tmpl w:val="29DC5F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1F642CA"/>
    <w:multiLevelType w:val="hybridMultilevel"/>
    <w:tmpl w:val="99D4F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D91078"/>
    <w:multiLevelType w:val="hybridMultilevel"/>
    <w:tmpl w:val="A9721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6E0422"/>
    <w:multiLevelType w:val="hybridMultilevel"/>
    <w:tmpl w:val="7406A3B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47A538B5"/>
    <w:multiLevelType w:val="hybridMultilevel"/>
    <w:tmpl w:val="A7FA9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747F8"/>
    <w:multiLevelType w:val="hybridMultilevel"/>
    <w:tmpl w:val="CFA45F6A"/>
    <w:lvl w:ilvl="0" w:tplc="341681C2">
      <w:start w:val="1"/>
      <w:numFmt w:val="decimal"/>
      <w:lvlText w:val="%1."/>
      <w:lvlJc w:val="left"/>
      <w:pPr>
        <w:ind w:left="720" w:hanging="360"/>
      </w:pPr>
      <w:rPr>
        <w:rFonts w:hint="default"/>
        <w:b/>
        <w:bCs/>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A56BF8"/>
    <w:multiLevelType w:val="hybridMultilevel"/>
    <w:tmpl w:val="1C9A9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8A5C45"/>
    <w:multiLevelType w:val="hybridMultilevel"/>
    <w:tmpl w:val="19A42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553233"/>
    <w:multiLevelType w:val="hybridMultilevel"/>
    <w:tmpl w:val="6742C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E772FC"/>
    <w:multiLevelType w:val="hybridMultilevel"/>
    <w:tmpl w:val="DA94D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E1EE0"/>
    <w:multiLevelType w:val="hybridMultilevel"/>
    <w:tmpl w:val="4EBE6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E14E5"/>
    <w:multiLevelType w:val="hybridMultilevel"/>
    <w:tmpl w:val="BA3A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781A00"/>
    <w:multiLevelType w:val="hybridMultilevel"/>
    <w:tmpl w:val="AA76F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D03AF8"/>
    <w:multiLevelType w:val="multilevel"/>
    <w:tmpl w:val="D560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9B343E"/>
    <w:multiLevelType w:val="hybridMultilevel"/>
    <w:tmpl w:val="01580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344699"/>
    <w:multiLevelType w:val="hybridMultilevel"/>
    <w:tmpl w:val="2524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433EA2"/>
    <w:multiLevelType w:val="hybridMultilevel"/>
    <w:tmpl w:val="06369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C411C4"/>
    <w:multiLevelType w:val="hybridMultilevel"/>
    <w:tmpl w:val="F112F2E0"/>
    <w:lvl w:ilvl="0" w:tplc="191216CA">
      <w:start w:val="1"/>
      <w:numFmt w:val="decimal"/>
      <w:lvlText w:val="%1."/>
      <w:lvlJc w:val="left"/>
      <w:pPr>
        <w:ind w:left="720" w:hanging="360"/>
      </w:pPr>
      <w:rPr>
        <w:b w:val="0"/>
        <w:bCs w:val="0"/>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2077A3"/>
    <w:multiLevelType w:val="hybridMultilevel"/>
    <w:tmpl w:val="D29093FA"/>
    <w:lvl w:ilvl="0" w:tplc="F0466ACE">
      <w:numFmt w:val="bullet"/>
      <w:lvlText w:val=""/>
      <w:lvlJc w:val="left"/>
      <w:pPr>
        <w:ind w:left="1170" w:hanging="360"/>
      </w:pPr>
      <w:rPr>
        <w:rFonts w:ascii="Symbol" w:eastAsia="MS Mincho" w:hAnsi="Symbol" w:cs="David"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3" w15:restartNumberingAfterBreak="0">
    <w:nsid w:val="7C03546B"/>
    <w:multiLevelType w:val="hybridMultilevel"/>
    <w:tmpl w:val="9EAE2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E624D6"/>
    <w:multiLevelType w:val="hybridMultilevel"/>
    <w:tmpl w:val="12302EAA"/>
    <w:lvl w:ilvl="0" w:tplc="6D9C892E">
      <w:start w:val="3"/>
      <w:numFmt w:val="bullet"/>
      <w:lvlText w:val="-"/>
      <w:lvlJc w:val="left"/>
      <w:pPr>
        <w:ind w:left="720" w:hanging="360"/>
      </w:pPr>
      <w:rPr>
        <w:rFonts w:ascii="David" w:eastAsia="MS Mincho"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39"/>
  </w:num>
  <w:num w:numId="4">
    <w:abstractNumId w:val="36"/>
  </w:num>
  <w:num w:numId="5">
    <w:abstractNumId w:val="33"/>
  </w:num>
  <w:num w:numId="6">
    <w:abstractNumId w:val="12"/>
  </w:num>
  <w:num w:numId="7">
    <w:abstractNumId w:val="38"/>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8"/>
  </w:num>
  <w:num w:numId="12">
    <w:abstractNumId w:val="6"/>
  </w:num>
  <w:num w:numId="13">
    <w:abstractNumId w:val="2"/>
  </w:num>
  <w:num w:numId="14">
    <w:abstractNumId w:val="28"/>
  </w:num>
  <w:num w:numId="15">
    <w:abstractNumId w:val="9"/>
  </w:num>
  <w:num w:numId="16">
    <w:abstractNumId w:val="34"/>
  </w:num>
  <w:num w:numId="17">
    <w:abstractNumId w:val="26"/>
  </w:num>
  <w:num w:numId="18">
    <w:abstractNumId w:val="21"/>
  </w:num>
  <w:num w:numId="19">
    <w:abstractNumId w:val="15"/>
  </w:num>
  <w:num w:numId="20">
    <w:abstractNumId w:val="29"/>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5"/>
  </w:num>
  <w:num w:numId="24">
    <w:abstractNumId w:val="13"/>
  </w:num>
  <w:num w:numId="25">
    <w:abstractNumId w:val="16"/>
  </w:num>
  <w:num w:numId="26">
    <w:abstractNumId w:val="8"/>
  </w:num>
  <w:num w:numId="27">
    <w:abstractNumId w:val="44"/>
  </w:num>
  <w:num w:numId="28">
    <w:abstractNumId w:val="35"/>
  </w:num>
  <w:num w:numId="29">
    <w:abstractNumId w:val="40"/>
  </w:num>
  <w:num w:numId="30">
    <w:abstractNumId w:val="41"/>
  </w:num>
  <w:num w:numId="31">
    <w:abstractNumId w:val="10"/>
  </w:num>
  <w:num w:numId="32">
    <w:abstractNumId w:val="22"/>
  </w:num>
  <w:num w:numId="33">
    <w:abstractNumId w:val="30"/>
  </w:num>
  <w:num w:numId="34">
    <w:abstractNumId w:val="5"/>
  </w:num>
  <w:num w:numId="35">
    <w:abstractNumId w:val="32"/>
  </w:num>
  <w:num w:numId="36">
    <w:abstractNumId w:val="4"/>
  </w:num>
  <w:num w:numId="37">
    <w:abstractNumId w:val="17"/>
  </w:num>
  <w:num w:numId="38">
    <w:abstractNumId w:val="27"/>
  </w:num>
  <w:num w:numId="39">
    <w:abstractNumId w:val="43"/>
  </w:num>
  <w:num w:numId="40">
    <w:abstractNumId w:val="3"/>
  </w:num>
  <w:num w:numId="41">
    <w:abstractNumId w:val="37"/>
  </w:num>
  <w:num w:numId="42">
    <w:abstractNumId w:val="20"/>
  </w:num>
  <w:num w:numId="43">
    <w:abstractNumId w:val="11"/>
  </w:num>
  <w:num w:numId="44">
    <w:abstractNumId w:val="42"/>
  </w:num>
  <w:num w:numId="45">
    <w:abstractNumId w:val="0"/>
  </w:num>
  <w:num w:numId="46">
    <w:abstractNumId w:val="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9F"/>
    <w:rsid w:val="00002774"/>
    <w:rsid w:val="00002950"/>
    <w:rsid w:val="000038BC"/>
    <w:rsid w:val="0000431E"/>
    <w:rsid w:val="00005078"/>
    <w:rsid w:val="00010991"/>
    <w:rsid w:val="00011DDE"/>
    <w:rsid w:val="00013448"/>
    <w:rsid w:val="00013C63"/>
    <w:rsid w:val="00015941"/>
    <w:rsid w:val="000164CB"/>
    <w:rsid w:val="0001757E"/>
    <w:rsid w:val="0002089A"/>
    <w:rsid w:val="00025D18"/>
    <w:rsid w:val="00026E8F"/>
    <w:rsid w:val="000277FB"/>
    <w:rsid w:val="00027FB5"/>
    <w:rsid w:val="00030827"/>
    <w:rsid w:val="000330AF"/>
    <w:rsid w:val="000346AB"/>
    <w:rsid w:val="00034E19"/>
    <w:rsid w:val="00035E85"/>
    <w:rsid w:val="00035F2F"/>
    <w:rsid w:val="000371C3"/>
    <w:rsid w:val="000373F0"/>
    <w:rsid w:val="000433EB"/>
    <w:rsid w:val="00043BAB"/>
    <w:rsid w:val="000442BF"/>
    <w:rsid w:val="000466BA"/>
    <w:rsid w:val="00046E7D"/>
    <w:rsid w:val="0005076B"/>
    <w:rsid w:val="000526DE"/>
    <w:rsid w:val="00053477"/>
    <w:rsid w:val="00055C80"/>
    <w:rsid w:val="00060923"/>
    <w:rsid w:val="000609B0"/>
    <w:rsid w:val="00061AB4"/>
    <w:rsid w:val="0006210C"/>
    <w:rsid w:val="00064571"/>
    <w:rsid w:val="00065CDB"/>
    <w:rsid w:val="0006628F"/>
    <w:rsid w:val="00066520"/>
    <w:rsid w:val="00070815"/>
    <w:rsid w:val="00070B6B"/>
    <w:rsid w:val="000715E8"/>
    <w:rsid w:val="00072C71"/>
    <w:rsid w:val="000730C1"/>
    <w:rsid w:val="00074285"/>
    <w:rsid w:val="0007658C"/>
    <w:rsid w:val="00076A75"/>
    <w:rsid w:val="00077DB3"/>
    <w:rsid w:val="000806C3"/>
    <w:rsid w:val="00085156"/>
    <w:rsid w:val="00086888"/>
    <w:rsid w:val="000903D9"/>
    <w:rsid w:val="0009088B"/>
    <w:rsid w:val="0009098A"/>
    <w:rsid w:val="00093761"/>
    <w:rsid w:val="00093C0C"/>
    <w:rsid w:val="000946DD"/>
    <w:rsid w:val="00094CF9"/>
    <w:rsid w:val="000A5308"/>
    <w:rsid w:val="000A62A3"/>
    <w:rsid w:val="000A6BA8"/>
    <w:rsid w:val="000B21CD"/>
    <w:rsid w:val="000B242F"/>
    <w:rsid w:val="000B6DED"/>
    <w:rsid w:val="000B6EE3"/>
    <w:rsid w:val="000B75B0"/>
    <w:rsid w:val="000B7C86"/>
    <w:rsid w:val="000C1E51"/>
    <w:rsid w:val="000C26BD"/>
    <w:rsid w:val="000C27E3"/>
    <w:rsid w:val="000C346B"/>
    <w:rsid w:val="000C4951"/>
    <w:rsid w:val="000C4F63"/>
    <w:rsid w:val="000C6621"/>
    <w:rsid w:val="000C726C"/>
    <w:rsid w:val="000D1B72"/>
    <w:rsid w:val="000D1B96"/>
    <w:rsid w:val="000D2F4D"/>
    <w:rsid w:val="000D309E"/>
    <w:rsid w:val="000D4AAE"/>
    <w:rsid w:val="000D4DDF"/>
    <w:rsid w:val="000D574F"/>
    <w:rsid w:val="000D57C5"/>
    <w:rsid w:val="000D7EE5"/>
    <w:rsid w:val="000E14AB"/>
    <w:rsid w:val="000E32E8"/>
    <w:rsid w:val="000E5B6F"/>
    <w:rsid w:val="000F0C84"/>
    <w:rsid w:val="000F0CDD"/>
    <w:rsid w:val="000F0FB1"/>
    <w:rsid w:val="000F3D81"/>
    <w:rsid w:val="000F413C"/>
    <w:rsid w:val="000F45DF"/>
    <w:rsid w:val="000F69DA"/>
    <w:rsid w:val="000F69FA"/>
    <w:rsid w:val="000F76E8"/>
    <w:rsid w:val="00100AA4"/>
    <w:rsid w:val="00100B66"/>
    <w:rsid w:val="00103578"/>
    <w:rsid w:val="00105B28"/>
    <w:rsid w:val="00105FF1"/>
    <w:rsid w:val="001070A2"/>
    <w:rsid w:val="00107CA6"/>
    <w:rsid w:val="00110DC6"/>
    <w:rsid w:val="00111E0B"/>
    <w:rsid w:val="00113E49"/>
    <w:rsid w:val="001171D2"/>
    <w:rsid w:val="00120225"/>
    <w:rsid w:val="00120A84"/>
    <w:rsid w:val="0012165F"/>
    <w:rsid w:val="0012363C"/>
    <w:rsid w:val="00123C5D"/>
    <w:rsid w:val="001247DD"/>
    <w:rsid w:val="00125A2A"/>
    <w:rsid w:val="00125AE0"/>
    <w:rsid w:val="001269CA"/>
    <w:rsid w:val="0012775E"/>
    <w:rsid w:val="00127CB9"/>
    <w:rsid w:val="00130C91"/>
    <w:rsid w:val="00131E55"/>
    <w:rsid w:val="0013222D"/>
    <w:rsid w:val="001336D3"/>
    <w:rsid w:val="00133D4F"/>
    <w:rsid w:val="00134C44"/>
    <w:rsid w:val="00135E3A"/>
    <w:rsid w:val="001368C1"/>
    <w:rsid w:val="001368E1"/>
    <w:rsid w:val="00137781"/>
    <w:rsid w:val="0014231A"/>
    <w:rsid w:val="001428BB"/>
    <w:rsid w:val="00142F6E"/>
    <w:rsid w:val="001431CF"/>
    <w:rsid w:val="00144DD9"/>
    <w:rsid w:val="00147ED4"/>
    <w:rsid w:val="00150850"/>
    <w:rsid w:val="00150888"/>
    <w:rsid w:val="00152716"/>
    <w:rsid w:val="00154D24"/>
    <w:rsid w:val="001559D4"/>
    <w:rsid w:val="0015640C"/>
    <w:rsid w:val="00157EE2"/>
    <w:rsid w:val="00161FC6"/>
    <w:rsid w:val="001621E0"/>
    <w:rsid w:val="00162BAE"/>
    <w:rsid w:val="0016356B"/>
    <w:rsid w:val="001646A8"/>
    <w:rsid w:val="0016590F"/>
    <w:rsid w:val="00171372"/>
    <w:rsid w:val="00172095"/>
    <w:rsid w:val="001727D8"/>
    <w:rsid w:val="00172884"/>
    <w:rsid w:val="001743DA"/>
    <w:rsid w:val="00176282"/>
    <w:rsid w:val="00180C12"/>
    <w:rsid w:val="00182805"/>
    <w:rsid w:val="001828AF"/>
    <w:rsid w:val="001839A1"/>
    <w:rsid w:val="00184DAA"/>
    <w:rsid w:val="00185303"/>
    <w:rsid w:val="00186151"/>
    <w:rsid w:val="00186616"/>
    <w:rsid w:val="0018673D"/>
    <w:rsid w:val="00187330"/>
    <w:rsid w:val="0019162F"/>
    <w:rsid w:val="00192259"/>
    <w:rsid w:val="00193929"/>
    <w:rsid w:val="00193DC4"/>
    <w:rsid w:val="001A040E"/>
    <w:rsid w:val="001A0C86"/>
    <w:rsid w:val="001A3225"/>
    <w:rsid w:val="001A42A0"/>
    <w:rsid w:val="001A4A68"/>
    <w:rsid w:val="001A5B51"/>
    <w:rsid w:val="001A5E77"/>
    <w:rsid w:val="001A71BF"/>
    <w:rsid w:val="001B1509"/>
    <w:rsid w:val="001B151A"/>
    <w:rsid w:val="001B280C"/>
    <w:rsid w:val="001B36D3"/>
    <w:rsid w:val="001B4150"/>
    <w:rsid w:val="001B6AA4"/>
    <w:rsid w:val="001C0D0E"/>
    <w:rsid w:val="001C5BFF"/>
    <w:rsid w:val="001C7170"/>
    <w:rsid w:val="001C7F86"/>
    <w:rsid w:val="001D3CA2"/>
    <w:rsid w:val="001D4632"/>
    <w:rsid w:val="001D492E"/>
    <w:rsid w:val="001D6479"/>
    <w:rsid w:val="001D6F6D"/>
    <w:rsid w:val="001D73B2"/>
    <w:rsid w:val="001E0648"/>
    <w:rsid w:val="001E1103"/>
    <w:rsid w:val="001E3877"/>
    <w:rsid w:val="001E3A3A"/>
    <w:rsid w:val="001E44EF"/>
    <w:rsid w:val="001E7526"/>
    <w:rsid w:val="001E7804"/>
    <w:rsid w:val="001F4CA8"/>
    <w:rsid w:val="001F5F2E"/>
    <w:rsid w:val="001F6E72"/>
    <w:rsid w:val="001F7A45"/>
    <w:rsid w:val="002001A9"/>
    <w:rsid w:val="002003EB"/>
    <w:rsid w:val="00202459"/>
    <w:rsid w:val="002046A1"/>
    <w:rsid w:val="002050EE"/>
    <w:rsid w:val="00205156"/>
    <w:rsid w:val="0021064D"/>
    <w:rsid w:val="002118B2"/>
    <w:rsid w:val="00212CC8"/>
    <w:rsid w:val="00215FC4"/>
    <w:rsid w:val="002172BF"/>
    <w:rsid w:val="0022107E"/>
    <w:rsid w:val="00224E46"/>
    <w:rsid w:val="00225C2B"/>
    <w:rsid w:val="00226546"/>
    <w:rsid w:val="0022665F"/>
    <w:rsid w:val="0023030A"/>
    <w:rsid w:val="00230FD3"/>
    <w:rsid w:val="00231325"/>
    <w:rsid w:val="002313A0"/>
    <w:rsid w:val="00232497"/>
    <w:rsid w:val="00233217"/>
    <w:rsid w:val="0023468B"/>
    <w:rsid w:val="00234A33"/>
    <w:rsid w:val="00234A57"/>
    <w:rsid w:val="00235808"/>
    <w:rsid w:val="00235848"/>
    <w:rsid w:val="00236077"/>
    <w:rsid w:val="00240064"/>
    <w:rsid w:val="00240180"/>
    <w:rsid w:val="00242D44"/>
    <w:rsid w:val="00243B3D"/>
    <w:rsid w:val="00244AFA"/>
    <w:rsid w:val="002470A3"/>
    <w:rsid w:val="00247D13"/>
    <w:rsid w:val="00251553"/>
    <w:rsid w:val="002540B8"/>
    <w:rsid w:val="0025411C"/>
    <w:rsid w:val="00261B6B"/>
    <w:rsid w:val="0026391A"/>
    <w:rsid w:val="00263F0B"/>
    <w:rsid w:val="00264DA3"/>
    <w:rsid w:val="00271F50"/>
    <w:rsid w:val="00271F76"/>
    <w:rsid w:val="0027326D"/>
    <w:rsid w:val="00273425"/>
    <w:rsid w:val="00273D21"/>
    <w:rsid w:val="002741B4"/>
    <w:rsid w:val="00274AB6"/>
    <w:rsid w:val="0027576F"/>
    <w:rsid w:val="00275FDD"/>
    <w:rsid w:val="0028004E"/>
    <w:rsid w:val="002829A1"/>
    <w:rsid w:val="00282F17"/>
    <w:rsid w:val="00283520"/>
    <w:rsid w:val="00283830"/>
    <w:rsid w:val="00284598"/>
    <w:rsid w:val="00293D8C"/>
    <w:rsid w:val="00294869"/>
    <w:rsid w:val="00294C85"/>
    <w:rsid w:val="00297DED"/>
    <w:rsid w:val="002A00CD"/>
    <w:rsid w:val="002A3946"/>
    <w:rsid w:val="002A6CBD"/>
    <w:rsid w:val="002A7979"/>
    <w:rsid w:val="002B2369"/>
    <w:rsid w:val="002B365F"/>
    <w:rsid w:val="002B6A59"/>
    <w:rsid w:val="002B6C81"/>
    <w:rsid w:val="002B7770"/>
    <w:rsid w:val="002B7FD5"/>
    <w:rsid w:val="002C0367"/>
    <w:rsid w:val="002C1123"/>
    <w:rsid w:val="002C15E3"/>
    <w:rsid w:val="002C2421"/>
    <w:rsid w:val="002C26D0"/>
    <w:rsid w:val="002C2919"/>
    <w:rsid w:val="002C39C3"/>
    <w:rsid w:val="002C5B2C"/>
    <w:rsid w:val="002C67C4"/>
    <w:rsid w:val="002C67FE"/>
    <w:rsid w:val="002C7465"/>
    <w:rsid w:val="002C7B0E"/>
    <w:rsid w:val="002D21BC"/>
    <w:rsid w:val="002D304C"/>
    <w:rsid w:val="002D5960"/>
    <w:rsid w:val="002D7770"/>
    <w:rsid w:val="002E1000"/>
    <w:rsid w:val="002E2E68"/>
    <w:rsid w:val="002E2EFC"/>
    <w:rsid w:val="002E3653"/>
    <w:rsid w:val="002E451D"/>
    <w:rsid w:val="002E516D"/>
    <w:rsid w:val="002E653A"/>
    <w:rsid w:val="002E6C7B"/>
    <w:rsid w:val="002E6F16"/>
    <w:rsid w:val="002E7F6E"/>
    <w:rsid w:val="002F0AB0"/>
    <w:rsid w:val="002F24CD"/>
    <w:rsid w:val="002F2FA3"/>
    <w:rsid w:val="002F4A1F"/>
    <w:rsid w:val="002F4C23"/>
    <w:rsid w:val="00304910"/>
    <w:rsid w:val="00305F7E"/>
    <w:rsid w:val="00310B52"/>
    <w:rsid w:val="00310B69"/>
    <w:rsid w:val="0031412A"/>
    <w:rsid w:val="003145A4"/>
    <w:rsid w:val="00314C4F"/>
    <w:rsid w:val="00316724"/>
    <w:rsid w:val="00317C89"/>
    <w:rsid w:val="00321C78"/>
    <w:rsid w:val="00322600"/>
    <w:rsid w:val="003229FA"/>
    <w:rsid w:val="003240C2"/>
    <w:rsid w:val="00326E50"/>
    <w:rsid w:val="003277F1"/>
    <w:rsid w:val="003307EB"/>
    <w:rsid w:val="00330F38"/>
    <w:rsid w:val="00335138"/>
    <w:rsid w:val="0033608E"/>
    <w:rsid w:val="00337B1B"/>
    <w:rsid w:val="00340264"/>
    <w:rsid w:val="00340BDE"/>
    <w:rsid w:val="0034252B"/>
    <w:rsid w:val="00347822"/>
    <w:rsid w:val="0035158E"/>
    <w:rsid w:val="003535B8"/>
    <w:rsid w:val="00356A4A"/>
    <w:rsid w:val="003570B5"/>
    <w:rsid w:val="0036204B"/>
    <w:rsid w:val="003621B1"/>
    <w:rsid w:val="00362395"/>
    <w:rsid w:val="00362B64"/>
    <w:rsid w:val="003640BA"/>
    <w:rsid w:val="00364732"/>
    <w:rsid w:val="00367A3F"/>
    <w:rsid w:val="0037155F"/>
    <w:rsid w:val="00371675"/>
    <w:rsid w:val="00371C79"/>
    <w:rsid w:val="00371F4C"/>
    <w:rsid w:val="003728FC"/>
    <w:rsid w:val="00372AAE"/>
    <w:rsid w:val="00373B10"/>
    <w:rsid w:val="00373C47"/>
    <w:rsid w:val="003801ED"/>
    <w:rsid w:val="00380616"/>
    <w:rsid w:val="00381D5A"/>
    <w:rsid w:val="00381F2C"/>
    <w:rsid w:val="003829C4"/>
    <w:rsid w:val="00384D74"/>
    <w:rsid w:val="00392EED"/>
    <w:rsid w:val="00393026"/>
    <w:rsid w:val="00393E74"/>
    <w:rsid w:val="00394BB5"/>
    <w:rsid w:val="00395A13"/>
    <w:rsid w:val="00395C08"/>
    <w:rsid w:val="003973F3"/>
    <w:rsid w:val="003A02D9"/>
    <w:rsid w:val="003A0A6E"/>
    <w:rsid w:val="003A25C1"/>
    <w:rsid w:val="003A3845"/>
    <w:rsid w:val="003B11BC"/>
    <w:rsid w:val="003B29CC"/>
    <w:rsid w:val="003B3777"/>
    <w:rsid w:val="003C25A0"/>
    <w:rsid w:val="003C2CD9"/>
    <w:rsid w:val="003C6F61"/>
    <w:rsid w:val="003D09CE"/>
    <w:rsid w:val="003D169B"/>
    <w:rsid w:val="003D26E5"/>
    <w:rsid w:val="003D283C"/>
    <w:rsid w:val="003D2AB7"/>
    <w:rsid w:val="003D5840"/>
    <w:rsid w:val="003D6D8D"/>
    <w:rsid w:val="003D742B"/>
    <w:rsid w:val="003E0BEC"/>
    <w:rsid w:val="003E123E"/>
    <w:rsid w:val="003E1B2F"/>
    <w:rsid w:val="003E20E4"/>
    <w:rsid w:val="003E35E1"/>
    <w:rsid w:val="003E4FAC"/>
    <w:rsid w:val="003E703E"/>
    <w:rsid w:val="003E70F9"/>
    <w:rsid w:val="003E7D40"/>
    <w:rsid w:val="003F0AEA"/>
    <w:rsid w:val="003F2377"/>
    <w:rsid w:val="003F2CAA"/>
    <w:rsid w:val="003F3382"/>
    <w:rsid w:val="003F397C"/>
    <w:rsid w:val="003F66D6"/>
    <w:rsid w:val="003F7E6C"/>
    <w:rsid w:val="00400B45"/>
    <w:rsid w:val="0040109D"/>
    <w:rsid w:val="0040412C"/>
    <w:rsid w:val="0040558F"/>
    <w:rsid w:val="0040609A"/>
    <w:rsid w:val="00406241"/>
    <w:rsid w:val="0041038A"/>
    <w:rsid w:val="00410B93"/>
    <w:rsid w:val="00411835"/>
    <w:rsid w:val="00411910"/>
    <w:rsid w:val="004124A7"/>
    <w:rsid w:val="004128C0"/>
    <w:rsid w:val="004138FB"/>
    <w:rsid w:val="00414AEA"/>
    <w:rsid w:val="00415001"/>
    <w:rsid w:val="00415907"/>
    <w:rsid w:val="00415A54"/>
    <w:rsid w:val="00416E85"/>
    <w:rsid w:val="00417366"/>
    <w:rsid w:val="004202F3"/>
    <w:rsid w:val="00420751"/>
    <w:rsid w:val="004208C5"/>
    <w:rsid w:val="00421314"/>
    <w:rsid w:val="0042191D"/>
    <w:rsid w:val="0042219D"/>
    <w:rsid w:val="00422E53"/>
    <w:rsid w:val="0042375C"/>
    <w:rsid w:val="00426C6E"/>
    <w:rsid w:val="004304A5"/>
    <w:rsid w:val="00430F6B"/>
    <w:rsid w:val="00433227"/>
    <w:rsid w:val="0043357A"/>
    <w:rsid w:val="00436807"/>
    <w:rsid w:val="00442E67"/>
    <w:rsid w:val="0044308F"/>
    <w:rsid w:val="0044591B"/>
    <w:rsid w:val="00445BEC"/>
    <w:rsid w:val="004526BE"/>
    <w:rsid w:val="00456127"/>
    <w:rsid w:val="00461623"/>
    <w:rsid w:val="0046177F"/>
    <w:rsid w:val="00462918"/>
    <w:rsid w:val="00462987"/>
    <w:rsid w:val="004633DD"/>
    <w:rsid w:val="00463C96"/>
    <w:rsid w:val="0046604C"/>
    <w:rsid w:val="0046630D"/>
    <w:rsid w:val="00471146"/>
    <w:rsid w:val="0047286D"/>
    <w:rsid w:val="00475314"/>
    <w:rsid w:val="00476B98"/>
    <w:rsid w:val="004770C4"/>
    <w:rsid w:val="00477D80"/>
    <w:rsid w:val="00481362"/>
    <w:rsid w:val="00481FCE"/>
    <w:rsid w:val="004840DE"/>
    <w:rsid w:val="0048479E"/>
    <w:rsid w:val="00484ECC"/>
    <w:rsid w:val="00485089"/>
    <w:rsid w:val="004852D0"/>
    <w:rsid w:val="004859C4"/>
    <w:rsid w:val="00485D1A"/>
    <w:rsid w:val="00486437"/>
    <w:rsid w:val="00487F85"/>
    <w:rsid w:val="004903AB"/>
    <w:rsid w:val="00491DCC"/>
    <w:rsid w:val="00491F4D"/>
    <w:rsid w:val="004943BB"/>
    <w:rsid w:val="0049441F"/>
    <w:rsid w:val="00495AB6"/>
    <w:rsid w:val="004A14B9"/>
    <w:rsid w:val="004A26C4"/>
    <w:rsid w:val="004A4C45"/>
    <w:rsid w:val="004A4F1B"/>
    <w:rsid w:val="004B0AC6"/>
    <w:rsid w:val="004B170B"/>
    <w:rsid w:val="004B19ED"/>
    <w:rsid w:val="004B6008"/>
    <w:rsid w:val="004B696D"/>
    <w:rsid w:val="004C35A4"/>
    <w:rsid w:val="004C6451"/>
    <w:rsid w:val="004C6774"/>
    <w:rsid w:val="004C6C0F"/>
    <w:rsid w:val="004D1A6B"/>
    <w:rsid w:val="004D31D3"/>
    <w:rsid w:val="004D4BD2"/>
    <w:rsid w:val="004D4F5D"/>
    <w:rsid w:val="004D5DFB"/>
    <w:rsid w:val="004D6620"/>
    <w:rsid w:val="004E07E8"/>
    <w:rsid w:val="004E1143"/>
    <w:rsid w:val="004E223D"/>
    <w:rsid w:val="004E5336"/>
    <w:rsid w:val="004E5613"/>
    <w:rsid w:val="004E5A87"/>
    <w:rsid w:val="004E75F9"/>
    <w:rsid w:val="004E787D"/>
    <w:rsid w:val="004F002A"/>
    <w:rsid w:val="004F1229"/>
    <w:rsid w:val="004F418B"/>
    <w:rsid w:val="004F442B"/>
    <w:rsid w:val="004F597F"/>
    <w:rsid w:val="004F67AE"/>
    <w:rsid w:val="005002AF"/>
    <w:rsid w:val="0050078B"/>
    <w:rsid w:val="00501175"/>
    <w:rsid w:val="0050201B"/>
    <w:rsid w:val="005045F1"/>
    <w:rsid w:val="00505277"/>
    <w:rsid w:val="005079C3"/>
    <w:rsid w:val="00507CEF"/>
    <w:rsid w:val="00511D8E"/>
    <w:rsid w:val="005127F9"/>
    <w:rsid w:val="00512F22"/>
    <w:rsid w:val="00514C61"/>
    <w:rsid w:val="00514EE7"/>
    <w:rsid w:val="005201F4"/>
    <w:rsid w:val="005208BC"/>
    <w:rsid w:val="0052600E"/>
    <w:rsid w:val="00532462"/>
    <w:rsid w:val="005335CF"/>
    <w:rsid w:val="005336A6"/>
    <w:rsid w:val="005349A3"/>
    <w:rsid w:val="0053595B"/>
    <w:rsid w:val="00535C1A"/>
    <w:rsid w:val="00536662"/>
    <w:rsid w:val="00536BB7"/>
    <w:rsid w:val="0053781C"/>
    <w:rsid w:val="00537844"/>
    <w:rsid w:val="00541773"/>
    <w:rsid w:val="00541ACA"/>
    <w:rsid w:val="00543E9F"/>
    <w:rsid w:val="00544561"/>
    <w:rsid w:val="00546571"/>
    <w:rsid w:val="00546946"/>
    <w:rsid w:val="00547CD4"/>
    <w:rsid w:val="0055019C"/>
    <w:rsid w:val="00550518"/>
    <w:rsid w:val="00550A74"/>
    <w:rsid w:val="00554696"/>
    <w:rsid w:val="005550BA"/>
    <w:rsid w:val="00555473"/>
    <w:rsid w:val="005601F1"/>
    <w:rsid w:val="00562C76"/>
    <w:rsid w:val="00563B00"/>
    <w:rsid w:val="005643E3"/>
    <w:rsid w:val="00564EDE"/>
    <w:rsid w:val="005651A8"/>
    <w:rsid w:val="00566360"/>
    <w:rsid w:val="00567A48"/>
    <w:rsid w:val="00570C3F"/>
    <w:rsid w:val="00570FAE"/>
    <w:rsid w:val="00571339"/>
    <w:rsid w:val="0057136F"/>
    <w:rsid w:val="0057183D"/>
    <w:rsid w:val="00571D0B"/>
    <w:rsid w:val="00574E4A"/>
    <w:rsid w:val="005760F5"/>
    <w:rsid w:val="0057772F"/>
    <w:rsid w:val="00581936"/>
    <w:rsid w:val="00583697"/>
    <w:rsid w:val="005839EC"/>
    <w:rsid w:val="00584126"/>
    <w:rsid w:val="005859A8"/>
    <w:rsid w:val="00585EAB"/>
    <w:rsid w:val="00586072"/>
    <w:rsid w:val="005868CA"/>
    <w:rsid w:val="005902F2"/>
    <w:rsid w:val="00590EFA"/>
    <w:rsid w:val="00591BC5"/>
    <w:rsid w:val="0059253D"/>
    <w:rsid w:val="00593F39"/>
    <w:rsid w:val="005945E2"/>
    <w:rsid w:val="00594CF5"/>
    <w:rsid w:val="0059555F"/>
    <w:rsid w:val="00595E1E"/>
    <w:rsid w:val="005965CB"/>
    <w:rsid w:val="005A272A"/>
    <w:rsid w:val="005A2F0B"/>
    <w:rsid w:val="005A4212"/>
    <w:rsid w:val="005A4B83"/>
    <w:rsid w:val="005A4C68"/>
    <w:rsid w:val="005A5959"/>
    <w:rsid w:val="005A5C65"/>
    <w:rsid w:val="005B007B"/>
    <w:rsid w:val="005B174A"/>
    <w:rsid w:val="005B1C6B"/>
    <w:rsid w:val="005B3042"/>
    <w:rsid w:val="005B40F6"/>
    <w:rsid w:val="005B47FE"/>
    <w:rsid w:val="005B674C"/>
    <w:rsid w:val="005B7030"/>
    <w:rsid w:val="005C0100"/>
    <w:rsid w:val="005C10A6"/>
    <w:rsid w:val="005C1305"/>
    <w:rsid w:val="005C2405"/>
    <w:rsid w:val="005C2882"/>
    <w:rsid w:val="005C4121"/>
    <w:rsid w:val="005C4DC5"/>
    <w:rsid w:val="005C5983"/>
    <w:rsid w:val="005C5EE4"/>
    <w:rsid w:val="005C63F7"/>
    <w:rsid w:val="005C76CB"/>
    <w:rsid w:val="005D1816"/>
    <w:rsid w:val="005D1932"/>
    <w:rsid w:val="005D1F65"/>
    <w:rsid w:val="005D3FB0"/>
    <w:rsid w:val="005D41AE"/>
    <w:rsid w:val="005D4A95"/>
    <w:rsid w:val="005D7404"/>
    <w:rsid w:val="005D7927"/>
    <w:rsid w:val="005E2FCA"/>
    <w:rsid w:val="005E3F4D"/>
    <w:rsid w:val="005E42BE"/>
    <w:rsid w:val="005E46CB"/>
    <w:rsid w:val="005E4DA1"/>
    <w:rsid w:val="005E5B82"/>
    <w:rsid w:val="005E7CD6"/>
    <w:rsid w:val="005F2C7E"/>
    <w:rsid w:val="005F3BA2"/>
    <w:rsid w:val="005F48AB"/>
    <w:rsid w:val="005F5395"/>
    <w:rsid w:val="005F5AF0"/>
    <w:rsid w:val="005F5DE2"/>
    <w:rsid w:val="005F71A4"/>
    <w:rsid w:val="005F7C70"/>
    <w:rsid w:val="006006F6"/>
    <w:rsid w:val="0060150E"/>
    <w:rsid w:val="00602608"/>
    <w:rsid w:val="00602E46"/>
    <w:rsid w:val="0060307F"/>
    <w:rsid w:val="006033C6"/>
    <w:rsid w:val="00603F1D"/>
    <w:rsid w:val="00604F4F"/>
    <w:rsid w:val="00605585"/>
    <w:rsid w:val="00606E4B"/>
    <w:rsid w:val="00607266"/>
    <w:rsid w:val="00612510"/>
    <w:rsid w:val="00612874"/>
    <w:rsid w:val="00613CAE"/>
    <w:rsid w:val="006159BC"/>
    <w:rsid w:val="006161F1"/>
    <w:rsid w:val="0061786D"/>
    <w:rsid w:val="00620478"/>
    <w:rsid w:val="006218AD"/>
    <w:rsid w:val="00623487"/>
    <w:rsid w:val="0062647E"/>
    <w:rsid w:val="006265A7"/>
    <w:rsid w:val="00630809"/>
    <w:rsid w:val="006340C8"/>
    <w:rsid w:val="0063653E"/>
    <w:rsid w:val="00636A0E"/>
    <w:rsid w:val="00636A43"/>
    <w:rsid w:val="00640C42"/>
    <w:rsid w:val="006411F0"/>
    <w:rsid w:val="0064188E"/>
    <w:rsid w:val="00643415"/>
    <w:rsid w:val="00643DEE"/>
    <w:rsid w:val="00644530"/>
    <w:rsid w:val="00645B9E"/>
    <w:rsid w:val="00646B5D"/>
    <w:rsid w:val="00647304"/>
    <w:rsid w:val="00647A58"/>
    <w:rsid w:val="00651DB5"/>
    <w:rsid w:val="00652983"/>
    <w:rsid w:val="00654799"/>
    <w:rsid w:val="00654F60"/>
    <w:rsid w:val="006552F4"/>
    <w:rsid w:val="006562F6"/>
    <w:rsid w:val="00656859"/>
    <w:rsid w:val="006574FC"/>
    <w:rsid w:val="00657C6C"/>
    <w:rsid w:val="00661880"/>
    <w:rsid w:val="0066219A"/>
    <w:rsid w:val="006630A0"/>
    <w:rsid w:val="006658E0"/>
    <w:rsid w:val="006665F0"/>
    <w:rsid w:val="006672AF"/>
    <w:rsid w:val="006703D3"/>
    <w:rsid w:val="0067053E"/>
    <w:rsid w:val="00672511"/>
    <w:rsid w:val="006725C4"/>
    <w:rsid w:val="00673B64"/>
    <w:rsid w:val="006747D6"/>
    <w:rsid w:val="00674E07"/>
    <w:rsid w:val="0067571E"/>
    <w:rsid w:val="006761D9"/>
    <w:rsid w:val="00676572"/>
    <w:rsid w:val="00682D5A"/>
    <w:rsid w:val="006839CD"/>
    <w:rsid w:val="006839D5"/>
    <w:rsid w:val="0068693F"/>
    <w:rsid w:val="00686E42"/>
    <w:rsid w:val="006872EF"/>
    <w:rsid w:val="006901DD"/>
    <w:rsid w:val="00690913"/>
    <w:rsid w:val="0069184E"/>
    <w:rsid w:val="00691FD8"/>
    <w:rsid w:val="006920DB"/>
    <w:rsid w:val="00693649"/>
    <w:rsid w:val="006936F8"/>
    <w:rsid w:val="00695B0B"/>
    <w:rsid w:val="0069679E"/>
    <w:rsid w:val="006A1CCF"/>
    <w:rsid w:val="006A2CC2"/>
    <w:rsid w:val="006A538A"/>
    <w:rsid w:val="006A6416"/>
    <w:rsid w:val="006A6E03"/>
    <w:rsid w:val="006A70B4"/>
    <w:rsid w:val="006A7B44"/>
    <w:rsid w:val="006B0C2D"/>
    <w:rsid w:val="006B166C"/>
    <w:rsid w:val="006B1CD3"/>
    <w:rsid w:val="006B244E"/>
    <w:rsid w:val="006B3B9F"/>
    <w:rsid w:val="006B5747"/>
    <w:rsid w:val="006B588D"/>
    <w:rsid w:val="006B699F"/>
    <w:rsid w:val="006C0B69"/>
    <w:rsid w:val="006C2671"/>
    <w:rsid w:val="006C7582"/>
    <w:rsid w:val="006D0877"/>
    <w:rsid w:val="006D12BD"/>
    <w:rsid w:val="006D15FD"/>
    <w:rsid w:val="006D4255"/>
    <w:rsid w:val="006D442B"/>
    <w:rsid w:val="006D4643"/>
    <w:rsid w:val="006D5004"/>
    <w:rsid w:val="006D6110"/>
    <w:rsid w:val="006D7357"/>
    <w:rsid w:val="006E096A"/>
    <w:rsid w:val="006E14E2"/>
    <w:rsid w:val="006E3B6F"/>
    <w:rsid w:val="006E66E3"/>
    <w:rsid w:val="006F2F34"/>
    <w:rsid w:val="006F3105"/>
    <w:rsid w:val="006F500F"/>
    <w:rsid w:val="006F6024"/>
    <w:rsid w:val="006F7008"/>
    <w:rsid w:val="006F70F7"/>
    <w:rsid w:val="00701D2D"/>
    <w:rsid w:val="00701E18"/>
    <w:rsid w:val="00702153"/>
    <w:rsid w:val="00711B74"/>
    <w:rsid w:val="00714234"/>
    <w:rsid w:val="007160F5"/>
    <w:rsid w:val="00716F12"/>
    <w:rsid w:val="0072287A"/>
    <w:rsid w:val="007239C2"/>
    <w:rsid w:val="00724B13"/>
    <w:rsid w:val="00725200"/>
    <w:rsid w:val="007255C4"/>
    <w:rsid w:val="007273CA"/>
    <w:rsid w:val="0073023B"/>
    <w:rsid w:val="007353F9"/>
    <w:rsid w:val="00736D4C"/>
    <w:rsid w:val="00737232"/>
    <w:rsid w:val="00737326"/>
    <w:rsid w:val="007405D6"/>
    <w:rsid w:val="007429A0"/>
    <w:rsid w:val="0074506E"/>
    <w:rsid w:val="00746150"/>
    <w:rsid w:val="007467BB"/>
    <w:rsid w:val="007476A9"/>
    <w:rsid w:val="00747CC3"/>
    <w:rsid w:val="00751100"/>
    <w:rsid w:val="00751408"/>
    <w:rsid w:val="00754058"/>
    <w:rsid w:val="00755B8E"/>
    <w:rsid w:val="007569A2"/>
    <w:rsid w:val="0075731F"/>
    <w:rsid w:val="00760B1B"/>
    <w:rsid w:val="00761779"/>
    <w:rsid w:val="00762F42"/>
    <w:rsid w:val="00764239"/>
    <w:rsid w:val="00765632"/>
    <w:rsid w:val="00770203"/>
    <w:rsid w:val="007703E9"/>
    <w:rsid w:val="00771AEA"/>
    <w:rsid w:val="0077209C"/>
    <w:rsid w:val="00772FDE"/>
    <w:rsid w:val="00775B47"/>
    <w:rsid w:val="00776CF3"/>
    <w:rsid w:val="007773C5"/>
    <w:rsid w:val="007774FC"/>
    <w:rsid w:val="007836B2"/>
    <w:rsid w:val="00783C53"/>
    <w:rsid w:val="007842BC"/>
    <w:rsid w:val="00784478"/>
    <w:rsid w:val="00784734"/>
    <w:rsid w:val="00784951"/>
    <w:rsid w:val="00787391"/>
    <w:rsid w:val="0078794B"/>
    <w:rsid w:val="00791EAF"/>
    <w:rsid w:val="00791FB3"/>
    <w:rsid w:val="0079253F"/>
    <w:rsid w:val="007930AD"/>
    <w:rsid w:val="00793D9D"/>
    <w:rsid w:val="007942FB"/>
    <w:rsid w:val="00796210"/>
    <w:rsid w:val="00796D60"/>
    <w:rsid w:val="007A10F8"/>
    <w:rsid w:val="007A1257"/>
    <w:rsid w:val="007A1DAC"/>
    <w:rsid w:val="007A28E6"/>
    <w:rsid w:val="007A2BF0"/>
    <w:rsid w:val="007A44DA"/>
    <w:rsid w:val="007A469A"/>
    <w:rsid w:val="007A5656"/>
    <w:rsid w:val="007A68B0"/>
    <w:rsid w:val="007A6991"/>
    <w:rsid w:val="007A7A23"/>
    <w:rsid w:val="007A7C82"/>
    <w:rsid w:val="007B7543"/>
    <w:rsid w:val="007C3D37"/>
    <w:rsid w:val="007C3FC9"/>
    <w:rsid w:val="007C405B"/>
    <w:rsid w:val="007C63D3"/>
    <w:rsid w:val="007C68B4"/>
    <w:rsid w:val="007D089C"/>
    <w:rsid w:val="007D1802"/>
    <w:rsid w:val="007D2F0E"/>
    <w:rsid w:val="007D300D"/>
    <w:rsid w:val="007D48E0"/>
    <w:rsid w:val="007D4D79"/>
    <w:rsid w:val="007E0702"/>
    <w:rsid w:val="007E1CB9"/>
    <w:rsid w:val="007E1D1A"/>
    <w:rsid w:val="007E21B8"/>
    <w:rsid w:val="007E6CA8"/>
    <w:rsid w:val="007E7906"/>
    <w:rsid w:val="007F0268"/>
    <w:rsid w:val="007F1E3E"/>
    <w:rsid w:val="007F28D6"/>
    <w:rsid w:val="007F4333"/>
    <w:rsid w:val="007F648D"/>
    <w:rsid w:val="007F65E9"/>
    <w:rsid w:val="007F72BF"/>
    <w:rsid w:val="007F7A29"/>
    <w:rsid w:val="008007BC"/>
    <w:rsid w:val="008012E0"/>
    <w:rsid w:val="00801AC2"/>
    <w:rsid w:val="00801D09"/>
    <w:rsid w:val="00802201"/>
    <w:rsid w:val="00802669"/>
    <w:rsid w:val="008030F7"/>
    <w:rsid w:val="00803CD7"/>
    <w:rsid w:val="00804463"/>
    <w:rsid w:val="00804A9A"/>
    <w:rsid w:val="0080726E"/>
    <w:rsid w:val="00810C49"/>
    <w:rsid w:val="00811B5A"/>
    <w:rsid w:val="00811B89"/>
    <w:rsid w:val="00811DAB"/>
    <w:rsid w:val="00811F7B"/>
    <w:rsid w:val="00813298"/>
    <w:rsid w:val="00813415"/>
    <w:rsid w:val="008169A5"/>
    <w:rsid w:val="00817F36"/>
    <w:rsid w:val="00820031"/>
    <w:rsid w:val="0082042D"/>
    <w:rsid w:val="008215B5"/>
    <w:rsid w:val="00821951"/>
    <w:rsid w:val="00823EED"/>
    <w:rsid w:val="008251DE"/>
    <w:rsid w:val="00830161"/>
    <w:rsid w:val="00831CE4"/>
    <w:rsid w:val="00832D46"/>
    <w:rsid w:val="00834F28"/>
    <w:rsid w:val="00835259"/>
    <w:rsid w:val="0083570D"/>
    <w:rsid w:val="00836209"/>
    <w:rsid w:val="00841901"/>
    <w:rsid w:val="0084254C"/>
    <w:rsid w:val="00842F5A"/>
    <w:rsid w:val="00843ABD"/>
    <w:rsid w:val="0085035C"/>
    <w:rsid w:val="00852803"/>
    <w:rsid w:val="008535A8"/>
    <w:rsid w:val="00854965"/>
    <w:rsid w:val="008554D8"/>
    <w:rsid w:val="00855E36"/>
    <w:rsid w:val="00860EAB"/>
    <w:rsid w:val="0086377F"/>
    <w:rsid w:val="0086464C"/>
    <w:rsid w:val="0086497C"/>
    <w:rsid w:val="00867046"/>
    <w:rsid w:val="0086722B"/>
    <w:rsid w:val="008721E1"/>
    <w:rsid w:val="008734CD"/>
    <w:rsid w:val="00874C65"/>
    <w:rsid w:val="00874FB9"/>
    <w:rsid w:val="00875C72"/>
    <w:rsid w:val="00875D72"/>
    <w:rsid w:val="00880E99"/>
    <w:rsid w:val="008812A0"/>
    <w:rsid w:val="00881834"/>
    <w:rsid w:val="00884B2F"/>
    <w:rsid w:val="00885B7D"/>
    <w:rsid w:val="00886765"/>
    <w:rsid w:val="00887399"/>
    <w:rsid w:val="008915B4"/>
    <w:rsid w:val="00893853"/>
    <w:rsid w:val="00893877"/>
    <w:rsid w:val="008950AF"/>
    <w:rsid w:val="008952C9"/>
    <w:rsid w:val="008962EE"/>
    <w:rsid w:val="00896931"/>
    <w:rsid w:val="00897362"/>
    <w:rsid w:val="008A0768"/>
    <w:rsid w:val="008A17F6"/>
    <w:rsid w:val="008A24E9"/>
    <w:rsid w:val="008A3A20"/>
    <w:rsid w:val="008A65A8"/>
    <w:rsid w:val="008A6933"/>
    <w:rsid w:val="008A7847"/>
    <w:rsid w:val="008B0F89"/>
    <w:rsid w:val="008B1163"/>
    <w:rsid w:val="008B1F4C"/>
    <w:rsid w:val="008B2E46"/>
    <w:rsid w:val="008B4F19"/>
    <w:rsid w:val="008B51A5"/>
    <w:rsid w:val="008B5548"/>
    <w:rsid w:val="008B7072"/>
    <w:rsid w:val="008C11A6"/>
    <w:rsid w:val="008C1659"/>
    <w:rsid w:val="008C1C93"/>
    <w:rsid w:val="008C23D6"/>
    <w:rsid w:val="008C332E"/>
    <w:rsid w:val="008C35CB"/>
    <w:rsid w:val="008C3902"/>
    <w:rsid w:val="008C4975"/>
    <w:rsid w:val="008D0411"/>
    <w:rsid w:val="008D0B9F"/>
    <w:rsid w:val="008D1511"/>
    <w:rsid w:val="008D2D65"/>
    <w:rsid w:val="008D3235"/>
    <w:rsid w:val="008D36A4"/>
    <w:rsid w:val="008D396B"/>
    <w:rsid w:val="008D655B"/>
    <w:rsid w:val="008D7202"/>
    <w:rsid w:val="008E07DB"/>
    <w:rsid w:val="008E11CC"/>
    <w:rsid w:val="008E1EE4"/>
    <w:rsid w:val="008E23A4"/>
    <w:rsid w:val="008E2924"/>
    <w:rsid w:val="008E3B78"/>
    <w:rsid w:val="008E4148"/>
    <w:rsid w:val="008E59F6"/>
    <w:rsid w:val="008E6043"/>
    <w:rsid w:val="008E605D"/>
    <w:rsid w:val="008E64DA"/>
    <w:rsid w:val="008F084F"/>
    <w:rsid w:val="008F08AE"/>
    <w:rsid w:val="008F0C52"/>
    <w:rsid w:val="008F1C0C"/>
    <w:rsid w:val="008F50C6"/>
    <w:rsid w:val="008F5F21"/>
    <w:rsid w:val="008F5F6C"/>
    <w:rsid w:val="008F62FD"/>
    <w:rsid w:val="008F6DAB"/>
    <w:rsid w:val="00900DFF"/>
    <w:rsid w:val="00901B0E"/>
    <w:rsid w:val="0090220A"/>
    <w:rsid w:val="00903C1C"/>
    <w:rsid w:val="00903FF6"/>
    <w:rsid w:val="00906772"/>
    <w:rsid w:val="00907D43"/>
    <w:rsid w:val="009140E0"/>
    <w:rsid w:val="00915B17"/>
    <w:rsid w:val="00920064"/>
    <w:rsid w:val="009205E8"/>
    <w:rsid w:val="009211A5"/>
    <w:rsid w:val="009212F8"/>
    <w:rsid w:val="00921A18"/>
    <w:rsid w:val="0092255D"/>
    <w:rsid w:val="0092566B"/>
    <w:rsid w:val="00927932"/>
    <w:rsid w:val="00930110"/>
    <w:rsid w:val="0093019B"/>
    <w:rsid w:val="00930CB8"/>
    <w:rsid w:val="00931423"/>
    <w:rsid w:val="00932AC1"/>
    <w:rsid w:val="0093420F"/>
    <w:rsid w:val="00936166"/>
    <w:rsid w:val="00936B7B"/>
    <w:rsid w:val="00937F32"/>
    <w:rsid w:val="00937FEA"/>
    <w:rsid w:val="00940302"/>
    <w:rsid w:val="0094060B"/>
    <w:rsid w:val="009423DC"/>
    <w:rsid w:val="00942C64"/>
    <w:rsid w:val="00944A1C"/>
    <w:rsid w:val="009450A7"/>
    <w:rsid w:val="00945BF9"/>
    <w:rsid w:val="00947178"/>
    <w:rsid w:val="0095005B"/>
    <w:rsid w:val="009503C1"/>
    <w:rsid w:val="00950550"/>
    <w:rsid w:val="00950B5B"/>
    <w:rsid w:val="00951487"/>
    <w:rsid w:val="009537C1"/>
    <w:rsid w:val="00955BC3"/>
    <w:rsid w:val="00957B7B"/>
    <w:rsid w:val="00957CB5"/>
    <w:rsid w:val="00960A52"/>
    <w:rsid w:val="00960C74"/>
    <w:rsid w:val="009616E7"/>
    <w:rsid w:val="00963229"/>
    <w:rsid w:val="00965AD8"/>
    <w:rsid w:val="00965C89"/>
    <w:rsid w:val="0096795C"/>
    <w:rsid w:val="009707F7"/>
    <w:rsid w:val="00970CC5"/>
    <w:rsid w:val="00973271"/>
    <w:rsid w:val="00973A12"/>
    <w:rsid w:val="00975288"/>
    <w:rsid w:val="00976656"/>
    <w:rsid w:val="0097684C"/>
    <w:rsid w:val="00976D0C"/>
    <w:rsid w:val="00977368"/>
    <w:rsid w:val="00980294"/>
    <w:rsid w:val="009817F3"/>
    <w:rsid w:val="00982C53"/>
    <w:rsid w:val="009831D0"/>
    <w:rsid w:val="00985755"/>
    <w:rsid w:val="009859AE"/>
    <w:rsid w:val="00987B28"/>
    <w:rsid w:val="00987DE3"/>
    <w:rsid w:val="0099049D"/>
    <w:rsid w:val="00990F4C"/>
    <w:rsid w:val="00991846"/>
    <w:rsid w:val="009934D3"/>
    <w:rsid w:val="00993BD9"/>
    <w:rsid w:val="00993CB7"/>
    <w:rsid w:val="00995359"/>
    <w:rsid w:val="00996434"/>
    <w:rsid w:val="009A00BB"/>
    <w:rsid w:val="009A0576"/>
    <w:rsid w:val="009A0CAC"/>
    <w:rsid w:val="009A132F"/>
    <w:rsid w:val="009A2E4A"/>
    <w:rsid w:val="009A3C8C"/>
    <w:rsid w:val="009A49CE"/>
    <w:rsid w:val="009A6C70"/>
    <w:rsid w:val="009A7622"/>
    <w:rsid w:val="009B0341"/>
    <w:rsid w:val="009B1077"/>
    <w:rsid w:val="009B443A"/>
    <w:rsid w:val="009B5124"/>
    <w:rsid w:val="009B6DA2"/>
    <w:rsid w:val="009C189D"/>
    <w:rsid w:val="009C243A"/>
    <w:rsid w:val="009C2A93"/>
    <w:rsid w:val="009C2E1E"/>
    <w:rsid w:val="009C2E63"/>
    <w:rsid w:val="009C58B5"/>
    <w:rsid w:val="009C68AD"/>
    <w:rsid w:val="009D24B1"/>
    <w:rsid w:val="009D5A05"/>
    <w:rsid w:val="009D6291"/>
    <w:rsid w:val="009E0257"/>
    <w:rsid w:val="009E02ED"/>
    <w:rsid w:val="009E0FB2"/>
    <w:rsid w:val="009E2831"/>
    <w:rsid w:val="009E2DA3"/>
    <w:rsid w:val="009E4448"/>
    <w:rsid w:val="009E51B8"/>
    <w:rsid w:val="009E5AC6"/>
    <w:rsid w:val="009E7003"/>
    <w:rsid w:val="009E7B8C"/>
    <w:rsid w:val="009F101B"/>
    <w:rsid w:val="009F2628"/>
    <w:rsid w:val="009F3D25"/>
    <w:rsid w:val="009F41BB"/>
    <w:rsid w:val="009F4452"/>
    <w:rsid w:val="009F4F27"/>
    <w:rsid w:val="009F5605"/>
    <w:rsid w:val="009F7B21"/>
    <w:rsid w:val="00A01C75"/>
    <w:rsid w:val="00A03501"/>
    <w:rsid w:val="00A054C0"/>
    <w:rsid w:val="00A06213"/>
    <w:rsid w:val="00A11407"/>
    <w:rsid w:val="00A13B35"/>
    <w:rsid w:val="00A15D5C"/>
    <w:rsid w:val="00A200D3"/>
    <w:rsid w:val="00A20CD7"/>
    <w:rsid w:val="00A22C8A"/>
    <w:rsid w:val="00A22DA4"/>
    <w:rsid w:val="00A23428"/>
    <w:rsid w:val="00A25F78"/>
    <w:rsid w:val="00A26E82"/>
    <w:rsid w:val="00A270E1"/>
    <w:rsid w:val="00A31C8C"/>
    <w:rsid w:val="00A32605"/>
    <w:rsid w:val="00A327A8"/>
    <w:rsid w:val="00A33D98"/>
    <w:rsid w:val="00A35076"/>
    <w:rsid w:val="00A37EAB"/>
    <w:rsid w:val="00A40A07"/>
    <w:rsid w:val="00A40D5A"/>
    <w:rsid w:val="00A418E2"/>
    <w:rsid w:val="00A43726"/>
    <w:rsid w:val="00A43840"/>
    <w:rsid w:val="00A44406"/>
    <w:rsid w:val="00A46B3F"/>
    <w:rsid w:val="00A47056"/>
    <w:rsid w:val="00A473F3"/>
    <w:rsid w:val="00A520E0"/>
    <w:rsid w:val="00A57D72"/>
    <w:rsid w:val="00A61AD4"/>
    <w:rsid w:val="00A61BE7"/>
    <w:rsid w:val="00A61E05"/>
    <w:rsid w:val="00A6214F"/>
    <w:rsid w:val="00A62FE9"/>
    <w:rsid w:val="00A6432A"/>
    <w:rsid w:val="00A6584B"/>
    <w:rsid w:val="00A724DE"/>
    <w:rsid w:val="00A73491"/>
    <w:rsid w:val="00A76E42"/>
    <w:rsid w:val="00A76FFA"/>
    <w:rsid w:val="00A80823"/>
    <w:rsid w:val="00A81D31"/>
    <w:rsid w:val="00A82118"/>
    <w:rsid w:val="00A829D4"/>
    <w:rsid w:val="00A84ACE"/>
    <w:rsid w:val="00A853F7"/>
    <w:rsid w:val="00A86FE9"/>
    <w:rsid w:val="00A87AF1"/>
    <w:rsid w:val="00A901A4"/>
    <w:rsid w:val="00A917FB"/>
    <w:rsid w:val="00A91E1E"/>
    <w:rsid w:val="00A9254B"/>
    <w:rsid w:val="00A92C8D"/>
    <w:rsid w:val="00A93793"/>
    <w:rsid w:val="00A94697"/>
    <w:rsid w:val="00A96457"/>
    <w:rsid w:val="00AA1C80"/>
    <w:rsid w:val="00AA1FD9"/>
    <w:rsid w:val="00AA299A"/>
    <w:rsid w:val="00AA2D29"/>
    <w:rsid w:val="00AA3B18"/>
    <w:rsid w:val="00AA3D80"/>
    <w:rsid w:val="00AA412E"/>
    <w:rsid w:val="00AA65FE"/>
    <w:rsid w:val="00AA70D5"/>
    <w:rsid w:val="00AA78A3"/>
    <w:rsid w:val="00AA7D09"/>
    <w:rsid w:val="00AB2CD4"/>
    <w:rsid w:val="00AB3A8B"/>
    <w:rsid w:val="00AB4AE0"/>
    <w:rsid w:val="00AC0365"/>
    <w:rsid w:val="00AC2451"/>
    <w:rsid w:val="00AC2996"/>
    <w:rsid w:val="00AC2A07"/>
    <w:rsid w:val="00AC2AFC"/>
    <w:rsid w:val="00AD21CA"/>
    <w:rsid w:val="00AD37A9"/>
    <w:rsid w:val="00AD3A82"/>
    <w:rsid w:val="00AD6F34"/>
    <w:rsid w:val="00AD7AE8"/>
    <w:rsid w:val="00AE14DE"/>
    <w:rsid w:val="00AE1A65"/>
    <w:rsid w:val="00AE2764"/>
    <w:rsid w:val="00AE67F1"/>
    <w:rsid w:val="00AE780D"/>
    <w:rsid w:val="00AE7D2D"/>
    <w:rsid w:val="00AF0938"/>
    <w:rsid w:val="00AF12DB"/>
    <w:rsid w:val="00AF1EC8"/>
    <w:rsid w:val="00AF23EA"/>
    <w:rsid w:val="00AF2AC1"/>
    <w:rsid w:val="00AF3E17"/>
    <w:rsid w:val="00AF4CF0"/>
    <w:rsid w:val="00AF4D0D"/>
    <w:rsid w:val="00AF51E7"/>
    <w:rsid w:val="00AF58CC"/>
    <w:rsid w:val="00AF69FC"/>
    <w:rsid w:val="00AF7A43"/>
    <w:rsid w:val="00B00958"/>
    <w:rsid w:val="00B02128"/>
    <w:rsid w:val="00B030AF"/>
    <w:rsid w:val="00B03225"/>
    <w:rsid w:val="00B03F0C"/>
    <w:rsid w:val="00B05143"/>
    <w:rsid w:val="00B053BE"/>
    <w:rsid w:val="00B05CAE"/>
    <w:rsid w:val="00B06E30"/>
    <w:rsid w:val="00B07BEA"/>
    <w:rsid w:val="00B07F7B"/>
    <w:rsid w:val="00B10ABE"/>
    <w:rsid w:val="00B11932"/>
    <w:rsid w:val="00B145B4"/>
    <w:rsid w:val="00B14753"/>
    <w:rsid w:val="00B1543E"/>
    <w:rsid w:val="00B15F85"/>
    <w:rsid w:val="00B163D4"/>
    <w:rsid w:val="00B17354"/>
    <w:rsid w:val="00B20174"/>
    <w:rsid w:val="00B20B34"/>
    <w:rsid w:val="00B21175"/>
    <w:rsid w:val="00B21658"/>
    <w:rsid w:val="00B23C04"/>
    <w:rsid w:val="00B24791"/>
    <w:rsid w:val="00B3014E"/>
    <w:rsid w:val="00B30347"/>
    <w:rsid w:val="00B3156D"/>
    <w:rsid w:val="00B321C9"/>
    <w:rsid w:val="00B35C8D"/>
    <w:rsid w:val="00B40F9F"/>
    <w:rsid w:val="00B41676"/>
    <w:rsid w:val="00B443CF"/>
    <w:rsid w:val="00B451E5"/>
    <w:rsid w:val="00B452AF"/>
    <w:rsid w:val="00B4711D"/>
    <w:rsid w:val="00B478E5"/>
    <w:rsid w:val="00B50A91"/>
    <w:rsid w:val="00B50F6C"/>
    <w:rsid w:val="00B512F1"/>
    <w:rsid w:val="00B516F1"/>
    <w:rsid w:val="00B51D84"/>
    <w:rsid w:val="00B53261"/>
    <w:rsid w:val="00B53A82"/>
    <w:rsid w:val="00B579D7"/>
    <w:rsid w:val="00B63498"/>
    <w:rsid w:val="00B63E0B"/>
    <w:rsid w:val="00B6432E"/>
    <w:rsid w:val="00B65176"/>
    <w:rsid w:val="00B6689D"/>
    <w:rsid w:val="00B66B5C"/>
    <w:rsid w:val="00B67AE5"/>
    <w:rsid w:val="00B67E46"/>
    <w:rsid w:val="00B7569E"/>
    <w:rsid w:val="00B75BD6"/>
    <w:rsid w:val="00B76564"/>
    <w:rsid w:val="00B8059F"/>
    <w:rsid w:val="00B87EDA"/>
    <w:rsid w:val="00B90947"/>
    <w:rsid w:val="00B91837"/>
    <w:rsid w:val="00B91A06"/>
    <w:rsid w:val="00B93347"/>
    <w:rsid w:val="00B94462"/>
    <w:rsid w:val="00B95A2F"/>
    <w:rsid w:val="00B96039"/>
    <w:rsid w:val="00BA1024"/>
    <w:rsid w:val="00BA1C58"/>
    <w:rsid w:val="00BA255E"/>
    <w:rsid w:val="00BA2B3F"/>
    <w:rsid w:val="00BA2E1B"/>
    <w:rsid w:val="00BA34D0"/>
    <w:rsid w:val="00BA555F"/>
    <w:rsid w:val="00BA5D34"/>
    <w:rsid w:val="00BA60A3"/>
    <w:rsid w:val="00BA6186"/>
    <w:rsid w:val="00BB0662"/>
    <w:rsid w:val="00BB1A22"/>
    <w:rsid w:val="00BB2212"/>
    <w:rsid w:val="00BB2246"/>
    <w:rsid w:val="00BB2254"/>
    <w:rsid w:val="00BB3396"/>
    <w:rsid w:val="00BB360D"/>
    <w:rsid w:val="00BB3D98"/>
    <w:rsid w:val="00BB3F05"/>
    <w:rsid w:val="00BB4F85"/>
    <w:rsid w:val="00BB61BB"/>
    <w:rsid w:val="00BB6312"/>
    <w:rsid w:val="00BB690F"/>
    <w:rsid w:val="00BB717A"/>
    <w:rsid w:val="00BC1A14"/>
    <w:rsid w:val="00BC3344"/>
    <w:rsid w:val="00BC365F"/>
    <w:rsid w:val="00BC4496"/>
    <w:rsid w:val="00BC49B1"/>
    <w:rsid w:val="00BC543E"/>
    <w:rsid w:val="00BC664C"/>
    <w:rsid w:val="00BD1782"/>
    <w:rsid w:val="00BD19B3"/>
    <w:rsid w:val="00BD72C5"/>
    <w:rsid w:val="00BE1087"/>
    <w:rsid w:val="00BE1E3E"/>
    <w:rsid w:val="00BE3A02"/>
    <w:rsid w:val="00BE5003"/>
    <w:rsid w:val="00BE5D87"/>
    <w:rsid w:val="00BE66D4"/>
    <w:rsid w:val="00BE7337"/>
    <w:rsid w:val="00BE7DD6"/>
    <w:rsid w:val="00BF0384"/>
    <w:rsid w:val="00BF0B0E"/>
    <w:rsid w:val="00BF408D"/>
    <w:rsid w:val="00BF46D6"/>
    <w:rsid w:val="00BF4DFB"/>
    <w:rsid w:val="00BF5DF4"/>
    <w:rsid w:val="00BF6202"/>
    <w:rsid w:val="00BF7A6E"/>
    <w:rsid w:val="00C00981"/>
    <w:rsid w:val="00C018FE"/>
    <w:rsid w:val="00C02ECB"/>
    <w:rsid w:val="00C04E67"/>
    <w:rsid w:val="00C04EA9"/>
    <w:rsid w:val="00C072A9"/>
    <w:rsid w:val="00C07553"/>
    <w:rsid w:val="00C07C7A"/>
    <w:rsid w:val="00C10D6D"/>
    <w:rsid w:val="00C110A5"/>
    <w:rsid w:val="00C12C03"/>
    <w:rsid w:val="00C12D6A"/>
    <w:rsid w:val="00C143A3"/>
    <w:rsid w:val="00C17668"/>
    <w:rsid w:val="00C215BA"/>
    <w:rsid w:val="00C21C2E"/>
    <w:rsid w:val="00C247BC"/>
    <w:rsid w:val="00C255F5"/>
    <w:rsid w:val="00C265A3"/>
    <w:rsid w:val="00C306E6"/>
    <w:rsid w:val="00C30878"/>
    <w:rsid w:val="00C31147"/>
    <w:rsid w:val="00C311D4"/>
    <w:rsid w:val="00C379AC"/>
    <w:rsid w:val="00C4243A"/>
    <w:rsid w:val="00C43775"/>
    <w:rsid w:val="00C45B9A"/>
    <w:rsid w:val="00C45BE8"/>
    <w:rsid w:val="00C4661E"/>
    <w:rsid w:val="00C503BE"/>
    <w:rsid w:val="00C505C1"/>
    <w:rsid w:val="00C52AA4"/>
    <w:rsid w:val="00C53C3E"/>
    <w:rsid w:val="00C541F2"/>
    <w:rsid w:val="00C54EA5"/>
    <w:rsid w:val="00C556AC"/>
    <w:rsid w:val="00C61B54"/>
    <w:rsid w:val="00C6538B"/>
    <w:rsid w:val="00C662E6"/>
    <w:rsid w:val="00C67FC7"/>
    <w:rsid w:val="00C70211"/>
    <w:rsid w:val="00C727F1"/>
    <w:rsid w:val="00C72FCA"/>
    <w:rsid w:val="00C73087"/>
    <w:rsid w:val="00C755CA"/>
    <w:rsid w:val="00C75CA5"/>
    <w:rsid w:val="00C76797"/>
    <w:rsid w:val="00C81A83"/>
    <w:rsid w:val="00C81CFD"/>
    <w:rsid w:val="00C83DA0"/>
    <w:rsid w:val="00C83F6C"/>
    <w:rsid w:val="00C84918"/>
    <w:rsid w:val="00C9101E"/>
    <w:rsid w:val="00C9136D"/>
    <w:rsid w:val="00C91F2F"/>
    <w:rsid w:val="00CA02A1"/>
    <w:rsid w:val="00CA3199"/>
    <w:rsid w:val="00CA357B"/>
    <w:rsid w:val="00CA3612"/>
    <w:rsid w:val="00CA4B9A"/>
    <w:rsid w:val="00CA4F47"/>
    <w:rsid w:val="00CA5136"/>
    <w:rsid w:val="00CA6002"/>
    <w:rsid w:val="00CA75E5"/>
    <w:rsid w:val="00CA787D"/>
    <w:rsid w:val="00CA7A17"/>
    <w:rsid w:val="00CB1507"/>
    <w:rsid w:val="00CB19D4"/>
    <w:rsid w:val="00CB2615"/>
    <w:rsid w:val="00CB2AF3"/>
    <w:rsid w:val="00CB3503"/>
    <w:rsid w:val="00CB37DE"/>
    <w:rsid w:val="00CB5858"/>
    <w:rsid w:val="00CB5C25"/>
    <w:rsid w:val="00CB69F3"/>
    <w:rsid w:val="00CB7319"/>
    <w:rsid w:val="00CC01DD"/>
    <w:rsid w:val="00CC0477"/>
    <w:rsid w:val="00CC0AD4"/>
    <w:rsid w:val="00CC2BBC"/>
    <w:rsid w:val="00CC3998"/>
    <w:rsid w:val="00CC3FF7"/>
    <w:rsid w:val="00CC49B5"/>
    <w:rsid w:val="00CC5801"/>
    <w:rsid w:val="00CC6ABB"/>
    <w:rsid w:val="00CD3121"/>
    <w:rsid w:val="00CD45B8"/>
    <w:rsid w:val="00CD5B46"/>
    <w:rsid w:val="00CD7012"/>
    <w:rsid w:val="00CE07B9"/>
    <w:rsid w:val="00CE11E1"/>
    <w:rsid w:val="00CE1680"/>
    <w:rsid w:val="00CE2400"/>
    <w:rsid w:val="00CE3C48"/>
    <w:rsid w:val="00CE5189"/>
    <w:rsid w:val="00CE7E7B"/>
    <w:rsid w:val="00CF086C"/>
    <w:rsid w:val="00CF08CD"/>
    <w:rsid w:val="00CF1E60"/>
    <w:rsid w:val="00CF23B4"/>
    <w:rsid w:val="00CF2EC0"/>
    <w:rsid w:val="00CF538B"/>
    <w:rsid w:val="00D00677"/>
    <w:rsid w:val="00D01034"/>
    <w:rsid w:val="00D0173B"/>
    <w:rsid w:val="00D02319"/>
    <w:rsid w:val="00D06019"/>
    <w:rsid w:val="00D06E56"/>
    <w:rsid w:val="00D06E8D"/>
    <w:rsid w:val="00D0791F"/>
    <w:rsid w:val="00D11D2E"/>
    <w:rsid w:val="00D1244C"/>
    <w:rsid w:val="00D14959"/>
    <w:rsid w:val="00D158F6"/>
    <w:rsid w:val="00D15F90"/>
    <w:rsid w:val="00D16B4F"/>
    <w:rsid w:val="00D16D73"/>
    <w:rsid w:val="00D203E1"/>
    <w:rsid w:val="00D203E2"/>
    <w:rsid w:val="00D20C9E"/>
    <w:rsid w:val="00D2374E"/>
    <w:rsid w:val="00D27CE7"/>
    <w:rsid w:val="00D27D20"/>
    <w:rsid w:val="00D32554"/>
    <w:rsid w:val="00D325C9"/>
    <w:rsid w:val="00D343B8"/>
    <w:rsid w:val="00D34732"/>
    <w:rsid w:val="00D35960"/>
    <w:rsid w:val="00D35E91"/>
    <w:rsid w:val="00D367F0"/>
    <w:rsid w:val="00D40199"/>
    <w:rsid w:val="00D40433"/>
    <w:rsid w:val="00D40BC4"/>
    <w:rsid w:val="00D411E7"/>
    <w:rsid w:val="00D426EC"/>
    <w:rsid w:val="00D42809"/>
    <w:rsid w:val="00D42870"/>
    <w:rsid w:val="00D45828"/>
    <w:rsid w:val="00D46698"/>
    <w:rsid w:val="00D50118"/>
    <w:rsid w:val="00D5123A"/>
    <w:rsid w:val="00D512BE"/>
    <w:rsid w:val="00D52C7B"/>
    <w:rsid w:val="00D538E5"/>
    <w:rsid w:val="00D53FAC"/>
    <w:rsid w:val="00D55B0B"/>
    <w:rsid w:val="00D56640"/>
    <w:rsid w:val="00D60B72"/>
    <w:rsid w:val="00D60F77"/>
    <w:rsid w:val="00D62C6A"/>
    <w:rsid w:val="00D63928"/>
    <w:rsid w:val="00D63C1A"/>
    <w:rsid w:val="00D64658"/>
    <w:rsid w:val="00D6623C"/>
    <w:rsid w:val="00D668EC"/>
    <w:rsid w:val="00D66EE7"/>
    <w:rsid w:val="00D67E8F"/>
    <w:rsid w:val="00D71478"/>
    <w:rsid w:val="00D716BB"/>
    <w:rsid w:val="00D72608"/>
    <w:rsid w:val="00D733B6"/>
    <w:rsid w:val="00D735E3"/>
    <w:rsid w:val="00D73BAD"/>
    <w:rsid w:val="00D74EB4"/>
    <w:rsid w:val="00D82AE5"/>
    <w:rsid w:val="00D83DE8"/>
    <w:rsid w:val="00D84055"/>
    <w:rsid w:val="00D846DC"/>
    <w:rsid w:val="00D868AF"/>
    <w:rsid w:val="00D87E90"/>
    <w:rsid w:val="00D9019A"/>
    <w:rsid w:val="00D90EA9"/>
    <w:rsid w:val="00D911A6"/>
    <w:rsid w:val="00D91CBE"/>
    <w:rsid w:val="00D930A4"/>
    <w:rsid w:val="00D93871"/>
    <w:rsid w:val="00D93AC1"/>
    <w:rsid w:val="00D95045"/>
    <w:rsid w:val="00D95128"/>
    <w:rsid w:val="00D956C7"/>
    <w:rsid w:val="00D95CD7"/>
    <w:rsid w:val="00D969B9"/>
    <w:rsid w:val="00D96AC1"/>
    <w:rsid w:val="00DA03E9"/>
    <w:rsid w:val="00DA0E08"/>
    <w:rsid w:val="00DA126B"/>
    <w:rsid w:val="00DA190B"/>
    <w:rsid w:val="00DA1A99"/>
    <w:rsid w:val="00DA1D31"/>
    <w:rsid w:val="00DB008C"/>
    <w:rsid w:val="00DB0787"/>
    <w:rsid w:val="00DB1442"/>
    <w:rsid w:val="00DB300A"/>
    <w:rsid w:val="00DB5F86"/>
    <w:rsid w:val="00DB61A7"/>
    <w:rsid w:val="00DC0319"/>
    <w:rsid w:val="00DC056C"/>
    <w:rsid w:val="00DC342B"/>
    <w:rsid w:val="00DC56F6"/>
    <w:rsid w:val="00DC5BF3"/>
    <w:rsid w:val="00DC64F4"/>
    <w:rsid w:val="00DD2880"/>
    <w:rsid w:val="00DD52EC"/>
    <w:rsid w:val="00DD5601"/>
    <w:rsid w:val="00DD679F"/>
    <w:rsid w:val="00DD7231"/>
    <w:rsid w:val="00DE230D"/>
    <w:rsid w:val="00DE3564"/>
    <w:rsid w:val="00DE5AE6"/>
    <w:rsid w:val="00DE72A6"/>
    <w:rsid w:val="00DF00F9"/>
    <w:rsid w:val="00DF09CD"/>
    <w:rsid w:val="00DF4B6C"/>
    <w:rsid w:val="00DF6DD0"/>
    <w:rsid w:val="00DF7C6F"/>
    <w:rsid w:val="00E02D1C"/>
    <w:rsid w:val="00E055AA"/>
    <w:rsid w:val="00E0566E"/>
    <w:rsid w:val="00E0677D"/>
    <w:rsid w:val="00E1070A"/>
    <w:rsid w:val="00E11207"/>
    <w:rsid w:val="00E11CA7"/>
    <w:rsid w:val="00E129D0"/>
    <w:rsid w:val="00E176FC"/>
    <w:rsid w:val="00E235A4"/>
    <w:rsid w:val="00E24DE1"/>
    <w:rsid w:val="00E26050"/>
    <w:rsid w:val="00E302BC"/>
    <w:rsid w:val="00E3351E"/>
    <w:rsid w:val="00E35A74"/>
    <w:rsid w:val="00E360EB"/>
    <w:rsid w:val="00E36C30"/>
    <w:rsid w:val="00E373B9"/>
    <w:rsid w:val="00E37DE5"/>
    <w:rsid w:val="00E4063F"/>
    <w:rsid w:val="00E455FB"/>
    <w:rsid w:val="00E47336"/>
    <w:rsid w:val="00E478A1"/>
    <w:rsid w:val="00E50386"/>
    <w:rsid w:val="00E50B6D"/>
    <w:rsid w:val="00E52AB2"/>
    <w:rsid w:val="00E53AEC"/>
    <w:rsid w:val="00E557ED"/>
    <w:rsid w:val="00E57C32"/>
    <w:rsid w:val="00E57C44"/>
    <w:rsid w:val="00E6194F"/>
    <w:rsid w:val="00E61AB0"/>
    <w:rsid w:val="00E641A7"/>
    <w:rsid w:val="00E656DE"/>
    <w:rsid w:val="00E66ED2"/>
    <w:rsid w:val="00E6720A"/>
    <w:rsid w:val="00E67FD7"/>
    <w:rsid w:val="00E70B24"/>
    <w:rsid w:val="00E71BE5"/>
    <w:rsid w:val="00E7431A"/>
    <w:rsid w:val="00E74688"/>
    <w:rsid w:val="00E75603"/>
    <w:rsid w:val="00E77F88"/>
    <w:rsid w:val="00E821E6"/>
    <w:rsid w:val="00E83421"/>
    <w:rsid w:val="00E852BF"/>
    <w:rsid w:val="00E92396"/>
    <w:rsid w:val="00E9341D"/>
    <w:rsid w:val="00E939B9"/>
    <w:rsid w:val="00E97FCE"/>
    <w:rsid w:val="00EA1B94"/>
    <w:rsid w:val="00EA2769"/>
    <w:rsid w:val="00EA2DEB"/>
    <w:rsid w:val="00EA2EC1"/>
    <w:rsid w:val="00EA374A"/>
    <w:rsid w:val="00EA3AC9"/>
    <w:rsid w:val="00EA3D25"/>
    <w:rsid w:val="00EA47AF"/>
    <w:rsid w:val="00EA4888"/>
    <w:rsid w:val="00EA5AB4"/>
    <w:rsid w:val="00EA5E87"/>
    <w:rsid w:val="00EA7CA5"/>
    <w:rsid w:val="00EB19D3"/>
    <w:rsid w:val="00EB375F"/>
    <w:rsid w:val="00EC0F7A"/>
    <w:rsid w:val="00EC289D"/>
    <w:rsid w:val="00EC2D17"/>
    <w:rsid w:val="00EC4B1A"/>
    <w:rsid w:val="00EC5BE1"/>
    <w:rsid w:val="00EC64A6"/>
    <w:rsid w:val="00ED07DD"/>
    <w:rsid w:val="00ED1CDA"/>
    <w:rsid w:val="00ED1F80"/>
    <w:rsid w:val="00ED27D4"/>
    <w:rsid w:val="00ED40B7"/>
    <w:rsid w:val="00ED477F"/>
    <w:rsid w:val="00ED4C2C"/>
    <w:rsid w:val="00ED4E16"/>
    <w:rsid w:val="00ED5AA9"/>
    <w:rsid w:val="00ED6014"/>
    <w:rsid w:val="00ED648E"/>
    <w:rsid w:val="00EE2755"/>
    <w:rsid w:val="00EE682F"/>
    <w:rsid w:val="00EE7552"/>
    <w:rsid w:val="00EF0470"/>
    <w:rsid w:val="00EF151A"/>
    <w:rsid w:val="00EF18D8"/>
    <w:rsid w:val="00EF18FA"/>
    <w:rsid w:val="00EF26AB"/>
    <w:rsid w:val="00EF288F"/>
    <w:rsid w:val="00EF2AFA"/>
    <w:rsid w:val="00EF31DC"/>
    <w:rsid w:val="00EF4744"/>
    <w:rsid w:val="00EF7503"/>
    <w:rsid w:val="00F00E1F"/>
    <w:rsid w:val="00F03A21"/>
    <w:rsid w:val="00F03E2D"/>
    <w:rsid w:val="00F06096"/>
    <w:rsid w:val="00F064A7"/>
    <w:rsid w:val="00F06B45"/>
    <w:rsid w:val="00F10CA7"/>
    <w:rsid w:val="00F13ABB"/>
    <w:rsid w:val="00F1464D"/>
    <w:rsid w:val="00F14BCF"/>
    <w:rsid w:val="00F16DC9"/>
    <w:rsid w:val="00F174CD"/>
    <w:rsid w:val="00F205F2"/>
    <w:rsid w:val="00F21BDD"/>
    <w:rsid w:val="00F222E0"/>
    <w:rsid w:val="00F228A0"/>
    <w:rsid w:val="00F22A89"/>
    <w:rsid w:val="00F23A36"/>
    <w:rsid w:val="00F23BBD"/>
    <w:rsid w:val="00F24268"/>
    <w:rsid w:val="00F2440B"/>
    <w:rsid w:val="00F24807"/>
    <w:rsid w:val="00F25119"/>
    <w:rsid w:val="00F26565"/>
    <w:rsid w:val="00F30162"/>
    <w:rsid w:val="00F30304"/>
    <w:rsid w:val="00F30668"/>
    <w:rsid w:val="00F31B11"/>
    <w:rsid w:val="00F3212D"/>
    <w:rsid w:val="00F32187"/>
    <w:rsid w:val="00F328CE"/>
    <w:rsid w:val="00F33020"/>
    <w:rsid w:val="00F340A9"/>
    <w:rsid w:val="00F345A8"/>
    <w:rsid w:val="00F36802"/>
    <w:rsid w:val="00F36F4C"/>
    <w:rsid w:val="00F378F2"/>
    <w:rsid w:val="00F42315"/>
    <w:rsid w:val="00F42DE0"/>
    <w:rsid w:val="00F43537"/>
    <w:rsid w:val="00F45A33"/>
    <w:rsid w:val="00F5207D"/>
    <w:rsid w:val="00F52805"/>
    <w:rsid w:val="00F53365"/>
    <w:rsid w:val="00F533CD"/>
    <w:rsid w:val="00F53678"/>
    <w:rsid w:val="00F55D8A"/>
    <w:rsid w:val="00F57AD2"/>
    <w:rsid w:val="00F618A3"/>
    <w:rsid w:val="00F64DC6"/>
    <w:rsid w:val="00F6526D"/>
    <w:rsid w:val="00F65674"/>
    <w:rsid w:val="00F65C88"/>
    <w:rsid w:val="00F67032"/>
    <w:rsid w:val="00F679C3"/>
    <w:rsid w:val="00F7065D"/>
    <w:rsid w:val="00F70A33"/>
    <w:rsid w:val="00F70A55"/>
    <w:rsid w:val="00F7106A"/>
    <w:rsid w:val="00F7273C"/>
    <w:rsid w:val="00F72850"/>
    <w:rsid w:val="00F771FF"/>
    <w:rsid w:val="00F802FF"/>
    <w:rsid w:val="00F8041B"/>
    <w:rsid w:val="00F80576"/>
    <w:rsid w:val="00F81C57"/>
    <w:rsid w:val="00F8314A"/>
    <w:rsid w:val="00F84E5A"/>
    <w:rsid w:val="00F85520"/>
    <w:rsid w:val="00F8702B"/>
    <w:rsid w:val="00F928ED"/>
    <w:rsid w:val="00F935AA"/>
    <w:rsid w:val="00F93ABC"/>
    <w:rsid w:val="00F93D57"/>
    <w:rsid w:val="00F97BAE"/>
    <w:rsid w:val="00FA0A94"/>
    <w:rsid w:val="00FA193E"/>
    <w:rsid w:val="00FA3962"/>
    <w:rsid w:val="00FA42E6"/>
    <w:rsid w:val="00FA597F"/>
    <w:rsid w:val="00FA5D10"/>
    <w:rsid w:val="00FA628D"/>
    <w:rsid w:val="00FA6563"/>
    <w:rsid w:val="00FA6C07"/>
    <w:rsid w:val="00FA722A"/>
    <w:rsid w:val="00FB0B24"/>
    <w:rsid w:val="00FB0CE0"/>
    <w:rsid w:val="00FB16C0"/>
    <w:rsid w:val="00FB32B3"/>
    <w:rsid w:val="00FB455E"/>
    <w:rsid w:val="00FB4DF1"/>
    <w:rsid w:val="00FB7F8F"/>
    <w:rsid w:val="00FC0442"/>
    <w:rsid w:val="00FC2387"/>
    <w:rsid w:val="00FC42AE"/>
    <w:rsid w:val="00FC5C0D"/>
    <w:rsid w:val="00FD09C1"/>
    <w:rsid w:val="00FD421C"/>
    <w:rsid w:val="00FD67AC"/>
    <w:rsid w:val="00FD6C6D"/>
    <w:rsid w:val="00FE0667"/>
    <w:rsid w:val="00FE0722"/>
    <w:rsid w:val="00FE11A0"/>
    <w:rsid w:val="00FE2873"/>
    <w:rsid w:val="00FE2EB8"/>
    <w:rsid w:val="00FE4057"/>
    <w:rsid w:val="00FE54C1"/>
    <w:rsid w:val="00FE55F1"/>
    <w:rsid w:val="00FE5B01"/>
    <w:rsid w:val="00FE6633"/>
    <w:rsid w:val="00FE7297"/>
    <w:rsid w:val="00FF1CBE"/>
    <w:rsid w:val="00FF2FED"/>
    <w:rsid w:val="00FF3427"/>
    <w:rsid w:val="00FF3BCB"/>
    <w:rsid w:val="00FF67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32480"/>
  <w15:docId w15:val="{F986C06B-A07D-476C-833A-175879C1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1325"/>
    <w:pPr>
      <w:bidi/>
    </w:pPr>
    <w:rPr>
      <w:rFonts w:eastAsia="MS Mincho"/>
      <w:sz w:val="24"/>
      <w:szCs w:val="24"/>
    </w:rPr>
  </w:style>
  <w:style w:type="paragraph" w:styleId="Heading1">
    <w:name w:val="heading 1"/>
    <w:basedOn w:val="Normal"/>
    <w:next w:val="Normal"/>
    <w:link w:val="Heading1Char"/>
    <w:qFormat/>
    <w:rsid w:val="00EA48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68CA"/>
    <w:pPr>
      <w:tabs>
        <w:tab w:val="center" w:pos="4153"/>
        <w:tab w:val="right" w:pos="8306"/>
      </w:tabs>
    </w:pPr>
  </w:style>
  <w:style w:type="paragraph" w:styleId="Footer">
    <w:name w:val="footer"/>
    <w:basedOn w:val="Normal"/>
    <w:rsid w:val="005868CA"/>
    <w:pPr>
      <w:tabs>
        <w:tab w:val="center" w:pos="4153"/>
        <w:tab w:val="right" w:pos="8306"/>
      </w:tabs>
    </w:pPr>
  </w:style>
  <w:style w:type="table" w:styleId="TableGrid">
    <w:name w:val="Table Grid"/>
    <w:basedOn w:val="TableNormal"/>
    <w:rsid w:val="0089385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31325"/>
    <w:rPr>
      <w:rFonts w:cs="Times New Roman"/>
      <w:color w:val="0000FF"/>
      <w:u w:val="single"/>
    </w:rPr>
  </w:style>
  <w:style w:type="paragraph" w:styleId="BalloonText">
    <w:name w:val="Balloon Text"/>
    <w:basedOn w:val="Normal"/>
    <w:link w:val="BalloonTextChar"/>
    <w:rsid w:val="007842BC"/>
    <w:rPr>
      <w:rFonts w:ascii="Tahoma" w:hAnsi="Tahoma" w:cs="Tahoma"/>
      <w:sz w:val="16"/>
      <w:szCs w:val="16"/>
    </w:rPr>
  </w:style>
  <w:style w:type="character" w:customStyle="1" w:styleId="BalloonTextChar">
    <w:name w:val="Balloon Text Char"/>
    <w:link w:val="BalloonText"/>
    <w:rsid w:val="007842BC"/>
    <w:rPr>
      <w:rFonts w:ascii="Tahoma" w:eastAsia="MS Mincho" w:hAnsi="Tahoma" w:cs="Tahoma"/>
      <w:sz w:val="16"/>
      <w:szCs w:val="16"/>
    </w:rPr>
  </w:style>
  <w:style w:type="character" w:styleId="PlaceholderText">
    <w:name w:val="Placeholder Text"/>
    <w:basedOn w:val="DefaultParagraphFont"/>
    <w:uiPriority w:val="99"/>
    <w:semiHidden/>
    <w:rsid w:val="00DD679F"/>
    <w:rPr>
      <w:color w:val="808080"/>
    </w:rPr>
  </w:style>
  <w:style w:type="character" w:customStyle="1" w:styleId="Heading1Char">
    <w:name w:val="Heading 1 Char"/>
    <w:basedOn w:val="DefaultParagraphFont"/>
    <w:link w:val="Heading1"/>
    <w:rsid w:val="00EA488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14C61"/>
    <w:pPr>
      <w:spacing w:line="276" w:lineRule="auto"/>
      <w:outlineLvl w:val="9"/>
    </w:pPr>
    <w:rPr>
      <w:rtl/>
      <w:cs/>
    </w:rPr>
  </w:style>
  <w:style w:type="paragraph" w:styleId="TOC1">
    <w:name w:val="toc 1"/>
    <w:basedOn w:val="Normal"/>
    <w:next w:val="Normal"/>
    <w:autoRedefine/>
    <w:uiPriority w:val="39"/>
    <w:rsid w:val="00514C61"/>
    <w:pPr>
      <w:spacing w:after="100"/>
    </w:pPr>
  </w:style>
  <w:style w:type="paragraph" w:styleId="Revision">
    <w:name w:val="Revision"/>
    <w:hidden/>
    <w:uiPriority w:val="99"/>
    <w:semiHidden/>
    <w:rsid w:val="00AE780D"/>
    <w:rPr>
      <w:rFonts w:eastAsia="MS Mincho"/>
      <w:sz w:val="24"/>
      <w:szCs w:val="24"/>
    </w:rPr>
  </w:style>
  <w:style w:type="paragraph" w:styleId="ListParagraph">
    <w:name w:val="List Paragraph"/>
    <w:basedOn w:val="Normal"/>
    <w:uiPriority w:val="34"/>
    <w:qFormat/>
    <w:rsid w:val="00A6432A"/>
    <w:pPr>
      <w:ind w:left="720"/>
      <w:contextualSpacing/>
    </w:pPr>
  </w:style>
  <w:style w:type="table" w:customStyle="1" w:styleId="1">
    <w:name w:val="רשת טבלה1"/>
    <w:basedOn w:val="TableNormal"/>
    <w:next w:val="TableGrid"/>
    <w:rsid w:val="00F23BB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כתיבת נוהל"/>
    <w:basedOn w:val="Normal"/>
    <w:uiPriority w:val="1"/>
    <w:qFormat/>
    <w:rsid w:val="001D492E"/>
    <w:pPr>
      <w:spacing w:line="360" w:lineRule="auto"/>
    </w:pPr>
    <w:rPr>
      <w:rFonts w:ascii="David" w:eastAsia="David" w:hAnsi="David" w:cs="David"/>
    </w:rPr>
  </w:style>
  <w:style w:type="paragraph" w:styleId="NormalWeb">
    <w:name w:val="Normal (Web)"/>
    <w:basedOn w:val="Normal"/>
    <w:uiPriority w:val="99"/>
    <w:semiHidden/>
    <w:unhideWhenUsed/>
    <w:rsid w:val="004124A7"/>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10304">
      <w:bodyDiv w:val="1"/>
      <w:marLeft w:val="0"/>
      <w:marRight w:val="0"/>
      <w:marTop w:val="0"/>
      <w:marBottom w:val="0"/>
      <w:divBdr>
        <w:top w:val="none" w:sz="0" w:space="0" w:color="auto"/>
        <w:left w:val="none" w:sz="0" w:space="0" w:color="auto"/>
        <w:bottom w:val="none" w:sz="0" w:space="0" w:color="auto"/>
        <w:right w:val="none" w:sz="0" w:space="0" w:color="auto"/>
      </w:divBdr>
    </w:div>
    <w:div w:id="314187605">
      <w:bodyDiv w:val="1"/>
      <w:marLeft w:val="0"/>
      <w:marRight w:val="0"/>
      <w:marTop w:val="0"/>
      <w:marBottom w:val="0"/>
      <w:divBdr>
        <w:top w:val="none" w:sz="0" w:space="0" w:color="auto"/>
        <w:left w:val="none" w:sz="0" w:space="0" w:color="auto"/>
        <w:bottom w:val="none" w:sz="0" w:space="0" w:color="auto"/>
        <w:right w:val="none" w:sz="0" w:space="0" w:color="auto"/>
      </w:divBdr>
    </w:div>
    <w:div w:id="365839755">
      <w:bodyDiv w:val="1"/>
      <w:marLeft w:val="0"/>
      <w:marRight w:val="0"/>
      <w:marTop w:val="0"/>
      <w:marBottom w:val="0"/>
      <w:divBdr>
        <w:top w:val="none" w:sz="0" w:space="0" w:color="auto"/>
        <w:left w:val="none" w:sz="0" w:space="0" w:color="auto"/>
        <w:bottom w:val="none" w:sz="0" w:space="0" w:color="auto"/>
        <w:right w:val="none" w:sz="0" w:space="0" w:color="auto"/>
      </w:divBdr>
    </w:div>
    <w:div w:id="392969411">
      <w:bodyDiv w:val="1"/>
      <w:marLeft w:val="0"/>
      <w:marRight w:val="0"/>
      <w:marTop w:val="0"/>
      <w:marBottom w:val="0"/>
      <w:divBdr>
        <w:top w:val="none" w:sz="0" w:space="0" w:color="auto"/>
        <w:left w:val="none" w:sz="0" w:space="0" w:color="auto"/>
        <w:bottom w:val="none" w:sz="0" w:space="0" w:color="auto"/>
        <w:right w:val="none" w:sz="0" w:space="0" w:color="auto"/>
      </w:divBdr>
    </w:div>
    <w:div w:id="486363987">
      <w:bodyDiv w:val="1"/>
      <w:marLeft w:val="0"/>
      <w:marRight w:val="0"/>
      <w:marTop w:val="0"/>
      <w:marBottom w:val="0"/>
      <w:divBdr>
        <w:top w:val="none" w:sz="0" w:space="0" w:color="auto"/>
        <w:left w:val="none" w:sz="0" w:space="0" w:color="auto"/>
        <w:bottom w:val="none" w:sz="0" w:space="0" w:color="auto"/>
        <w:right w:val="none" w:sz="0" w:space="0" w:color="auto"/>
      </w:divBdr>
    </w:div>
    <w:div w:id="617685073">
      <w:bodyDiv w:val="1"/>
      <w:marLeft w:val="0"/>
      <w:marRight w:val="0"/>
      <w:marTop w:val="0"/>
      <w:marBottom w:val="0"/>
      <w:divBdr>
        <w:top w:val="none" w:sz="0" w:space="0" w:color="auto"/>
        <w:left w:val="none" w:sz="0" w:space="0" w:color="auto"/>
        <w:bottom w:val="none" w:sz="0" w:space="0" w:color="auto"/>
        <w:right w:val="none" w:sz="0" w:space="0" w:color="auto"/>
      </w:divBdr>
    </w:div>
    <w:div w:id="693768442">
      <w:bodyDiv w:val="1"/>
      <w:marLeft w:val="0"/>
      <w:marRight w:val="0"/>
      <w:marTop w:val="0"/>
      <w:marBottom w:val="0"/>
      <w:divBdr>
        <w:top w:val="none" w:sz="0" w:space="0" w:color="auto"/>
        <w:left w:val="none" w:sz="0" w:space="0" w:color="auto"/>
        <w:bottom w:val="none" w:sz="0" w:space="0" w:color="auto"/>
        <w:right w:val="none" w:sz="0" w:space="0" w:color="auto"/>
      </w:divBdr>
    </w:div>
    <w:div w:id="741219747">
      <w:bodyDiv w:val="1"/>
      <w:marLeft w:val="0"/>
      <w:marRight w:val="0"/>
      <w:marTop w:val="0"/>
      <w:marBottom w:val="0"/>
      <w:divBdr>
        <w:top w:val="none" w:sz="0" w:space="0" w:color="auto"/>
        <w:left w:val="none" w:sz="0" w:space="0" w:color="auto"/>
        <w:bottom w:val="none" w:sz="0" w:space="0" w:color="auto"/>
        <w:right w:val="none" w:sz="0" w:space="0" w:color="auto"/>
      </w:divBdr>
    </w:div>
    <w:div w:id="764616153">
      <w:bodyDiv w:val="1"/>
      <w:marLeft w:val="0"/>
      <w:marRight w:val="0"/>
      <w:marTop w:val="0"/>
      <w:marBottom w:val="0"/>
      <w:divBdr>
        <w:top w:val="none" w:sz="0" w:space="0" w:color="auto"/>
        <w:left w:val="none" w:sz="0" w:space="0" w:color="auto"/>
        <w:bottom w:val="none" w:sz="0" w:space="0" w:color="auto"/>
        <w:right w:val="none" w:sz="0" w:space="0" w:color="auto"/>
      </w:divBdr>
    </w:div>
    <w:div w:id="792019464">
      <w:bodyDiv w:val="1"/>
      <w:marLeft w:val="0"/>
      <w:marRight w:val="0"/>
      <w:marTop w:val="0"/>
      <w:marBottom w:val="0"/>
      <w:divBdr>
        <w:top w:val="none" w:sz="0" w:space="0" w:color="auto"/>
        <w:left w:val="none" w:sz="0" w:space="0" w:color="auto"/>
        <w:bottom w:val="none" w:sz="0" w:space="0" w:color="auto"/>
        <w:right w:val="none" w:sz="0" w:space="0" w:color="auto"/>
      </w:divBdr>
    </w:div>
    <w:div w:id="846166877">
      <w:bodyDiv w:val="1"/>
      <w:marLeft w:val="0"/>
      <w:marRight w:val="0"/>
      <w:marTop w:val="0"/>
      <w:marBottom w:val="0"/>
      <w:divBdr>
        <w:top w:val="none" w:sz="0" w:space="0" w:color="auto"/>
        <w:left w:val="none" w:sz="0" w:space="0" w:color="auto"/>
        <w:bottom w:val="none" w:sz="0" w:space="0" w:color="auto"/>
        <w:right w:val="none" w:sz="0" w:space="0" w:color="auto"/>
      </w:divBdr>
    </w:div>
    <w:div w:id="869151753">
      <w:bodyDiv w:val="1"/>
      <w:marLeft w:val="0"/>
      <w:marRight w:val="0"/>
      <w:marTop w:val="0"/>
      <w:marBottom w:val="0"/>
      <w:divBdr>
        <w:top w:val="none" w:sz="0" w:space="0" w:color="auto"/>
        <w:left w:val="none" w:sz="0" w:space="0" w:color="auto"/>
        <w:bottom w:val="none" w:sz="0" w:space="0" w:color="auto"/>
        <w:right w:val="none" w:sz="0" w:space="0" w:color="auto"/>
      </w:divBdr>
    </w:div>
    <w:div w:id="889611875">
      <w:bodyDiv w:val="1"/>
      <w:marLeft w:val="0"/>
      <w:marRight w:val="0"/>
      <w:marTop w:val="0"/>
      <w:marBottom w:val="0"/>
      <w:divBdr>
        <w:top w:val="none" w:sz="0" w:space="0" w:color="auto"/>
        <w:left w:val="none" w:sz="0" w:space="0" w:color="auto"/>
        <w:bottom w:val="none" w:sz="0" w:space="0" w:color="auto"/>
        <w:right w:val="none" w:sz="0" w:space="0" w:color="auto"/>
      </w:divBdr>
    </w:div>
    <w:div w:id="917249257">
      <w:bodyDiv w:val="1"/>
      <w:marLeft w:val="0"/>
      <w:marRight w:val="0"/>
      <w:marTop w:val="0"/>
      <w:marBottom w:val="0"/>
      <w:divBdr>
        <w:top w:val="none" w:sz="0" w:space="0" w:color="auto"/>
        <w:left w:val="none" w:sz="0" w:space="0" w:color="auto"/>
        <w:bottom w:val="none" w:sz="0" w:space="0" w:color="auto"/>
        <w:right w:val="none" w:sz="0" w:space="0" w:color="auto"/>
      </w:divBdr>
    </w:div>
    <w:div w:id="1020012878">
      <w:bodyDiv w:val="1"/>
      <w:marLeft w:val="0"/>
      <w:marRight w:val="0"/>
      <w:marTop w:val="0"/>
      <w:marBottom w:val="0"/>
      <w:divBdr>
        <w:top w:val="none" w:sz="0" w:space="0" w:color="auto"/>
        <w:left w:val="none" w:sz="0" w:space="0" w:color="auto"/>
        <w:bottom w:val="none" w:sz="0" w:space="0" w:color="auto"/>
        <w:right w:val="none" w:sz="0" w:space="0" w:color="auto"/>
      </w:divBdr>
    </w:div>
    <w:div w:id="1067873491">
      <w:bodyDiv w:val="1"/>
      <w:marLeft w:val="0"/>
      <w:marRight w:val="0"/>
      <w:marTop w:val="0"/>
      <w:marBottom w:val="0"/>
      <w:divBdr>
        <w:top w:val="none" w:sz="0" w:space="0" w:color="auto"/>
        <w:left w:val="none" w:sz="0" w:space="0" w:color="auto"/>
        <w:bottom w:val="none" w:sz="0" w:space="0" w:color="auto"/>
        <w:right w:val="none" w:sz="0" w:space="0" w:color="auto"/>
      </w:divBdr>
    </w:div>
    <w:div w:id="1130324641">
      <w:bodyDiv w:val="1"/>
      <w:marLeft w:val="0"/>
      <w:marRight w:val="0"/>
      <w:marTop w:val="0"/>
      <w:marBottom w:val="0"/>
      <w:divBdr>
        <w:top w:val="none" w:sz="0" w:space="0" w:color="auto"/>
        <w:left w:val="none" w:sz="0" w:space="0" w:color="auto"/>
        <w:bottom w:val="none" w:sz="0" w:space="0" w:color="auto"/>
        <w:right w:val="none" w:sz="0" w:space="0" w:color="auto"/>
      </w:divBdr>
    </w:div>
    <w:div w:id="1205868469">
      <w:bodyDiv w:val="1"/>
      <w:marLeft w:val="0"/>
      <w:marRight w:val="0"/>
      <w:marTop w:val="0"/>
      <w:marBottom w:val="0"/>
      <w:divBdr>
        <w:top w:val="none" w:sz="0" w:space="0" w:color="auto"/>
        <w:left w:val="none" w:sz="0" w:space="0" w:color="auto"/>
        <w:bottom w:val="none" w:sz="0" w:space="0" w:color="auto"/>
        <w:right w:val="none" w:sz="0" w:space="0" w:color="auto"/>
      </w:divBdr>
    </w:div>
    <w:div w:id="1226379689">
      <w:bodyDiv w:val="1"/>
      <w:marLeft w:val="0"/>
      <w:marRight w:val="0"/>
      <w:marTop w:val="0"/>
      <w:marBottom w:val="0"/>
      <w:divBdr>
        <w:top w:val="none" w:sz="0" w:space="0" w:color="auto"/>
        <w:left w:val="none" w:sz="0" w:space="0" w:color="auto"/>
        <w:bottom w:val="none" w:sz="0" w:space="0" w:color="auto"/>
        <w:right w:val="none" w:sz="0" w:space="0" w:color="auto"/>
      </w:divBdr>
    </w:div>
    <w:div w:id="1236670532">
      <w:bodyDiv w:val="1"/>
      <w:marLeft w:val="0"/>
      <w:marRight w:val="0"/>
      <w:marTop w:val="0"/>
      <w:marBottom w:val="0"/>
      <w:divBdr>
        <w:top w:val="none" w:sz="0" w:space="0" w:color="auto"/>
        <w:left w:val="none" w:sz="0" w:space="0" w:color="auto"/>
        <w:bottom w:val="none" w:sz="0" w:space="0" w:color="auto"/>
        <w:right w:val="none" w:sz="0" w:space="0" w:color="auto"/>
      </w:divBdr>
    </w:div>
    <w:div w:id="1416517781">
      <w:bodyDiv w:val="1"/>
      <w:marLeft w:val="0"/>
      <w:marRight w:val="0"/>
      <w:marTop w:val="0"/>
      <w:marBottom w:val="0"/>
      <w:divBdr>
        <w:top w:val="none" w:sz="0" w:space="0" w:color="auto"/>
        <w:left w:val="none" w:sz="0" w:space="0" w:color="auto"/>
        <w:bottom w:val="none" w:sz="0" w:space="0" w:color="auto"/>
        <w:right w:val="none" w:sz="0" w:space="0" w:color="auto"/>
      </w:divBdr>
    </w:div>
    <w:div w:id="1424648361">
      <w:bodyDiv w:val="1"/>
      <w:marLeft w:val="0"/>
      <w:marRight w:val="0"/>
      <w:marTop w:val="0"/>
      <w:marBottom w:val="0"/>
      <w:divBdr>
        <w:top w:val="none" w:sz="0" w:space="0" w:color="auto"/>
        <w:left w:val="none" w:sz="0" w:space="0" w:color="auto"/>
        <w:bottom w:val="none" w:sz="0" w:space="0" w:color="auto"/>
        <w:right w:val="none" w:sz="0" w:space="0" w:color="auto"/>
      </w:divBdr>
    </w:div>
    <w:div w:id="1465386035">
      <w:bodyDiv w:val="1"/>
      <w:marLeft w:val="0"/>
      <w:marRight w:val="0"/>
      <w:marTop w:val="0"/>
      <w:marBottom w:val="0"/>
      <w:divBdr>
        <w:top w:val="none" w:sz="0" w:space="0" w:color="auto"/>
        <w:left w:val="none" w:sz="0" w:space="0" w:color="auto"/>
        <w:bottom w:val="none" w:sz="0" w:space="0" w:color="auto"/>
        <w:right w:val="none" w:sz="0" w:space="0" w:color="auto"/>
      </w:divBdr>
    </w:div>
    <w:div w:id="1696268764">
      <w:bodyDiv w:val="1"/>
      <w:marLeft w:val="0"/>
      <w:marRight w:val="0"/>
      <w:marTop w:val="0"/>
      <w:marBottom w:val="0"/>
      <w:divBdr>
        <w:top w:val="none" w:sz="0" w:space="0" w:color="auto"/>
        <w:left w:val="none" w:sz="0" w:space="0" w:color="auto"/>
        <w:bottom w:val="none" w:sz="0" w:space="0" w:color="auto"/>
        <w:right w:val="none" w:sz="0" w:space="0" w:color="auto"/>
      </w:divBdr>
    </w:div>
    <w:div w:id="1754929342">
      <w:bodyDiv w:val="1"/>
      <w:marLeft w:val="0"/>
      <w:marRight w:val="0"/>
      <w:marTop w:val="0"/>
      <w:marBottom w:val="0"/>
      <w:divBdr>
        <w:top w:val="none" w:sz="0" w:space="0" w:color="auto"/>
        <w:left w:val="none" w:sz="0" w:space="0" w:color="auto"/>
        <w:bottom w:val="none" w:sz="0" w:space="0" w:color="auto"/>
        <w:right w:val="none" w:sz="0" w:space="0" w:color="auto"/>
      </w:divBdr>
    </w:div>
    <w:div w:id="1764302912">
      <w:bodyDiv w:val="1"/>
      <w:marLeft w:val="0"/>
      <w:marRight w:val="0"/>
      <w:marTop w:val="0"/>
      <w:marBottom w:val="0"/>
      <w:divBdr>
        <w:top w:val="none" w:sz="0" w:space="0" w:color="auto"/>
        <w:left w:val="none" w:sz="0" w:space="0" w:color="auto"/>
        <w:bottom w:val="none" w:sz="0" w:space="0" w:color="auto"/>
        <w:right w:val="none" w:sz="0" w:space="0" w:color="auto"/>
      </w:divBdr>
    </w:div>
    <w:div w:id="1846239711">
      <w:bodyDiv w:val="1"/>
      <w:marLeft w:val="0"/>
      <w:marRight w:val="0"/>
      <w:marTop w:val="0"/>
      <w:marBottom w:val="0"/>
      <w:divBdr>
        <w:top w:val="none" w:sz="0" w:space="0" w:color="auto"/>
        <w:left w:val="none" w:sz="0" w:space="0" w:color="auto"/>
        <w:bottom w:val="none" w:sz="0" w:space="0" w:color="auto"/>
        <w:right w:val="none" w:sz="0" w:space="0" w:color="auto"/>
      </w:divBdr>
    </w:div>
    <w:div w:id="1905750558">
      <w:bodyDiv w:val="1"/>
      <w:marLeft w:val="0"/>
      <w:marRight w:val="0"/>
      <w:marTop w:val="0"/>
      <w:marBottom w:val="0"/>
      <w:divBdr>
        <w:top w:val="none" w:sz="0" w:space="0" w:color="auto"/>
        <w:left w:val="none" w:sz="0" w:space="0" w:color="auto"/>
        <w:bottom w:val="none" w:sz="0" w:space="0" w:color="auto"/>
        <w:right w:val="none" w:sz="0" w:space="0" w:color="auto"/>
      </w:divBdr>
    </w:div>
    <w:div w:id="1913268397">
      <w:bodyDiv w:val="1"/>
      <w:marLeft w:val="0"/>
      <w:marRight w:val="0"/>
      <w:marTop w:val="0"/>
      <w:marBottom w:val="0"/>
      <w:divBdr>
        <w:top w:val="none" w:sz="0" w:space="0" w:color="auto"/>
        <w:left w:val="none" w:sz="0" w:space="0" w:color="auto"/>
        <w:bottom w:val="none" w:sz="0" w:space="0" w:color="auto"/>
        <w:right w:val="none" w:sz="0" w:space="0" w:color="auto"/>
      </w:divBdr>
    </w:div>
    <w:div w:id="1916472880">
      <w:bodyDiv w:val="1"/>
      <w:marLeft w:val="0"/>
      <w:marRight w:val="0"/>
      <w:marTop w:val="0"/>
      <w:marBottom w:val="0"/>
      <w:divBdr>
        <w:top w:val="none" w:sz="0" w:space="0" w:color="auto"/>
        <w:left w:val="none" w:sz="0" w:space="0" w:color="auto"/>
        <w:bottom w:val="none" w:sz="0" w:space="0" w:color="auto"/>
        <w:right w:val="none" w:sz="0" w:space="0" w:color="auto"/>
      </w:divBdr>
    </w:div>
    <w:div w:id="19333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1502;&#1493;&#1506;&#1510;&#1514;%20&#1488;&#1490;&#1493;&#1491;&#1514;%20&#1492;&#1505;&#1496;&#1493;&#1491;&#1504;&#1496;&#1497;&#1501;\&#1502;&#1493;&#1506;&#1510;&#1492;%202016\&#1508;&#1493;&#1512;&#1502;&#1496;&#1497;&#1501;%20&#1493;&#1496;&#1508;&#1505;&#1497;&#1501;\&#1493;&#1506;&#1491;&#1493;&#1514;\&#1508;&#1493;&#1512;&#1502;&#1496;%20&#1505;&#1497;&#1499;&#1493;&#1501;%20&#1497;&#1513;&#1497;&#1489;&#1514;%20&#1493;&#1506;&#1491;&#1492;%20&#1495;&#1491;&#15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B7E0A0BBA843B9A31891124FE5BAB0"/>
        <w:category>
          <w:name w:val="כללי"/>
          <w:gallery w:val="placeholder"/>
        </w:category>
        <w:types>
          <w:type w:val="bbPlcHdr"/>
        </w:types>
        <w:behaviors>
          <w:behavior w:val="content"/>
        </w:behaviors>
        <w:guid w:val="{137A288C-6B75-419A-9FA4-61F3FF4B6F87}"/>
      </w:docPartPr>
      <w:docPartBody>
        <w:p w:rsidR="0071187F" w:rsidRDefault="0071187F">
          <w:pPr>
            <w:pStyle w:val="57B7E0A0BBA843B9A31891124FE5BAB0"/>
          </w:pPr>
          <w:r w:rsidRPr="009F167D">
            <w:rPr>
              <w:rStyle w:val="PlaceholderText"/>
            </w:rPr>
            <w:t>Click here to enter a date.</w:t>
          </w:r>
        </w:p>
      </w:docPartBody>
    </w:docPart>
    <w:docPart>
      <w:docPartPr>
        <w:name w:val="0F8F053D0C384F4494003BDDDDAA1E2F"/>
        <w:category>
          <w:name w:val="כללי"/>
          <w:gallery w:val="placeholder"/>
        </w:category>
        <w:types>
          <w:type w:val="bbPlcHdr"/>
        </w:types>
        <w:behaviors>
          <w:behavior w:val="content"/>
        </w:behaviors>
        <w:guid w:val="{7C4D1F11-AFFC-4987-A806-1D64EDE7DDA9}"/>
      </w:docPartPr>
      <w:docPartBody>
        <w:p w:rsidR="0071187F" w:rsidRDefault="0071187F">
          <w:pPr>
            <w:pStyle w:val="0F8F053D0C384F4494003BDDDDAA1E2F"/>
          </w:pPr>
          <w:r>
            <w:rPr>
              <w:rFonts w:cs="David" w:hint="cs"/>
              <w:b/>
              <w:bCs/>
              <w:sz w:val="28"/>
              <w:szCs w:val="28"/>
              <w:u w:val="single"/>
              <w:rtl/>
            </w:rPr>
            <w:t>[בחר ועדה]</w:t>
          </w:r>
        </w:p>
      </w:docPartBody>
    </w:docPart>
    <w:docPart>
      <w:docPartPr>
        <w:name w:val="9E88DD4511DE4189BA5FBDB240BC17A9"/>
        <w:category>
          <w:name w:val="כללי"/>
          <w:gallery w:val="placeholder"/>
        </w:category>
        <w:types>
          <w:type w:val="bbPlcHdr"/>
        </w:types>
        <w:behaviors>
          <w:behavior w:val="content"/>
        </w:behaviors>
        <w:guid w:val="{1F39A1AC-AB91-482E-942D-4DB09931D2CE}"/>
      </w:docPartPr>
      <w:docPartBody>
        <w:p w:rsidR="0071187F" w:rsidRDefault="0071187F">
          <w:pPr>
            <w:pStyle w:val="9E88DD4511DE4189BA5FBDB240BC17A9"/>
          </w:pPr>
          <w:r>
            <w:rPr>
              <w:rFonts w:cs="David" w:hint="cs"/>
              <w:rtl/>
            </w:rPr>
            <w:t>[בחר תאריך]</w:t>
          </w:r>
        </w:p>
      </w:docPartBody>
    </w:docPart>
    <w:docPart>
      <w:docPartPr>
        <w:name w:val="02A45125379F4476860B41D7944891AA"/>
        <w:category>
          <w:name w:val="כללי"/>
          <w:gallery w:val="placeholder"/>
        </w:category>
        <w:types>
          <w:type w:val="bbPlcHdr"/>
        </w:types>
        <w:behaviors>
          <w:behavior w:val="content"/>
        </w:behaviors>
        <w:guid w:val="{F83C8915-146F-49E1-A9B6-09362E2CCCA1}"/>
      </w:docPartPr>
      <w:docPartBody>
        <w:p w:rsidR="0071187F" w:rsidRDefault="0071187F">
          <w:pPr>
            <w:pStyle w:val="02A45125379F4476860B41D7944891AA"/>
          </w:pPr>
          <w:r w:rsidRPr="009F167D">
            <w:rPr>
              <w:rStyle w:val="PlaceholderText"/>
            </w:rPr>
            <w:t>Click here to enter text.</w:t>
          </w:r>
        </w:p>
      </w:docPartBody>
    </w:docPart>
    <w:docPart>
      <w:docPartPr>
        <w:name w:val="BF9B4C273C664793B3F9E3F56392F41F"/>
        <w:category>
          <w:name w:val="General"/>
          <w:gallery w:val="placeholder"/>
        </w:category>
        <w:types>
          <w:type w:val="bbPlcHdr"/>
        </w:types>
        <w:behaviors>
          <w:behavior w:val="content"/>
        </w:behaviors>
        <w:guid w:val="{EFAC3C11-E022-48D0-ABAA-46C731AF668C}"/>
      </w:docPartPr>
      <w:docPartBody>
        <w:p w:rsidR="00000000" w:rsidRDefault="00CA1C9D" w:rsidP="00CA1C9D">
          <w:pPr>
            <w:pStyle w:val="BF9B4C273C664793B3F9E3F56392F41F"/>
          </w:pPr>
          <w:r>
            <w:rPr>
              <w:rFonts w:cs="David" w:hint="cs"/>
              <w:rtl/>
            </w:rPr>
            <w:t>[שם החבר]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87F"/>
    <w:rsid w:val="00012C42"/>
    <w:rsid w:val="00022001"/>
    <w:rsid w:val="00030736"/>
    <w:rsid w:val="000A788F"/>
    <w:rsid w:val="001417E2"/>
    <w:rsid w:val="001A5BFB"/>
    <w:rsid w:val="001D408F"/>
    <w:rsid w:val="002A091F"/>
    <w:rsid w:val="002E0EBA"/>
    <w:rsid w:val="00371F89"/>
    <w:rsid w:val="003D0831"/>
    <w:rsid w:val="00417D44"/>
    <w:rsid w:val="004600A8"/>
    <w:rsid w:val="004C06FF"/>
    <w:rsid w:val="004F3C3A"/>
    <w:rsid w:val="005342EB"/>
    <w:rsid w:val="00537A5E"/>
    <w:rsid w:val="005756C6"/>
    <w:rsid w:val="005D48D6"/>
    <w:rsid w:val="005D5A81"/>
    <w:rsid w:val="006512E8"/>
    <w:rsid w:val="006648DB"/>
    <w:rsid w:val="0066638B"/>
    <w:rsid w:val="0069588A"/>
    <w:rsid w:val="0071187F"/>
    <w:rsid w:val="00722BBD"/>
    <w:rsid w:val="00747374"/>
    <w:rsid w:val="007700AC"/>
    <w:rsid w:val="007748E3"/>
    <w:rsid w:val="007D1EC5"/>
    <w:rsid w:val="00807F4C"/>
    <w:rsid w:val="008B3ED0"/>
    <w:rsid w:val="008E6646"/>
    <w:rsid w:val="008F73B5"/>
    <w:rsid w:val="00906088"/>
    <w:rsid w:val="009746EF"/>
    <w:rsid w:val="00990E79"/>
    <w:rsid w:val="009D7A3B"/>
    <w:rsid w:val="009F1CBB"/>
    <w:rsid w:val="009F313B"/>
    <w:rsid w:val="00A35382"/>
    <w:rsid w:val="00AD3E61"/>
    <w:rsid w:val="00AF4681"/>
    <w:rsid w:val="00B13A30"/>
    <w:rsid w:val="00B277D1"/>
    <w:rsid w:val="00B523BD"/>
    <w:rsid w:val="00B56EE0"/>
    <w:rsid w:val="00BC3D3F"/>
    <w:rsid w:val="00BD3F04"/>
    <w:rsid w:val="00BE7913"/>
    <w:rsid w:val="00C1289C"/>
    <w:rsid w:val="00C639B1"/>
    <w:rsid w:val="00CA1C9D"/>
    <w:rsid w:val="00D07F8B"/>
    <w:rsid w:val="00D1666C"/>
    <w:rsid w:val="00D420C3"/>
    <w:rsid w:val="00E702D6"/>
    <w:rsid w:val="00E902D9"/>
    <w:rsid w:val="00EC41A6"/>
    <w:rsid w:val="00EF3D7E"/>
    <w:rsid w:val="00F02F98"/>
    <w:rsid w:val="00F16699"/>
    <w:rsid w:val="00F43A14"/>
    <w:rsid w:val="00F46699"/>
    <w:rsid w:val="00F527D7"/>
    <w:rsid w:val="00F54B37"/>
    <w:rsid w:val="00F5734B"/>
    <w:rsid w:val="00FF21B3"/>
    <w:rsid w:val="00FF55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6EF"/>
  </w:style>
  <w:style w:type="paragraph" w:customStyle="1" w:styleId="57B7E0A0BBA843B9A31891124FE5BAB0">
    <w:name w:val="57B7E0A0BBA843B9A31891124FE5BAB0"/>
    <w:pPr>
      <w:bidi/>
    </w:pPr>
  </w:style>
  <w:style w:type="paragraph" w:customStyle="1" w:styleId="0F8F053D0C384F4494003BDDDDAA1E2F">
    <w:name w:val="0F8F053D0C384F4494003BDDDDAA1E2F"/>
    <w:pPr>
      <w:bidi/>
    </w:pPr>
  </w:style>
  <w:style w:type="paragraph" w:customStyle="1" w:styleId="9E88DD4511DE4189BA5FBDB240BC17A9">
    <w:name w:val="9E88DD4511DE4189BA5FBDB240BC17A9"/>
    <w:pPr>
      <w:bidi/>
    </w:pPr>
  </w:style>
  <w:style w:type="paragraph" w:customStyle="1" w:styleId="02A45125379F4476860B41D7944891AA">
    <w:name w:val="02A45125379F4476860B41D7944891AA"/>
    <w:pPr>
      <w:bidi/>
    </w:pPr>
  </w:style>
  <w:style w:type="paragraph" w:customStyle="1" w:styleId="21FC268C47C34358900105BB9727337C">
    <w:name w:val="21FC268C47C34358900105BB9727337C"/>
    <w:pPr>
      <w:bidi/>
    </w:pPr>
  </w:style>
  <w:style w:type="paragraph" w:customStyle="1" w:styleId="EE4DBA250E5E425696E1D97B1DFAA9E1">
    <w:name w:val="EE4DBA250E5E425696E1D97B1DFAA9E1"/>
    <w:rsid w:val="00A35382"/>
    <w:pPr>
      <w:bidi/>
      <w:spacing w:after="160" w:line="259" w:lineRule="auto"/>
    </w:pPr>
  </w:style>
  <w:style w:type="paragraph" w:customStyle="1" w:styleId="3C772E63F2984DE196DAC2F597EB812A">
    <w:name w:val="3C772E63F2984DE196DAC2F597EB812A"/>
    <w:rsid w:val="00A35382"/>
    <w:pPr>
      <w:bidi/>
      <w:spacing w:after="160" w:line="259" w:lineRule="auto"/>
    </w:pPr>
  </w:style>
  <w:style w:type="paragraph" w:customStyle="1" w:styleId="6754131549D34F65A6DA5804EB9E67EF">
    <w:name w:val="6754131549D34F65A6DA5804EB9E67EF"/>
    <w:rsid w:val="001A5BFB"/>
    <w:pPr>
      <w:bidi/>
      <w:spacing w:after="160" w:line="259" w:lineRule="auto"/>
    </w:pPr>
  </w:style>
  <w:style w:type="paragraph" w:customStyle="1" w:styleId="65A58C6257D644DB9F76310C4ACD4919">
    <w:name w:val="65A58C6257D644DB9F76310C4ACD4919"/>
    <w:rsid w:val="001A5BFB"/>
    <w:pPr>
      <w:bidi/>
      <w:spacing w:after="160" w:line="259" w:lineRule="auto"/>
    </w:pPr>
  </w:style>
  <w:style w:type="paragraph" w:customStyle="1" w:styleId="BF9B4C273C664793B3F9E3F56392F41F">
    <w:name w:val="BF9B4C273C664793B3F9E3F56392F41F"/>
    <w:rsid w:val="00CA1C9D"/>
    <w:pPr>
      <w:bidi/>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9E72E-6A46-4B33-8E94-B25C6AC2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פורמט סיכום ישיבת ועדה חדש.dotx</Template>
  <TotalTime>17434</TotalTime>
  <Pages>3</Pages>
  <Words>524</Words>
  <Characters>2621</Characters>
  <Application>Microsoft Office Word</Application>
  <DocSecurity>0</DocSecurity>
  <Lines>21</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פורמט סיכום ועדה</vt:lpstr>
      <vt:lpstr>פורמט סיכום ועדה</vt:lpstr>
    </vt:vector>
  </TitlesOfParts>
  <Company>Grizli777</Company>
  <LinksUpToDate>false</LinksUpToDate>
  <CharactersWithSpaces>3139</CharactersWithSpaces>
  <SharedDoc>false</SharedDoc>
  <HLinks>
    <vt:vector size="12" baseType="variant">
      <vt:variant>
        <vt:i4>3801089</vt:i4>
      </vt:variant>
      <vt:variant>
        <vt:i4>3</vt:i4>
      </vt:variant>
      <vt:variant>
        <vt:i4>0</vt:i4>
      </vt:variant>
      <vt:variant>
        <vt:i4>5</vt:i4>
      </vt:variant>
      <vt:variant>
        <vt:lpwstr>mailto:mazkal@aguda.bgu.ac.il</vt:lpwstr>
      </vt:variant>
      <vt:variant>
        <vt:lpwstr/>
      </vt:variant>
      <vt:variant>
        <vt:i4>6488111</vt:i4>
      </vt:variant>
      <vt:variant>
        <vt:i4>0</vt:i4>
      </vt:variant>
      <vt:variant>
        <vt:i4>0</vt:i4>
      </vt:variant>
      <vt:variant>
        <vt:i4>5</vt:i4>
      </vt:variant>
      <vt:variant>
        <vt:lpwstr>http://goo.gl/JXAp5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פורמט סיכום ועדה</dc:title>
  <dc:creator>Association Student</dc:creator>
  <cp:lastModifiedBy>יו"ר ועדת אקדמיה</cp:lastModifiedBy>
  <cp:revision>1200</cp:revision>
  <cp:lastPrinted>2012-03-19T12:51:00Z</cp:lastPrinted>
  <dcterms:created xsi:type="dcterms:W3CDTF">2019-02-25T15:51:00Z</dcterms:created>
  <dcterms:modified xsi:type="dcterms:W3CDTF">2020-11-27T13:52:00Z</dcterms:modified>
</cp:coreProperties>
</file>