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 w:displacedByCustomXml="next"/>
    <w:sdt>
      <w:sdtPr>
        <w:rPr>
          <w:rFonts w:cs="David"/>
          <w:rtl/>
        </w:rPr>
        <w:id w:val="-242421399"/>
        <w:placeholder>
          <w:docPart w:val="57B7E0A0BBA843B9A31891124FE5BAB0"/>
        </w:placeholder>
        <w:date w:fullDate="2020-10-26T00:00:00Z">
          <w:dateFormat w:val="d/M/yyyy"/>
          <w:lid w:val="en-US"/>
          <w:storeMappedDataAs w:val="dateTime"/>
          <w:calendar w:val="gregorian"/>
        </w:date>
      </w:sdtPr>
      <w:sdtEndPr/>
      <w:sdtContent>
        <w:p w14:paraId="1218959C" w14:textId="633157AC" w:rsidR="00DD679F" w:rsidRPr="00D70417" w:rsidRDefault="006A6E03" w:rsidP="00DD679F">
          <w:pPr>
            <w:spacing w:line="360" w:lineRule="auto"/>
            <w:jc w:val="right"/>
            <w:rPr>
              <w:rFonts w:cs="David"/>
              <w:rtl/>
            </w:rPr>
          </w:pPr>
          <w:r>
            <w:rPr>
              <w:rFonts w:cs="David"/>
            </w:rPr>
            <w:t>26</w:t>
          </w:r>
          <w:r w:rsidR="00BB6312">
            <w:rPr>
              <w:rFonts w:cs="David"/>
            </w:rPr>
            <w:t>/</w:t>
          </w:r>
          <w:r>
            <w:rPr>
              <w:rFonts w:cs="David"/>
            </w:rPr>
            <w:t>10</w:t>
          </w:r>
          <w:r w:rsidR="00BB6312">
            <w:rPr>
              <w:rFonts w:cs="David"/>
            </w:rPr>
            <w:t>/2020</w:t>
          </w:r>
        </w:p>
      </w:sdtContent>
    </w:sdt>
    <w:bookmarkEnd w:id="0"/>
    <w:p w14:paraId="543036CC" w14:textId="0DE56184" w:rsidR="00DD679F" w:rsidRDefault="00DD679F" w:rsidP="00DD679F">
      <w:pPr>
        <w:spacing w:line="360" w:lineRule="auto"/>
        <w:jc w:val="center"/>
        <w:rPr>
          <w:rFonts w:cs="David"/>
          <w:b/>
          <w:bCs/>
          <w:sz w:val="28"/>
          <w:szCs w:val="28"/>
          <w:u w:val="single"/>
          <w:rtl/>
        </w:rPr>
      </w:pPr>
      <w:r w:rsidRPr="00D70417">
        <w:rPr>
          <w:rFonts w:cs="David" w:hint="cs"/>
          <w:b/>
          <w:bCs/>
          <w:sz w:val="28"/>
          <w:szCs w:val="28"/>
          <w:u w:val="single"/>
          <w:rtl/>
        </w:rPr>
        <w:t xml:space="preserve">סיכום ישיבת </w:t>
      </w:r>
      <w:r>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0F8F053D0C384F4494003BDDDDAA1E2F"/>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555473">
            <w:rPr>
              <w:rFonts w:cs="David" w:hint="cs"/>
              <w:b/>
              <w:bCs/>
              <w:sz w:val="28"/>
              <w:szCs w:val="28"/>
              <w:u w:val="single"/>
              <w:rtl/>
            </w:rPr>
            <w:t>אקדמיה</w:t>
          </w:r>
        </w:sdtContent>
      </w:sdt>
      <w:r w:rsidRPr="00D70417">
        <w:rPr>
          <w:rFonts w:cs="David" w:hint="cs"/>
          <w:b/>
          <w:bCs/>
          <w:sz w:val="28"/>
          <w:szCs w:val="28"/>
          <w:u w:val="single"/>
          <w:rtl/>
        </w:rPr>
        <w:t xml:space="preserve"> מס</w:t>
      </w:r>
      <w:r w:rsidR="008F6DAB">
        <w:rPr>
          <w:rFonts w:cs="David" w:hint="cs"/>
          <w:b/>
          <w:bCs/>
          <w:sz w:val="28"/>
          <w:szCs w:val="28"/>
          <w:u w:val="single"/>
          <w:rtl/>
        </w:rPr>
        <w:t>' #</w:t>
      </w:r>
      <w:r w:rsidR="006A6E03">
        <w:rPr>
          <w:rFonts w:cs="David" w:hint="cs"/>
          <w:b/>
          <w:bCs/>
          <w:sz w:val="28"/>
          <w:szCs w:val="28"/>
          <w:u w:val="single"/>
          <w:rtl/>
        </w:rPr>
        <w:t>7</w:t>
      </w:r>
      <w:r w:rsidRPr="00D70417">
        <w:rPr>
          <w:rFonts w:cs="David" w:hint="cs"/>
          <w:b/>
          <w:bCs/>
          <w:sz w:val="28"/>
          <w:szCs w:val="28"/>
          <w:u w:val="single"/>
          <w:rtl/>
        </w:rPr>
        <w:t xml:space="preserve"> </w:t>
      </w:r>
    </w:p>
    <w:p w14:paraId="58B301A1" w14:textId="3009BE69" w:rsidR="00EA3D25" w:rsidRPr="001621E0" w:rsidRDefault="00EA3D25" w:rsidP="00EA3D25">
      <w:pPr>
        <w:pStyle w:val="1"/>
        <w:rPr>
          <w:rFonts w:cs="David"/>
          <w:color w:val="0070C0"/>
          <w:rtl/>
        </w:rPr>
      </w:pPr>
      <w:r w:rsidRPr="001621E0">
        <w:rPr>
          <w:rFonts w:cs="David" w:hint="cs"/>
          <w:color w:val="0070C0"/>
          <w:rtl/>
        </w:rPr>
        <w:t>כללי</w:t>
      </w:r>
    </w:p>
    <w:p w14:paraId="66526F4D" w14:textId="10A00657" w:rsidR="00DD679F" w:rsidRPr="00D70417" w:rsidRDefault="00DD679F" w:rsidP="00DD679F">
      <w:pPr>
        <w:spacing w:line="360" w:lineRule="auto"/>
        <w:rPr>
          <w:rFonts w:cs="David"/>
        </w:rPr>
      </w:pPr>
      <w:r>
        <w:rPr>
          <w:rFonts w:cs="David" w:hint="cs"/>
          <w:rtl/>
        </w:rPr>
        <w:t xml:space="preserve">הישיבה התקיימה בתאריך </w:t>
      </w:r>
      <w:sdt>
        <w:sdtPr>
          <w:rPr>
            <w:rFonts w:cs="David" w:hint="cs"/>
            <w:rtl/>
          </w:rPr>
          <w:id w:val="-206175558"/>
          <w:placeholder>
            <w:docPart w:val="9E88DD4511DE4189BA5FBDB240BC17A9"/>
          </w:placeholder>
          <w:date w:fullDate="2020-10-22T00:00:00Z">
            <w:dateFormat w:val="d/M/yyyy"/>
            <w:lid w:val="en-US"/>
            <w:storeMappedDataAs w:val="dateTime"/>
            <w:calendar w:val="gregorian"/>
          </w:date>
        </w:sdtPr>
        <w:sdtEndPr/>
        <w:sdtContent>
          <w:r w:rsidR="006A6E03">
            <w:rPr>
              <w:rFonts w:cs="David"/>
            </w:rPr>
            <w:t>22/10</w:t>
          </w:r>
          <w:r w:rsidR="00BB6312">
            <w:rPr>
              <w:rFonts w:cs="David"/>
            </w:rPr>
            <w:t>/2020</w:t>
          </w:r>
        </w:sdtContent>
      </w:sdt>
      <w:r>
        <w:rPr>
          <w:rFonts w:cs="David" w:hint="cs"/>
          <w:rtl/>
        </w:rPr>
        <w:t xml:space="preserve"> </w:t>
      </w:r>
      <w:r w:rsidR="00DB0787">
        <w:rPr>
          <w:rFonts w:cs="David" w:hint="cs"/>
          <w:rtl/>
        </w:rPr>
        <w:t>בזום.</w:t>
      </w:r>
    </w:p>
    <w:p w14:paraId="0384D9CF" w14:textId="16003B15" w:rsidR="00DD679F" w:rsidRPr="00D70417" w:rsidRDefault="00DD679F" w:rsidP="00DD679F">
      <w:pPr>
        <w:spacing w:line="360" w:lineRule="auto"/>
        <w:ind w:left="-28"/>
        <w:contextualSpacing/>
        <w:jc w:val="both"/>
        <w:rPr>
          <w:rFonts w:cs="David"/>
        </w:rPr>
      </w:pPr>
      <w:r w:rsidRPr="00D70417">
        <w:rPr>
          <w:rFonts w:cs="David" w:hint="cs"/>
          <w:rtl/>
        </w:rPr>
        <w:t xml:space="preserve">זמן </w:t>
      </w:r>
      <w:r w:rsidR="00A47056" w:rsidRPr="00D70417">
        <w:rPr>
          <w:rFonts w:cs="David" w:hint="cs"/>
          <w:rtl/>
        </w:rPr>
        <w:t>ההתחל</w:t>
      </w:r>
      <w:r w:rsidR="00A47056" w:rsidRPr="00D70417">
        <w:rPr>
          <w:rFonts w:cs="David"/>
          <w:rtl/>
        </w:rPr>
        <w:t>ה</w:t>
      </w:r>
      <w:r w:rsidRPr="00D70417">
        <w:rPr>
          <w:rFonts w:cs="David" w:hint="cs"/>
          <w:rtl/>
        </w:rPr>
        <w:t xml:space="preserve">: </w:t>
      </w:r>
      <w:sdt>
        <w:sdtPr>
          <w:rPr>
            <w:rFonts w:cs="David" w:hint="cs"/>
            <w:rtl/>
          </w:rPr>
          <w:id w:val="-485936051"/>
          <w:placeholder>
            <w:docPart w:val="02A45125379F4476860B41D7944891AA"/>
          </w:placeholder>
          <w:text/>
        </w:sdtPr>
        <w:sdtEndPr/>
        <w:sdtContent>
          <w:r w:rsidR="006A6E03">
            <w:rPr>
              <w:rFonts w:cs="David"/>
            </w:rPr>
            <w:t>20</w:t>
          </w:r>
          <w:r w:rsidR="00C9136D">
            <w:rPr>
              <w:rFonts w:cs="David"/>
            </w:rPr>
            <w:t>:</w:t>
          </w:r>
          <w:r w:rsidR="006A6E03">
            <w:rPr>
              <w:rFonts w:cs="David"/>
            </w:rPr>
            <w:t>00</w:t>
          </w:r>
        </w:sdtContent>
      </w:sdt>
      <w:r w:rsidRPr="00D70417">
        <w:rPr>
          <w:rFonts w:cs="David" w:hint="cs"/>
          <w:rtl/>
        </w:rPr>
        <w:tab/>
        <w:t xml:space="preserve">זמן </w:t>
      </w:r>
      <w:r w:rsidR="00A47056">
        <w:rPr>
          <w:rFonts w:cs="David" w:hint="cs"/>
          <w:rtl/>
        </w:rPr>
        <w:t>ה</w:t>
      </w:r>
      <w:r w:rsidRPr="00D70417">
        <w:rPr>
          <w:rFonts w:cs="David" w:hint="cs"/>
          <w:rtl/>
        </w:rPr>
        <w:t xml:space="preserve">סיום: </w:t>
      </w:r>
      <w:sdt>
        <w:sdtPr>
          <w:rPr>
            <w:rFonts w:cs="David" w:hint="cs"/>
            <w:rtl/>
          </w:rPr>
          <w:id w:val="-1019072174"/>
          <w:placeholder>
            <w:docPart w:val="02A45125379F4476860B41D7944891AA"/>
          </w:placeholder>
          <w:text/>
        </w:sdtPr>
        <w:sdtEndPr/>
        <w:sdtContent>
          <w:r w:rsidR="006A6E03">
            <w:rPr>
              <w:rFonts w:cs="David"/>
            </w:rPr>
            <w:t>22</w:t>
          </w:r>
          <w:r w:rsidR="00086888">
            <w:rPr>
              <w:rFonts w:cs="David"/>
            </w:rPr>
            <w:t>:</w:t>
          </w:r>
          <w:r w:rsidR="00DB0787">
            <w:rPr>
              <w:rFonts w:cs="David"/>
            </w:rPr>
            <w:t>15</w:t>
          </w:r>
        </w:sdtContent>
      </w:sdt>
    </w:p>
    <w:p w14:paraId="1AA47ED7" w14:textId="77777777" w:rsidR="00DD679F" w:rsidRDefault="00DD679F" w:rsidP="00DD679F">
      <w:pPr>
        <w:spacing w:before="240" w:line="360" w:lineRule="auto"/>
        <w:ind w:left="-28"/>
        <w:contextualSpacing/>
        <w:jc w:val="both"/>
        <w:rPr>
          <w:rFonts w:cs="David"/>
          <w:b/>
          <w:bCs/>
          <w:rtl/>
        </w:rPr>
      </w:pPr>
    </w:p>
    <w:p w14:paraId="33A2D121" w14:textId="77777777" w:rsidR="00DD679F" w:rsidRPr="00D70417" w:rsidRDefault="00DD679F" w:rsidP="00DD679F">
      <w:pPr>
        <w:spacing w:before="240" w:line="360" w:lineRule="auto"/>
        <w:ind w:left="-28"/>
        <w:contextualSpacing/>
        <w:jc w:val="both"/>
        <w:rPr>
          <w:rFonts w:cs="David"/>
          <w:b/>
          <w:bCs/>
          <w:rtl/>
        </w:rPr>
      </w:pPr>
      <w:r w:rsidRPr="00D70417">
        <w:rPr>
          <w:rFonts w:cs="David" w:hint="cs"/>
          <w:b/>
          <w:bCs/>
          <w:rtl/>
        </w:rPr>
        <w:t>נוכחים:</w:t>
      </w:r>
    </w:p>
    <w:p w14:paraId="083D9C5C" w14:textId="4FB7EEB8" w:rsidR="00DD679F" w:rsidRPr="0050477B" w:rsidRDefault="00DD679F" w:rsidP="00DD679F">
      <w:pPr>
        <w:spacing w:line="360" w:lineRule="auto"/>
        <w:ind w:left="-28"/>
        <w:contextualSpacing/>
        <w:jc w:val="both"/>
        <w:rPr>
          <w:rFonts w:ascii="David" w:hAnsi="David" w:cs="David"/>
          <w:rtl/>
        </w:rPr>
      </w:pPr>
      <w:r>
        <w:rPr>
          <w:rFonts w:ascii="David" w:hAnsi="David" w:cs="David"/>
          <w:rtl/>
        </w:rPr>
        <w:t>חברי הוועדה:</w:t>
      </w:r>
      <w:r w:rsidR="00E57C32">
        <w:rPr>
          <w:rFonts w:ascii="David" w:hAnsi="David" w:cs="David" w:hint="cs"/>
          <w:rtl/>
        </w:rPr>
        <w:t xml:space="preserve"> </w:t>
      </w:r>
      <w:r w:rsidR="008F6DAB">
        <w:rPr>
          <w:rFonts w:ascii="David" w:hAnsi="David" w:cs="David" w:hint="cs"/>
          <w:rtl/>
        </w:rPr>
        <w:t>דקל לוי, עידו שגן</w:t>
      </w:r>
      <w:r w:rsidR="00AE14DE">
        <w:rPr>
          <w:rFonts w:cs="David" w:hint="cs"/>
          <w:rtl/>
        </w:rPr>
        <w:t xml:space="preserve">, </w:t>
      </w:r>
      <w:r w:rsidR="008F6DAB">
        <w:rPr>
          <w:rFonts w:ascii="David" w:hAnsi="David" w:cs="David" w:hint="cs"/>
          <w:rtl/>
        </w:rPr>
        <w:t xml:space="preserve"> ניר בוזגלו</w:t>
      </w:r>
      <w:r w:rsidR="00BB6312">
        <w:rPr>
          <w:rFonts w:ascii="David" w:hAnsi="David" w:cs="David" w:hint="cs"/>
          <w:rtl/>
        </w:rPr>
        <w:t xml:space="preserve">, </w:t>
      </w:r>
      <w:r w:rsidR="003B11BC">
        <w:rPr>
          <w:rFonts w:cs="David" w:hint="cs"/>
          <w:rtl/>
        </w:rPr>
        <w:t>בר קאופמן</w:t>
      </w:r>
      <w:r w:rsidR="006A6E03">
        <w:rPr>
          <w:rFonts w:ascii="David" w:hAnsi="David" w:cs="David" w:hint="cs"/>
          <w:rtl/>
        </w:rPr>
        <w:t>, איילה בדש</w:t>
      </w:r>
    </w:p>
    <w:p w14:paraId="3EA41FD5" w14:textId="44578CB3" w:rsidR="00DD679F" w:rsidRDefault="00DD679F" w:rsidP="00DD679F">
      <w:pPr>
        <w:spacing w:line="360" w:lineRule="auto"/>
        <w:ind w:left="-28"/>
        <w:contextualSpacing/>
        <w:jc w:val="both"/>
        <w:rPr>
          <w:rFonts w:cs="David"/>
          <w:b/>
          <w:bCs/>
          <w:rtl/>
        </w:rPr>
      </w:pPr>
      <w:r w:rsidRPr="00D70417">
        <w:rPr>
          <w:rFonts w:cs="David" w:hint="cs"/>
          <w:b/>
          <w:bCs/>
          <w:rtl/>
        </w:rPr>
        <w:t>משקיפים:</w:t>
      </w:r>
    </w:p>
    <w:p w14:paraId="396600E0" w14:textId="2750D3C1" w:rsidR="00DD679F" w:rsidRDefault="00A76FFA" w:rsidP="00AE14DE">
      <w:pPr>
        <w:tabs>
          <w:tab w:val="left" w:pos="4193"/>
        </w:tabs>
        <w:spacing w:line="360" w:lineRule="auto"/>
        <w:contextualSpacing/>
        <w:jc w:val="both"/>
        <w:rPr>
          <w:rFonts w:cs="David"/>
          <w:rtl/>
        </w:rPr>
      </w:pPr>
      <w:sdt>
        <w:sdtPr>
          <w:rPr>
            <w:rFonts w:cs="David"/>
            <w:rtl/>
          </w:rPr>
          <w:alias w:val="אם לא נכח חבר ועדת ביקורת, יש לצרף הצבעה על קיום הישיבה בלעדיו"/>
          <w:tag w:val="הוראות"/>
          <w:id w:val="538642862"/>
          <w:placeholder>
            <w:docPart w:val="21FC268C47C34358900105BB9727337C"/>
          </w:placeholder>
          <w:text/>
        </w:sdtPr>
        <w:sdtEndPr/>
        <w:sdtContent>
          <w:r w:rsidR="00A82118" w:rsidRPr="00DE2693">
            <w:rPr>
              <w:rFonts w:cs="David"/>
              <w:rtl/>
            </w:rPr>
            <w:t>עובדי אגודה:</w:t>
          </w:r>
          <w:r w:rsidR="00C727F1">
            <w:rPr>
              <w:rFonts w:cs="David"/>
              <w:rtl/>
            </w:rPr>
            <w:t xml:space="preserve"> </w:t>
          </w:r>
          <w:r w:rsidR="00EA7CA5">
            <w:rPr>
              <w:rFonts w:cs="David"/>
              <w:rtl/>
            </w:rPr>
            <w:t>יעל ריבולוב – רמ"</w:t>
          </w:r>
          <w:r w:rsidR="00EA7CA5">
            <w:rPr>
              <w:rFonts w:cs="David" w:hint="cs"/>
              <w:rtl/>
            </w:rPr>
            <w:t xml:space="preserve">ד אקדמיה </w:t>
          </w:r>
        </w:sdtContent>
      </w:sdt>
      <w:r w:rsidR="00AE14DE">
        <w:rPr>
          <w:rFonts w:cs="David"/>
          <w:rtl/>
        </w:rPr>
        <w:tab/>
      </w:r>
    </w:p>
    <w:p w14:paraId="1F4C72B1" w14:textId="7EC4D7E1" w:rsidR="00AE14DE" w:rsidRDefault="00AE14DE" w:rsidP="00AE14DE">
      <w:pPr>
        <w:spacing w:line="360" w:lineRule="auto"/>
        <w:contextualSpacing/>
        <w:jc w:val="both"/>
        <w:rPr>
          <w:rFonts w:cs="David"/>
          <w:rtl/>
        </w:rPr>
      </w:pPr>
      <w:r>
        <w:rPr>
          <w:rFonts w:cs="David" w:hint="cs"/>
          <w:rtl/>
        </w:rPr>
        <w:t xml:space="preserve">חברת ועדת ביקורת: </w:t>
      </w:r>
      <w:r w:rsidR="006A6E03">
        <w:rPr>
          <w:rFonts w:cs="David" w:hint="cs"/>
          <w:rtl/>
        </w:rPr>
        <w:t>כליל דרור</w:t>
      </w:r>
    </w:p>
    <w:p w14:paraId="62D84E9B" w14:textId="77777777" w:rsidR="00AE14DE" w:rsidRDefault="00AE14DE" w:rsidP="00AE14DE">
      <w:pPr>
        <w:tabs>
          <w:tab w:val="left" w:pos="4193"/>
        </w:tabs>
        <w:spacing w:line="360" w:lineRule="auto"/>
        <w:contextualSpacing/>
        <w:jc w:val="both"/>
        <w:rPr>
          <w:rFonts w:cs="David"/>
          <w:rtl/>
        </w:rPr>
      </w:pPr>
    </w:p>
    <w:p w14:paraId="3DD5CF8F" w14:textId="77777777" w:rsidR="00DD679F" w:rsidRDefault="00DD679F" w:rsidP="00DD679F">
      <w:pPr>
        <w:spacing w:line="360" w:lineRule="auto"/>
        <w:ind w:left="-28"/>
        <w:contextualSpacing/>
        <w:jc w:val="both"/>
        <w:rPr>
          <w:rFonts w:cs="David"/>
          <w:rtl/>
        </w:rPr>
      </w:pPr>
      <w:r w:rsidRPr="00D70417">
        <w:rPr>
          <w:rFonts w:cs="David" w:hint="cs"/>
          <w:b/>
          <w:bCs/>
          <w:rtl/>
        </w:rPr>
        <w:t>חסרים:</w:t>
      </w:r>
      <w:r w:rsidRPr="00D70417">
        <w:rPr>
          <w:rFonts w:cs="David" w:hint="cs"/>
          <w:rtl/>
        </w:rPr>
        <w:t xml:space="preserve"> </w:t>
      </w:r>
    </w:p>
    <w:p w14:paraId="7A8239F8" w14:textId="5E4DE813" w:rsidR="00AE14DE" w:rsidRPr="00DB0787" w:rsidRDefault="003B11BC" w:rsidP="00DB0787">
      <w:pPr>
        <w:spacing w:line="360" w:lineRule="auto"/>
        <w:contextualSpacing/>
        <w:jc w:val="both"/>
        <w:rPr>
          <w:rFonts w:cs="David"/>
          <w:rtl/>
        </w:rPr>
      </w:pPr>
      <w:r>
        <w:rPr>
          <w:rFonts w:cs="David" w:hint="cs"/>
          <w:rtl/>
        </w:rPr>
        <w:t>חברי הועדה: טל חזי</w:t>
      </w:r>
      <w:r w:rsidR="00DB0787">
        <w:rPr>
          <w:rFonts w:ascii="David" w:hAnsi="David" w:cs="David" w:hint="cs"/>
          <w:rtl/>
        </w:rPr>
        <w:t>,</w:t>
      </w:r>
      <w:r w:rsidR="00DB0787" w:rsidRPr="00AE14DE">
        <w:rPr>
          <w:rFonts w:cs="David" w:hint="cs"/>
          <w:rtl/>
        </w:rPr>
        <w:t xml:space="preserve"> </w:t>
      </w:r>
      <w:r w:rsidR="00DB0787">
        <w:rPr>
          <w:rFonts w:cs="David" w:hint="cs"/>
          <w:rtl/>
        </w:rPr>
        <w:t>אביגיל שיר-יוספוב</w:t>
      </w:r>
    </w:p>
    <w:p w14:paraId="00D21DE4" w14:textId="77777777" w:rsidR="004903AB" w:rsidRDefault="004903AB" w:rsidP="004903AB">
      <w:pPr>
        <w:pStyle w:val="1"/>
        <w:rPr>
          <w:rFonts w:cs="David"/>
          <w:color w:val="0070C0"/>
          <w:rtl/>
        </w:rPr>
      </w:pPr>
      <w:r w:rsidRPr="001621E0">
        <w:rPr>
          <w:rFonts w:cs="David" w:hint="cs"/>
          <w:color w:val="0070C0"/>
          <w:rtl/>
        </w:rPr>
        <w:t>עדכונים</w:t>
      </w:r>
    </w:p>
    <w:p w14:paraId="17D16AFA" w14:textId="77777777" w:rsidR="004903AB" w:rsidRDefault="004903AB" w:rsidP="004903AB">
      <w:pPr>
        <w:spacing w:line="360" w:lineRule="auto"/>
        <w:rPr>
          <w:rFonts w:ascii="David" w:hAnsi="David" w:cs="David"/>
          <w:rtl/>
        </w:rPr>
      </w:pPr>
      <w:r w:rsidRPr="008A65A8">
        <w:rPr>
          <w:rFonts w:ascii="David" w:hAnsi="David" w:cs="David" w:hint="cs"/>
          <w:u w:val="single"/>
          <w:rtl/>
        </w:rPr>
        <w:t>עדכוני</w:t>
      </w:r>
      <w:r>
        <w:rPr>
          <w:rFonts w:ascii="David" w:hAnsi="David" w:cs="David" w:hint="cs"/>
          <w:u w:val="single"/>
          <w:rtl/>
        </w:rPr>
        <w:t xml:space="preserve"> יו"ר</w:t>
      </w:r>
      <w:r w:rsidRPr="008A65A8">
        <w:rPr>
          <w:rFonts w:ascii="David" w:hAnsi="David" w:cs="David" w:hint="cs"/>
          <w:rtl/>
        </w:rPr>
        <w:t>:</w:t>
      </w:r>
    </w:p>
    <w:p w14:paraId="5801C6AC" w14:textId="77777777" w:rsidR="004903AB" w:rsidRDefault="004903AB" w:rsidP="004903AB">
      <w:pPr>
        <w:spacing w:line="360" w:lineRule="auto"/>
        <w:rPr>
          <w:rFonts w:ascii="David" w:hAnsi="David" w:cs="David"/>
          <w:b/>
          <w:bCs/>
          <w:rtl/>
        </w:rPr>
      </w:pPr>
      <w:r w:rsidRPr="00AE14DE">
        <w:rPr>
          <w:rFonts w:ascii="David" w:hAnsi="David" w:cs="David" w:hint="cs"/>
          <w:b/>
          <w:bCs/>
          <w:rtl/>
        </w:rPr>
        <w:t>עדכוני מועצה</w:t>
      </w:r>
      <w:r>
        <w:rPr>
          <w:rFonts w:ascii="David" w:hAnsi="David" w:cs="David" w:hint="cs"/>
          <w:b/>
          <w:bCs/>
          <w:rtl/>
        </w:rPr>
        <w:t>:</w:t>
      </w:r>
    </w:p>
    <w:p w14:paraId="572F8F42" w14:textId="77777777" w:rsidR="004903AB" w:rsidRPr="00AE14DE" w:rsidRDefault="004903AB" w:rsidP="004903AB">
      <w:pPr>
        <w:spacing w:line="360" w:lineRule="auto"/>
        <w:rPr>
          <w:rFonts w:ascii="David" w:hAnsi="David" w:cs="David"/>
          <w:rtl/>
        </w:rPr>
      </w:pPr>
      <w:r w:rsidRPr="00AE14DE">
        <w:rPr>
          <w:rFonts w:ascii="David" w:hAnsi="David" w:cs="David"/>
          <w:rtl/>
        </w:rPr>
        <w:t xml:space="preserve">במליאה הקרובה </w:t>
      </w:r>
      <w:r>
        <w:rPr>
          <w:rFonts w:ascii="David" w:hAnsi="David" w:cs="David" w:hint="cs"/>
          <w:rtl/>
        </w:rPr>
        <w:t>נצביע על קנסות מועדי ב', נוכחותכם חשובה.</w:t>
      </w:r>
    </w:p>
    <w:p w14:paraId="5697C62B" w14:textId="77777777" w:rsidR="004903AB" w:rsidRDefault="004903AB" w:rsidP="004903AB">
      <w:pPr>
        <w:spacing w:line="360" w:lineRule="auto"/>
        <w:rPr>
          <w:rFonts w:ascii="David" w:hAnsi="David" w:cs="David"/>
          <w:b/>
          <w:bCs/>
          <w:rtl/>
        </w:rPr>
      </w:pPr>
      <w:r>
        <w:rPr>
          <w:rFonts w:ascii="David" w:hAnsi="David" w:cs="David" w:hint="cs"/>
          <w:b/>
          <w:bCs/>
          <w:rtl/>
        </w:rPr>
        <w:t>שיחות עם משרד המבקר של האוניברסיטה:</w:t>
      </w:r>
    </w:p>
    <w:p w14:paraId="179A4EBE" w14:textId="77777777" w:rsidR="004903AB" w:rsidRDefault="004903AB" w:rsidP="004903AB">
      <w:pPr>
        <w:spacing w:line="360" w:lineRule="auto"/>
        <w:rPr>
          <w:rFonts w:ascii="David" w:hAnsi="David" w:cs="David"/>
          <w:rtl/>
        </w:rPr>
      </w:pPr>
      <w:r>
        <w:rPr>
          <w:rFonts w:ascii="David" w:hAnsi="David" w:cs="David" w:hint="cs"/>
          <w:rtl/>
        </w:rPr>
        <w:t>בחודש האחרון אני בקשר רציף איתו על התנהלות האוניברסיטה במהלך משבר הקורונה, דוגמאות מפורטות + תכתובות בנוגע לפגיעה בסילבוסים, פגיעה באוכלוסיות סיכון שלא קיבלו מענה חלופי לבחינות פרונטליות (מלבד להגיע למועד מאוחר יותר), וסוגיית הנרמול למעלה (שלא תמיד קרה כפי שהובטח). בנוסף ציינתי לשבח את הטיפול המהיר יחסית בסוגיית הקמת מערכת העובר הבינארי.</w:t>
      </w:r>
    </w:p>
    <w:p w14:paraId="15CB90D0" w14:textId="77777777" w:rsidR="004903AB" w:rsidRPr="00BB360D" w:rsidRDefault="004903AB" w:rsidP="004903AB">
      <w:pPr>
        <w:spacing w:line="360" w:lineRule="auto"/>
        <w:rPr>
          <w:rFonts w:ascii="David" w:hAnsi="David" w:cs="David"/>
          <w:rtl/>
        </w:rPr>
      </w:pPr>
    </w:p>
    <w:p w14:paraId="3D7F4179" w14:textId="77777777" w:rsidR="004903AB" w:rsidRDefault="004903AB" w:rsidP="004903AB">
      <w:pPr>
        <w:spacing w:line="360" w:lineRule="auto"/>
        <w:rPr>
          <w:rFonts w:ascii="David" w:hAnsi="David" w:cs="David"/>
          <w:rtl/>
        </w:rPr>
      </w:pPr>
      <w:r w:rsidRPr="008A65A8">
        <w:rPr>
          <w:rFonts w:ascii="David" w:hAnsi="David" w:cs="David" w:hint="cs"/>
          <w:u w:val="single"/>
          <w:rtl/>
        </w:rPr>
        <w:t>עדכוני רמ"ד</w:t>
      </w:r>
      <w:r w:rsidRPr="008A65A8">
        <w:rPr>
          <w:rFonts w:ascii="David" w:hAnsi="David" w:cs="David" w:hint="cs"/>
          <w:rtl/>
        </w:rPr>
        <w:t>:</w:t>
      </w:r>
    </w:p>
    <w:p w14:paraId="55FF847D" w14:textId="77777777" w:rsidR="004903AB" w:rsidRDefault="004903AB" w:rsidP="004903AB">
      <w:pPr>
        <w:spacing w:line="360" w:lineRule="auto"/>
        <w:rPr>
          <w:rFonts w:ascii="David" w:hAnsi="David" w:cs="David"/>
          <w:rtl/>
        </w:rPr>
      </w:pPr>
      <w:r>
        <w:rPr>
          <w:rFonts w:ascii="David" w:hAnsi="David" w:cs="David" w:hint="cs"/>
          <w:b/>
          <w:bCs/>
          <w:rtl/>
        </w:rPr>
        <w:t>עדכון עבודת המשרדים:</w:t>
      </w:r>
    </w:p>
    <w:p w14:paraId="468A9ED4" w14:textId="77777777" w:rsidR="004903AB" w:rsidRDefault="004903AB" w:rsidP="004903AB">
      <w:pPr>
        <w:spacing w:line="360" w:lineRule="auto"/>
        <w:rPr>
          <w:rFonts w:ascii="David" w:hAnsi="David" w:cs="David"/>
          <w:rtl/>
        </w:rPr>
      </w:pPr>
      <w:r>
        <w:rPr>
          <w:rFonts w:ascii="David" w:hAnsi="David" w:cs="David" w:hint="cs"/>
          <w:rtl/>
        </w:rPr>
        <w:t>רמ"ד אקדמיה הציגה את עבודת המשרדים, משרד סיוע אקדמי שמקיים שעות קבלה בזום ומתכננות ערב פתיחת שנה לוועדים+ מתנות ומענה בקבוצת 101.</w:t>
      </w:r>
      <w:r>
        <w:rPr>
          <w:rFonts w:ascii="David" w:hAnsi="David" w:cs="David"/>
          <w:rtl/>
        </w:rPr>
        <w:br/>
      </w:r>
      <w:r>
        <w:rPr>
          <w:rFonts w:ascii="David" w:hAnsi="David" w:cs="David" w:hint="cs"/>
          <w:rtl/>
        </w:rPr>
        <w:t>משרד מיזמים אקדמיים מתעסק ברכש לספריית העשרה, קורסי עזר ופרויקט "משנים קיוון" ומשרד מילואים שמתפקד תחת התקן החדש (והמצומצם) שלו ועסוק כרגע בפניות שוטפות וברכש של צ'ופרים אלקטרוניים.</w:t>
      </w:r>
    </w:p>
    <w:p w14:paraId="4EFC08AD" w14:textId="753A23EB" w:rsidR="004903AB" w:rsidRDefault="004903AB" w:rsidP="004903AB">
      <w:pPr>
        <w:spacing w:line="360" w:lineRule="auto"/>
        <w:rPr>
          <w:rFonts w:ascii="David" w:hAnsi="David" w:cs="David"/>
          <w:b/>
          <w:bCs/>
          <w:rtl/>
        </w:rPr>
      </w:pPr>
      <w:r>
        <w:rPr>
          <w:rFonts w:ascii="David" w:hAnsi="David" w:cs="David" w:hint="cs"/>
          <w:b/>
          <w:bCs/>
          <w:rtl/>
        </w:rPr>
        <w:t>מסמך סיכום היערכות תשפ"א:</w:t>
      </w:r>
    </w:p>
    <w:p w14:paraId="33BB3847" w14:textId="77777777" w:rsidR="004903AB" w:rsidRPr="00AE14DE" w:rsidRDefault="004903AB" w:rsidP="004903AB">
      <w:pPr>
        <w:spacing w:line="360" w:lineRule="auto"/>
        <w:rPr>
          <w:rFonts w:ascii="David" w:hAnsi="David" w:cs="David"/>
          <w:rtl/>
        </w:rPr>
      </w:pPr>
      <w:r>
        <w:rPr>
          <w:rFonts w:ascii="David" w:hAnsi="David" w:cs="David" w:hint="cs"/>
          <w:rtl/>
        </w:rPr>
        <w:t>רמ"ד אקדמיה הציגה את כל הנקודות שהעלתה לאוניברסיטה במהלך החופש, מה מהן נענו לחיוב, ומה לא. (המסמך מצורף)</w:t>
      </w:r>
    </w:p>
    <w:p w14:paraId="5280D6BF" w14:textId="77777777" w:rsidR="004903AB" w:rsidRDefault="004903AB" w:rsidP="004903AB">
      <w:pPr>
        <w:spacing w:line="360" w:lineRule="auto"/>
        <w:rPr>
          <w:rFonts w:ascii="David" w:hAnsi="David" w:cs="David"/>
          <w:b/>
          <w:bCs/>
          <w:rtl/>
        </w:rPr>
      </w:pPr>
    </w:p>
    <w:p w14:paraId="7C582D30" w14:textId="08FAE794" w:rsidR="001A71BF" w:rsidRDefault="004903AB" w:rsidP="004903AB">
      <w:pPr>
        <w:pStyle w:val="1"/>
        <w:spacing w:line="360" w:lineRule="auto"/>
        <w:jc w:val="both"/>
        <w:rPr>
          <w:rFonts w:cs="David"/>
          <w:rtl/>
        </w:rPr>
      </w:pPr>
      <w:r>
        <w:rPr>
          <w:rFonts w:ascii="David" w:hAnsi="David" w:cs="David" w:hint="cs"/>
          <w:rtl/>
        </w:rPr>
        <w:lastRenderedPageBreak/>
        <w:t>דיונים</w:t>
      </w:r>
    </w:p>
    <w:tbl>
      <w:tblPr>
        <w:tblStyle w:val="a5"/>
        <w:bidiVisual/>
        <w:tblW w:w="0" w:type="auto"/>
        <w:tblLook w:val="04A0" w:firstRow="1" w:lastRow="0" w:firstColumn="1" w:lastColumn="0" w:noHBand="0" w:noVBand="1"/>
      </w:tblPr>
      <w:tblGrid>
        <w:gridCol w:w="5779"/>
        <w:gridCol w:w="2248"/>
        <w:gridCol w:w="1601"/>
      </w:tblGrid>
      <w:tr w:rsidR="001A71BF" w:rsidRPr="005C4DC5" w14:paraId="77FBA661" w14:textId="77777777" w:rsidTr="00BB360D">
        <w:tc>
          <w:tcPr>
            <w:tcW w:w="5779" w:type="dxa"/>
            <w:vAlign w:val="center"/>
          </w:tcPr>
          <w:p w14:paraId="5DCA774F" w14:textId="40C9DA78" w:rsidR="001A71BF" w:rsidRDefault="001A71BF" w:rsidP="008B35E3">
            <w:pPr>
              <w:spacing w:line="360" w:lineRule="auto"/>
              <w:jc w:val="both"/>
              <w:rPr>
                <w:rFonts w:ascii="David" w:hAnsi="David" w:cs="David"/>
                <w:b/>
                <w:bCs/>
                <w:rtl/>
              </w:rPr>
            </w:pPr>
            <w:r>
              <w:rPr>
                <w:rFonts w:ascii="David" w:hAnsi="David" w:cs="David" w:hint="cs"/>
                <w:b/>
                <w:bCs/>
                <w:rtl/>
              </w:rPr>
              <w:t xml:space="preserve">הנושא: </w:t>
            </w:r>
            <w:r w:rsidR="009F2628">
              <w:rPr>
                <w:rFonts w:ascii="David" w:hAnsi="David" w:cs="David" w:hint="cs"/>
                <w:b/>
                <w:bCs/>
                <w:rtl/>
              </w:rPr>
              <w:t>מסמך סיכום היערכות תשפ"</w:t>
            </w:r>
            <w:r>
              <w:rPr>
                <w:rFonts w:ascii="David" w:hAnsi="David" w:cs="David" w:hint="cs"/>
                <w:b/>
                <w:bCs/>
                <w:rtl/>
              </w:rPr>
              <w:t>א</w:t>
            </w:r>
          </w:p>
        </w:tc>
        <w:tc>
          <w:tcPr>
            <w:tcW w:w="2248" w:type="dxa"/>
            <w:vAlign w:val="center"/>
          </w:tcPr>
          <w:p w14:paraId="3B4FE8B1" w14:textId="30469B67" w:rsidR="001A71BF" w:rsidRPr="005C4DC5" w:rsidRDefault="001A71BF" w:rsidP="008B35E3">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1"/>
                  <w14:checkedState w14:val="2612" w14:font="Arial Unicode MS"/>
                  <w14:uncheckedState w14:val="2610" w14:font="Arial Unicode MS"/>
                </w14:checkbox>
              </w:sdtPr>
              <w:sdtEndPr/>
              <w:sdtContent>
                <w:r w:rsidR="00DB0787">
                  <w:rPr>
                    <w:rFonts w:ascii="Arial Unicode MS" w:eastAsia="Arial Unicode MS" w:hAnsi="Arial Unicode MS" w:cs="Arial Unicode MS" w:hint="eastAsia"/>
                    <w:rtl/>
                  </w:rPr>
                  <w:t>☒</w:t>
                </w:r>
              </w:sdtContent>
            </w:sdt>
          </w:p>
        </w:tc>
        <w:tc>
          <w:tcPr>
            <w:tcW w:w="1601" w:type="dxa"/>
            <w:vAlign w:val="center"/>
          </w:tcPr>
          <w:p w14:paraId="039EA3B9" w14:textId="77777777" w:rsidR="001A71BF" w:rsidRPr="005C4DC5" w:rsidRDefault="001A71BF" w:rsidP="008B35E3">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1A71BF" w14:paraId="6C12DA6E" w14:textId="77777777" w:rsidTr="00BB360D">
        <w:tc>
          <w:tcPr>
            <w:tcW w:w="9628" w:type="dxa"/>
            <w:gridSpan w:val="3"/>
            <w:vAlign w:val="center"/>
          </w:tcPr>
          <w:p w14:paraId="0C2ABD98" w14:textId="77777777" w:rsidR="001A71BF" w:rsidRDefault="001A71BF" w:rsidP="008B35E3">
            <w:pPr>
              <w:spacing w:line="360" w:lineRule="auto"/>
              <w:jc w:val="both"/>
              <w:rPr>
                <w:rFonts w:ascii="David" w:hAnsi="David" w:cs="David"/>
                <w:b/>
                <w:bCs/>
                <w:rtl/>
              </w:rPr>
            </w:pPr>
            <w:r w:rsidRPr="00D86843">
              <w:rPr>
                <w:rFonts w:ascii="David" w:hAnsi="David" w:cs="David" w:hint="cs"/>
                <w:b/>
                <w:bCs/>
                <w:rtl/>
              </w:rPr>
              <w:t xml:space="preserve">תוכן הדיון: </w:t>
            </w:r>
          </w:p>
          <w:p w14:paraId="062E00D8" w14:textId="42F777C8" w:rsidR="009F2628" w:rsidRPr="009F2628" w:rsidRDefault="009F2628" w:rsidP="009F2628">
            <w:pPr>
              <w:spacing w:line="360" w:lineRule="auto"/>
              <w:jc w:val="both"/>
              <w:rPr>
                <w:rFonts w:ascii="David" w:hAnsi="David" w:cs="David"/>
              </w:rPr>
            </w:pPr>
            <w:r>
              <w:rPr>
                <w:rFonts w:ascii="David" w:hAnsi="David" w:cs="David" w:hint="cs"/>
                <w:rtl/>
              </w:rPr>
              <w:t xml:space="preserve">הוצגו </w:t>
            </w:r>
            <w:r w:rsidRPr="009F2628">
              <w:rPr>
                <w:rFonts w:ascii="David" w:hAnsi="David" w:cs="David" w:hint="cs"/>
                <w:rtl/>
              </w:rPr>
              <w:t>הנקודות שהעלתה לאוניברסיטה במהלך החופש</w:t>
            </w:r>
            <w:r w:rsidR="00546946">
              <w:rPr>
                <w:rFonts w:ascii="David" w:hAnsi="David" w:cs="David" w:hint="cs"/>
                <w:rtl/>
              </w:rPr>
              <w:t>, ולהלן תגובתה</w:t>
            </w:r>
            <w:r w:rsidR="00CF1E60">
              <w:rPr>
                <w:rFonts w:ascii="David" w:hAnsi="David" w:cs="David" w:hint="cs"/>
                <w:rtl/>
              </w:rPr>
              <w:t xml:space="preserve"> והדיון שהתרחש ביחס אליה</w:t>
            </w:r>
            <w:r w:rsidR="00546946">
              <w:rPr>
                <w:rFonts w:ascii="David" w:hAnsi="David" w:cs="David" w:hint="cs"/>
                <w:rtl/>
              </w:rPr>
              <w:t>:</w:t>
            </w:r>
          </w:p>
          <w:p w14:paraId="1931FA5A" w14:textId="07B1D91C" w:rsidR="00DB0787" w:rsidRDefault="00546946" w:rsidP="00BB360D">
            <w:pPr>
              <w:pStyle w:val="ab"/>
              <w:numPr>
                <w:ilvl w:val="0"/>
                <w:numId w:val="40"/>
              </w:numPr>
              <w:spacing w:line="360" w:lineRule="auto"/>
              <w:jc w:val="both"/>
              <w:rPr>
                <w:rFonts w:ascii="David" w:hAnsi="David" w:cs="David"/>
              </w:rPr>
            </w:pPr>
            <w:r>
              <w:rPr>
                <w:rFonts w:ascii="David" w:hAnsi="David" w:cs="David" w:hint="cs"/>
                <w:rtl/>
              </w:rPr>
              <w:t>סוגיית הסילבוסים סגורה, לטענת האוניברסיטה עד לתחילת הסמסטר אמורים היו להיות מפורסמים כלל הסילבוסים לפי סילבוס קורונה מתוך הנחה שאין בחינות פרונטליות.</w:t>
            </w:r>
          </w:p>
          <w:p w14:paraId="38E4CBF0" w14:textId="77777777" w:rsidR="001A71BF" w:rsidRDefault="00BB360D" w:rsidP="00DB0787">
            <w:pPr>
              <w:pStyle w:val="ab"/>
              <w:numPr>
                <w:ilvl w:val="0"/>
                <w:numId w:val="40"/>
              </w:numPr>
              <w:spacing w:line="360" w:lineRule="auto"/>
              <w:jc w:val="both"/>
              <w:rPr>
                <w:rFonts w:ascii="David" w:hAnsi="David" w:cs="David"/>
              </w:rPr>
            </w:pPr>
            <w:r>
              <w:rPr>
                <w:rFonts w:ascii="David" w:hAnsi="David" w:cs="David" w:hint="cs"/>
                <w:rtl/>
              </w:rPr>
              <w:t xml:space="preserve"> </w:t>
            </w:r>
            <w:r w:rsidR="00546946">
              <w:rPr>
                <w:rFonts w:ascii="David" w:hAnsi="David" w:cs="David" w:hint="cs"/>
                <w:rtl/>
              </w:rPr>
              <w:t xml:space="preserve">מבחינת בחינות </w:t>
            </w:r>
            <w:r w:rsidR="00546946">
              <w:rPr>
                <w:rFonts w:ascii="David" w:hAnsi="David" w:cs="David"/>
                <w:rtl/>
              </w:rPr>
              <w:t>–</w:t>
            </w:r>
            <w:r w:rsidR="00546946">
              <w:rPr>
                <w:rFonts w:ascii="David" w:hAnsi="David" w:cs="David" w:hint="cs"/>
                <w:rtl/>
              </w:rPr>
              <w:t xml:space="preserve"> יהיו מעט בקמפוס, תאריכים שייקבעו לא ישתנו בהתראה של פחות מחודש</w:t>
            </w:r>
            <w:r w:rsidR="00DB0787">
              <w:rPr>
                <w:rFonts w:ascii="David" w:hAnsi="David" w:cs="David" w:hint="cs"/>
                <w:rtl/>
              </w:rPr>
              <w:t>.</w:t>
            </w:r>
          </w:p>
          <w:p w14:paraId="77AB54AE" w14:textId="2447BDFB" w:rsidR="00546946" w:rsidRDefault="00546946" w:rsidP="00DB0787">
            <w:pPr>
              <w:pStyle w:val="ab"/>
              <w:numPr>
                <w:ilvl w:val="0"/>
                <w:numId w:val="40"/>
              </w:numPr>
              <w:spacing w:line="360" w:lineRule="auto"/>
              <w:jc w:val="both"/>
              <w:rPr>
                <w:rFonts w:ascii="David" w:hAnsi="David" w:cs="David"/>
              </w:rPr>
            </w:pPr>
            <w:r>
              <w:rPr>
                <w:rFonts w:ascii="David" w:hAnsi="David" w:cs="David" w:hint="cs"/>
                <w:rtl/>
              </w:rPr>
              <w:t xml:space="preserve">האוניברסיטה התחייבה לסוגיית ההקלטות </w:t>
            </w:r>
            <w:r>
              <w:rPr>
                <w:rFonts w:ascii="David" w:hAnsi="David" w:cs="David"/>
                <w:rtl/>
              </w:rPr>
              <w:t>–</w:t>
            </w:r>
            <w:r>
              <w:rPr>
                <w:rFonts w:ascii="David" w:hAnsi="David" w:cs="David" w:hint="cs"/>
                <w:rtl/>
              </w:rPr>
              <w:t xml:space="preserve"> למרות העיצומים של הסגל הזוטר. איפה שלא תהיה אופציה להקליט המרצה יצטרך להיות פתרון חלופי.</w:t>
            </w:r>
          </w:p>
          <w:p w14:paraId="45CEFE12" w14:textId="77777777" w:rsidR="00546946" w:rsidRDefault="00546946" w:rsidP="00DB0787">
            <w:pPr>
              <w:pStyle w:val="ab"/>
              <w:numPr>
                <w:ilvl w:val="0"/>
                <w:numId w:val="40"/>
              </w:numPr>
              <w:spacing w:line="360" w:lineRule="auto"/>
              <w:jc w:val="both"/>
              <w:rPr>
                <w:rFonts w:ascii="David" w:hAnsi="David" w:cs="David"/>
              </w:rPr>
            </w:pPr>
            <w:r>
              <w:rPr>
                <w:rFonts w:ascii="David" w:hAnsi="David" w:cs="David" w:hint="cs"/>
                <w:rtl/>
              </w:rPr>
              <w:t xml:space="preserve">מעבדות והתנסויות </w:t>
            </w:r>
            <w:r>
              <w:rPr>
                <w:rFonts w:ascii="David" w:hAnsi="David" w:cs="David"/>
                <w:rtl/>
              </w:rPr>
              <w:t>–</w:t>
            </w:r>
            <w:r>
              <w:rPr>
                <w:rFonts w:ascii="David" w:hAnsi="David" w:cs="David" w:hint="cs"/>
                <w:rtl/>
              </w:rPr>
              <w:t xml:space="preserve"> אין תאריך יעד כרגע.</w:t>
            </w:r>
          </w:p>
          <w:p w14:paraId="58D2587C" w14:textId="77777777" w:rsidR="00546946" w:rsidRDefault="00546946" w:rsidP="00DB0787">
            <w:pPr>
              <w:pStyle w:val="ab"/>
              <w:numPr>
                <w:ilvl w:val="0"/>
                <w:numId w:val="40"/>
              </w:numPr>
              <w:spacing w:line="360" w:lineRule="auto"/>
              <w:jc w:val="both"/>
              <w:rPr>
                <w:rFonts w:ascii="David" w:hAnsi="David" w:cs="David"/>
              </w:rPr>
            </w:pPr>
            <w:r>
              <w:rPr>
                <w:rFonts w:ascii="David" w:hAnsi="David" w:cs="David" w:hint="cs"/>
                <w:rtl/>
              </w:rPr>
              <w:t>תינתן הודעה מוקדמת באם הלמידה המקוונת תהפוך להיברדית/פרונטלית.</w:t>
            </w:r>
          </w:p>
          <w:p w14:paraId="789FF63C" w14:textId="7E1A1EF2" w:rsidR="00546946" w:rsidRDefault="00546946" w:rsidP="00DB0787">
            <w:pPr>
              <w:pStyle w:val="ab"/>
              <w:numPr>
                <w:ilvl w:val="0"/>
                <w:numId w:val="40"/>
              </w:numPr>
              <w:spacing w:line="360" w:lineRule="auto"/>
              <w:jc w:val="both"/>
              <w:rPr>
                <w:rFonts w:ascii="David" w:hAnsi="David" w:cs="David"/>
              </w:rPr>
            </w:pPr>
            <w:r>
              <w:rPr>
                <w:rFonts w:ascii="David" w:hAnsi="David" w:cs="David" w:hint="cs"/>
                <w:rtl/>
              </w:rPr>
              <w:t xml:space="preserve">קורסי אנגלית </w:t>
            </w:r>
            <w:r w:rsidR="00A20CD7">
              <w:rPr>
                <w:rFonts w:ascii="David" w:hAnsi="David" w:cs="David"/>
                <w:rtl/>
              </w:rPr>
              <w:t>–</w:t>
            </w:r>
            <w:r>
              <w:rPr>
                <w:rFonts w:ascii="David" w:hAnsi="David" w:cs="David" w:hint="cs"/>
                <w:rtl/>
              </w:rPr>
              <w:t xml:space="preserve"> </w:t>
            </w:r>
            <w:r w:rsidR="00A20CD7">
              <w:rPr>
                <w:rFonts w:ascii="David" w:hAnsi="David" w:cs="David" w:hint="cs"/>
                <w:rtl/>
              </w:rPr>
              <w:t>נבדקת האפשרות לפתוח קבוצות נוספות לקורס אנגלית, כנ"ל קורסים כלליים.</w:t>
            </w:r>
          </w:p>
          <w:p w14:paraId="196A17A0" w14:textId="77777777" w:rsidR="00A20CD7" w:rsidRDefault="00A20CD7" w:rsidP="00DB0787">
            <w:pPr>
              <w:pStyle w:val="ab"/>
              <w:numPr>
                <w:ilvl w:val="0"/>
                <w:numId w:val="40"/>
              </w:numPr>
              <w:spacing w:line="360" w:lineRule="auto"/>
              <w:jc w:val="both"/>
              <w:rPr>
                <w:rFonts w:ascii="David" w:hAnsi="David" w:cs="David"/>
              </w:rPr>
            </w:pPr>
            <w:r>
              <w:rPr>
                <w:rFonts w:ascii="David" w:hAnsi="David" w:cs="David" w:hint="cs"/>
                <w:rtl/>
              </w:rPr>
              <w:t xml:space="preserve">נרמול </w:t>
            </w:r>
            <w:r>
              <w:rPr>
                <w:rFonts w:ascii="David" w:hAnsi="David" w:cs="David"/>
                <w:rtl/>
              </w:rPr>
              <w:t>–</w:t>
            </w:r>
            <w:r>
              <w:rPr>
                <w:rFonts w:ascii="David" w:hAnsi="David" w:cs="David" w:hint="cs"/>
                <w:rtl/>
              </w:rPr>
              <w:t xml:space="preserve"> האוניברסיטה החליטה לא להמשיך בנוהל הנרמול, חברי הועדה </w:t>
            </w:r>
            <w:r w:rsidR="00CF1E60">
              <w:rPr>
                <w:rFonts w:ascii="David" w:hAnsi="David" w:cs="David" w:hint="cs"/>
                <w:rtl/>
              </w:rPr>
              <w:t xml:space="preserve"> הביעו את מורת רוחם ורמ"ד אקדמיה התבקשה לחתור לפתרון שייטיב עם הסטודנטים (או לדאוג לחזרה לנוהל הנרמול), מתוך הנחה שהסטודנטים נפגעים הסמסטר ברמת ההוראה וגם רמת הבחינות גבוהה יותר.</w:t>
            </w:r>
          </w:p>
          <w:p w14:paraId="10FA4417" w14:textId="3223752D" w:rsidR="00CF1E60" w:rsidRPr="00DB0787" w:rsidRDefault="00CF1E60" w:rsidP="00DB0787">
            <w:pPr>
              <w:pStyle w:val="ab"/>
              <w:numPr>
                <w:ilvl w:val="0"/>
                <w:numId w:val="40"/>
              </w:numPr>
              <w:spacing w:line="360" w:lineRule="auto"/>
              <w:jc w:val="both"/>
              <w:rPr>
                <w:rFonts w:ascii="David" w:hAnsi="David" w:cs="David"/>
                <w:rtl/>
              </w:rPr>
            </w:pPr>
            <w:r>
              <w:rPr>
                <w:rFonts w:ascii="David" w:hAnsi="David" w:cs="David" w:hint="cs"/>
                <w:rtl/>
              </w:rPr>
              <w:t xml:space="preserve">הפסקות לימודים ומצב לימודים לא תקין </w:t>
            </w:r>
            <w:r>
              <w:rPr>
                <w:rFonts w:ascii="David" w:hAnsi="David" w:cs="David"/>
                <w:rtl/>
              </w:rPr>
              <w:t>–</w:t>
            </w:r>
            <w:r>
              <w:rPr>
                <w:rFonts w:ascii="David" w:hAnsi="David" w:cs="David" w:hint="cs"/>
                <w:rtl/>
              </w:rPr>
              <w:t xml:space="preserve"> מנסים ביחד עם האוניברסיטה לקבוע נוהל יותר מסודר של תהליך  לפני ולקראת הפסקה לימודים כדי שלא יתבשר לסטודנטים באופן פתאומי. השנה צפויות כמות גדולה של הפסקות לימודים בגלל הורדת רף הקבלה לתואר ראשון(בגלל ביטולי מבחני הפסיכומטרי).</w:t>
            </w:r>
          </w:p>
        </w:tc>
      </w:tr>
    </w:tbl>
    <w:p w14:paraId="2C1BF75D" w14:textId="429921FE" w:rsidR="001A71BF" w:rsidRDefault="001A71BF" w:rsidP="001A71BF">
      <w:pPr>
        <w:rPr>
          <w:rtl/>
        </w:rPr>
      </w:pPr>
    </w:p>
    <w:p w14:paraId="07B9F5E1" w14:textId="041A5BBC" w:rsidR="00DB0787" w:rsidRDefault="00DB0787" w:rsidP="001A71BF">
      <w:pPr>
        <w:rPr>
          <w:rtl/>
        </w:rPr>
      </w:pPr>
    </w:p>
    <w:p w14:paraId="023DE81C" w14:textId="1BFE1F1D" w:rsidR="00DB0787" w:rsidRDefault="00DB0787" w:rsidP="001A71BF">
      <w:pPr>
        <w:rPr>
          <w:rtl/>
        </w:rPr>
      </w:pPr>
    </w:p>
    <w:p w14:paraId="7EFC6411" w14:textId="3397CA6D" w:rsidR="00DB0787" w:rsidRDefault="00DB0787" w:rsidP="001A71BF">
      <w:pPr>
        <w:rPr>
          <w:rtl/>
        </w:rPr>
      </w:pPr>
    </w:p>
    <w:p w14:paraId="613D80F3" w14:textId="77777777" w:rsidR="00DB0787" w:rsidRDefault="00DB0787" w:rsidP="001A71BF">
      <w:pPr>
        <w:rPr>
          <w:rtl/>
        </w:rPr>
      </w:pPr>
    </w:p>
    <w:p w14:paraId="7B6DD4AC" w14:textId="3F84BA0E" w:rsidR="001A71BF" w:rsidRDefault="001A71BF" w:rsidP="001A71BF">
      <w:pPr>
        <w:rPr>
          <w:rtl/>
        </w:rPr>
      </w:pPr>
    </w:p>
    <w:p w14:paraId="2F72250B" w14:textId="2F830984" w:rsidR="00DB0787" w:rsidRDefault="00DB0787" w:rsidP="00DB0787">
      <w:pPr>
        <w:pStyle w:val="1"/>
        <w:spacing w:line="360" w:lineRule="auto"/>
        <w:jc w:val="both"/>
        <w:rPr>
          <w:rFonts w:cs="David"/>
          <w:rtl/>
        </w:rPr>
      </w:pPr>
      <w:r w:rsidRPr="00DB0787">
        <w:rPr>
          <w:rFonts w:cs="David" w:hint="cs"/>
          <w:rtl/>
        </w:rPr>
        <w:t>הצבעות</w:t>
      </w:r>
    </w:p>
    <w:tbl>
      <w:tblPr>
        <w:tblStyle w:val="a5"/>
        <w:bidiVisual/>
        <w:tblW w:w="0" w:type="auto"/>
        <w:tblLook w:val="04A0" w:firstRow="1" w:lastRow="0" w:firstColumn="1" w:lastColumn="0" w:noHBand="0" w:noVBand="1"/>
      </w:tblPr>
      <w:tblGrid>
        <w:gridCol w:w="3209"/>
        <w:gridCol w:w="3209"/>
        <w:gridCol w:w="3210"/>
      </w:tblGrid>
      <w:tr w:rsidR="005C2405" w14:paraId="4903FC8F" w14:textId="77777777" w:rsidTr="00FC6FB8">
        <w:tc>
          <w:tcPr>
            <w:tcW w:w="9628" w:type="dxa"/>
            <w:gridSpan w:val="3"/>
            <w:vAlign w:val="center"/>
          </w:tcPr>
          <w:p w14:paraId="711EE354" w14:textId="7CD4FDB4" w:rsidR="005C2405" w:rsidRPr="00F70A33" w:rsidRDefault="005C2405" w:rsidP="00FC6FB8">
            <w:pPr>
              <w:spacing w:line="360" w:lineRule="auto"/>
              <w:jc w:val="both"/>
              <w:rPr>
                <w:rFonts w:ascii="David" w:hAnsi="David" w:cs="David"/>
                <w:b/>
                <w:bCs/>
                <w:u w:val="single"/>
                <w:rtl/>
              </w:rPr>
            </w:pPr>
            <w:r w:rsidRPr="00F70A33">
              <w:rPr>
                <w:rFonts w:ascii="David" w:hAnsi="David" w:cs="David" w:hint="cs"/>
                <w:b/>
                <w:bCs/>
                <w:u w:val="single"/>
                <w:rtl/>
              </w:rPr>
              <w:t xml:space="preserve">הנושא: </w:t>
            </w:r>
            <w:sdt>
              <w:sdtPr>
                <w:rPr>
                  <w:rFonts w:ascii="David" w:eastAsia="David" w:hAnsi="David" w:cs="David" w:hint="cs"/>
                  <w:b/>
                  <w:bCs/>
                  <w:u w:val="single"/>
                  <w:rtl/>
                </w:rPr>
                <w:alias w:val="למשל: ספסלי הישיבה בבית הסטודנט"/>
                <w:tag w:val="דוגמא"/>
                <w:id w:val="1282067389"/>
                <w:placeholder>
                  <w:docPart w:val="EE4DBA250E5E425696E1D97B1DFAA9E1"/>
                </w:placeholder>
                <w:text/>
              </w:sdtPr>
              <w:sdtEndPr/>
              <w:sdtContent>
                <w:r w:rsidR="00F70A33" w:rsidRPr="00F70A33">
                  <w:rPr>
                    <w:rFonts w:ascii="David" w:eastAsia="David" w:hAnsi="David" w:cs="David"/>
                    <w:b/>
                    <w:bCs/>
                    <w:u w:val="single"/>
                    <w:rtl/>
                  </w:rPr>
                  <w:t>הצעת החלטה - דרישה להגדלת היצע וכמות המקומות בקורסים כלליים</w:t>
                </w:r>
              </w:sdtContent>
            </w:sdt>
          </w:p>
        </w:tc>
      </w:tr>
      <w:tr w:rsidR="005C2405" w14:paraId="45EA558B" w14:textId="77777777" w:rsidTr="00FC6FB8">
        <w:tc>
          <w:tcPr>
            <w:tcW w:w="9628" w:type="dxa"/>
            <w:gridSpan w:val="3"/>
            <w:vAlign w:val="center"/>
          </w:tcPr>
          <w:p w14:paraId="38FCDB48" w14:textId="77777777" w:rsidR="005C2405" w:rsidRDefault="005C2405" w:rsidP="00FC6FB8">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5775311F" w14:textId="12BA9549" w:rsidR="005C2405" w:rsidRPr="00720DFF" w:rsidRDefault="005C2405" w:rsidP="00FC6FB8">
            <w:pPr>
              <w:spacing w:line="360" w:lineRule="auto"/>
              <w:jc w:val="both"/>
              <w:rPr>
                <w:rFonts w:ascii="David" w:hAnsi="David" w:cs="David"/>
                <w:rtl/>
              </w:rPr>
            </w:pPr>
            <w:r>
              <w:rPr>
                <w:rFonts w:ascii="David" w:hAnsi="David" w:cs="David" w:hint="cs"/>
                <w:rtl/>
              </w:rPr>
              <w:t xml:space="preserve">בעקבות סמסטר מקוון נוסף, </w:t>
            </w:r>
            <w:r w:rsidR="00F70A33">
              <w:rPr>
                <w:rFonts w:ascii="David" w:hAnsi="David" w:cs="David" w:hint="cs"/>
                <w:rtl/>
              </w:rPr>
              <w:t>לא סביר שהיצע הקורסים הכלליים קטן כל כך, ויש להגדילו</w:t>
            </w:r>
            <w:r>
              <w:rPr>
                <w:rFonts w:ascii="David" w:hAnsi="David" w:cs="David" w:hint="cs"/>
                <w:rtl/>
              </w:rPr>
              <w:t>.</w:t>
            </w:r>
          </w:p>
        </w:tc>
      </w:tr>
      <w:tr w:rsidR="005C2405" w14:paraId="3CA4E66B" w14:textId="77777777" w:rsidTr="00FC6FB8">
        <w:tc>
          <w:tcPr>
            <w:tcW w:w="9628" w:type="dxa"/>
            <w:gridSpan w:val="3"/>
            <w:vAlign w:val="center"/>
          </w:tcPr>
          <w:p w14:paraId="49E082D2" w14:textId="77777777" w:rsidR="005C2405" w:rsidRDefault="005C2405" w:rsidP="00FC6FB8">
            <w:pPr>
              <w:spacing w:line="360" w:lineRule="auto"/>
              <w:jc w:val="both"/>
              <w:rPr>
                <w:rFonts w:ascii="David" w:hAnsi="David" w:cs="David"/>
                <w:u w:val="single"/>
                <w:rtl/>
              </w:rPr>
            </w:pPr>
            <w:r>
              <w:rPr>
                <w:rFonts w:ascii="David" w:hAnsi="David" w:cs="David" w:hint="cs"/>
                <w:u w:val="single"/>
                <w:rtl/>
              </w:rPr>
              <w:t>הדיון בוועדה:</w:t>
            </w:r>
          </w:p>
          <w:p w14:paraId="373FAF3D" w14:textId="361B393E" w:rsidR="001431CF" w:rsidRPr="001431CF" w:rsidRDefault="00834F28" w:rsidP="001431CF">
            <w:pPr>
              <w:spacing w:line="360" w:lineRule="auto"/>
              <w:jc w:val="both"/>
              <w:rPr>
                <w:rFonts w:ascii="David" w:hAnsi="David" w:cs="David"/>
              </w:rPr>
            </w:pPr>
            <w:r>
              <w:rPr>
                <w:rFonts w:ascii="David" w:hAnsi="David" w:cs="David" w:hint="cs"/>
                <w:rtl/>
              </w:rPr>
              <w:t>ההצעה כללה בתוכה דרישה להחזרת קורסים כלליים שבוטלו (לדוגמא "חוויה מוזיקלית") מכיוון שההיצע פוגע בסטודנטים שאינם מצליחים להגיע למכסת הנקודות של קורסים כלליים אותם הם צריכים לעשות.</w:t>
            </w:r>
            <w:r w:rsidR="001431CF">
              <w:rPr>
                <w:rFonts w:ascii="David" w:hAnsi="David" w:cs="David"/>
                <w:rtl/>
              </w:rPr>
              <w:br/>
            </w:r>
            <w:r w:rsidR="001431CF">
              <w:rPr>
                <w:rFonts w:ascii="David" w:hAnsi="David" w:cs="David" w:hint="cs"/>
                <w:rtl/>
              </w:rPr>
              <w:t>לאחר הערת יו"ר הועדה, נוסחה מחדש אחת הדרישות (</w:t>
            </w:r>
            <w:r w:rsidR="001431CF">
              <w:rPr>
                <w:rFonts w:ascii="David" w:hAnsi="David" w:cs="David"/>
                <w:color w:val="000000"/>
                <w:rtl/>
              </w:rPr>
              <w:t>לאפשר לכל סטודנט מכל פקולטה לבחור קורסים כלליים ללא חסמים</w:t>
            </w:r>
            <w:r w:rsidR="001431CF">
              <w:rPr>
                <w:rFonts w:ascii="David" w:hAnsi="David" w:cs="David" w:hint="cs"/>
                <w:rtl/>
              </w:rPr>
              <w:t>) לאחר שהובהר כי דרישה זאת לא צריכה להיות מופנה למשרד הרקטור (כפי שנכתב במסמך) לאחר התדיינות שונה הסעיף ל"</w:t>
            </w:r>
            <w:r w:rsidR="001431CF">
              <w:rPr>
                <w:rFonts w:ascii="David" w:eastAsia="David" w:hAnsi="David" w:cs="David" w:hint="cs"/>
                <w:rtl/>
              </w:rPr>
              <w:t xml:space="preserve">בשיח מול הדיקנים - </w:t>
            </w:r>
            <w:r w:rsidR="001431CF">
              <w:rPr>
                <w:rFonts w:ascii="David" w:eastAsia="David" w:hAnsi="David" w:cs="David"/>
                <w:rtl/>
              </w:rPr>
              <w:t xml:space="preserve">לאפשר לכל סטודנט מכל פקולטה לבחור </w:t>
            </w:r>
            <w:r w:rsidR="001431CF">
              <w:rPr>
                <w:rFonts w:ascii="David" w:eastAsia="David" w:hAnsi="David" w:cs="David" w:hint="cs"/>
                <w:rtl/>
              </w:rPr>
              <w:t>את כלל ה</w:t>
            </w:r>
            <w:r w:rsidR="001431CF">
              <w:rPr>
                <w:rFonts w:ascii="David" w:eastAsia="David" w:hAnsi="David" w:cs="David"/>
                <w:rtl/>
              </w:rPr>
              <w:t>קורסים כלליים</w:t>
            </w:r>
            <w:r w:rsidR="001431CF">
              <w:rPr>
                <w:rFonts w:ascii="David" w:hAnsi="David" w:cs="David" w:hint="cs"/>
                <w:rtl/>
              </w:rPr>
              <w:t>", מכיוון שכל דיקן הוא אוטוריטה בתחום זה על הפקולטה שלו.</w:t>
            </w:r>
          </w:p>
          <w:p w14:paraId="503281A8" w14:textId="7B7449C9" w:rsidR="005C2405" w:rsidRPr="001431CF" w:rsidRDefault="005C2405" w:rsidP="00FC6FB8">
            <w:pPr>
              <w:spacing w:line="360" w:lineRule="auto"/>
              <w:jc w:val="both"/>
              <w:rPr>
                <w:rFonts w:ascii="David" w:hAnsi="David" w:cs="David"/>
                <w:rtl/>
              </w:rPr>
            </w:pPr>
          </w:p>
        </w:tc>
      </w:tr>
      <w:tr w:rsidR="005C2405" w14:paraId="0C5B8DDA" w14:textId="77777777" w:rsidTr="00FC6FB8">
        <w:tc>
          <w:tcPr>
            <w:tcW w:w="9628" w:type="dxa"/>
            <w:gridSpan w:val="3"/>
            <w:vAlign w:val="center"/>
          </w:tcPr>
          <w:p w14:paraId="1D286F4A" w14:textId="77777777" w:rsidR="005C2405" w:rsidRDefault="005C2405" w:rsidP="00FC6FB8">
            <w:pPr>
              <w:spacing w:line="360" w:lineRule="auto"/>
              <w:jc w:val="both"/>
              <w:rPr>
                <w:rFonts w:ascii="David" w:hAnsi="David" w:cs="David"/>
                <w:b/>
                <w:bCs/>
                <w:rtl/>
              </w:rPr>
            </w:pPr>
            <w:r w:rsidRPr="00982C53">
              <w:rPr>
                <w:rFonts w:ascii="David" w:hAnsi="David" w:cs="David" w:hint="cs"/>
                <w:u w:val="single"/>
                <w:rtl/>
              </w:rPr>
              <w:lastRenderedPageBreak/>
              <w:t>נוסח ההצעה</w:t>
            </w:r>
            <w:r w:rsidRPr="00982C53">
              <w:rPr>
                <w:rFonts w:ascii="David" w:hAnsi="David" w:cs="David" w:hint="cs"/>
                <w:rtl/>
              </w:rPr>
              <w:t>:</w:t>
            </w:r>
            <w:r>
              <w:rPr>
                <w:rtl/>
              </w:rPr>
              <w:t xml:space="preserve"> </w:t>
            </w:r>
          </w:p>
          <w:p w14:paraId="33422A3F" w14:textId="6E1E9D87" w:rsidR="005C2405" w:rsidRDefault="0053595B" w:rsidP="00FC6FB8">
            <w:pPr>
              <w:spacing w:line="360" w:lineRule="auto"/>
              <w:jc w:val="both"/>
              <w:rPr>
                <w:rFonts w:ascii="David" w:hAnsi="David" w:cs="David"/>
                <w:b/>
                <w:bCs/>
                <w:rtl/>
              </w:rPr>
            </w:pPr>
            <w:r w:rsidRPr="0053595B">
              <w:rPr>
                <w:rFonts w:ascii="David" w:hAnsi="David" w:cs="David"/>
                <w:b/>
                <w:bCs/>
                <w:rtl/>
              </w:rPr>
              <w:t>ועדת אקדמיה מאשרת את הצעת ההחלטה</w:t>
            </w:r>
            <w:r>
              <w:rPr>
                <w:rFonts w:ascii="David" w:hAnsi="David" w:cs="David" w:hint="cs"/>
                <w:b/>
                <w:bCs/>
                <w:rtl/>
              </w:rPr>
              <w:t xml:space="preserve"> </w:t>
            </w:r>
            <w:r w:rsidRPr="0053595B">
              <w:rPr>
                <w:rFonts w:ascii="David" w:hAnsi="David" w:cs="David"/>
                <w:b/>
                <w:bCs/>
                <w:rtl/>
              </w:rPr>
              <w:t>"דרישה  להגדלת היצע וכמות המקומות בקורסים הכל</w:t>
            </w:r>
            <w:r>
              <w:rPr>
                <w:rFonts w:ascii="David" w:hAnsi="David" w:cs="David" w:hint="cs"/>
                <w:b/>
                <w:bCs/>
                <w:rtl/>
              </w:rPr>
              <w:t>ל</w:t>
            </w:r>
            <w:r w:rsidRPr="0053595B">
              <w:rPr>
                <w:rFonts w:ascii="David" w:hAnsi="David" w:cs="David"/>
                <w:b/>
                <w:bCs/>
                <w:rtl/>
              </w:rPr>
              <w:t>יים"</w:t>
            </w:r>
          </w:p>
        </w:tc>
      </w:tr>
      <w:tr w:rsidR="005C2405" w14:paraId="545DA715" w14:textId="77777777" w:rsidTr="00FC6FB8">
        <w:tc>
          <w:tcPr>
            <w:tcW w:w="3209" w:type="dxa"/>
            <w:vAlign w:val="center"/>
          </w:tcPr>
          <w:p w14:paraId="2F5DAB4E" w14:textId="3ADCA84C" w:rsidR="005C2405" w:rsidRDefault="005C2405" w:rsidP="00FC6FB8">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איילה, בר, עידו, ניר</w:t>
            </w:r>
            <w:r w:rsidR="00834F28">
              <w:rPr>
                <w:rFonts w:ascii="David" w:hAnsi="David" w:cs="David" w:hint="cs"/>
                <w:rtl/>
              </w:rPr>
              <w:t>, דקל</w:t>
            </w:r>
            <w:r>
              <w:rPr>
                <w:rFonts w:ascii="David" w:hAnsi="David" w:cs="David" w:hint="cs"/>
                <w:rtl/>
              </w:rPr>
              <w:t xml:space="preserve"> </w:t>
            </w:r>
          </w:p>
        </w:tc>
        <w:tc>
          <w:tcPr>
            <w:tcW w:w="3209" w:type="dxa"/>
            <w:vAlign w:val="center"/>
          </w:tcPr>
          <w:p w14:paraId="37819146" w14:textId="77777777" w:rsidR="005C2405" w:rsidRDefault="005C2405" w:rsidP="00FC6FB8">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vAlign w:val="center"/>
          </w:tcPr>
          <w:p w14:paraId="00AEFE47" w14:textId="4BD6D843" w:rsidR="005C2405" w:rsidRDefault="005C2405" w:rsidP="00FC6FB8">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00834F28" w:rsidRPr="00834F28">
              <w:rPr>
                <w:rFonts w:ascii="David" w:hAnsi="David" w:cs="David" w:hint="cs"/>
                <w:rtl/>
              </w:rPr>
              <w:t>אין</w:t>
            </w:r>
          </w:p>
        </w:tc>
      </w:tr>
      <w:tr w:rsidR="005C2405" w14:paraId="3A8BF5A4" w14:textId="77777777" w:rsidTr="00FC6FB8">
        <w:tc>
          <w:tcPr>
            <w:tcW w:w="3209" w:type="dxa"/>
            <w:vAlign w:val="center"/>
          </w:tcPr>
          <w:p w14:paraId="27DFC0CD" w14:textId="77777777" w:rsidR="005C2405" w:rsidRDefault="005C2405" w:rsidP="00FC6FB8">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2093231650"/>
                <w:placeholder>
                  <w:docPart w:val="3C772E63F2984DE196DAC2F597EB812A"/>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vAlign w:val="center"/>
          </w:tcPr>
          <w:p w14:paraId="4DF43431" w14:textId="77777777" w:rsidR="005C2405" w:rsidRDefault="005C2405" w:rsidP="00FC6FB8">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824887156"/>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vAlign w:val="center"/>
          </w:tcPr>
          <w:p w14:paraId="2C830CBA" w14:textId="77777777" w:rsidR="005C2405" w:rsidRDefault="005C2405" w:rsidP="00FC6FB8">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937643795"/>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5C2405" w14:paraId="06C9D8AF" w14:textId="77777777" w:rsidTr="00FC6FB8">
        <w:tc>
          <w:tcPr>
            <w:tcW w:w="9628" w:type="dxa"/>
            <w:gridSpan w:val="3"/>
            <w:vAlign w:val="center"/>
          </w:tcPr>
          <w:p w14:paraId="265B65A7" w14:textId="77777777" w:rsidR="005C2405" w:rsidRDefault="005C2405" w:rsidP="00FC6FB8">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1B577FAD" w14:textId="77777777" w:rsidR="005C2405" w:rsidRPr="008A65A8" w:rsidRDefault="005C2405" w:rsidP="00FC6FB8">
            <w:pPr>
              <w:spacing w:line="360" w:lineRule="auto"/>
              <w:jc w:val="both"/>
              <w:rPr>
                <w:rFonts w:ascii="David" w:hAnsi="David" w:cs="David"/>
                <w:rtl/>
              </w:rPr>
            </w:pPr>
            <w:r>
              <w:rPr>
                <w:rFonts w:ascii="David" w:hAnsi="David" w:cs="David" w:hint="cs"/>
                <w:rtl/>
              </w:rPr>
              <w:t>אין.</w:t>
            </w:r>
          </w:p>
        </w:tc>
      </w:tr>
    </w:tbl>
    <w:p w14:paraId="5110D3E9" w14:textId="10C8EFD7" w:rsidR="005C2405" w:rsidRDefault="005C2405" w:rsidP="005C2405">
      <w:pPr>
        <w:rPr>
          <w:rtl/>
        </w:rPr>
      </w:pPr>
    </w:p>
    <w:p w14:paraId="07A5D67D" w14:textId="0022228D" w:rsidR="005C2405" w:rsidRDefault="005C2405" w:rsidP="005C2405">
      <w:pPr>
        <w:rPr>
          <w:rtl/>
        </w:rPr>
      </w:pPr>
    </w:p>
    <w:p w14:paraId="389423FC" w14:textId="77777777" w:rsidR="005C2405" w:rsidRDefault="005C2405" w:rsidP="005C2405">
      <w:pPr>
        <w:rPr>
          <w:rtl/>
        </w:rPr>
      </w:pPr>
    </w:p>
    <w:p w14:paraId="11A264D1" w14:textId="77777777" w:rsidR="005C2405" w:rsidRPr="005C2405" w:rsidRDefault="005C2405" w:rsidP="005C2405">
      <w:pPr>
        <w:rPr>
          <w:b/>
          <w:bCs/>
          <w:rtl/>
        </w:rPr>
      </w:pPr>
    </w:p>
    <w:tbl>
      <w:tblPr>
        <w:tblStyle w:val="a5"/>
        <w:bidiVisual/>
        <w:tblW w:w="0" w:type="auto"/>
        <w:tblLook w:val="04A0" w:firstRow="1" w:lastRow="0" w:firstColumn="1" w:lastColumn="0" w:noHBand="0" w:noVBand="1"/>
      </w:tblPr>
      <w:tblGrid>
        <w:gridCol w:w="3209"/>
        <w:gridCol w:w="3209"/>
        <w:gridCol w:w="3210"/>
      </w:tblGrid>
      <w:tr w:rsidR="00DB0787" w14:paraId="34FF0D27" w14:textId="77777777" w:rsidTr="005C2D58">
        <w:tc>
          <w:tcPr>
            <w:tcW w:w="9628" w:type="dxa"/>
            <w:gridSpan w:val="3"/>
            <w:vAlign w:val="center"/>
          </w:tcPr>
          <w:p w14:paraId="4903E1ED" w14:textId="6199A3C9" w:rsidR="00DB0787" w:rsidRPr="00937091" w:rsidRDefault="00DB0787" w:rsidP="005C2D58">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eastAsia="Times New Roman" w:hAnsi="David" w:cs="David" w:hint="cs"/>
                  <w:b/>
                  <w:bCs/>
                  <w:color w:val="000000"/>
                  <w:u w:val="single"/>
                  <w:rtl/>
                </w:rPr>
                <w:alias w:val="למשל: ספסלי הישיבה בבית הסטודנט"/>
                <w:tag w:val="דוגמא"/>
                <w:id w:val="516814210"/>
                <w:placeholder>
                  <w:docPart w:val="6754131549D34F65A6DA5804EB9E67EF"/>
                </w:placeholder>
                <w:text/>
              </w:sdtPr>
              <w:sdtEndPr/>
              <w:sdtContent>
                <w:r w:rsidR="005C2405" w:rsidRPr="005C2405">
                  <w:rPr>
                    <w:rFonts w:ascii="David" w:eastAsia="Times New Roman" w:hAnsi="David" w:cs="David"/>
                    <w:b/>
                    <w:bCs/>
                    <w:color w:val="000000"/>
                    <w:u w:val="single"/>
                    <w:rtl/>
                  </w:rPr>
                  <w:t xml:space="preserve">הצעת החלטה - דרישה להגנה על האינטרס סטודנטיאלי-אקדמי </w:t>
                </w:r>
              </w:sdtContent>
            </w:sdt>
          </w:p>
        </w:tc>
      </w:tr>
      <w:tr w:rsidR="00DB0787" w14:paraId="412A9CFB" w14:textId="77777777" w:rsidTr="005C2D58">
        <w:tc>
          <w:tcPr>
            <w:tcW w:w="9628" w:type="dxa"/>
            <w:gridSpan w:val="3"/>
            <w:vAlign w:val="center"/>
          </w:tcPr>
          <w:p w14:paraId="37A852A8" w14:textId="77777777" w:rsidR="00DB0787" w:rsidRDefault="00DB0787" w:rsidP="005C2D58">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4F77C76E" w14:textId="1F4A51EF" w:rsidR="00DB0787" w:rsidRPr="00720DFF" w:rsidRDefault="005C2405" w:rsidP="005C2D58">
            <w:pPr>
              <w:spacing w:line="360" w:lineRule="auto"/>
              <w:jc w:val="both"/>
              <w:rPr>
                <w:rFonts w:ascii="David" w:hAnsi="David" w:cs="David"/>
                <w:rtl/>
              </w:rPr>
            </w:pPr>
            <w:r>
              <w:rPr>
                <w:rFonts w:ascii="David" w:hAnsi="David" w:cs="David" w:hint="cs"/>
                <w:rtl/>
              </w:rPr>
              <w:t>בעקבות פתיחת סמסטר מקוון נוסף, עלינו כועדה ומדור לחתור להגנה על האינטרס הסטודנטיאלי</w:t>
            </w:r>
            <w:r w:rsidR="00DB0787">
              <w:rPr>
                <w:rFonts w:ascii="David" w:hAnsi="David" w:cs="David" w:hint="cs"/>
                <w:rtl/>
              </w:rPr>
              <w:t>.</w:t>
            </w:r>
          </w:p>
        </w:tc>
      </w:tr>
      <w:tr w:rsidR="00DB0787" w14:paraId="66658D43" w14:textId="77777777" w:rsidTr="005C2D58">
        <w:tc>
          <w:tcPr>
            <w:tcW w:w="9628" w:type="dxa"/>
            <w:gridSpan w:val="3"/>
            <w:vAlign w:val="center"/>
          </w:tcPr>
          <w:p w14:paraId="1AD510BE" w14:textId="77777777" w:rsidR="00DB0787" w:rsidRDefault="00DB0787" w:rsidP="005C2D58">
            <w:pPr>
              <w:spacing w:line="360" w:lineRule="auto"/>
              <w:jc w:val="both"/>
              <w:rPr>
                <w:rFonts w:ascii="David" w:hAnsi="David" w:cs="David"/>
                <w:u w:val="single"/>
                <w:rtl/>
              </w:rPr>
            </w:pPr>
            <w:r>
              <w:rPr>
                <w:rFonts w:ascii="David" w:hAnsi="David" w:cs="David" w:hint="cs"/>
                <w:u w:val="single"/>
                <w:rtl/>
              </w:rPr>
              <w:t>הדיון בוועדה:</w:t>
            </w:r>
          </w:p>
          <w:p w14:paraId="7942D27F" w14:textId="77777777" w:rsidR="00DB0787" w:rsidRDefault="005C2405" w:rsidP="005C2D58">
            <w:pPr>
              <w:spacing w:line="360" w:lineRule="auto"/>
              <w:jc w:val="both"/>
              <w:rPr>
                <w:rFonts w:ascii="David" w:hAnsi="David" w:cs="David"/>
                <w:rtl/>
              </w:rPr>
            </w:pPr>
            <w:r>
              <w:rPr>
                <w:rFonts w:ascii="David" w:hAnsi="David" w:cs="David" w:hint="cs"/>
                <w:rtl/>
              </w:rPr>
              <w:t>הדיון נגע בעיקר בשאלה האם הדבר ראוי לעלות כהצעת החלטה בשלב כה מוקדם של הסמסטר, במהלך הדיון הוחלט למחוק את סעיף "הגבוה מבין השניים" מתוך הנחה שאם מהלך כזה יתבצע הוא יקרה ברמה הארצית מול ור"ה ואנחנו מעוניינים בדרישות רלוונטיות וענייניות שאינן מנותקות מהמציאות, בנוסף נוסף סעיף של דרישת "עובר בינארי" כפי שהיה בסמסטר הקודם</w:t>
            </w:r>
            <w:r w:rsidR="00215FC4">
              <w:rPr>
                <w:rFonts w:ascii="David" w:hAnsi="David" w:cs="David" w:hint="cs"/>
                <w:rtl/>
              </w:rPr>
              <w:t>.</w:t>
            </w:r>
          </w:p>
          <w:p w14:paraId="7AF00E67" w14:textId="24E4DA8D" w:rsidR="005C2405" w:rsidRPr="007749AE" w:rsidRDefault="005C2405" w:rsidP="005C2D58">
            <w:pPr>
              <w:spacing w:line="360" w:lineRule="auto"/>
              <w:jc w:val="both"/>
              <w:rPr>
                <w:rFonts w:ascii="David" w:hAnsi="David" w:cs="David"/>
                <w:rtl/>
              </w:rPr>
            </w:pPr>
            <w:r>
              <w:rPr>
                <w:rFonts w:ascii="David" w:hAnsi="David" w:cs="David" w:hint="cs"/>
                <w:rtl/>
              </w:rPr>
              <w:t>יו"ר הועדה ציין כי לדעתו סעיף ו' בהחלטה לא סביר, שכן אדם עם 4 נכשלים בסמסטר א' (שעשוי היה להתקבל ללימודים רק בגלל הורדת רף הקבלה) צריך לצאת להפסקת לימודים, וסעיף זה דורש שלא. מגיש ההצעה עידו אמר שהוא מעדיף להכליל את הסעיף בתוך ההצעה שכן מדובר במקרה קצה פרטני, אך הסעיף כולל הרבה אוכלוסיות בסיכון אקדמי שיש להגן עליהם.</w:t>
            </w:r>
          </w:p>
        </w:tc>
      </w:tr>
      <w:tr w:rsidR="00DB0787" w14:paraId="7B486E46" w14:textId="77777777" w:rsidTr="005C2D58">
        <w:tc>
          <w:tcPr>
            <w:tcW w:w="9628" w:type="dxa"/>
            <w:gridSpan w:val="3"/>
            <w:vAlign w:val="center"/>
          </w:tcPr>
          <w:p w14:paraId="60E92951"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6BE2EA6E" w14:textId="3E9510BE" w:rsidR="00DB0787" w:rsidRDefault="005C2405" w:rsidP="005C2D58">
            <w:pPr>
              <w:spacing w:line="360" w:lineRule="auto"/>
              <w:jc w:val="both"/>
              <w:rPr>
                <w:rFonts w:ascii="David" w:hAnsi="David" w:cs="David"/>
                <w:b/>
                <w:bCs/>
                <w:rtl/>
              </w:rPr>
            </w:pPr>
            <w:r w:rsidRPr="005C2405">
              <w:rPr>
                <w:rFonts w:ascii="David" w:hAnsi="David" w:cs="David"/>
                <w:b/>
                <w:bCs/>
                <w:rtl/>
              </w:rPr>
              <w:t>ועדת אקדמיה מאשרת את הצעת ההחלטה" דרישה  להגנה על האינטרס הסטודנטיאלי-אקדמי</w:t>
            </w:r>
            <w:r w:rsidR="0053595B">
              <w:rPr>
                <w:rFonts w:ascii="David" w:hAnsi="David" w:cs="David" w:hint="cs"/>
                <w:b/>
                <w:bCs/>
                <w:rtl/>
              </w:rPr>
              <w:t>"</w:t>
            </w:r>
            <w:r>
              <w:rPr>
                <w:rFonts w:ascii="David" w:hAnsi="David" w:cs="David" w:hint="cs"/>
                <w:b/>
                <w:bCs/>
                <w:rtl/>
              </w:rPr>
              <w:t>.</w:t>
            </w:r>
          </w:p>
        </w:tc>
      </w:tr>
      <w:tr w:rsidR="00DB0787" w14:paraId="2FE694DB" w14:textId="77777777" w:rsidTr="005C2D58">
        <w:tc>
          <w:tcPr>
            <w:tcW w:w="3209" w:type="dxa"/>
            <w:vAlign w:val="center"/>
          </w:tcPr>
          <w:p w14:paraId="24BB7E6C" w14:textId="2085804B" w:rsidR="00DB0787" w:rsidRDefault="00DB0787" w:rsidP="005C2D58">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sidR="005C2405">
              <w:rPr>
                <w:rFonts w:ascii="David" w:hAnsi="David" w:cs="David" w:hint="cs"/>
                <w:rtl/>
              </w:rPr>
              <w:t>איילה</w:t>
            </w:r>
            <w:r>
              <w:rPr>
                <w:rFonts w:ascii="David" w:hAnsi="David" w:cs="David" w:hint="cs"/>
                <w:rtl/>
              </w:rPr>
              <w:t xml:space="preserve">, בר, עידו, ניר </w:t>
            </w:r>
          </w:p>
        </w:tc>
        <w:tc>
          <w:tcPr>
            <w:tcW w:w="3209" w:type="dxa"/>
            <w:vAlign w:val="center"/>
          </w:tcPr>
          <w:p w14:paraId="47EDCCFA"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vAlign w:val="center"/>
          </w:tcPr>
          <w:p w14:paraId="08DD6133" w14:textId="636A5979" w:rsidR="00DB0787" w:rsidRDefault="00DB0787" w:rsidP="005C2D58">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005C2405">
              <w:rPr>
                <w:rFonts w:ascii="David" w:hAnsi="David" w:cs="David" w:hint="cs"/>
                <w:rtl/>
              </w:rPr>
              <w:t>דקל</w:t>
            </w:r>
          </w:p>
        </w:tc>
      </w:tr>
      <w:tr w:rsidR="00DB0787" w14:paraId="2CE5ACC8" w14:textId="77777777" w:rsidTr="005C2D58">
        <w:tc>
          <w:tcPr>
            <w:tcW w:w="3209" w:type="dxa"/>
            <w:vAlign w:val="center"/>
          </w:tcPr>
          <w:p w14:paraId="3BE9594B" w14:textId="77777777" w:rsidR="00DB0787" w:rsidRDefault="00DB0787" w:rsidP="005C2D58">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36260033"/>
                <w:placeholder>
                  <w:docPart w:val="65A58C6257D644DB9F76310C4ACD4919"/>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vAlign w:val="center"/>
          </w:tcPr>
          <w:p w14:paraId="021373E2"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505368724"/>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vAlign w:val="center"/>
          </w:tcPr>
          <w:p w14:paraId="3F514C37" w14:textId="77777777" w:rsidR="00DB0787" w:rsidRDefault="00DB0787" w:rsidP="005C2D58">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53208112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DB0787" w14:paraId="41A75814" w14:textId="77777777" w:rsidTr="005C2D58">
        <w:tc>
          <w:tcPr>
            <w:tcW w:w="9628" w:type="dxa"/>
            <w:gridSpan w:val="3"/>
            <w:vAlign w:val="center"/>
          </w:tcPr>
          <w:p w14:paraId="02223420" w14:textId="77777777" w:rsidR="00DB0787" w:rsidRDefault="00DB0787" w:rsidP="005C2D58">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75365D54" w14:textId="77777777" w:rsidR="00DB0787" w:rsidRPr="008A65A8" w:rsidRDefault="00DB0787" w:rsidP="005C2D58">
            <w:pPr>
              <w:spacing w:line="360" w:lineRule="auto"/>
              <w:jc w:val="both"/>
              <w:rPr>
                <w:rFonts w:ascii="David" w:hAnsi="David" w:cs="David"/>
                <w:rtl/>
              </w:rPr>
            </w:pPr>
            <w:r>
              <w:rPr>
                <w:rFonts w:ascii="David" w:hAnsi="David" w:cs="David" w:hint="cs"/>
                <w:rtl/>
              </w:rPr>
              <w:t>אין.</w:t>
            </w:r>
          </w:p>
        </w:tc>
      </w:tr>
    </w:tbl>
    <w:p w14:paraId="4BEACBB6" w14:textId="77777777" w:rsidR="00DB0787" w:rsidRDefault="00DB0787" w:rsidP="00DB0787">
      <w:pPr>
        <w:rPr>
          <w:rtl/>
        </w:rPr>
      </w:pPr>
    </w:p>
    <w:p w14:paraId="062859BE" w14:textId="6EA10D24" w:rsidR="004E5613" w:rsidRDefault="004E5613" w:rsidP="00215FC4">
      <w:pPr>
        <w:rPr>
          <w:rtl/>
        </w:rPr>
      </w:pPr>
    </w:p>
    <w:p w14:paraId="33821E5B" w14:textId="21D361B3" w:rsidR="00215FC4" w:rsidRDefault="00215FC4" w:rsidP="00215FC4">
      <w:pPr>
        <w:rPr>
          <w:rtl/>
        </w:rPr>
      </w:pPr>
    </w:p>
    <w:p w14:paraId="4557E54C" w14:textId="58046335" w:rsidR="00215FC4" w:rsidRDefault="00215FC4" w:rsidP="00215FC4">
      <w:pPr>
        <w:rPr>
          <w:rtl/>
        </w:rPr>
      </w:pPr>
    </w:p>
    <w:p w14:paraId="3B5ED6D9" w14:textId="40652091" w:rsidR="00215FC4" w:rsidRDefault="00215FC4" w:rsidP="00215FC4">
      <w:pPr>
        <w:rPr>
          <w:rtl/>
        </w:rPr>
      </w:pPr>
    </w:p>
    <w:p w14:paraId="029F3D6F" w14:textId="32048E3D" w:rsidR="00215FC4" w:rsidRDefault="00215FC4" w:rsidP="00215FC4">
      <w:pPr>
        <w:rPr>
          <w:rtl/>
        </w:rPr>
      </w:pPr>
    </w:p>
    <w:p w14:paraId="73D17581" w14:textId="4595C14F" w:rsidR="00215FC4" w:rsidRDefault="00215FC4" w:rsidP="00215FC4">
      <w:pPr>
        <w:rPr>
          <w:rtl/>
        </w:rPr>
      </w:pPr>
    </w:p>
    <w:p w14:paraId="1D25DFD3" w14:textId="51085940" w:rsidR="00215FC4" w:rsidRDefault="00215FC4" w:rsidP="00215FC4">
      <w:pPr>
        <w:rPr>
          <w:rtl/>
        </w:rPr>
      </w:pPr>
    </w:p>
    <w:p w14:paraId="4854BD8C" w14:textId="75F880C4" w:rsidR="00215FC4" w:rsidRDefault="00215FC4" w:rsidP="00215FC4">
      <w:pPr>
        <w:rPr>
          <w:rtl/>
        </w:rPr>
      </w:pPr>
    </w:p>
    <w:p w14:paraId="5970E865" w14:textId="5B905B02" w:rsidR="00215FC4" w:rsidRDefault="00215FC4" w:rsidP="00215FC4">
      <w:pPr>
        <w:rPr>
          <w:rtl/>
        </w:rPr>
      </w:pPr>
    </w:p>
    <w:p w14:paraId="4C004048" w14:textId="40AEDADB" w:rsidR="00215FC4" w:rsidRDefault="00215FC4" w:rsidP="00215FC4">
      <w:pPr>
        <w:rPr>
          <w:rtl/>
        </w:rPr>
      </w:pPr>
    </w:p>
    <w:p w14:paraId="0F0ECF17" w14:textId="462B5C6D" w:rsidR="00215FC4" w:rsidRDefault="00215FC4" w:rsidP="00215FC4">
      <w:pPr>
        <w:rPr>
          <w:rtl/>
        </w:rPr>
      </w:pPr>
    </w:p>
    <w:p w14:paraId="0885AED9" w14:textId="0B9167DE" w:rsidR="00215FC4" w:rsidRDefault="00215FC4" w:rsidP="00215FC4">
      <w:pPr>
        <w:rPr>
          <w:rtl/>
        </w:rPr>
      </w:pPr>
    </w:p>
    <w:p w14:paraId="644A697E" w14:textId="15BDE94F" w:rsidR="00215FC4" w:rsidRDefault="00215FC4" w:rsidP="00215FC4">
      <w:pPr>
        <w:rPr>
          <w:rtl/>
        </w:rPr>
      </w:pPr>
    </w:p>
    <w:p w14:paraId="31AC29B5" w14:textId="34C8CC76" w:rsidR="00215FC4" w:rsidRDefault="00215FC4" w:rsidP="00215FC4">
      <w:pPr>
        <w:rPr>
          <w:rtl/>
        </w:rPr>
      </w:pPr>
    </w:p>
    <w:p w14:paraId="6C5FF702" w14:textId="263E9A4B" w:rsidR="00FD421C" w:rsidRDefault="00150888" w:rsidP="00FD421C">
      <w:pPr>
        <w:pStyle w:val="1"/>
        <w:rPr>
          <w:rFonts w:cs="David"/>
          <w:rtl/>
        </w:rPr>
      </w:pPr>
      <w:r>
        <w:rPr>
          <w:rFonts w:cs="David" w:hint="cs"/>
          <w:rtl/>
        </w:rPr>
        <w:t>המשך עשיה</w:t>
      </w:r>
    </w:p>
    <w:p w14:paraId="3893EA42" w14:textId="77777777" w:rsidR="00FD421C" w:rsidRPr="004E5613" w:rsidRDefault="00FD421C" w:rsidP="00FD421C"/>
    <w:p w14:paraId="4AB1F3BB" w14:textId="5B0E952A" w:rsidR="00150888" w:rsidRDefault="00150888" w:rsidP="00150888">
      <w:pPr>
        <w:pStyle w:val="ab"/>
        <w:numPr>
          <w:ilvl w:val="0"/>
          <w:numId w:val="10"/>
        </w:numPr>
        <w:spacing w:line="360" w:lineRule="auto"/>
        <w:jc w:val="both"/>
        <w:rPr>
          <w:rFonts w:cs="David"/>
        </w:rPr>
      </w:pPr>
      <w:r>
        <w:rPr>
          <w:rFonts w:cs="David" w:hint="cs"/>
          <w:rtl/>
        </w:rPr>
        <w:t>קיום שיחת עדכונים בנוגע לדרישות שעלו בהצע</w:t>
      </w:r>
      <w:r w:rsidR="002050EE">
        <w:rPr>
          <w:rFonts w:cs="David" w:hint="cs"/>
          <w:rtl/>
        </w:rPr>
        <w:t>ו</w:t>
      </w:r>
      <w:r>
        <w:rPr>
          <w:rFonts w:cs="David" w:hint="cs"/>
          <w:rtl/>
        </w:rPr>
        <w:t xml:space="preserve">ת ההחלטה </w:t>
      </w:r>
      <w:r>
        <w:rPr>
          <w:rFonts w:cs="David"/>
          <w:rtl/>
        </w:rPr>
        <w:t>–</w:t>
      </w:r>
      <w:r>
        <w:rPr>
          <w:rFonts w:cs="David" w:hint="cs"/>
          <w:rtl/>
        </w:rPr>
        <w:t xml:space="preserve"> 27.10 בשעה 17</w:t>
      </w:r>
      <w:r w:rsidR="00D56640">
        <w:rPr>
          <w:rFonts w:cs="David" w:hint="cs"/>
          <w:rtl/>
        </w:rPr>
        <w:t>0</w:t>
      </w:r>
      <w:r>
        <w:rPr>
          <w:rFonts w:cs="David" w:hint="cs"/>
          <w:rtl/>
        </w:rPr>
        <w:t>0</w:t>
      </w:r>
    </w:p>
    <w:p w14:paraId="003DFD5F" w14:textId="77777777" w:rsidR="004852D0" w:rsidRPr="00150888" w:rsidRDefault="004852D0" w:rsidP="004852D0">
      <w:pPr>
        <w:tabs>
          <w:tab w:val="left" w:pos="3473"/>
        </w:tabs>
        <w:rPr>
          <w:rtl/>
        </w:rPr>
      </w:pPr>
    </w:p>
    <w:p w14:paraId="45248380" w14:textId="24D5997F" w:rsidR="00215FC4" w:rsidRDefault="00215FC4" w:rsidP="00215FC4">
      <w:pPr>
        <w:rPr>
          <w:rtl/>
        </w:rPr>
      </w:pPr>
    </w:p>
    <w:p w14:paraId="316E685E" w14:textId="73A69FB5" w:rsidR="00215FC4" w:rsidRDefault="00215FC4" w:rsidP="00215FC4">
      <w:pPr>
        <w:rPr>
          <w:rtl/>
        </w:rPr>
      </w:pPr>
    </w:p>
    <w:p w14:paraId="5A49E07B" w14:textId="77777777" w:rsidR="00215FC4" w:rsidRPr="001A71BF" w:rsidRDefault="00215FC4" w:rsidP="00215FC4">
      <w:pPr>
        <w:rPr>
          <w:rFonts w:cs="David"/>
        </w:rPr>
      </w:pPr>
    </w:p>
    <w:p w14:paraId="2944E86C" w14:textId="77777777" w:rsidR="00DD679F" w:rsidRDefault="00DD679F" w:rsidP="006672AF">
      <w:pPr>
        <w:spacing w:line="360" w:lineRule="auto"/>
        <w:jc w:val="center"/>
        <w:rPr>
          <w:rFonts w:cs="David"/>
        </w:rPr>
      </w:pPr>
      <w:r w:rsidRPr="00D70417">
        <w:rPr>
          <w:rFonts w:cs="David" w:hint="cs"/>
          <w:rtl/>
        </w:rPr>
        <w:t>בברכה,</w:t>
      </w:r>
    </w:p>
    <w:sdt>
      <w:sdtPr>
        <w:rPr>
          <w:rFonts w:cs="David" w:hint="cs"/>
          <w:rtl/>
        </w:rPr>
        <w:id w:val="1199433854"/>
        <w:placeholder>
          <w:docPart w:val="02A45125379F4476860B41D7944891AA"/>
        </w:placeholder>
        <w:text/>
      </w:sdtPr>
      <w:sdtEndPr/>
      <w:sdtContent>
        <w:p w14:paraId="53952FF4" w14:textId="727F4A00" w:rsidR="00DD679F" w:rsidRDefault="00D53FAC" w:rsidP="00DD679F">
          <w:pPr>
            <w:spacing w:line="360" w:lineRule="auto"/>
            <w:jc w:val="center"/>
            <w:rPr>
              <w:rFonts w:cs="David"/>
              <w:rtl/>
            </w:rPr>
          </w:pPr>
          <w:r>
            <w:rPr>
              <w:rFonts w:cs="David" w:hint="cs"/>
              <w:rtl/>
            </w:rPr>
            <w:t>דקל לוי</w:t>
          </w:r>
        </w:p>
      </w:sdtContent>
    </w:sdt>
    <w:p w14:paraId="7F0E64CF" w14:textId="0821B5DB" w:rsidR="00673B64" w:rsidRPr="00DD679F" w:rsidRDefault="00DD679F" w:rsidP="00682D5A">
      <w:pPr>
        <w:spacing w:line="360" w:lineRule="auto"/>
        <w:jc w:val="center"/>
        <w:rPr>
          <w:rFonts w:cs="David"/>
          <w:rtl/>
        </w:rPr>
      </w:pPr>
      <w:r w:rsidRPr="00185DE1">
        <w:rPr>
          <w:rFonts w:cs="David" w:hint="cs"/>
          <w:rtl/>
        </w:rPr>
        <w:t xml:space="preserve">יו"ר ועדת </w:t>
      </w:r>
      <w:sdt>
        <w:sdtPr>
          <w:rPr>
            <w:rFonts w:cs="David" w:hint="cs"/>
            <w:rtl/>
          </w:rPr>
          <w:alias w:val="[שם הועדה]"/>
          <w:tag w:val="[שם הועדה]"/>
          <w:id w:val="-7831044"/>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061AB4">
            <w:rPr>
              <w:rFonts w:cs="David" w:hint="cs"/>
              <w:rtl/>
            </w:rPr>
            <w:t>אקדמיה</w:t>
          </w:r>
        </w:sdtContent>
      </w:sdt>
    </w:p>
    <w:sectPr w:rsidR="00673B64" w:rsidRPr="00DD679F"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6ABB0" w14:textId="77777777" w:rsidR="00A76FFA" w:rsidRDefault="00A76FFA">
      <w:r>
        <w:separator/>
      </w:r>
    </w:p>
  </w:endnote>
  <w:endnote w:type="continuationSeparator" w:id="0">
    <w:p w14:paraId="66BF3887" w14:textId="77777777" w:rsidR="00A76FFA" w:rsidRDefault="00A7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F36D" w14:textId="77777777" w:rsidR="00762F42" w:rsidRDefault="00762F42">
    <w:pPr>
      <w:pStyle w:val="a4"/>
      <w:rPr>
        <w:rtl/>
      </w:rPr>
    </w:pPr>
    <w:r>
      <w:rPr>
        <w:rFonts w:hint="cs"/>
        <w:noProof/>
      </w:rPr>
      <w:drawing>
        <wp:inline distT="0" distB="0" distL="0" distR="0" wp14:anchorId="7883B15A" wp14:editId="6F37C45A">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0B02C" w14:textId="77777777" w:rsidR="00A76FFA" w:rsidRDefault="00A76FFA">
      <w:r>
        <w:separator/>
      </w:r>
    </w:p>
  </w:footnote>
  <w:footnote w:type="continuationSeparator" w:id="0">
    <w:p w14:paraId="6BCEE10D" w14:textId="77777777" w:rsidR="00A76FFA" w:rsidRDefault="00A7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2778" w14:textId="77777777" w:rsidR="00762F42" w:rsidRPr="003E0BEC" w:rsidRDefault="00762F42" w:rsidP="003E0BEC">
    <w:pPr>
      <w:pStyle w:val="a3"/>
    </w:pPr>
    <w:r>
      <w:rPr>
        <w:rFonts w:hint="cs"/>
        <w:noProof/>
      </w:rPr>
      <w:drawing>
        <wp:inline distT="0" distB="0" distL="0" distR="0" wp14:anchorId="6367648B" wp14:editId="10892601">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F3019"/>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887"/>
    <w:multiLevelType w:val="hybridMultilevel"/>
    <w:tmpl w:val="14824370"/>
    <w:lvl w:ilvl="0" w:tplc="8EDAE0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6321E5A"/>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A4B15"/>
    <w:multiLevelType w:val="hybridMultilevel"/>
    <w:tmpl w:val="447E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F7AA0"/>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A0373"/>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57F54"/>
    <w:multiLevelType w:val="hybridMultilevel"/>
    <w:tmpl w:val="2C2E34A4"/>
    <w:lvl w:ilvl="0" w:tplc="45402D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10616"/>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57776"/>
    <w:multiLevelType w:val="hybridMultilevel"/>
    <w:tmpl w:val="6C8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B0764"/>
    <w:multiLevelType w:val="hybridMultilevel"/>
    <w:tmpl w:val="1CE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25966"/>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46590"/>
    <w:multiLevelType w:val="hybridMultilevel"/>
    <w:tmpl w:val="1EC83C78"/>
    <w:lvl w:ilvl="0" w:tplc="310E2D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C41F0"/>
    <w:multiLevelType w:val="hybridMultilevel"/>
    <w:tmpl w:val="A5567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151830"/>
    <w:multiLevelType w:val="hybridMultilevel"/>
    <w:tmpl w:val="676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85AB8"/>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53B69"/>
    <w:multiLevelType w:val="multilevel"/>
    <w:tmpl w:val="BE987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990C61"/>
    <w:multiLevelType w:val="hybridMultilevel"/>
    <w:tmpl w:val="F7DE999E"/>
    <w:lvl w:ilvl="0" w:tplc="DB34D9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49795F"/>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11FA5"/>
    <w:multiLevelType w:val="hybridMultilevel"/>
    <w:tmpl w:val="CA50F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1F642CA"/>
    <w:multiLevelType w:val="hybridMultilevel"/>
    <w:tmpl w:val="99D4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91078"/>
    <w:multiLevelType w:val="hybridMultilevel"/>
    <w:tmpl w:val="A972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E0422"/>
    <w:multiLevelType w:val="hybridMultilevel"/>
    <w:tmpl w:val="7406A3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47A538B5"/>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747F8"/>
    <w:multiLevelType w:val="hybridMultilevel"/>
    <w:tmpl w:val="CFA45F6A"/>
    <w:lvl w:ilvl="0" w:tplc="341681C2">
      <w:start w:val="1"/>
      <w:numFmt w:val="decimal"/>
      <w:lvlText w:val="%1."/>
      <w:lvlJc w:val="left"/>
      <w:pPr>
        <w:ind w:left="720" w:hanging="360"/>
      </w:pPr>
      <w:rPr>
        <w:rFonts w:hint="default"/>
        <w:b/>
        <w:bCs/>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56BF8"/>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A5C45"/>
    <w:multiLevelType w:val="hybridMultilevel"/>
    <w:tmpl w:val="19A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53233"/>
    <w:multiLevelType w:val="hybridMultilevel"/>
    <w:tmpl w:val="6742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772FC"/>
    <w:multiLevelType w:val="hybridMultilevel"/>
    <w:tmpl w:val="DA94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E1EE0"/>
    <w:multiLevelType w:val="hybridMultilevel"/>
    <w:tmpl w:val="4EBE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E14E5"/>
    <w:multiLevelType w:val="hybridMultilevel"/>
    <w:tmpl w:val="BA3A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03AF8"/>
    <w:multiLevelType w:val="multilevel"/>
    <w:tmpl w:val="D56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B343E"/>
    <w:multiLevelType w:val="hybridMultilevel"/>
    <w:tmpl w:val="0158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33EA2"/>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411C4"/>
    <w:multiLevelType w:val="hybridMultilevel"/>
    <w:tmpl w:val="F112F2E0"/>
    <w:lvl w:ilvl="0" w:tplc="191216CA">
      <w:start w:val="1"/>
      <w:numFmt w:val="decimal"/>
      <w:lvlText w:val="%1."/>
      <w:lvlJc w:val="left"/>
      <w:pPr>
        <w:ind w:left="720" w:hanging="360"/>
      </w:pPr>
      <w:rPr>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546B"/>
    <w:multiLevelType w:val="hybridMultilevel"/>
    <w:tmpl w:val="9EAE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E624D6"/>
    <w:multiLevelType w:val="hybridMultilevel"/>
    <w:tmpl w:val="12302EAA"/>
    <w:lvl w:ilvl="0" w:tplc="6D9C892E">
      <w:start w:val="3"/>
      <w:numFmt w:val="bullet"/>
      <w:lvlText w:val="-"/>
      <w:lvlJc w:val="left"/>
      <w:pPr>
        <w:ind w:left="720" w:hanging="360"/>
      </w:pPr>
      <w:rPr>
        <w:rFonts w:ascii="David" w:eastAsia="MS Mincho"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5"/>
  </w:num>
  <w:num w:numId="4">
    <w:abstractNumId w:val="32"/>
  </w:num>
  <w:num w:numId="5">
    <w:abstractNumId w:val="29"/>
  </w:num>
  <w:num w:numId="6">
    <w:abstractNumId w:val="9"/>
  </w:num>
  <w:num w:numId="7">
    <w:abstractNumId w:val="34"/>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5"/>
  </w:num>
  <w:num w:numId="13">
    <w:abstractNumId w:val="1"/>
  </w:num>
  <w:num w:numId="14">
    <w:abstractNumId w:val="24"/>
  </w:num>
  <w:num w:numId="15">
    <w:abstractNumId w:val="7"/>
  </w:num>
  <w:num w:numId="16">
    <w:abstractNumId w:val="30"/>
  </w:num>
  <w:num w:numId="17">
    <w:abstractNumId w:val="22"/>
  </w:num>
  <w:num w:numId="18">
    <w:abstractNumId w:val="17"/>
  </w:num>
  <w:num w:numId="19">
    <w:abstractNumId w:val="12"/>
  </w:num>
  <w:num w:numId="20">
    <w:abstractNumId w:val="2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1"/>
  </w:num>
  <w:num w:numId="24">
    <w:abstractNumId w:val="10"/>
  </w:num>
  <w:num w:numId="25">
    <w:abstractNumId w:val="13"/>
  </w:num>
  <w:num w:numId="26">
    <w:abstractNumId w:val="6"/>
  </w:num>
  <w:num w:numId="27">
    <w:abstractNumId w:val="39"/>
  </w:num>
  <w:num w:numId="28">
    <w:abstractNumId w:val="31"/>
  </w:num>
  <w:num w:numId="29">
    <w:abstractNumId w:val="36"/>
  </w:num>
  <w:num w:numId="30">
    <w:abstractNumId w:val="37"/>
  </w:num>
  <w:num w:numId="31">
    <w:abstractNumId w:val="8"/>
  </w:num>
  <w:num w:numId="32">
    <w:abstractNumId w:val="18"/>
  </w:num>
  <w:num w:numId="33">
    <w:abstractNumId w:val="26"/>
  </w:num>
  <w:num w:numId="34">
    <w:abstractNumId w:val="4"/>
  </w:num>
  <w:num w:numId="35">
    <w:abstractNumId w:val="28"/>
  </w:num>
  <w:num w:numId="36">
    <w:abstractNumId w:val="3"/>
  </w:num>
  <w:num w:numId="37">
    <w:abstractNumId w:val="14"/>
  </w:num>
  <w:num w:numId="38">
    <w:abstractNumId w:val="23"/>
  </w:num>
  <w:num w:numId="39">
    <w:abstractNumId w:val="38"/>
  </w:num>
  <w:num w:numId="40">
    <w:abstractNumId w:val="2"/>
  </w:num>
  <w:num w:numId="41">
    <w:abstractNumId w:val="3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9F"/>
    <w:rsid w:val="00002774"/>
    <w:rsid w:val="00002950"/>
    <w:rsid w:val="000038BC"/>
    <w:rsid w:val="0000431E"/>
    <w:rsid w:val="00005078"/>
    <w:rsid w:val="00010991"/>
    <w:rsid w:val="00011DDE"/>
    <w:rsid w:val="00013448"/>
    <w:rsid w:val="00013C63"/>
    <w:rsid w:val="00015941"/>
    <w:rsid w:val="000164CB"/>
    <w:rsid w:val="0001757E"/>
    <w:rsid w:val="0002089A"/>
    <w:rsid w:val="00025D18"/>
    <w:rsid w:val="00026E8F"/>
    <w:rsid w:val="000277FB"/>
    <w:rsid w:val="00027FB5"/>
    <w:rsid w:val="00030827"/>
    <w:rsid w:val="000330AF"/>
    <w:rsid w:val="000346AB"/>
    <w:rsid w:val="00034E19"/>
    <w:rsid w:val="00035E85"/>
    <w:rsid w:val="00035F2F"/>
    <w:rsid w:val="000371C3"/>
    <w:rsid w:val="000373F0"/>
    <w:rsid w:val="000433EB"/>
    <w:rsid w:val="00043BAB"/>
    <w:rsid w:val="000442BF"/>
    <w:rsid w:val="000466BA"/>
    <w:rsid w:val="00046E7D"/>
    <w:rsid w:val="0005076B"/>
    <w:rsid w:val="000526DE"/>
    <w:rsid w:val="00053477"/>
    <w:rsid w:val="00055C80"/>
    <w:rsid w:val="00060923"/>
    <w:rsid w:val="000609B0"/>
    <w:rsid w:val="00061AB4"/>
    <w:rsid w:val="0006210C"/>
    <w:rsid w:val="00064571"/>
    <w:rsid w:val="00065CDB"/>
    <w:rsid w:val="0006628F"/>
    <w:rsid w:val="00066520"/>
    <w:rsid w:val="00070815"/>
    <w:rsid w:val="00070B6B"/>
    <w:rsid w:val="000715E8"/>
    <w:rsid w:val="00072C71"/>
    <w:rsid w:val="000730C1"/>
    <w:rsid w:val="00074285"/>
    <w:rsid w:val="0007658C"/>
    <w:rsid w:val="00076A75"/>
    <w:rsid w:val="00077DB3"/>
    <w:rsid w:val="000806C3"/>
    <w:rsid w:val="00085156"/>
    <w:rsid w:val="00086888"/>
    <w:rsid w:val="000903D9"/>
    <w:rsid w:val="0009088B"/>
    <w:rsid w:val="0009098A"/>
    <w:rsid w:val="00093761"/>
    <w:rsid w:val="00093C0C"/>
    <w:rsid w:val="000946DD"/>
    <w:rsid w:val="00094CF9"/>
    <w:rsid w:val="000A5308"/>
    <w:rsid w:val="000A62A3"/>
    <w:rsid w:val="000A6BA8"/>
    <w:rsid w:val="000B21CD"/>
    <w:rsid w:val="000B242F"/>
    <w:rsid w:val="000B6DED"/>
    <w:rsid w:val="000B6EE3"/>
    <w:rsid w:val="000B75B0"/>
    <w:rsid w:val="000B7C86"/>
    <w:rsid w:val="000C1E51"/>
    <w:rsid w:val="000C26BD"/>
    <w:rsid w:val="000C27E3"/>
    <w:rsid w:val="000C346B"/>
    <w:rsid w:val="000C4951"/>
    <w:rsid w:val="000C4F63"/>
    <w:rsid w:val="000C6621"/>
    <w:rsid w:val="000C726C"/>
    <w:rsid w:val="000D1B72"/>
    <w:rsid w:val="000D1B96"/>
    <w:rsid w:val="000D2F4D"/>
    <w:rsid w:val="000D309E"/>
    <w:rsid w:val="000D4AAE"/>
    <w:rsid w:val="000D4DDF"/>
    <w:rsid w:val="000D574F"/>
    <w:rsid w:val="000D57C5"/>
    <w:rsid w:val="000D7EE5"/>
    <w:rsid w:val="000E14AB"/>
    <w:rsid w:val="000E32E8"/>
    <w:rsid w:val="000E5B6F"/>
    <w:rsid w:val="000F0C84"/>
    <w:rsid w:val="000F0CDD"/>
    <w:rsid w:val="000F0FB1"/>
    <w:rsid w:val="000F3D81"/>
    <w:rsid w:val="000F413C"/>
    <w:rsid w:val="000F45DF"/>
    <w:rsid w:val="000F69DA"/>
    <w:rsid w:val="000F69FA"/>
    <w:rsid w:val="000F76E8"/>
    <w:rsid w:val="00100AA4"/>
    <w:rsid w:val="00100B66"/>
    <w:rsid w:val="00103578"/>
    <w:rsid w:val="00105B28"/>
    <w:rsid w:val="00105FF1"/>
    <w:rsid w:val="001070A2"/>
    <w:rsid w:val="00107CA6"/>
    <w:rsid w:val="00110DC6"/>
    <w:rsid w:val="00111E0B"/>
    <w:rsid w:val="00113E49"/>
    <w:rsid w:val="001171D2"/>
    <w:rsid w:val="00120225"/>
    <w:rsid w:val="00120A84"/>
    <w:rsid w:val="0012165F"/>
    <w:rsid w:val="0012363C"/>
    <w:rsid w:val="00123C5D"/>
    <w:rsid w:val="001247DD"/>
    <w:rsid w:val="00125A2A"/>
    <w:rsid w:val="00125AE0"/>
    <w:rsid w:val="001269CA"/>
    <w:rsid w:val="0012775E"/>
    <w:rsid w:val="00127CB9"/>
    <w:rsid w:val="00130C91"/>
    <w:rsid w:val="00131E55"/>
    <w:rsid w:val="0013222D"/>
    <w:rsid w:val="00133D4F"/>
    <w:rsid w:val="00134C44"/>
    <w:rsid w:val="00135E3A"/>
    <w:rsid w:val="001368C1"/>
    <w:rsid w:val="001368E1"/>
    <w:rsid w:val="00137781"/>
    <w:rsid w:val="0014231A"/>
    <w:rsid w:val="001428BB"/>
    <w:rsid w:val="00142F6E"/>
    <w:rsid w:val="001431CF"/>
    <w:rsid w:val="00144DD9"/>
    <w:rsid w:val="00147ED4"/>
    <w:rsid w:val="00150850"/>
    <w:rsid w:val="00150888"/>
    <w:rsid w:val="00152716"/>
    <w:rsid w:val="00154D24"/>
    <w:rsid w:val="001559D4"/>
    <w:rsid w:val="0015640C"/>
    <w:rsid w:val="00157EE2"/>
    <w:rsid w:val="00161FC6"/>
    <w:rsid w:val="001621E0"/>
    <w:rsid w:val="00162BAE"/>
    <w:rsid w:val="0016356B"/>
    <w:rsid w:val="001646A8"/>
    <w:rsid w:val="0016590F"/>
    <w:rsid w:val="00171372"/>
    <w:rsid w:val="00172095"/>
    <w:rsid w:val="001727D8"/>
    <w:rsid w:val="00172884"/>
    <w:rsid w:val="001743DA"/>
    <w:rsid w:val="00176282"/>
    <w:rsid w:val="00180C12"/>
    <w:rsid w:val="00182805"/>
    <w:rsid w:val="001828AF"/>
    <w:rsid w:val="001839A1"/>
    <w:rsid w:val="00184DAA"/>
    <w:rsid w:val="00185303"/>
    <w:rsid w:val="00186151"/>
    <w:rsid w:val="00186616"/>
    <w:rsid w:val="0018673D"/>
    <w:rsid w:val="00187330"/>
    <w:rsid w:val="0019162F"/>
    <w:rsid w:val="00192259"/>
    <w:rsid w:val="00193929"/>
    <w:rsid w:val="00193DC4"/>
    <w:rsid w:val="001A040E"/>
    <w:rsid w:val="001A0C86"/>
    <w:rsid w:val="001A3225"/>
    <w:rsid w:val="001A42A0"/>
    <w:rsid w:val="001A4A68"/>
    <w:rsid w:val="001A5B51"/>
    <w:rsid w:val="001A5E77"/>
    <w:rsid w:val="001A71BF"/>
    <w:rsid w:val="001B1509"/>
    <w:rsid w:val="001B151A"/>
    <w:rsid w:val="001B280C"/>
    <w:rsid w:val="001B36D3"/>
    <w:rsid w:val="001B4150"/>
    <w:rsid w:val="001B6AA4"/>
    <w:rsid w:val="001C0D0E"/>
    <w:rsid w:val="001C5BFF"/>
    <w:rsid w:val="001C7170"/>
    <w:rsid w:val="001C7F86"/>
    <w:rsid w:val="001D3CA2"/>
    <w:rsid w:val="001D4632"/>
    <w:rsid w:val="001D492E"/>
    <w:rsid w:val="001D6479"/>
    <w:rsid w:val="001D6F6D"/>
    <w:rsid w:val="001D73B2"/>
    <w:rsid w:val="001E0648"/>
    <w:rsid w:val="001E1103"/>
    <w:rsid w:val="001E3877"/>
    <w:rsid w:val="001E3A3A"/>
    <w:rsid w:val="001E44EF"/>
    <w:rsid w:val="001E7526"/>
    <w:rsid w:val="001E7804"/>
    <w:rsid w:val="001F4CA8"/>
    <w:rsid w:val="001F5F2E"/>
    <w:rsid w:val="001F6E72"/>
    <w:rsid w:val="001F7A45"/>
    <w:rsid w:val="002001A9"/>
    <w:rsid w:val="002003EB"/>
    <w:rsid w:val="00202459"/>
    <w:rsid w:val="002046A1"/>
    <w:rsid w:val="002050EE"/>
    <w:rsid w:val="00205156"/>
    <w:rsid w:val="0021064D"/>
    <w:rsid w:val="002118B2"/>
    <w:rsid w:val="00212CC8"/>
    <w:rsid w:val="00215FC4"/>
    <w:rsid w:val="002172BF"/>
    <w:rsid w:val="0022107E"/>
    <w:rsid w:val="00224E46"/>
    <w:rsid w:val="00225C2B"/>
    <w:rsid w:val="00226546"/>
    <w:rsid w:val="0022665F"/>
    <w:rsid w:val="0023030A"/>
    <w:rsid w:val="00230FD3"/>
    <w:rsid w:val="00231325"/>
    <w:rsid w:val="002313A0"/>
    <w:rsid w:val="00232497"/>
    <w:rsid w:val="00233217"/>
    <w:rsid w:val="0023468B"/>
    <w:rsid w:val="00234A33"/>
    <w:rsid w:val="00234A57"/>
    <w:rsid w:val="00235808"/>
    <w:rsid w:val="00235848"/>
    <w:rsid w:val="00236077"/>
    <w:rsid w:val="00240064"/>
    <w:rsid w:val="00240180"/>
    <w:rsid w:val="00242D44"/>
    <w:rsid w:val="00243B3D"/>
    <w:rsid w:val="00244AFA"/>
    <w:rsid w:val="002470A3"/>
    <w:rsid w:val="00247D13"/>
    <w:rsid w:val="00251553"/>
    <w:rsid w:val="002540B8"/>
    <w:rsid w:val="0025411C"/>
    <w:rsid w:val="00261B6B"/>
    <w:rsid w:val="0026391A"/>
    <w:rsid w:val="00263F0B"/>
    <w:rsid w:val="00264DA3"/>
    <w:rsid w:val="00271F50"/>
    <w:rsid w:val="00271F76"/>
    <w:rsid w:val="0027326D"/>
    <w:rsid w:val="00273425"/>
    <w:rsid w:val="00273D21"/>
    <w:rsid w:val="002741B4"/>
    <w:rsid w:val="00274AB6"/>
    <w:rsid w:val="0027576F"/>
    <w:rsid w:val="00275FDD"/>
    <w:rsid w:val="0028004E"/>
    <w:rsid w:val="002829A1"/>
    <w:rsid w:val="00282F17"/>
    <w:rsid w:val="00283520"/>
    <w:rsid w:val="00283830"/>
    <w:rsid w:val="00284598"/>
    <w:rsid w:val="00293D8C"/>
    <w:rsid w:val="00294869"/>
    <w:rsid w:val="00294C85"/>
    <w:rsid w:val="00297DED"/>
    <w:rsid w:val="002A00CD"/>
    <w:rsid w:val="002A3946"/>
    <w:rsid w:val="002A6CBD"/>
    <w:rsid w:val="002A7979"/>
    <w:rsid w:val="002B2369"/>
    <w:rsid w:val="002B365F"/>
    <w:rsid w:val="002B6A59"/>
    <w:rsid w:val="002B6C81"/>
    <w:rsid w:val="002B7770"/>
    <w:rsid w:val="002B7FD5"/>
    <w:rsid w:val="002C0367"/>
    <w:rsid w:val="002C1123"/>
    <w:rsid w:val="002C15E3"/>
    <w:rsid w:val="002C2421"/>
    <w:rsid w:val="002C26D0"/>
    <w:rsid w:val="002C2919"/>
    <w:rsid w:val="002C39C3"/>
    <w:rsid w:val="002C5B2C"/>
    <w:rsid w:val="002C67C4"/>
    <w:rsid w:val="002C67FE"/>
    <w:rsid w:val="002C7465"/>
    <w:rsid w:val="002C7B0E"/>
    <w:rsid w:val="002D21BC"/>
    <w:rsid w:val="002D304C"/>
    <w:rsid w:val="002D5960"/>
    <w:rsid w:val="002D7770"/>
    <w:rsid w:val="002E1000"/>
    <w:rsid w:val="002E2E68"/>
    <w:rsid w:val="002E2EFC"/>
    <w:rsid w:val="002E3653"/>
    <w:rsid w:val="002E451D"/>
    <w:rsid w:val="002E516D"/>
    <w:rsid w:val="002E653A"/>
    <w:rsid w:val="002E6C7B"/>
    <w:rsid w:val="002E6F16"/>
    <w:rsid w:val="002E7F6E"/>
    <w:rsid w:val="002F0AB0"/>
    <w:rsid w:val="002F24CD"/>
    <w:rsid w:val="002F2FA3"/>
    <w:rsid w:val="002F4C23"/>
    <w:rsid w:val="00304910"/>
    <w:rsid w:val="00305F7E"/>
    <w:rsid w:val="00310B52"/>
    <w:rsid w:val="00310B69"/>
    <w:rsid w:val="0031412A"/>
    <w:rsid w:val="003145A4"/>
    <w:rsid w:val="00314C4F"/>
    <w:rsid w:val="00316724"/>
    <w:rsid w:val="00317C89"/>
    <w:rsid w:val="00321C78"/>
    <w:rsid w:val="00322600"/>
    <w:rsid w:val="003229FA"/>
    <w:rsid w:val="003240C2"/>
    <w:rsid w:val="00326E50"/>
    <w:rsid w:val="003277F1"/>
    <w:rsid w:val="003307EB"/>
    <w:rsid w:val="00330F38"/>
    <w:rsid w:val="00335138"/>
    <w:rsid w:val="0033608E"/>
    <w:rsid w:val="00337B1B"/>
    <w:rsid w:val="00340264"/>
    <w:rsid w:val="00340BDE"/>
    <w:rsid w:val="0034252B"/>
    <w:rsid w:val="00347822"/>
    <w:rsid w:val="0035158E"/>
    <w:rsid w:val="003535B8"/>
    <w:rsid w:val="00356A4A"/>
    <w:rsid w:val="003570B5"/>
    <w:rsid w:val="0036204B"/>
    <w:rsid w:val="003621B1"/>
    <w:rsid w:val="00362395"/>
    <w:rsid w:val="00362B64"/>
    <w:rsid w:val="003640BA"/>
    <w:rsid w:val="00364732"/>
    <w:rsid w:val="00367A3F"/>
    <w:rsid w:val="0037155F"/>
    <w:rsid w:val="00371675"/>
    <w:rsid w:val="00371C79"/>
    <w:rsid w:val="00371F4C"/>
    <w:rsid w:val="003728FC"/>
    <w:rsid w:val="00372AAE"/>
    <w:rsid w:val="00373B10"/>
    <w:rsid w:val="00373C47"/>
    <w:rsid w:val="003801ED"/>
    <w:rsid w:val="00380616"/>
    <w:rsid w:val="00381D5A"/>
    <w:rsid w:val="00381F2C"/>
    <w:rsid w:val="003829C4"/>
    <w:rsid w:val="00384D74"/>
    <w:rsid w:val="00392EED"/>
    <w:rsid w:val="00393026"/>
    <w:rsid w:val="00393E74"/>
    <w:rsid w:val="00394BB5"/>
    <w:rsid w:val="00395A13"/>
    <w:rsid w:val="00395C08"/>
    <w:rsid w:val="003973F3"/>
    <w:rsid w:val="003A02D9"/>
    <w:rsid w:val="003A0A6E"/>
    <w:rsid w:val="003A25C1"/>
    <w:rsid w:val="003A3845"/>
    <w:rsid w:val="003B11BC"/>
    <w:rsid w:val="003B29CC"/>
    <w:rsid w:val="003B3777"/>
    <w:rsid w:val="003C25A0"/>
    <w:rsid w:val="003C2CD9"/>
    <w:rsid w:val="003C6F61"/>
    <w:rsid w:val="003D09CE"/>
    <w:rsid w:val="003D169B"/>
    <w:rsid w:val="003D26E5"/>
    <w:rsid w:val="003D283C"/>
    <w:rsid w:val="003D2AB7"/>
    <w:rsid w:val="003D5840"/>
    <w:rsid w:val="003D6D8D"/>
    <w:rsid w:val="003D742B"/>
    <w:rsid w:val="003E0BEC"/>
    <w:rsid w:val="003E123E"/>
    <w:rsid w:val="003E1B2F"/>
    <w:rsid w:val="003E20E4"/>
    <w:rsid w:val="003E35E1"/>
    <w:rsid w:val="003E4FAC"/>
    <w:rsid w:val="003E703E"/>
    <w:rsid w:val="003E70F9"/>
    <w:rsid w:val="003E7D40"/>
    <w:rsid w:val="003F0AEA"/>
    <w:rsid w:val="003F2377"/>
    <w:rsid w:val="003F2CAA"/>
    <w:rsid w:val="003F3382"/>
    <w:rsid w:val="003F397C"/>
    <w:rsid w:val="003F66D6"/>
    <w:rsid w:val="003F7E6C"/>
    <w:rsid w:val="00400B45"/>
    <w:rsid w:val="0040109D"/>
    <w:rsid w:val="0040412C"/>
    <w:rsid w:val="0040558F"/>
    <w:rsid w:val="0040609A"/>
    <w:rsid w:val="00406241"/>
    <w:rsid w:val="0041038A"/>
    <w:rsid w:val="00410B93"/>
    <w:rsid w:val="00411835"/>
    <w:rsid w:val="00411910"/>
    <w:rsid w:val="004124A7"/>
    <w:rsid w:val="004128C0"/>
    <w:rsid w:val="004138FB"/>
    <w:rsid w:val="00414AEA"/>
    <w:rsid w:val="00415001"/>
    <w:rsid w:val="00415907"/>
    <w:rsid w:val="00415A54"/>
    <w:rsid w:val="00416E85"/>
    <w:rsid w:val="00417366"/>
    <w:rsid w:val="004202F3"/>
    <w:rsid w:val="00420751"/>
    <w:rsid w:val="004208C5"/>
    <w:rsid w:val="00421314"/>
    <w:rsid w:val="0042191D"/>
    <w:rsid w:val="0042219D"/>
    <w:rsid w:val="00422E53"/>
    <w:rsid w:val="0042375C"/>
    <w:rsid w:val="00426C6E"/>
    <w:rsid w:val="004304A5"/>
    <w:rsid w:val="00430F6B"/>
    <w:rsid w:val="00433227"/>
    <w:rsid w:val="0043357A"/>
    <w:rsid w:val="00436807"/>
    <w:rsid w:val="00442E67"/>
    <w:rsid w:val="0044308F"/>
    <w:rsid w:val="0044591B"/>
    <w:rsid w:val="00445BEC"/>
    <w:rsid w:val="004526BE"/>
    <w:rsid w:val="00456127"/>
    <w:rsid w:val="00461623"/>
    <w:rsid w:val="0046177F"/>
    <w:rsid w:val="00462918"/>
    <w:rsid w:val="00462987"/>
    <w:rsid w:val="004633DD"/>
    <w:rsid w:val="00463C96"/>
    <w:rsid w:val="0046604C"/>
    <w:rsid w:val="0046630D"/>
    <w:rsid w:val="00471146"/>
    <w:rsid w:val="0047286D"/>
    <w:rsid w:val="00475314"/>
    <w:rsid w:val="00476B98"/>
    <w:rsid w:val="004770C4"/>
    <w:rsid w:val="00477D80"/>
    <w:rsid w:val="00481362"/>
    <w:rsid w:val="00481FCE"/>
    <w:rsid w:val="004840DE"/>
    <w:rsid w:val="0048479E"/>
    <w:rsid w:val="00484ECC"/>
    <w:rsid w:val="00485089"/>
    <w:rsid w:val="004852D0"/>
    <w:rsid w:val="004859C4"/>
    <w:rsid w:val="00485D1A"/>
    <w:rsid w:val="00486437"/>
    <w:rsid w:val="00487F85"/>
    <w:rsid w:val="004903AB"/>
    <w:rsid w:val="00491DCC"/>
    <w:rsid w:val="00491F4D"/>
    <w:rsid w:val="004943BB"/>
    <w:rsid w:val="0049441F"/>
    <w:rsid w:val="00495AB6"/>
    <w:rsid w:val="004A14B9"/>
    <w:rsid w:val="004A26C4"/>
    <w:rsid w:val="004A4C45"/>
    <w:rsid w:val="004A4F1B"/>
    <w:rsid w:val="004B0AC6"/>
    <w:rsid w:val="004B170B"/>
    <w:rsid w:val="004B19ED"/>
    <w:rsid w:val="004B6008"/>
    <w:rsid w:val="004B696D"/>
    <w:rsid w:val="004C35A4"/>
    <w:rsid w:val="004C6451"/>
    <w:rsid w:val="004C6774"/>
    <w:rsid w:val="004C6C0F"/>
    <w:rsid w:val="004D1A6B"/>
    <w:rsid w:val="004D31D3"/>
    <w:rsid w:val="004D4BD2"/>
    <w:rsid w:val="004D4F5D"/>
    <w:rsid w:val="004D5DFB"/>
    <w:rsid w:val="004D6620"/>
    <w:rsid w:val="004E07E8"/>
    <w:rsid w:val="004E1143"/>
    <w:rsid w:val="004E223D"/>
    <w:rsid w:val="004E5336"/>
    <w:rsid w:val="004E5613"/>
    <w:rsid w:val="004E5A87"/>
    <w:rsid w:val="004E75F9"/>
    <w:rsid w:val="004E787D"/>
    <w:rsid w:val="004F002A"/>
    <w:rsid w:val="004F1229"/>
    <w:rsid w:val="004F418B"/>
    <w:rsid w:val="004F442B"/>
    <w:rsid w:val="004F597F"/>
    <w:rsid w:val="004F67AE"/>
    <w:rsid w:val="005002AF"/>
    <w:rsid w:val="0050078B"/>
    <w:rsid w:val="00501175"/>
    <w:rsid w:val="0050201B"/>
    <w:rsid w:val="005045F1"/>
    <w:rsid w:val="00505277"/>
    <w:rsid w:val="005079C3"/>
    <w:rsid w:val="00507CEF"/>
    <w:rsid w:val="00511D8E"/>
    <w:rsid w:val="005127F9"/>
    <w:rsid w:val="00512F22"/>
    <w:rsid w:val="00514C61"/>
    <w:rsid w:val="00514EE7"/>
    <w:rsid w:val="005201F4"/>
    <w:rsid w:val="005208BC"/>
    <w:rsid w:val="0052600E"/>
    <w:rsid w:val="00532462"/>
    <w:rsid w:val="005335CF"/>
    <w:rsid w:val="005336A6"/>
    <w:rsid w:val="005349A3"/>
    <w:rsid w:val="0053595B"/>
    <w:rsid w:val="00535C1A"/>
    <w:rsid w:val="00536662"/>
    <w:rsid w:val="00536BB7"/>
    <w:rsid w:val="0053781C"/>
    <w:rsid w:val="00537844"/>
    <w:rsid w:val="00541773"/>
    <w:rsid w:val="00541ACA"/>
    <w:rsid w:val="00543E9F"/>
    <w:rsid w:val="00544561"/>
    <w:rsid w:val="00546571"/>
    <w:rsid w:val="00546946"/>
    <w:rsid w:val="00547CD4"/>
    <w:rsid w:val="0055019C"/>
    <w:rsid w:val="00550518"/>
    <w:rsid w:val="00550A74"/>
    <w:rsid w:val="00554696"/>
    <w:rsid w:val="005550BA"/>
    <w:rsid w:val="00555473"/>
    <w:rsid w:val="005601F1"/>
    <w:rsid w:val="00562C76"/>
    <w:rsid w:val="00563B00"/>
    <w:rsid w:val="005643E3"/>
    <w:rsid w:val="00564EDE"/>
    <w:rsid w:val="005651A8"/>
    <w:rsid w:val="00566360"/>
    <w:rsid w:val="00567A48"/>
    <w:rsid w:val="00570C3F"/>
    <w:rsid w:val="00570FAE"/>
    <w:rsid w:val="00571339"/>
    <w:rsid w:val="0057183D"/>
    <w:rsid w:val="00571D0B"/>
    <w:rsid w:val="00574E4A"/>
    <w:rsid w:val="005760F5"/>
    <w:rsid w:val="0057772F"/>
    <w:rsid w:val="00581936"/>
    <w:rsid w:val="00583697"/>
    <w:rsid w:val="005839EC"/>
    <w:rsid w:val="00584126"/>
    <w:rsid w:val="005859A8"/>
    <w:rsid w:val="00585EAB"/>
    <w:rsid w:val="00586072"/>
    <w:rsid w:val="005868CA"/>
    <w:rsid w:val="005902F2"/>
    <w:rsid w:val="00590EFA"/>
    <w:rsid w:val="00591BC5"/>
    <w:rsid w:val="0059253D"/>
    <w:rsid w:val="00593F39"/>
    <w:rsid w:val="005945E2"/>
    <w:rsid w:val="00594CF5"/>
    <w:rsid w:val="0059555F"/>
    <w:rsid w:val="00595E1E"/>
    <w:rsid w:val="005965CB"/>
    <w:rsid w:val="005A272A"/>
    <w:rsid w:val="005A2F0B"/>
    <w:rsid w:val="005A4212"/>
    <w:rsid w:val="005A4B83"/>
    <w:rsid w:val="005A4C68"/>
    <w:rsid w:val="005A5959"/>
    <w:rsid w:val="005A5C65"/>
    <w:rsid w:val="005B007B"/>
    <w:rsid w:val="005B174A"/>
    <w:rsid w:val="005B1C6B"/>
    <w:rsid w:val="005B3042"/>
    <w:rsid w:val="005B40F6"/>
    <w:rsid w:val="005B47FE"/>
    <w:rsid w:val="005B674C"/>
    <w:rsid w:val="005B7030"/>
    <w:rsid w:val="005C0100"/>
    <w:rsid w:val="005C10A6"/>
    <w:rsid w:val="005C1305"/>
    <w:rsid w:val="005C2405"/>
    <w:rsid w:val="005C2882"/>
    <w:rsid w:val="005C4121"/>
    <w:rsid w:val="005C4DC5"/>
    <w:rsid w:val="005C5983"/>
    <w:rsid w:val="005C5EE4"/>
    <w:rsid w:val="005C63F7"/>
    <w:rsid w:val="005C76CB"/>
    <w:rsid w:val="005D1816"/>
    <w:rsid w:val="005D1932"/>
    <w:rsid w:val="005D1F65"/>
    <w:rsid w:val="005D3FB0"/>
    <w:rsid w:val="005D41AE"/>
    <w:rsid w:val="005D4A95"/>
    <w:rsid w:val="005D7404"/>
    <w:rsid w:val="005D7927"/>
    <w:rsid w:val="005E2FCA"/>
    <w:rsid w:val="005E3F4D"/>
    <w:rsid w:val="005E42BE"/>
    <w:rsid w:val="005E46CB"/>
    <w:rsid w:val="005E4DA1"/>
    <w:rsid w:val="005E5B82"/>
    <w:rsid w:val="005E7CD6"/>
    <w:rsid w:val="005F2C7E"/>
    <w:rsid w:val="005F3BA2"/>
    <w:rsid w:val="005F48AB"/>
    <w:rsid w:val="005F5395"/>
    <w:rsid w:val="005F5AF0"/>
    <w:rsid w:val="005F5DE2"/>
    <w:rsid w:val="005F71A4"/>
    <w:rsid w:val="005F7C70"/>
    <w:rsid w:val="006006F6"/>
    <w:rsid w:val="0060150E"/>
    <w:rsid w:val="00602608"/>
    <w:rsid w:val="00602E46"/>
    <w:rsid w:val="006033C6"/>
    <w:rsid w:val="00603F1D"/>
    <w:rsid w:val="00604F4F"/>
    <w:rsid w:val="00605585"/>
    <w:rsid w:val="00606E4B"/>
    <w:rsid w:val="00607266"/>
    <w:rsid w:val="00612510"/>
    <w:rsid w:val="00612874"/>
    <w:rsid w:val="00613CAE"/>
    <w:rsid w:val="006159BC"/>
    <w:rsid w:val="006161F1"/>
    <w:rsid w:val="0061786D"/>
    <w:rsid w:val="00620478"/>
    <w:rsid w:val="006218AD"/>
    <w:rsid w:val="00623487"/>
    <w:rsid w:val="0062647E"/>
    <w:rsid w:val="006265A7"/>
    <w:rsid w:val="00630809"/>
    <w:rsid w:val="006340C8"/>
    <w:rsid w:val="0063653E"/>
    <w:rsid w:val="00636A0E"/>
    <w:rsid w:val="00636A43"/>
    <w:rsid w:val="00640C42"/>
    <w:rsid w:val="006411F0"/>
    <w:rsid w:val="0064188E"/>
    <w:rsid w:val="00643415"/>
    <w:rsid w:val="00643DEE"/>
    <w:rsid w:val="00644530"/>
    <w:rsid w:val="00645B9E"/>
    <w:rsid w:val="00646B5D"/>
    <w:rsid w:val="00647304"/>
    <w:rsid w:val="00647A58"/>
    <w:rsid w:val="00651DB5"/>
    <w:rsid w:val="00652983"/>
    <w:rsid w:val="00654799"/>
    <w:rsid w:val="00654F60"/>
    <w:rsid w:val="006552F4"/>
    <w:rsid w:val="006562F6"/>
    <w:rsid w:val="00656859"/>
    <w:rsid w:val="006574FC"/>
    <w:rsid w:val="00657C6C"/>
    <w:rsid w:val="00661880"/>
    <w:rsid w:val="0066219A"/>
    <w:rsid w:val="006630A0"/>
    <w:rsid w:val="006658E0"/>
    <w:rsid w:val="006665F0"/>
    <w:rsid w:val="006672AF"/>
    <w:rsid w:val="006703D3"/>
    <w:rsid w:val="0067053E"/>
    <w:rsid w:val="00672511"/>
    <w:rsid w:val="006725C4"/>
    <w:rsid w:val="00673B64"/>
    <w:rsid w:val="006747D6"/>
    <w:rsid w:val="00674E07"/>
    <w:rsid w:val="0067571E"/>
    <w:rsid w:val="006761D9"/>
    <w:rsid w:val="00676572"/>
    <w:rsid w:val="00682D5A"/>
    <w:rsid w:val="006839CD"/>
    <w:rsid w:val="006839D5"/>
    <w:rsid w:val="0068693F"/>
    <w:rsid w:val="00686E42"/>
    <w:rsid w:val="006872EF"/>
    <w:rsid w:val="006901DD"/>
    <w:rsid w:val="00690913"/>
    <w:rsid w:val="0069184E"/>
    <w:rsid w:val="00691FD8"/>
    <w:rsid w:val="006920DB"/>
    <w:rsid w:val="00693649"/>
    <w:rsid w:val="006936F8"/>
    <w:rsid w:val="00695B0B"/>
    <w:rsid w:val="0069679E"/>
    <w:rsid w:val="006A1CCF"/>
    <w:rsid w:val="006A2CC2"/>
    <w:rsid w:val="006A538A"/>
    <w:rsid w:val="006A6416"/>
    <w:rsid w:val="006A6E03"/>
    <w:rsid w:val="006A70B4"/>
    <w:rsid w:val="006A7B44"/>
    <w:rsid w:val="006B0C2D"/>
    <w:rsid w:val="006B166C"/>
    <w:rsid w:val="006B1CD3"/>
    <w:rsid w:val="006B244E"/>
    <w:rsid w:val="006B3B9F"/>
    <w:rsid w:val="006B5747"/>
    <w:rsid w:val="006B588D"/>
    <w:rsid w:val="006B699F"/>
    <w:rsid w:val="006C0B69"/>
    <w:rsid w:val="006C2671"/>
    <w:rsid w:val="006C7582"/>
    <w:rsid w:val="006D0877"/>
    <w:rsid w:val="006D12BD"/>
    <w:rsid w:val="006D15FD"/>
    <w:rsid w:val="006D4255"/>
    <w:rsid w:val="006D442B"/>
    <w:rsid w:val="006D4643"/>
    <w:rsid w:val="006D5004"/>
    <w:rsid w:val="006D6110"/>
    <w:rsid w:val="006D7357"/>
    <w:rsid w:val="006E096A"/>
    <w:rsid w:val="006E14E2"/>
    <w:rsid w:val="006E3B6F"/>
    <w:rsid w:val="006E66E3"/>
    <w:rsid w:val="006F2F34"/>
    <w:rsid w:val="006F3105"/>
    <w:rsid w:val="006F500F"/>
    <w:rsid w:val="006F6024"/>
    <w:rsid w:val="006F7008"/>
    <w:rsid w:val="006F70F7"/>
    <w:rsid w:val="00701D2D"/>
    <w:rsid w:val="00701E18"/>
    <w:rsid w:val="00702153"/>
    <w:rsid w:val="00711B74"/>
    <w:rsid w:val="00714234"/>
    <w:rsid w:val="007160F5"/>
    <w:rsid w:val="00716F12"/>
    <w:rsid w:val="0072287A"/>
    <w:rsid w:val="007239C2"/>
    <w:rsid w:val="00724B13"/>
    <w:rsid w:val="00725200"/>
    <w:rsid w:val="007255C4"/>
    <w:rsid w:val="007273CA"/>
    <w:rsid w:val="0073023B"/>
    <w:rsid w:val="007353F9"/>
    <w:rsid w:val="00736D4C"/>
    <w:rsid w:val="00737232"/>
    <w:rsid w:val="00737326"/>
    <w:rsid w:val="007405D6"/>
    <w:rsid w:val="007429A0"/>
    <w:rsid w:val="0074506E"/>
    <w:rsid w:val="00746150"/>
    <w:rsid w:val="007467BB"/>
    <w:rsid w:val="007476A9"/>
    <w:rsid w:val="00747CC3"/>
    <w:rsid w:val="00751100"/>
    <w:rsid w:val="00751408"/>
    <w:rsid w:val="00754058"/>
    <w:rsid w:val="00755B8E"/>
    <w:rsid w:val="007569A2"/>
    <w:rsid w:val="0075731F"/>
    <w:rsid w:val="00760B1B"/>
    <w:rsid w:val="00761779"/>
    <w:rsid w:val="00762F42"/>
    <w:rsid w:val="00764239"/>
    <w:rsid w:val="00765632"/>
    <w:rsid w:val="00770203"/>
    <w:rsid w:val="007703E9"/>
    <w:rsid w:val="00771AEA"/>
    <w:rsid w:val="0077209C"/>
    <w:rsid w:val="00772FDE"/>
    <w:rsid w:val="00775B47"/>
    <w:rsid w:val="00776CF3"/>
    <w:rsid w:val="007773C5"/>
    <w:rsid w:val="007774FC"/>
    <w:rsid w:val="007836B2"/>
    <w:rsid w:val="00783C53"/>
    <w:rsid w:val="007842BC"/>
    <w:rsid w:val="00784478"/>
    <w:rsid w:val="00784734"/>
    <w:rsid w:val="00784951"/>
    <w:rsid w:val="00787391"/>
    <w:rsid w:val="0078794B"/>
    <w:rsid w:val="00791EAF"/>
    <w:rsid w:val="00791FB3"/>
    <w:rsid w:val="0079253F"/>
    <w:rsid w:val="007930AD"/>
    <w:rsid w:val="00793D9D"/>
    <w:rsid w:val="007942FB"/>
    <w:rsid w:val="00796210"/>
    <w:rsid w:val="00796D60"/>
    <w:rsid w:val="007A10F8"/>
    <w:rsid w:val="007A1257"/>
    <w:rsid w:val="007A1DAC"/>
    <w:rsid w:val="007A28E6"/>
    <w:rsid w:val="007A2BF0"/>
    <w:rsid w:val="007A44DA"/>
    <w:rsid w:val="007A469A"/>
    <w:rsid w:val="007A5656"/>
    <w:rsid w:val="007A68B0"/>
    <w:rsid w:val="007A6991"/>
    <w:rsid w:val="007A7A23"/>
    <w:rsid w:val="007A7C82"/>
    <w:rsid w:val="007B7543"/>
    <w:rsid w:val="007C3D37"/>
    <w:rsid w:val="007C3FC9"/>
    <w:rsid w:val="007C405B"/>
    <w:rsid w:val="007C63D3"/>
    <w:rsid w:val="007C68B4"/>
    <w:rsid w:val="007D089C"/>
    <w:rsid w:val="007D1802"/>
    <w:rsid w:val="007D2F0E"/>
    <w:rsid w:val="007D300D"/>
    <w:rsid w:val="007D48E0"/>
    <w:rsid w:val="007D4D79"/>
    <w:rsid w:val="007E0702"/>
    <w:rsid w:val="007E1CB9"/>
    <w:rsid w:val="007E1D1A"/>
    <w:rsid w:val="007E21B8"/>
    <w:rsid w:val="007E6CA8"/>
    <w:rsid w:val="007E7906"/>
    <w:rsid w:val="007F0268"/>
    <w:rsid w:val="007F1E3E"/>
    <w:rsid w:val="007F28D6"/>
    <w:rsid w:val="007F4333"/>
    <w:rsid w:val="007F648D"/>
    <w:rsid w:val="007F65E9"/>
    <w:rsid w:val="007F72BF"/>
    <w:rsid w:val="007F7A29"/>
    <w:rsid w:val="008007BC"/>
    <w:rsid w:val="008012E0"/>
    <w:rsid w:val="00801AC2"/>
    <w:rsid w:val="00801D09"/>
    <w:rsid w:val="00802201"/>
    <w:rsid w:val="00802669"/>
    <w:rsid w:val="008030F7"/>
    <w:rsid w:val="00803CD7"/>
    <w:rsid w:val="00804463"/>
    <w:rsid w:val="00804A9A"/>
    <w:rsid w:val="0080726E"/>
    <w:rsid w:val="00810C49"/>
    <w:rsid w:val="00811B5A"/>
    <w:rsid w:val="00811B89"/>
    <w:rsid w:val="00811DAB"/>
    <w:rsid w:val="00811F7B"/>
    <w:rsid w:val="00813298"/>
    <w:rsid w:val="00813415"/>
    <w:rsid w:val="008169A5"/>
    <w:rsid w:val="00817F36"/>
    <w:rsid w:val="00820031"/>
    <w:rsid w:val="0082042D"/>
    <w:rsid w:val="008215B5"/>
    <w:rsid w:val="00821951"/>
    <w:rsid w:val="00823EED"/>
    <w:rsid w:val="008251DE"/>
    <w:rsid w:val="00830161"/>
    <w:rsid w:val="00831CE4"/>
    <w:rsid w:val="00832D46"/>
    <w:rsid w:val="00834F28"/>
    <w:rsid w:val="00835259"/>
    <w:rsid w:val="0083570D"/>
    <w:rsid w:val="00836209"/>
    <w:rsid w:val="00841901"/>
    <w:rsid w:val="0084254C"/>
    <w:rsid w:val="00842F5A"/>
    <w:rsid w:val="00843ABD"/>
    <w:rsid w:val="0085035C"/>
    <w:rsid w:val="00852803"/>
    <w:rsid w:val="008535A8"/>
    <w:rsid w:val="00854965"/>
    <w:rsid w:val="008554D8"/>
    <w:rsid w:val="00855E36"/>
    <w:rsid w:val="00860EAB"/>
    <w:rsid w:val="0086377F"/>
    <w:rsid w:val="0086464C"/>
    <w:rsid w:val="0086497C"/>
    <w:rsid w:val="00867046"/>
    <w:rsid w:val="0086722B"/>
    <w:rsid w:val="008721E1"/>
    <w:rsid w:val="008734CD"/>
    <w:rsid w:val="00874C65"/>
    <w:rsid w:val="00874FB9"/>
    <w:rsid w:val="00875C72"/>
    <w:rsid w:val="00875D72"/>
    <w:rsid w:val="00880E99"/>
    <w:rsid w:val="008812A0"/>
    <w:rsid w:val="00881834"/>
    <w:rsid w:val="00884B2F"/>
    <w:rsid w:val="00885B7D"/>
    <w:rsid w:val="00886765"/>
    <w:rsid w:val="00887399"/>
    <w:rsid w:val="008915B4"/>
    <w:rsid w:val="00893853"/>
    <w:rsid w:val="00893877"/>
    <w:rsid w:val="008950AF"/>
    <w:rsid w:val="008952C9"/>
    <w:rsid w:val="008962EE"/>
    <w:rsid w:val="00896931"/>
    <w:rsid w:val="00897362"/>
    <w:rsid w:val="008A0768"/>
    <w:rsid w:val="008A17F6"/>
    <w:rsid w:val="008A24E9"/>
    <w:rsid w:val="008A3A20"/>
    <w:rsid w:val="008A65A8"/>
    <w:rsid w:val="008A6933"/>
    <w:rsid w:val="008A7847"/>
    <w:rsid w:val="008B0F89"/>
    <w:rsid w:val="008B1163"/>
    <w:rsid w:val="008B1F4C"/>
    <w:rsid w:val="008B2E46"/>
    <w:rsid w:val="008B4F19"/>
    <w:rsid w:val="008B51A5"/>
    <w:rsid w:val="008B5548"/>
    <w:rsid w:val="008B7072"/>
    <w:rsid w:val="008C11A6"/>
    <w:rsid w:val="008C1659"/>
    <w:rsid w:val="008C1C93"/>
    <w:rsid w:val="008C23D6"/>
    <w:rsid w:val="008C332E"/>
    <w:rsid w:val="008C35CB"/>
    <w:rsid w:val="008C3902"/>
    <w:rsid w:val="008C4975"/>
    <w:rsid w:val="008D0411"/>
    <w:rsid w:val="008D0B9F"/>
    <w:rsid w:val="008D1511"/>
    <w:rsid w:val="008D2D65"/>
    <w:rsid w:val="008D3235"/>
    <w:rsid w:val="008D36A4"/>
    <w:rsid w:val="008D396B"/>
    <w:rsid w:val="008D655B"/>
    <w:rsid w:val="008D7202"/>
    <w:rsid w:val="008E07DB"/>
    <w:rsid w:val="008E11CC"/>
    <w:rsid w:val="008E1EE4"/>
    <w:rsid w:val="008E23A4"/>
    <w:rsid w:val="008E2924"/>
    <w:rsid w:val="008E3B78"/>
    <w:rsid w:val="008E4148"/>
    <w:rsid w:val="008E59F6"/>
    <w:rsid w:val="008E6043"/>
    <w:rsid w:val="008E605D"/>
    <w:rsid w:val="008E64DA"/>
    <w:rsid w:val="008F084F"/>
    <w:rsid w:val="008F08AE"/>
    <w:rsid w:val="008F0C52"/>
    <w:rsid w:val="008F1C0C"/>
    <w:rsid w:val="008F5F21"/>
    <w:rsid w:val="008F5F6C"/>
    <w:rsid w:val="008F62FD"/>
    <w:rsid w:val="008F6DAB"/>
    <w:rsid w:val="00900DFF"/>
    <w:rsid w:val="00901B0E"/>
    <w:rsid w:val="0090220A"/>
    <w:rsid w:val="00903C1C"/>
    <w:rsid w:val="00903FF6"/>
    <w:rsid w:val="00906772"/>
    <w:rsid w:val="00907D43"/>
    <w:rsid w:val="009140E0"/>
    <w:rsid w:val="00915B17"/>
    <w:rsid w:val="00920064"/>
    <w:rsid w:val="009205E8"/>
    <w:rsid w:val="009211A5"/>
    <w:rsid w:val="009212F8"/>
    <w:rsid w:val="00921A18"/>
    <w:rsid w:val="0092255D"/>
    <w:rsid w:val="0092566B"/>
    <w:rsid w:val="00927932"/>
    <w:rsid w:val="00930110"/>
    <w:rsid w:val="0093019B"/>
    <w:rsid w:val="00930CB8"/>
    <w:rsid w:val="00931423"/>
    <w:rsid w:val="00932AC1"/>
    <w:rsid w:val="0093420F"/>
    <w:rsid w:val="00936166"/>
    <w:rsid w:val="00936B7B"/>
    <w:rsid w:val="00937F32"/>
    <w:rsid w:val="00937FEA"/>
    <w:rsid w:val="00940302"/>
    <w:rsid w:val="0094060B"/>
    <w:rsid w:val="009423DC"/>
    <w:rsid w:val="00942C64"/>
    <w:rsid w:val="00944A1C"/>
    <w:rsid w:val="009450A7"/>
    <w:rsid w:val="00945BF9"/>
    <w:rsid w:val="00947178"/>
    <w:rsid w:val="0095005B"/>
    <w:rsid w:val="009503C1"/>
    <w:rsid w:val="00950550"/>
    <w:rsid w:val="00950B5B"/>
    <w:rsid w:val="00951487"/>
    <w:rsid w:val="009537C1"/>
    <w:rsid w:val="00955BC3"/>
    <w:rsid w:val="00957B7B"/>
    <w:rsid w:val="00957CB5"/>
    <w:rsid w:val="00960A52"/>
    <w:rsid w:val="00960C74"/>
    <w:rsid w:val="009616E7"/>
    <w:rsid w:val="00963229"/>
    <w:rsid w:val="00965AD8"/>
    <w:rsid w:val="00965C89"/>
    <w:rsid w:val="0096795C"/>
    <w:rsid w:val="009707F7"/>
    <w:rsid w:val="00970CC5"/>
    <w:rsid w:val="00973271"/>
    <w:rsid w:val="00973A12"/>
    <w:rsid w:val="00975288"/>
    <w:rsid w:val="00976656"/>
    <w:rsid w:val="0097684C"/>
    <w:rsid w:val="00976D0C"/>
    <w:rsid w:val="00977368"/>
    <w:rsid w:val="00980294"/>
    <w:rsid w:val="009817F3"/>
    <w:rsid w:val="00982C53"/>
    <w:rsid w:val="009831D0"/>
    <w:rsid w:val="00985755"/>
    <w:rsid w:val="009859AE"/>
    <w:rsid w:val="00987B28"/>
    <w:rsid w:val="00987DE3"/>
    <w:rsid w:val="0099049D"/>
    <w:rsid w:val="00990F4C"/>
    <w:rsid w:val="00991846"/>
    <w:rsid w:val="009934D3"/>
    <w:rsid w:val="00993BD9"/>
    <w:rsid w:val="00993CB7"/>
    <w:rsid w:val="00995359"/>
    <w:rsid w:val="00996434"/>
    <w:rsid w:val="009A00BB"/>
    <w:rsid w:val="009A0576"/>
    <w:rsid w:val="009A0CAC"/>
    <w:rsid w:val="009A132F"/>
    <w:rsid w:val="009A2E4A"/>
    <w:rsid w:val="009A3C8C"/>
    <w:rsid w:val="009A49CE"/>
    <w:rsid w:val="009A6C70"/>
    <w:rsid w:val="009A7622"/>
    <w:rsid w:val="009B0341"/>
    <w:rsid w:val="009B1077"/>
    <w:rsid w:val="009B443A"/>
    <w:rsid w:val="009B5124"/>
    <w:rsid w:val="009B6DA2"/>
    <w:rsid w:val="009C189D"/>
    <w:rsid w:val="009C243A"/>
    <w:rsid w:val="009C2A93"/>
    <w:rsid w:val="009C2E1E"/>
    <w:rsid w:val="009C2E63"/>
    <w:rsid w:val="009C58B5"/>
    <w:rsid w:val="009C68AD"/>
    <w:rsid w:val="009D24B1"/>
    <w:rsid w:val="009D5A05"/>
    <w:rsid w:val="009D6291"/>
    <w:rsid w:val="009E0257"/>
    <w:rsid w:val="009E02ED"/>
    <w:rsid w:val="009E0FB2"/>
    <w:rsid w:val="009E2831"/>
    <w:rsid w:val="009E2DA3"/>
    <w:rsid w:val="009E4448"/>
    <w:rsid w:val="009E51B8"/>
    <w:rsid w:val="009E5AC6"/>
    <w:rsid w:val="009E7003"/>
    <w:rsid w:val="009E7B8C"/>
    <w:rsid w:val="009F101B"/>
    <w:rsid w:val="009F2628"/>
    <w:rsid w:val="009F3D25"/>
    <w:rsid w:val="009F41BB"/>
    <w:rsid w:val="009F4452"/>
    <w:rsid w:val="009F4F27"/>
    <w:rsid w:val="009F5605"/>
    <w:rsid w:val="009F7B21"/>
    <w:rsid w:val="00A01C75"/>
    <w:rsid w:val="00A03501"/>
    <w:rsid w:val="00A054C0"/>
    <w:rsid w:val="00A06213"/>
    <w:rsid w:val="00A11407"/>
    <w:rsid w:val="00A13B35"/>
    <w:rsid w:val="00A15D5C"/>
    <w:rsid w:val="00A200D3"/>
    <w:rsid w:val="00A20CD7"/>
    <w:rsid w:val="00A22C8A"/>
    <w:rsid w:val="00A22DA4"/>
    <w:rsid w:val="00A23428"/>
    <w:rsid w:val="00A25F78"/>
    <w:rsid w:val="00A26E82"/>
    <w:rsid w:val="00A270E1"/>
    <w:rsid w:val="00A31C8C"/>
    <w:rsid w:val="00A32605"/>
    <w:rsid w:val="00A327A8"/>
    <w:rsid w:val="00A33D98"/>
    <w:rsid w:val="00A35076"/>
    <w:rsid w:val="00A37EAB"/>
    <w:rsid w:val="00A40A07"/>
    <w:rsid w:val="00A40D5A"/>
    <w:rsid w:val="00A418E2"/>
    <w:rsid w:val="00A43726"/>
    <w:rsid w:val="00A43840"/>
    <w:rsid w:val="00A44406"/>
    <w:rsid w:val="00A46B3F"/>
    <w:rsid w:val="00A47056"/>
    <w:rsid w:val="00A473F3"/>
    <w:rsid w:val="00A520E0"/>
    <w:rsid w:val="00A57D72"/>
    <w:rsid w:val="00A61AD4"/>
    <w:rsid w:val="00A61BE7"/>
    <w:rsid w:val="00A61E05"/>
    <w:rsid w:val="00A6214F"/>
    <w:rsid w:val="00A62FE9"/>
    <w:rsid w:val="00A6432A"/>
    <w:rsid w:val="00A6584B"/>
    <w:rsid w:val="00A73491"/>
    <w:rsid w:val="00A76E42"/>
    <w:rsid w:val="00A76FFA"/>
    <w:rsid w:val="00A80823"/>
    <w:rsid w:val="00A81D31"/>
    <w:rsid w:val="00A82118"/>
    <w:rsid w:val="00A829D4"/>
    <w:rsid w:val="00A84ACE"/>
    <w:rsid w:val="00A853F7"/>
    <w:rsid w:val="00A86FE9"/>
    <w:rsid w:val="00A87AF1"/>
    <w:rsid w:val="00A901A4"/>
    <w:rsid w:val="00A917FB"/>
    <w:rsid w:val="00A91E1E"/>
    <w:rsid w:val="00A9254B"/>
    <w:rsid w:val="00A92C8D"/>
    <w:rsid w:val="00A93793"/>
    <w:rsid w:val="00A94697"/>
    <w:rsid w:val="00A96457"/>
    <w:rsid w:val="00AA1C80"/>
    <w:rsid w:val="00AA1FD9"/>
    <w:rsid w:val="00AA299A"/>
    <w:rsid w:val="00AA2D29"/>
    <w:rsid w:val="00AA3B18"/>
    <w:rsid w:val="00AA3D80"/>
    <w:rsid w:val="00AA412E"/>
    <w:rsid w:val="00AA65FE"/>
    <w:rsid w:val="00AA70D5"/>
    <w:rsid w:val="00AA78A3"/>
    <w:rsid w:val="00AA7D09"/>
    <w:rsid w:val="00AB2CD4"/>
    <w:rsid w:val="00AB3A8B"/>
    <w:rsid w:val="00AB4AE0"/>
    <w:rsid w:val="00AC0365"/>
    <w:rsid w:val="00AC2451"/>
    <w:rsid w:val="00AC2996"/>
    <w:rsid w:val="00AC2A07"/>
    <w:rsid w:val="00AC2AFC"/>
    <w:rsid w:val="00AD21CA"/>
    <w:rsid w:val="00AD37A9"/>
    <w:rsid w:val="00AD3A82"/>
    <w:rsid w:val="00AD6F34"/>
    <w:rsid w:val="00AD7AE8"/>
    <w:rsid w:val="00AE14DE"/>
    <w:rsid w:val="00AE1A65"/>
    <w:rsid w:val="00AE2764"/>
    <w:rsid w:val="00AE67F1"/>
    <w:rsid w:val="00AE780D"/>
    <w:rsid w:val="00AE7D2D"/>
    <w:rsid w:val="00AF0938"/>
    <w:rsid w:val="00AF12DB"/>
    <w:rsid w:val="00AF1EC8"/>
    <w:rsid w:val="00AF23EA"/>
    <w:rsid w:val="00AF2AC1"/>
    <w:rsid w:val="00AF3E17"/>
    <w:rsid w:val="00AF4CF0"/>
    <w:rsid w:val="00AF4D0D"/>
    <w:rsid w:val="00AF51E7"/>
    <w:rsid w:val="00AF58CC"/>
    <w:rsid w:val="00AF69FC"/>
    <w:rsid w:val="00AF7A43"/>
    <w:rsid w:val="00B00958"/>
    <w:rsid w:val="00B02128"/>
    <w:rsid w:val="00B030AF"/>
    <w:rsid w:val="00B03225"/>
    <w:rsid w:val="00B03F0C"/>
    <w:rsid w:val="00B05143"/>
    <w:rsid w:val="00B053BE"/>
    <w:rsid w:val="00B05CAE"/>
    <w:rsid w:val="00B06E30"/>
    <w:rsid w:val="00B07BEA"/>
    <w:rsid w:val="00B07F7B"/>
    <w:rsid w:val="00B10ABE"/>
    <w:rsid w:val="00B11932"/>
    <w:rsid w:val="00B145B4"/>
    <w:rsid w:val="00B14753"/>
    <w:rsid w:val="00B1543E"/>
    <w:rsid w:val="00B15F85"/>
    <w:rsid w:val="00B163D4"/>
    <w:rsid w:val="00B17354"/>
    <w:rsid w:val="00B20174"/>
    <w:rsid w:val="00B20B34"/>
    <w:rsid w:val="00B21175"/>
    <w:rsid w:val="00B21658"/>
    <w:rsid w:val="00B23C04"/>
    <w:rsid w:val="00B24791"/>
    <w:rsid w:val="00B3014E"/>
    <w:rsid w:val="00B30347"/>
    <w:rsid w:val="00B3156D"/>
    <w:rsid w:val="00B321C9"/>
    <w:rsid w:val="00B35C8D"/>
    <w:rsid w:val="00B40F9F"/>
    <w:rsid w:val="00B41676"/>
    <w:rsid w:val="00B443CF"/>
    <w:rsid w:val="00B451E5"/>
    <w:rsid w:val="00B452AF"/>
    <w:rsid w:val="00B4711D"/>
    <w:rsid w:val="00B478E5"/>
    <w:rsid w:val="00B50A91"/>
    <w:rsid w:val="00B50F6C"/>
    <w:rsid w:val="00B512F1"/>
    <w:rsid w:val="00B516F1"/>
    <w:rsid w:val="00B51D84"/>
    <w:rsid w:val="00B53261"/>
    <w:rsid w:val="00B53A82"/>
    <w:rsid w:val="00B579D7"/>
    <w:rsid w:val="00B63498"/>
    <w:rsid w:val="00B63E0B"/>
    <w:rsid w:val="00B6432E"/>
    <w:rsid w:val="00B65176"/>
    <w:rsid w:val="00B6689D"/>
    <w:rsid w:val="00B66B5C"/>
    <w:rsid w:val="00B67AE5"/>
    <w:rsid w:val="00B67E46"/>
    <w:rsid w:val="00B7569E"/>
    <w:rsid w:val="00B75BD6"/>
    <w:rsid w:val="00B76564"/>
    <w:rsid w:val="00B8059F"/>
    <w:rsid w:val="00B87EDA"/>
    <w:rsid w:val="00B90947"/>
    <w:rsid w:val="00B91837"/>
    <w:rsid w:val="00B91A06"/>
    <w:rsid w:val="00B93347"/>
    <w:rsid w:val="00B94462"/>
    <w:rsid w:val="00B95A2F"/>
    <w:rsid w:val="00B96039"/>
    <w:rsid w:val="00BA1024"/>
    <w:rsid w:val="00BA1C58"/>
    <w:rsid w:val="00BA255E"/>
    <w:rsid w:val="00BA2B3F"/>
    <w:rsid w:val="00BA2E1B"/>
    <w:rsid w:val="00BA34D0"/>
    <w:rsid w:val="00BA555F"/>
    <w:rsid w:val="00BA5D34"/>
    <w:rsid w:val="00BA60A3"/>
    <w:rsid w:val="00BA6186"/>
    <w:rsid w:val="00BB0662"/>
    <w:rsid w:val="00BB1A22"/>
    <w:rsid w:val="00BB2212"/>
    <w:rsid w:val="00BB2246"/>
    <w:rsid w:val="00BB3396"/>
    <w:rsid w:val="00BB360D"/>
    <w:rsid w:val="00BB3D98"/>
    <w:rsid w:val="00BB3F05"/>
    <w:rsid w:val="00BB4F85"/>
    <w:rsid w:val="00BB61BB"/>
    <w:rsid w:val="00BB6312"/>
    <w:rsid w:val="00BB690F"/>
    <w:rsid w:val="00BB717A"/>
    <w:rsid w:val="00BC1A14"/>
    <w:rsid w:val="00BC3344"/>
    <w:rsid w:val="00BC365F"/>
    <w:rsid w:val="00BC4496"/>
    <w:rsid w:val="00BC49B1"/>
    <w:rsid w:val="00BC543E"/>
    <w:rsid w:val="00BC664C"/>
    <w:rsid w:val="00BD1782"/>
    <w:rsid w:val="00BD19B3"/>
    <w:rsid w:val="00BD72C5"/>
    <w:rsid w:val="00BE1087"/>
    <w:rsid w:val="00BE1E3E"/>
    <w:rsid w:val="00BE3A02"/>
    <w:rsid w:val="00BE5003"/>
    <w:rsid w:val="00BE5D87"/>
    <w:rsid w:val="00BE66D4"/>
    <w:rsid w:val="00BE7337"/>
    <w:rsid w:val="00BE7DD6"/>
    <w:rsid w:val="00BF0384"/>
    <w:rsid w:val="00BF0B0E"/>
    <w:rsid w:val="00BF408D"/>
    <w:rsid w:val="00BF46D6"/>
    <w:rsid w:val="00BF4DFB"/>
    <w:rsid w:val="00BF5DF4"/>
    <w:rsid w:val="00BF6202"/>
    <w:rsid w:val="00BF7A6E"/>
    <w:rsid w:val="00C00981"/>
    <w:rsid w:val="00C018FE"/>
    <w:rsid w:val="00C02ECB"/>
    <w:rsid w:val="00C04E67"/>
    <w:rsid w:val="00C04EA9"/>
    <w:rsid w:val="00C072A9"/>
    <w:rsid w:val="00C07553"/>
    <w:rsid w:val="00C07C7A"/>
    <w:rsid w:val="00C10D6D"/>
    <w:rsid w:val="00C110A5"/>
    <w:rsid w:val="00C12C03"/>
    <w:rsid w:val="00C12D6A"/>
    <w:rsid w:val="00C143A3"/>
    <w:rsid w:val="00C17668"/>
    <w:rsid w:val="00C215BA"/>
    <w:rsid w:val="00C21C2E"/>
    <w:rsid w:val="00C247BC"/>
    <w:rsid w:val="00C255F5"/>
    <w:rsid w:val="00C265A3"/>
    <w:rsid w:val="00C306E6"/>
    <w:rsid w:val="00C30878"/>
    <w:rsid w:val="00C31147"/>
    <w:rsid w:val="00C311D4"/>
    <w:rsid w:val="00C379AC"/>
    <w:rsid w:val="00C4243A"/>
    <w:rsid w:val="00C43775"/>
    <w:rsid w:val="00C45B9A"/>
    <w:rsid w:val="00C45BE8"/>
    <w:rsid w:val="00C4661E"/>
    <w:rsid w:val="00C503BE"/>
    <w:rsid w:val="00C505C1"/>
    <w:rsid w:val="00C52AA4"/>
    <w:rsid w:val="00C53C3E"/>
    <w:rsid w:val="00C541F2"/>
    <w:rsid w:val="00C54EA5"/>
    <w:rsid w:val="00C556AC"/>
    <w:rsid w:val="00C61B54"/>
    <w:rsid w:val="00C6538B"/>
    <w:rsid w:val="00C662E6"/>
    <w:rsid w:val="00C67FC7"/>
    <w:rsid w:val="00C70211"/>
    <w:rsid w:val="00C727F1"/>
    <w:rsid w:val="00C72FCA"/>
    <w:rsid w:val="00C73087"/>
    <w:rsid w:val="00C755CA"/>
    <w:rsid w:val="00C75CA5"/>
    <w:rsid w:val="00C76797"/>
    <w:rsid w:val="00C81A83"/>
    <w:rsid w:val="00C81CFD"/>
    <w:rsid w:val="00C83DA0"/>
    <w:rsid w:val="00C83F6C"/>
    <w:rsid w:val="00C84918"/>
    <w:rsid w:val="00C9101E"/>
    <w:rsid w:val="00C9136D"/>
    <w:rsid w:val="00C91F2F"/>
    <w:rsid w:val="00CA02A1"/>
    <w:rsid w:val="00CA3199"/>
    <w:rsid w:val="00CA357B"/>
    <w:rsid w:val="00CA3612"/>
    <w:rsid w:val="00CA4B9A"/>
    <w:rsid w:val="00CA4F47"/>
    <w:rsid w:val="00CA5136"/>
    <w:rsid w:val="00CA6002"/>
    <w:rsid w:val="00CA75E5"/>
    <w:rsid w:val="00CA787D"/>
    <w:rsid w:val="00CA7A17"/>
    <w:rsid w:val="00CB1507"/>
    <w:rsid w:val="00CB19D4"/>
    <w:rsid w:val="00CB2615"/>
    <w:rsid w:val="00CB2AF3"/>
    <w:rsid w:val="00CB3503"/>
    <w:rsid w:val="00CB37DE"/>
    <w:rsid w:val="00CB5858"/>
    <w:rsid w:val="00CB5C25"/>
    <w:rsid w:val="00CB69F3"/>
    <w:rsid w:val="00CB7319"/>
    <w:rsid w:val="00CC01DD"/>
    <w:rsid w:val="00CC0477"/>
    <w:rsid w:val="00CC0AD4"/>
    <w:rsid w:val="00CC2BBC"/>
    <w:rsid w:val="00CC3998"/>
    <w:rsid w:val="00CC3FF7"/>
    <w:rsid w:val="00CC49B5"/>
    <w:rsid w:val="00CC5801"/>
    <w:rsid w:val="00CC6ABB"/>
    <w:rsid w:val="00CD3121"/>
    <w:rsid w:val="00CD45B8"/>
    <w:rsid w:val="00CD5B46"/>
    <w:rsid w:val="00CD7012"/>
    <w:rsid w:val="00CE07B9"/>
    <w:rsid w:val="00CE11E1"/>
    <w:rsid w:val="00CE1680"/>
    <w:rsid w:val="00CE2400"/>
    <w:rsid w:val="00CE3C48"/>
    <w:rsid w:val="00CE5189"/>
    <w:rsid w:val="00CE7E7B"/>
    <w:rsid w:val="00CF086C"/>
    <w:rsid w:val="00CF08CD"/>
    <w:rsid w:val="00CF1E60"/>
    <w:rsid w:val="00CF23B4"/>
    <w:rsid w:val="00CF538B"/>
    <w:rsid w:val="00D00677"/>
    <w:rsid w:val="00D01034"/>
    <w:rsid w:val="00D0173B"/>
    <w:rsid w:val="00D02319"/>
    <w:rsid w:val="00D06019"/>
    <w:rsid w:val="00D06E56"/>
    <w:rsid w:val="00D06E8D"/>
    <w:rsid w:val="00D0791F"/>
    <w:rsid w:val="00D11D2E"/>
    <w:rsid w:val="00D1244C"/>
    <w:rsid w:val="00D14959"/>
    <w:rsid w:val="00D158F6"/>
    <w:rsid w:val="00D15F90"/>
    <w:rsid w:val="00D16B4F"/>
    <w:rsid w:val="00D16D73"/>
    <w:rsid w:val="00D203E1"/>
    <w:rsid w:val="00D203E2"/>
    <w:rsid w:val="00D20C9E"/>
    <w:rsid w:val="00D2374E"/>
    <w:rsid w:val="00D27CE7"/>
    <w:rsid w:val="00D27D20"/>
    <w:rsid w:val="00D32554"/>
    <w:rsid w:val="00D325C9"/>
    <w:rsid w:val="00D343B8"/>
    <w:rsid w:val="00D34732"/>
    <w:rsid w:val="00D35960"/>
    <w:rsid w:val="00D35E91"/>
    <w:rsid w:val="00D367F0"/>
    <w:rsid w:val="00D40199"/>
    <w:rsid w:val="00D40433"/>
    <w:rsid w:val="00D40BC4"/>
    <w:rsid w:val="00D411E7"/>
    <w:rsid w:val="00D426EC"/>
    <w:rsid w:val="00D42809"/>
    <w:rsid w:val="00D42870"/>
    <w:rsid w:val="00D45828"/>
    <w:rsid w:val="00D46698"/>
    <w:rsid w:val="00D50118"/>
    <w:rsid w:val="00D5123A"/>
    <w:rsid w:val="00D512BE"/>
    <w:rsid w:val="00D52C7B"/>
    <w:rsid w:val="00D538E5"/>
    <w:rsid w:val="00D53FAC"/>
    <w:rsid w:val="00D55B0B"/>
    <w:rsid w:val="00D56640"/>
    <w:rsid w:val="00D60B72"/>
    <w:rsid w:val="00D60F77"/>
    <w:rsid w:val="00D62C6A"/>
    <w:rsid w:val="00D63928"/>
    <w:rsid w:val="00D63C1A"/>
    <w:rsid w:val="00D64658"/>
    <w:rsid w:val="00D6623C"/>
    <w:rsid w:val="00D668EC"/>
    <w:rsid w:val="00D66EE7"/>
    <w:rsid w:val="00D67E8F"/>
    <w:rsid w:val="00D71478"/>
    <w:rsid w:val="00D716BB"/>
    <w:rsid w:val="00D72608"/>
    <w:rsid w:val="00D733B6"/>
    <w:rsid w:val="00D735E3"/>
    <w:rsid w:val="00D73BAD"/>
    <w:rsid w:val="00D74EB4"/>
    <w:rsid w:val="00D82AE5"/>
    <w:rsid w:val="00D83DE8"/>
    <w:rsid w:val="00D84055"/>
    <w:rsid w:val="00D846DC"/>
    <w:rsid w:val="00D868AF"/>
    <w:rsid w:val="00D87E90"/>
    <w:rsid w:val="00D9019A"/>
    <w:rsid w:val="00D90EA9"/>
    <w:rsid w:val="00D911A6"/>
    <w:rsid w:val="00D91CBE"/>
    <w:rsid w:val="00D930A4"/>
    <w:rsid w:val="00D93871"/>
    <w:rsid w:val="00D93AC1"/>
    <w:rsid w:val="00D95045"/>
    <w:rsid w:val="00D95128"/>
    <w:rsid w:val="00D956C7"/>
    <w:rsid w:val="00D95CD7"/>
    <w:rsid w:val="00D969B9"/>
    <w:rsid w:val="00D96AC1"/>
    <w:rsid w:val="00DA03E9"/>
    <w:rsid w:val="00DA0E08"/>
    <w:rsid w:val="00DA126B"/>
    <w:rsid w:val="00DA190B"/>
    <w:rsid w:val="00DA1A99"/>
    <w:rsid w:val="00DA1D31"/>
    <w:rsid w:val="00DB008C"/>
    <w:rsid w:val="00DB0787"/>
    <w:rsid w:val="00DB1442"/>
    <w:rsid w:val="00DB300A"/>
    <w:rsid w:val="00DB5F86"/>
    <w:rsid w:val="00DB61A7"/>
    <w:rsid w:val="00DC0319"/>
    <w:rsid w:val="00DC056C"/>
    <w:rsid w:val="00DC342B"/>
    <w:rsid w:val="00DC56F6"/>
    <w:rsid w:val="00DC5BF3"/>
    <w:rsid w:val="00DC64F4"/>
    <w:rsid w:val="00DD2880"/>
    <w:rsid w:val="00DD52EC"/>
    <w:rsid w:val="00DD5601"/>
    <w:rsid w:val="00DD679F"/>
    <w:rsid w:val="00DD7231"/>
    <w:rsid w:val="00DE230D"/>
    <w:rsid w:val="00DE3564"/>
    <w:rsid w:val="00DE5AE6"/>
    <w:rsid w:val="00DE72A6"/>
    <w:rsid w:val="00DF00F9"/>
    <w:rsid w:val="00DF09CD"/>
    <w:rsid w:val="00DF4B6C"/>
    <w:rsid w:val="00DF6DD0"/>
    <w:rsid w:val="00DF7C6F"/>
    <w:rsid w:val="00E02D1C"/>
    <w:rsid w:val="00E055AA"/>
    <w:rsid w:val="00E0566E"/>
    <w:rsid w:val="00E0677D"/>
    <w:rsid w:val="00E1070A"/>
    <w:rsid w:val="00E11207"/>
    <w:rsid w:val="00E11CA7"/>
    <w:rsid w:val="00E129D0"/>
    <w:rsid w:val="00E176FC"/>
    <w:rsid w:val="00E235A4"/>
    <w:rsid w:val="00E24DE1"/>
    <w:rsid w:val="00E26050"/>
    <w:rsid w:val="00E302BC"/>
    <w:rsid w:val="00E3351E"/>
    <w:rsid w:val="00E35A74"/>
    <w:rsid w:val="00E360EB"/>
    <w:rsid w:val="00E36C30"/>
    <w:rsid w:val="00E373B9"/>
    <w:rsid w:val="00E37DE5"/>
    <w:rsid w:val="00E4063F"/>
    <w:rsid w:val="00E455FB"/>
    <w:rsid w:val="00E47336"/>
    <w:rsid w:val="00E478A1"/>
    <w:rsid w:val="00E50386"/>
    <w:rsid w:val="00E50B6D"/>
    <w:rsid w:val="00E52AB2"/>
    <w:rsid w:val="00E53AEC"/>
    <w:rsid w:val="00E557ED"/>
    <w:rsid w:val="00E57C32"/>
    <w:rsid w:val="00E57C44"/>
    <w:rsid w:val="00E6194F"/>
    <w:rsid w:val="00E61AB0"/>
    <w:rsid w:val="00E641A7"/>
    <w:rsid w:val="00E656DE"/>
    <w:rsid w:val="00E66ED2"/>
    <w:rsid w:val="00E6720A"/>
    <w:rsid w:val="00E67FD7"/>
    <w:rsid w:val="00E70B24"/>
    <w:rsid w:val="00E71BE5"/>
    <w:rsid w:val="00E7431A"/>
    <w:rsid w:val="00E74688"/>
    <w:rsid w:val="00E75603"/>
    <w:rsid w:val="00E77F88"/>
    <w:rsid w:val="00E821E6"/>
    <w:rsid w:val="00E83421"/>
    <w:rsid w:val="00E852BF"/>
    <w:rsid w:val="00E92396"/>
    <w:rsid w:val="00E9341D"/>
    <w:rsid w:val="00E939B9"/>
    <w:rsid w:val="00E97FCE"/>
    <w:rsid w:val="00EA1B94"/>
    <w:rsid w:val="00EA2769"/>
    <w:rsid w:val="00EA2DEB"/>
    <w:rsid w:val="00EA2EC1"/>
    <w:rsid w:val="00EA374A"/>
    <w:rsid w:val="00EA3AC9"/>
    <w:rsid w:val="00EA3D25"/>
    <w:rsid w:val="00EA47AF"/>
    <w:rsid w:val="00EA4888"/>
    <w:rsid w:val="00EA5AB4"/>
    <w:rsid w:val="00EA5E87"/>
    <w:rsid w:val="00EA7CA5"/>
    <w:rsid w:val="00EB19D3"/>
    <w:rsid w:val="00EB375F"/>
    <w:rsid w:val="00EC0F7A"/>
    <w:rsid w:val="00EC289D"/>
    <w:rsid w:val="00EC2D17"/>
    <w:rsid w:val="00EC4B1A"/>
    <w:rsid w:val="00EC5BE1"/>
    <w:rsid w:val="00EC64A6"/>
    <w:rsid w:val="00ED07DD"/>
    <w:rsid w:val="00ED1CDA"/>
    <w:rsid w:val="00ED1F80"/>
    <w:rsid w:val="00ED27D4"/>
    <w:rsid w:val="00ED40B7"/>
    <w:rsid w:val="00ED477F"/>
    <w:rsid w:val="00ED4C2C"/>
    <w:rsid w:val="00ED4E16"/>
    <w:rsid w:val="00ED5AA9"/>
    <w:rsid w:val="00ED6014"/>
    <w:rsid w:val="00ED648E"/>
    <w:rsid w:val="00EE2755"/>
    <w:rsid w:val="00EE682F"/>
    <w:rsid w:val="00EE7552"/>
    <w:rsid w:val="00EF0470"/>
    <w:rsid w:val="00EF151A"/>
    <w:rsid w:val="00EF18D8"/>
    <w:rsid w:val="00EF18FA"/>
    <w:rsid w:val="00EF26AB"/>
    <w:rsid w:val="00EF288F"/>
    <w:rsid w:val="00EF2AFA"/>
    <w:rsid w:val="00EF31DC"/>
    <w:rsid w:val="00EF4744"/>
    <w:rsid w:val="00EF7503"/>
    <w:rsid w:val="00F00E1F"/>
    <w:rsid w:val="00F03A21"/>
    <w:rsid w:val="00F03E2D"/>
    <w:rsid w:val="00F06096"/>
    <w:rsid w:val="00F064A7"/>
    <w:rsid w:val="00F06B45"/>
    <w:rsid w:val="00F10CA7"/>
    <w:rsid w:val="00F13ABB"/>
    <w:rsid w:val="00F1464D"/>
    <w:rsid w:val="00F14BCF"/>
    <w:rsid w:val="00F16DC9"/>
    <w:rsid w:val="00F174CD"/>
    <w:rsid w:val="00F205F2"/>
    <w:rsid w:val="00F21BDD"/>
    <w:rsid w:val="00F222E0"/>
    <w:rsid w:val="00F228A0"/>
    <w:rsid w:val="00F22A89"/>
    <w:rsid w:val="00F23A36"/>
    <w:rsid w:val="00F23BBD"/>
    <w:rsid w:val="00F24268"/>
    <w:rsid w:val="00F2440B"/>
    <w:rsid w:val="00F24807"/>
    <w:rsid w:val="00F25119"/>
    <w:rsid w:val="00F26565"/>
    <w:rsid w:val="00F30162"/>
    <w:rsid w:val="00F30304"/>
    <w:rsid w:val="00F30668"/>
    <w:rsid w:val="00F31B11"/>
    <w:rsid w:val="00F3212D"/>
    <w:rsid w:val="00F32187"/>
    <w:rsid w:val="00F328CE"/>
    <w:rsid w:val="00F33020"/>
    <w:rsid w:val="00F340A9"/>
    <w:rsid w:val="00F345A8"/>
    <w:rsid w:val="00F36802"/>
    <w:rsid w:val="00F36F4C"/>
    <w:rsid w:val="00F378F2"/>
    <w:rsid w:val="00F42315"/>
    <w:rsid w:val="00F42DE0"/>
    <w:rsid w:val="00F43537"/>
    <w:rsid w:val="00F45A33"/>
    <w:rsid w:val="00F5207D"/>
    <w:rsid w:val="00F52805"/>
    <w:rsid w:val="00F53365"/>
    <w:rsid w:val="00F533CD"/>
    <w:rsid w:val="00F53678"/>
    <w:rsid w:val="00F55D8A"/>
    <w:rsid w:val="00F57AD2"/>
    <w:rsid w:val="00F618A3"/>
    <w:rsid w:val="00F64DC6"/>
    <w:rsid w:val="00F6526D"/>
    <w:rsid w:val="00F65674"/>
    <w:rsid w:val="00F65C88"/>
    <w:rsid w:val="00F67032"/>
    <w:rsid w:val="00F679C3"/>
    <w:rsid w:val="00F7065D"/>
    <w:rsid w:val="00F70A33"/>
    <w:rsid w:val="00F70A55"/>
    <w:rsid w:val="00F7106A"/>
    <w:rsid w:val="00F7273C"/>
    <w:rsid w:val="00F72850"/>
    <w:rsid w:val="00F771FF"/>
    <w:rsid w:val="00F802FF"/>
    <w:rsid w:val="00F8041B"/>
    <w:rsid w:val="00F80576"/>
    <w:rsid w:val="00F81C57"/>
    <w:rsid w:val="00F8314A"/>
    <w:rsid w:val="00F84E5A"/>
    <w:rsid w:val="00F85520"/>
    <w:rsid w:val="00F8702B"/>
    <w:rsid w:val="00F928ED"/>
    <w:rsid w:val="00F935AA"/>
    <w:rsid w:val="00F93ABC"/>
    <w:rsid w:val="00F93D57"/>
    <w:rsid w:val="00F97BAE"/>
    <w:rsid w:val="00FA0A94"/>
    <w:rsid w:val="00FA193E"/>
    <w:rsid w:val="00FA3962"/>
    <w:rsid w:val="00FA42E6"/>
    <w:rsid w:val="00FA597F"/>
    <w:rsid w:val="00FA5D10"/>
    <w:rsid w:val="00FA628D"/>
    <w:rsid w:val="00FA6563"/>
    <w:rsid w:val="00FA6C07"/>
    <w:rsid w:val="00FA722A"/>
    <w:rsid w:val="00FB0B24"/>
    <w:rsid w:val="00FB0CE0"/>
    <w:rsid w:val="00FB16C0"/>
    <w:rsid w:val="00FB32B3"/>
    <w:rsid w:val="00FB455E"/>
    <w:rsid w:val="00FB4DF1"/>
    <w:rsid w:val="00FB7F8F"/>
    <w:rsid w:val="00FC0442"/>
    <w:rsid w:val="00FC2387"/>
    <w:rsid w:val="00FC42AE"/>
    <w:rsid w:val="00FC5C0D"/>
    <w:rsid w:val="00FD09C1"/>
    <w:rsid w:val="00FD421C"/>
    <w:rsid w:val="00FD67AC"/>
    <w:rsid w:val="00FD6C6D"/>
    <w:rsid w:val="00FE0667"/>
    <w:rsid w:val="00FE0722"/>
    <w:rsid w:val="00FE11A0"/>
    <w:rsid w:val="00FE2873"/>
    <w:rsid w:val="00FE2EB8"/>
    <w:rsid w:val="00FE4057"/>
    <w:rsid w:val="00FE54C1"/>
    <w:rsid w:val="00FE55F1"/>
    <w:rsid w:val="00FE5B01"/>
    <w:rsid w:val="00FE6633"/>
    <w:rsid w:val="00FE7297"/>
    <w:rsid w:val="00FF1CBE"/>
    <w:rsid w:val="00FF2FED"/>
    <w:rsid w:val="00FF3427"/>
    <w:rsid w:val="00FF3BCB"/>
    <w:rsid w:val="00FF6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32480"/>
  <w15:docId w15:val="{F986C06B-A07D-476C-833A-175879C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EA4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character" w:customStyle="1" w:styleId="10">
    <w:name w:val="כותרת 1 תו"/>
    <w:basedOn w:val="a0"/>
    <w:link w:val="1"/>
    <w:rsid w:val="00EA488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514C61"/>
    <w:pPr>
      <w:spacing w:line="276" w:lineRule="auto"/>
      <w:outlineLvl w:val="9"/>
    </w:pPr>
    <w:rPr>
      <w:rtl/>
      <w:cs/>
    </w:rPr>
  </w:style>
  <w:style w:type="paragraph" w:styleId="TOC1">
    <w:name w:val="toc 1"/>
    <w:basedOn w:val="a"/>
    <w:next w:val="a"/>
    <w:autoRedefine/>
    <w:uiPriority w:val="39"/>
    <w:rsid w:val="00514C61"/>
    <w:pPr>
      <w:spacing w:after="100"/>
    </w:pPr>
  </w:style>
  <w:style w:type="paragraph" w:styleId="aa">
    <w:name w:val="Revision"/>
    <w:hidden/>
    <w:uiPriority w:val="99"/>
    <w:semiHidden/>
    <w:rsid w:val="00AE780D"/>
    <w:rPr>
      <w:rFonts w:eastAsia="MS Mincho"/>
      <w:sz w:val="24"/>
      <w:szCs w:val="24"/>
    </w:rPr>
  </w:style>
  <w:style w:type="paragraph" w:styleId="ab">
    <w:name w:val="List Paragraph"/>
    <w:basedOn w:val="a"/>
    <w:uiPriority w:val="34"/>
    <w:qFormat/>
    <w:rsid w:val="00A6432A"/>
    <w:pPr>
      <w:ind w:left="720"/>
      <w:contextualSpacing/>
    </w:pPr>
  </w:style>
  <w:style w:type="table" w:customStyle="1" w:styleId="11">
    <w:name w:val="רשת טבלה1"/>
    <w:basedOn w:val="a1"/>
    <w:next w:val="a5"/>
    <w:rsid w:val="00F23BB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כתיבת נוהל"/>
    <w:basedOn w:val="a"/>
    <w:uiPriority w:val="1"/>
    <w:qFormat/>
    <w:rsid w:val="001D492E"/>
    <w:pPr>
      <w:spacing w:line="360" w:lineRule="auto"/>
    </w:pPr>
    <w:rPr>
      <w:rFonts w:ascii="David" w:eastAsia="David" w:hAnsi="David" w:cs="David"/>
    </w:rPr>
  </w:style>
  <w:style w:type="paragraph" w:styleId="NormalWeb">
    <w:name w:val="Normal (Web)"/>
    <w:basedOn w:val="a"/>
    <w:uiPriority w:val="99"/>
    <w:semiHidden/>
    <w:unhideWhenUsed/>
    <w:rsid w:val="004124A7"/>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314187605">
      <w:bodyDiv w:val="1"/>
      <w:marLeft w:val="0"/>
      <w:marRight w:val="0"/>
      <w:marTop w:val="0"/>
      <w:marBottom w:val="0"/>
      <w:divBdr>
        <w:top w:val="none" w:sz="0" w:space="0" w:color="auto"/>
        <w:left w:val="none" w:sz="0" w:space="0" w:color="auto"/>
        <w:bottom w:val="none" w:sz="0" w:space="0" w:color="auto"/>
        <w:right w:val="none" w:sz="0" w:space="0" w:color="auto"/>
      </w:divBdr>
    </w:div>
    <w:div w:id="365839755">
      <w:bodyDiv w:val="1"/>
      <w:marLeft w:val="0"/>
      <w:marRight w:val="0"/>
      <w:marTop w:val="0"/>
      <w:marBottom w:val="0"/>
      <w:divBdr>
        <w:top w:val="none" w:sz="0" w:space="0" w:color="auto"/>
        <w:left w:val="none" w:sz="0" w:space="0" w:color="auto"/>
        <w:bottom w:val="none" w:sz="0" w:space="0" w:color="auto"/>
        <w:right w:val="none" w:sz="0" w:space="0" w:color="auto"/>
      </w:divBdr>
    </w:div>
    <w:div w:id="392969411">
      <w:bodyDiv w:val="1"/>
      <w:marLeft w:val="0"/>
      <w:marRight w:val="0"/>
      <w:marTop w:val="0"/>
      <w:marBottom w:val="0"/>
      <w:divBdr>
        <w:top w:val="none" w:sz="0" w:space="0" w:color="auto"/>
        <w:left w:val="none" w:sz="0" w:space="0" w:color="auto"/>
        <w:bottom w:val="none" w:sz="0" w:space="0" w:color="auto"/>
        <w:right w:val="none" w:sz="0" w:space="0" w:color="auto"/>
      </w:divBdr>
    </w:div>
    <w:div w:id="486363987">
      <w:bodyDiv w:val="1"/>
      <w:marLeft w:val="0"/>
      <w:marRight w:val="0"/>
      <w:marTop w:val="0"/>
      <w:marBottom w:val="0"/>
      <w:divBdr>
        <w:top w:val="none" w:sz="0" w:space="0" w:color="auto"/>
        <w:left w:val="none" w:sz="0" w:space="0" w:color="auto"/>
        <w:bottom w:val="none" w:sz="0" w:space="0" w:color="auto"/>
        <w:right w:val="none" w:sz="0" w:space="0" w:color="auto"/>
      </w:divBdr>
    </w:div>
    <w:div w:id="617685073">
      <w:bodyDiv w:val="1"/>
      <w:marLeft w:val="0"/>
      <w:marRight w:val="0"/>
      <w:marTop w:val="0"/>
      <w:marBottom w:val="0"/>
      <w:divBdr>
        <w:top w:val="none" w:sz="0" w:space="0" w:color="auto"/>
        <w:left w:val="none" w:sz="0" w:space="0" w:color="auto"/>
        <w:bottom w:val="none" w:sz="0" w:space="0" w:color="auto"/>
        <w:right w:val="none" w:sz="0" w:space="0" w:color="auto"/>
      </w:divBdr>
    </w:div>
    <w:div w:id="693768442">
      <w:bodyDiv w:val="1"/>
      <w:marLeft w:val="0"/>
      <w:marRight w:val="0"/>
      <w:marTop w:val="0"/>
      <w:marBottom w:val="0"/>
      <w:divBdr>
        <w:top w:val="none" w:sz="0" w:space="0" w:color="auto"/>
        <w:left w:val="none" w:sz="0" w:space="0" w:color="auto"/>
        <w:bottom w:val="none" w:sz="0" w:space="0" w:color="auto"/>
        <w:right w:val="none" w:sz="0" w:space="0" w:color="auto"/>
      </w:divBdr>
    </w:div>
    <w:div w:id="741219747">
      <w:bodyDiv w:val="1"/>
      <w:marLeft w:val="0"/>
      <w:marRight w:val="0"/>
      <w:marTop w:val="0"/>
      <w:marBottom w:val="0"/>
      <w:divBdr>
        <w:top w:val="none" w:sz="0" w:space="0" w:color="auto"/>
        <w:left w:val="none" w:sz="0" w:space="0" w:color="auto"/>
        <w:bottom w:val="none" w:sz="0" w:space="0" w:color="auto"/>
        <w:right w:val="none" w:sz="0" w:space="0" w:color="auto"/>
      </w:divBdr>
    </w:div>
    <w:div w:id="764616153">
      <w:bodyDiv w:val="1"/>
      <w:marLeft w:val="0"/>
      <w:marRight w:val="0"/>
      <w:marTop w:val="0"/>
      <w:marBottom w:val="0"/>
      <w:divBdr>
        <w:top w:val="none" w:sz="0" w:space="0" w:color="auto"/>
        <w:left w:val="none" w:sz="0" w:space="0" w:color="auto"/>
        <w:bottom w:val="none" w:sz="0" w:space="0" w:color="auto"/>
        <w:right w:val="none" w:sz="0" w:space="0" w:color="auto"/>
      </w:divBdr>
    </w:div>
    <w:div w:id="792019464">
      <w:bodyDiv w:val="1"/>
      <w:marLeft w:val="0"/>
      <w:marRight w:val="0"/>
      <w:marTop w:val="0"/>
      <w:marBottom w:val="0"/>
      <w:divBdr>
        <w:top w:val="none" w:sz="0" w:space="0" w:color="auto"/>
        <w:left w:val="none" w:sz="0" w:space="0" w:color="auto"/>
        <w:bottom w:val="none" w:sz="0" w:space="0" w:color="auto"/>
        <w:right w:val="none" w:sz="0" w:space="0" w:color="auto"/>
      </w:divBdr>
    </w:div>
    <w:div w:id="846166877">
      <w:bodyDiv w:val="1"/>
      <w:marLeft w:val="0"/>
      <w:marRight w:val="0"/>
      <w:marTop w:val="0"/>
      <w:marBottom w:val="0"/>
      <w:divBdr>
        <w:top w:val="none" w:sz="0" w:space="0" w:color="auto"/>
        <w:left w:val="none" w:sz="0" w:space="0" w:color="auto"/>
        <w:bottom w:val="none" w:sz="0" w:space="0" w:color="auto"/>
        <w:right w:val="none" w:sz="0" w:space="0" w:color="auto"/>
      </w:divBdr>
    </w:div>
    <w:div w:id="869151753">
      <w:bodyDiv w:val="1"/>
      <w:marLeft w:val="0"/>
      <w:marRight w:val="0"/>
      <w:marTop w:val="0"/>
      <w:marBottom w:val="0"/>
      <w:divBdr>
        <w:top w:val="none" w:sz="0" w:space="0" w:color="auto"/>
        <w:left w:val="none" w:sz="0" w:space="0" w:color="auto"/>
        <w:bottom w:val="none" w:sz="0" w:space="0" w:color="auto"/>
        <w:right w:val="none" w:sz="0" w:space="0" w:color="auto"/>
      </w:divBdr>
    </w:div>
    <w:div w:id="889611875">
      <w:bodyDiv w:val="1"/>
      <w:marLeft w:val="0"/>
      <w:marRight w:val="0"/>
      <w:marTop w:val="0"/>
      <w:marBottom w:val="0"/>
      <w:divBdr>
        <w:top w:val="none" w:sz="0" w:space="0" w:color="auto"/>
        <w:left w:val="none" w:sz="0" w:space="0" w:color="auto"/>
        <w:bottom w:val="none" w:sz="0" w:space="0" w:color="auto"/>
        <w:right w:val="none" w:sz="0" w:space="0" w:color="auto"/>
      </w:divBdr>
    </w:div>
    <w:div w:id="917249257">
      <w:bodyDiv w:val="1"/>
      <w:marLeft w:val="0"/>
      <w:marRight w:val="0"/>
      <w:marTop w:val="0"/>
      <w:marBottom w:val="0"/>
      <w:divBdr>
        <w:top w:val="none" w:sz="0" w:space="0" w:color="auto"/>
        <w:left w:val="none" w:sz="0" w:space="0" w:color="auto"/>
        <w:bottom w:val="none" w:sz="0" w:space="0" w:color="auto"/>
        <w:right w:val="none" w:sz="0" w:space="0" w:color="auto"/>
      </w:divBdr>
    </w:div>
    <w:div w:id="1020012878">
      <w:bodyDiv w:val="1"/>
      <w:marLeft w:val="0"/>
      <w:marRight w:val="0"/>
      <w:marTop w:val="0"/>
      <w:marBottom w:val="0"/>
      <w:divBdr>
        <w:top w:val="none" w:sz="0" w:space="0" w:color="auto"/>
        <w:left w:val="none" w:sz="0" w:space="0" w:color="auto"/>
        <w:bottom w:val="none" w:sz="0" w:space="0" w:color="auto"/>
        <w:right w:val="none" w:sz="0" w:space="0" w:color="auto"/>
      </w:divBdr>
    </w:div>
    <w:div w:id="1067873491">
      <w:bodyDiv w:val="1"/>
      <w:marLeft w:val="0"/>
      <w:marRight w:val="0"/>
      <w:marTop w:val="0"/>
      <w:marBottom w:val="0"/>
      <w:divBdr>
        <w:top w:val="none" w:sz="0" w:space="0" w:color="auto"/>
        <w:left w:val="none" w:sz="0" w:space="0" w:color="auto"/>
        <w:bottom w:val="none" w:sz="0" w:space="0" w:color="auto"/>
        <w:right w:val="none" w:sz="0" w:space="0" w:color="auto"/>
      </w:divBdr>
    </w:div>
    <w:div w:id="1130324641">
      <w:bodyDiv w:val="1"/>
      <w:marLeft w:val="0"/>
      <w:marRight w:val="0"/>
      <w:marTop w:val="0"/>
      <w:marBottom w:val="0"/>
      <w:divBdr>
        <w:top w:val="none" w:sz="0" w:space="0" w:color="auto"/>
        <w:left w:val="none" w:sz="0" w:space="0" w:color="auto"/>
        <w:bottom w:val="none" w:sz="0" w:space="0" w:color="auto"/>
        <w:right w:val="none" w:sz="0" w:space="0" w:color="auto"/>
      </w:divBdr>
    </w:div>
    <w:div w:id="1205868469">
      <w:bodyDiv w:val="1"/>
      <w:marLeft w:val="0"/>
      <w:marRight w:val="0"/>
      <w:marTop w:val="0"/>
      <w:marBottom w:val="0"/>
      <w:divBdr>
        <w:top w:val="none" w:sz="0" w:space="0" w:color="auto"/>
        <w:left w:val="none" w:sz="0" w:space="0" w:color="auto"/>
        <w:bottom w:val="none" w:sz="0" w:space="0" w:color="auto"/>
        <w:right w:val="none" w:sz="0" w:space="0" w:color="auto"/>
      </w:divBdr>
    </w:div>
    <w:div w:id="1226379689">
      <w:bodyDiv w:val="1"/>
      <w:marLeft w:val="0"/>
      <w:marRight w:val="0"/>
      <w:marTop w:val="0"/>
      <w:marBottom w:val="0"/>
      <w:divBdr>
        <w:top w:val="none" w:sz="0" w:space="0" w:color="auto"/>
        <w:left w:val="none" w:sz="0" w:space="0" w:color="auto"/>
        <w:bottom w:val="none" w:sz="0" w:space="0" w:color="auto"/>
        <w:right w:val="none" w:sz="0" w:space="0" w:color="auto"/>
      </w:divBdr>
    </w:div>
    <w:div w:id="1236670532">
      <w:bodyDiv w:val="1"/>
      <w:marLeft w:val="0"/>
      <w:marRight w:val="0"/>
      <w:marTop w:val="0"/>
      <w:marBottom w:val="0"/>
      <w:divBdr>
        <w:top w:val="none" w:sz="0" w:space="0" w:color="auto"/>
        <w:left w:val="none" w:sz="0" w:space="0" w:color="auto"/>
        <w:bottom w:val="none" w:sz="0" w:space="0" w:color="auto"/>
        <w:right w:val="none" w:sz="0" w:space="0" w:color="auto"/>
      </w:divBdr>
    </w:div>
    <w:div w:id="1416517781">
      <w:bodyDiv w:val="1"/>
      <w:marLeft w:val="0"/>
      <w:marRight w:val="0"/>
      <w:marTop w:val="0"/>
      <w:marBottom w:val="0"/>
      <w:divBdr>
        <w:top w:val="none" w:sz="0" w:space="0" w:color="auto"/>
        <w:left w:val="none" w:sz="0" w:space="0" w:color="auto"/>
        <w:bottom w:val="none" w:sz="0" w:space="0" w:color="auto"/>
        <w:right w:val="none" w:sz="0" w:space="0" w:color="auto"/>
      </w:divBdr>
    </w:div>
    <w:div w:id="1424648361">
      <w:bodyDiv w:val="1"/>
      <w:marLeft w:val="0"/>
      <w:marRight w:val="0"/>
      <w:marTop w:val="0"/>
      <w:marBottom w:val="0"/>
      <w:divBdr>
        <w:top w:val="none" w:sz="0" w:space="0" w:color="auto"/>
        <w:left w:val="none" w:sz="0" w:space="0" w:color="auto"/>
        <w:bottom w:val="none" w:sz="0" w:space="0" w:color="auto"/>
        <w:right w:val="none" w:sz="0" w:space="0" w:color="auto"/>
      </w:divBdr>
    </w:div>
    <w:div w:id="1465386035">
      <w:bodyDiv w:val="1"/>
      <w:marLeft w:val="0"/>
      <w:marRight w:val="0"/>
      <w:marTop w:val="0"/>
      <w:marBottom w:val="0"/>
      <w:divBdr>
        <w:top w:val="none" w:sz="0" w:space="0" w:color="auto"/>
        <w:left w:val="none" w:sz="0" w:space="0" w:color="auto"/>
        <w:bottom w:val="none" w:sz="0" w:space="0" w:color="auto"/>
        <w:right w:val="none" w:sz="0" w:space="0" w:color="auto"/>
      </w:divBdr>
    </w:div>
    <w:div w:id="1696268764">
      <w:bodyDiv w:val="1"/>
      <w:marLeft w:val="0"/>
      <w:marRight w:val="0"/>
      <w:marTop w:val="0"/>
      <w:marBottom w:val="0"/>
      <w:divBdr>
        <w:top w:val="none" w:sz="0" w:space="0" w:color="auto"/>
        <w:left w:val="none" w:sz="0" w:space="0" w:color="auto"/>
        <w:bottom w:val="none" w:sz="0" w:space="0" w:color="auto"/>
        <w:right w:val="none" w:sz="0" w:space="0" w:color="auto"/>
      </w:divBdr>
    </w:div>
    <w:div w:id="1754929342">
      <w:bodyDiv w:val="1"/>
      <w:marLeft w:val="0"/>
      <w:marRight w:val="0"/>
      <w:marTop w:val="0"/>
      <w:marBottom w:val="0"/>
      <w:divBdr>
        <w:top w:val="none" w:sz="0" w:space="0" w:color="auto"/>
        <w:left w:val="none" w:sz="0" w:space="0" w:color="auto"/>
        <w:bottom w:val="none" w:sz="0" w:space="0" w:color="auto"/>
        <w:right w:val="none" w:sz="0" w:space="0" w:color="auto"/>
      </w:divBdr>
    </w:div>
    <w:div w:id="1764302912">
      <w:bodyDiv w:val="1"/>
      <w:marLeft w:val="0"/>
      <w:marRight w:val="0"/>
      <w:marTop w:val="0"/>
      <w:marBottom w:val="0"/>
      <w:divBdr>
        <w:top w:val="none" w:sz="0" w:space="0" w:color="auto"/>
        <w:left w:val="none" w:sz="0" w:space="0" w:color="auto"/>
        <w:bottom w:val="none" w:sz="0" w:space="0" w:color="auto"/>
        <w:right w:val="none" w:sz="0" w:space="0" w:color="auto"/>
      </w:divBdr>
    </w:div>
    <w:div w:id="1846239711">
      <w:bodyDiv w:val="1"/>
      <w:marLeft w:val="0"/>
      <w:marRight w:val="0"/>
      <w:marTop w:val="0"/>
      <w:marBottom w:val="0"/>
      <w:divBdr>
        <w:top w:val="none" w:sz="0" w:space="0" w:color="auto"/>
        <w:left w:val="none" w:sz="0" w:space="0" w:color="auto"/>
        <w:bottom w:val="none" w:sz="0" w:space="0" w:color="auto"/>
        <w:right w:val="none" w:sz="0" w:space="0" w:color="auto"/>
      </w:divBdr>
    </w:div>
    <w:div w:id="1905750558">
      <w:bodyDiv w:val="1"/>
      <w:marLeft w:val="0"/>
      <w:marRight w:val="0"/>
      <w:marTop w:val="0"/>
      <w:marBottom w:val="0"/>
      <w:divBdr>
        <w:top w:val="none" w:sz="0" w:space="0" w:color="auto"/>
        <w:left w:val="none" w:sz="0" w:space="0" w:color="auto"/>
        <w:bottom w:val="none" w:sz="0" w:space="0" w:color="auto"/>
        <w:right w:val="none" w:sz="0" w:space="0" w:color="auto"/>
      </w:divBdr>
    </w:div>
    <w:div w:id="1913268397">
      <w:bodyDiv w:val="1"/>
      <w:marLeft w:val="0"/>
      <w:marRight w:val="0"/>
      <w:marTop w:val="0"/>
      <w:marBottom w:val="0"/>
      <w:divBdr>
        <w:top w:val="none" w:sz="0" w:space="0" w:color="auto"/>
        <w:left w:val="none" w:sz="0" w:space="0" w:color="auto"/>
        <w:bottom w:val="none" w:sz="0" w:space="0" w:color="auto"/>
        <w:right w:val="none" w:sz="0" w:space="0" w:color="auto"/>
      </w:divBdr>
    </w:div>
    <w:div w:id="1916472880">
      <w:bodyDiv w:val="1"/>
      <w:marLeft w:val="0"/>
      <w:marRight w:val="0"/>
      <w:marTop w:val="0"/>
      <w:marBottom w:val="0"/>
      <w:divBdr>
        <w:top w:val="none" w:sz="0" w:space="0" w:color="auto"/>
        <w:left w:val="none" w:sz="0" w:space="0" w:color="auto"/>
        <w:bottom w:val="none" w:sz="0" w:space="0" w:color="auto"/>
        <w:right w:val="none" w:sz="0" w:space="0" w:color="auto"/>
      </w:divBdr>
    </w:div>
    <w:div w:id="19333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1502;&#1493;&#1506;&#1510;&#1514;%20&#1488;&#1490;&#1493;&#1491;&#1514;%20&#1492;&#1505;&#1496;&#1493;&#1491;&#1504;&#1496;&#1497;&#1501;\&#1502;&#1493;&#1506;&#1510;&#1492;%202016\&#1508;&#1493;&#1512;&#1502;&#1496;&#1497;&#1501;%20&#1493;&#1496;&#1508;&#1505;&#1497;&#1501;\&#1493;&#1506;&#1491;&#1493;&#1514;\&#1508;&#1493;&#1512;&#1502;&#1496;%20&#1505;&#1497;&#1499;&#1493;&#1501;%20&#1497;&#1513;&#1497;&#1489;&#1514;%20&#1493;&#1506;&#1491;&#1492;%20&#1495;&#1491;&#15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B7E0A0BBA843B9A31891124FE5BAB0"/>
        <w:category>
          <w:name w:val="כללי"/>
          <w:gallery w:val="placeholder"/>
        </w:category>
        <w:types>
          <w:type w:val="bbPlcHdr"/>
        </w:types>
        <w:behaviors>
          <w:behavior w:val="content"/>
        </w:behaviors>
        <w:guid w:val="{137A288C-6B75-419A-9FA4-61F3FF4B6F87}"/>
      </w:docPartPr>
      <w:docPartBody>
        <w:p w:rsidR="0071187F" w:rsidRDefault="0071187F">
          <w:pPr>
            <w:pStyle w:val="57B7E0A0BBA843B9A31891124FE5BAB0"/>
          </w:pPr>
          <w:r w:rsidRPr="009F167D">
            <w:rPr>
              <w:rStyle w:val="a3"/>
            </w:rPr>
            <w:t>Click here to enter a date.</w:t>
          </w:r>
        </w:p>
      </w:docPartBody>
    </w:docPart>
    <w:docPart>
      <w:docPartPr>
        <w:name w:val="0F8F053D0C384F4494003BDDDDAA1E2F"/>
        <w:category>
          <w:name w:val="כללי"/>
          <w:gallery w:val="placeholder"/>
        </w:category>
        <w:types>
          <w:type w:val="bbPlcHdr"/>
        </w:types>
        <w:behaviors>
          <w:behavior w:val="content"/>
        </w:behaviors>
        <w:guid w:val="{7C4D1F11-AFFC-4987-A806-1D64EDE7DDA9}"/>
      </w:docPartPr>
      <w:docPartBody>
        <w:p w:rsidR="0071187F" w:rsidRDefault="0071187F">
          <w:pPr>
            <w:pStyle w:val="0F8F053D0C384F4494003BDDDDAA1E2F"/>
          </w:pPr>
          <w:r>
            <w:rPr>
              <w:rFonts w:cs="David" w:hint="cs"/>
              <w:b/>
              <w:bCs/>
              <w:sz w:val="28"/>
              <w:szCs w:val="28"/>
              <w:u w:val="single"/>
              <w:rtl/>
            </w:rPr>
            <w:t>[בחר ועדה]</w:t>
          </w:r>
        </w:p>
      </w:docPartBody>
    </w:docPart>
    <w:docPart>
      <w:docPartPr>
        <w:name w:val="9E88DD4511DE4189BA5FBDB240BC17A9"/>
        <w:category>
          <w:name w:val="כללי"/>
          <w:gallery w:val="placeholder"/>
        </w:category>
        <w:types>
          <w:type w:val="bbPlcHdr"/>
        </w:types>
        <w:behaviors>
          <w:behavior w:val="content"/>
        </w:behaviors>
        <w:guid w:val="{1F39A1AC-AB91-482E-942D-4DB09931D2CE}"/>
      </w:docPartPr>
      <w:docPartBody>
        <w:p w:rsidR="0071187F" w:rsidRDefault="0071187F">
          <w:pPr>
            <w:pStyle w:val="9E88DD4511DE4189BA5FBDB240BC17A9"/>
          </w:pPr>
          <w:r>
            <w:rPr>
              <w:rFonts w:cs="David" w:hint="cs"/>
              <w:rtl/>
            </w:rPr>
            <w:t>[בחר תאריך]</w:t>
          </w:r>
        </w:p>
      </w:docPartBody>
    </w:docPart>
    <w:docPart>
      <w:docPartPr>
        <w:name w:val="02A45125379F4476860B41D7944891AA"/>
        <w:category>
          <w:name w:val="כללי"/>
          <w:gallery w:val="placeholder"/>
        </w:category>
        <w:types>
          <w:type w:val="bbPlcHdr"/>
        </w:types>
        <w:behaviors>
          <w:behavior w:val="content"/>
        </w:behaviors>
        <w:guid w:val="{F83C8915-146F-49E1-A9B6-09362E2CCCA1}"/>
      </w:docPartPr>
      <w:docPartBody>
        <w:p w:rsidR="0071187F" w:rsidRDefault="0071187F">
          <w:pPr>
            <w:pStyle w:val="02A45125379F4476860B41D7944891AA"/>
          </w:pPr>
          <w:r w:rsidRPr="009F167D">
            <w:rPr>
              <w:rStyle w:val="a3"/>
            </w:rPr>
            <w:t>Click here to enter text.</w:t>
          </w:r>
        </w:p>
      </w:docPartBody>
    </w:docPart>
    <w:docPart>
      <w:docPartPr>
        <w:name w:val="21FC268C47C34358900105BB9727337C"/>
        <w:category>
          <w:name w:val="כללי"/>
          <w:gallery w:val="placeholder"/>
        </w:category>
        <w:types>
          <w:type w:val="bbPlcHdr"/>
        </w:types>
        <w:behaviors>
          <w:behavior w:val="content"/>
        </w:behaviors>
        <w:guid w:val="{B70E2B5A-5CF4-442D-94D0-BE0418F081F0}"/>
      </w:docPartPr>
      <w:docPartBody>
        <w:p w:rsidR="0071187F" w:rsidRDefault="0071187F">
          <w:pPr>
            <w:pStyle w:val="21FC268C47C34358900105BB9727337C"/>
          </w:pPr>
          <w:r>
            <w:rPr>
              <w:rFonts w:cs="David" w:hint="cs"/>
              <w:rtl/>
            </w:rPr>
            <w:t>[שם החבר]</w:t>
          </w:r>
        </w:p>
      </w:docPartBody>
    </w:docPart>
    <w:docPart>
      <w:docPartPr>
        <w:name w:val="6754131549D34F65A6DA5804EB9E67EF"/>
        <w:category>
          <w:name w:val="כללי"/>
          <w:gallery w:val="placeholder"/>
        </w:category>
        <w:types>
          <w:type w:val="bbPlcHdr"/>
        </w:types>
        <w:behaviors>
          <w:behavior w:val="content"/>
        </w:behaviors>
        <w:guid w:val="{C78B5D85-1FCB-47DD-AADA-4186CF14849F}"/>
      </w:docPartPr>
      <w:docPartBody>
        <w:p w:rsidR="00A35382" w:rsidRDefault="001A5BFB" w:rsidP="001A5BFB">
          <w:pPr>
            <w:pStyle w:val="6754131549D34F65A6DA5804EB9E67EF"/>
          </w:pPr>
          <w:r>
            <w:rPr>
              <w:rFonts w:ascii="David" w:hAnsi="David" w:cs="David" w:hint="cs"/>
              <w:b/>
              <w:bCs/>
              <w:rtl/>
            </w:rPr>
            <w:t>[שם הנושא]</w:t>
          </w:r>
        </w:p>
      </w:docPartBody>
    </w:docPart>
    <w:docPart>
      <w:docPartPr>
        <w:name w:val="65A58C6257D644DB9F76310C4ACD4919"/>
        <w:category>
          <w:name w:val="כללי"/>
          <w:gallery w:val="placeholder"/>
        </w:category>
        <w:types>
          <w:type w:val="bbPlcHdr"/>
        </w:types>
        <w:behaviors>
          <w:behavior w:val="content"/>
        </w:behaviors>
        <w:guid w:val="{D47DD913-9F19-4CB8-A3B7-549FAA84AA3B}"/>
      </w:docPartPr>
      <w:docPartBody>
        <w:p w:rsidR="00A35382" w:rsidRDefault="001A5BFB" w:rsidP="001A5BFB">
          <w:pPr>
            <w:pStyle w:val="65A58C6257D644DB9F76310C4ACD4919"/>
          </w:pPr>
          <w:r>
            <w:rPr>
              <w:rFonts w:ascii="David" w:hAnsi="David" w:cs="David" w:hint="cs"/>
              <w:b/>
              <w:bCs/>
              <w:rtl/>
            </w:rPr>
            <w:t>[בחר דין]</w:t>
          </w:r>
        </w:p>
      </w:docPartBody>
    </w:docPart>
    <w:docPart>
      <w:docPartPr>
        <w:name w:val="EE4DBA250E5E425696E1D97B1DFAA9E1"/>
        <w:category>
          <w:name w:val="כללי"/>
          <w:gallery w:val="placeholder"/>
        </w:category>
        <w:types>
          <w:type w:val="bbPlcHdr"/>
        </w:types>
        <w:behaviors>
          <w:behavior w:val="content"/>
        </w:behaviors>
        <w:guid w:val="{673EF01B-7819-46B3-A87B-4245F7527048}"/>
      </w:docPartPr>
      <w:docPartBody>
        <w:p w:rsidR="0069588A" w:rsidRDefault="00A35382" w:rsidP="00A35382">
          <w:pPr>
            <w:pStyle w:val="EE4DBA250E5E425696E1D97B1DFAA9E1"/>
          </w:pPr>
          <w:r>
            <w:rPr>
              <w:rFonts w:ascii="David" w:hAnsi="David" w:cs="David" w:hint="cs"/>
              <w:b/>
              <w:bCs/>
              <w:rtl/>
            </w:rPr>
            <w:t>[שם הנושא]</w:t>
          </w:r>
        </w:p>
      </w:docPartBody>
    </w:docPart>
    <w:docPart>
      <w:docPartPr>
        <w:name w:val="3C772E63F2984DE196DAC2F597EB812A"/>
        <w:category>
          <w:name w:val="כללי"/>
          <w:gallery w:val="placeholder"/>
        </w:category>
        <w:types>
          <w:type w:val="bbPlcHdr"/>
        </w:types>
        <w:behaviors>
          <w:behavior w:val="content"/>
        </w:behaviors>
        <w:guid w:val="{722962CA-97C2-4309-A3F5-226EFCCBE32F}"/>
      </w:docPartPr>
      <w:docPartBody>
        <w:p w:rsidR="0069588A" w:rsidRDefault="00A35382" w:rsidP="00A35382">
          <w:pPr>
            <w:pStyle w:val="3C772E63F2984DE196DAC2F597EB812A"/>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87F"/>
    <w:rsid w:val="00012C42"/>
    <w:rsid w:val="00022001"/>
    <w:rsid w:val="00030736"/>
    <w:rsid w:val="000A788F"/>
    <w:rsid w:val="001417E2"/>
    <w:rsid w:val="001A5BFB"/>
    <w:rsid w:val="001D408F"/>
    <w:rsid w:val="002A091F"/>
    <w:rsid w:val="002E0EBA"/>
    <w:rsid w:val="00371F89"/>
    <w:rsid w:val="003D0831"/>
    <w:rsid w:val="00417D44"/>
    <w:rsid w:val="004600A8"/>
    <w:rsid w:val="004C06FF"/>
    <w:rsid w:val="004F3C3A"/>
    <w:rsid w:val="005342EB"/>
    <w:rsid w:val="00537A5E"/>
    <w:rsid w:val="005756C6"/>
    <w:rsid w:val="005D48D6"/>
    <w:rsid w:val="005D5A81"/>
    <w:rsid w:val="006512E8"/>
    <w:rsid w:val="006648DB"/>
    <w:rsid w:val="0066638B"/>
    <w:rsid w:val="0069588A"/>
    <w:rsid w:val="0071187F"/>
    <w:rsid w:val="00722BBD"/>
    <w:rsid w:val="00747374"/>
    <w:rsid w:val="007700AC"/>
    <w:rsid w:val="007748E3"/>
    <w:rsid w:val="007D1EC5"/>
    <w:rsid w:val="00807F4C"/>
    <w:rsid w:val="008E6646"/>
    <w:rsid w:val="008F73B5"/>
    <w:rsid w:val="00906088"/>
    <w:rsid w:val="009746EF"/>
    <w:rsid w:val="00990E79"/>
    <w:rsid w:val="009D7A3B"/>
    <w:rsid w:val="009F1CBB"/>
    <w:rsid w:val="009F313B"/>
    <w:rsid w:val="00A35382"/>
    <w:rsid w:val="00AD3E61"/>
    <w:rsid w:val="00AF4681"/>
    <w:rsid w:val="00B13A30"/>
    <w:rsid w:val="00B277D1"/>
    <w:rsid w:val="00B523BD"/>
    <w:rsid w:val="00B56EE0"/>
    <w:rsid w:val="00BC3D3F"/>
    <w:rsid w:val="00BD3F04"/>
    <w:rsid w:val="00BE7913"/>
    <w:rsid w:val="00C1289C"/>
    <w:rsid w:val="00C639B1"/>
    <w:rsid w:val="00D07F8B"/>
    <w:rsid w:val="00D1666C"/>
    <w:rsid w:val="00D420C3"/>
    <w:rsid w:val="00E702D6"/>
    <w:rsid w:val="00E902D9"/>
    <w:rsid w:val="00EC41A6"/>
    <w:rsid w:val="00EF3D7E"/>
    <w:rsid w:val="00F02F98"/>
    <w:rsid w:val="00F16699"/>
    <w:rsid w:val="00F43A14"/>
    <w:rsid w:val="00F46699"/>
    <w:rsid w:val="00F527D7"/>
    <w:rsid w:val="00F54B37"/>
    <w:rsid w:val="00F5734B"/>
    <w:rsid w:val="00FF21B3"/>
    <w:rsid w:val="00FF5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46EF"/>
  </w:style>
  <w:style w:type="paragraph" w:customStyle="1" w:styleId="57B7E0A0BBA843B9A31891124FE5BAB0">
    <w:name w:val="57B7E0A0BBA843B9A31891124FE5BAB0"/>
    <w:pPr>
      <w:bidi/>
    </w:pPr>
  </w:style>
  <w:style w:type="paragraph" w:customStyle="1" w:styleId="0F8F053D0C384F4494003BDDDDAA1E2F">
    <w:name w:val="0F8F053D0C384F4494003BDDDDAA1E2F"/>
    <w:pPr>
      <w:bidi/>
    </w:pPr>
  </w:style>
  <w:style w:type="paragraph" w:customStyle="1" w:styleId="9E88DD4511DE4189BA5FBDB240BC17A9">
    <w:name w:val="9E88DD4511DE4189BA5FBDB240BC17A9"/>
    <w:pPr>
      <w:bidi/>
    </w:pPr>
  </w:style>
  <w:style w:type="paragraph" w:customStyle="1" w:styleId="02A45125379F4476860B41D7944891AA">
    <w:name w:val="02A45125379F4476860B41D7944891AA"/>
    <w:pPr>
      <w:bidi/>
    </w:pPr>
  </w:style>
  <w:style w:type="paragraph" w:customStyle="1" w:styleId="21FC268C47C34358900105BB9727337C">
    <w:name w:val="21FC268C47C34358900105BB9727337C"/>
    <w:pPr>
      <w:bidi/>
    </w:pPr>
  </w:style>
  <w:style w:type="paragraph" w:customStyle="1" w:styleId="EE4DBA250E5E425696E1D97B1DFAA9E1">
    <w:name w:val="EE4DBA250E5E425696E1D97B1DFAA9E1"/>
    <w:rsid w:val="00A35382"/>
    <w:pPr>
      <w:bidi/>
      <w:spacing w:after="160" w:line="259" w:lineRule="auto"/>
    </w:pPr>
  </w:style>
  <w:style w:type="paragraph" w:customStyle="1" w:styleId="3C772E63F2984DE196DAC2F597EB812A">
    <w:name w:val="3C772E63F2984DE196DAC2F597EB812A"/>
    <w:rsid w:val="00A35382"/>
    <w:pPr>
      <w:bidi/>
      <w:spacing w:after="160" w:line="259" w:lineRule="auto"/>
    </w:pPr>
  </w:style>
  <w:style w:type="paragraph" w:customStyle="1" w:styleId="6754131549D34F65A6DA5804EB9E67EF">
    <w:name w:val="6754131549D34F65A6DA5804EB9E67EF"/>
    <w:rsid w:val="001A5BFB"/>
    <w:pPr>
      <w:bidi/>
      <w:spacing w:after="160" w:line="259" w:lineRule="auto"/>
    </w:pPr>
  </w:style>
  <w:style w:type="paragraph" w:customStyle="1" w:styleId="65A58C6257D644DB9F76310C4ACD4919">
    <w:name w:val="65A58C6257D644DB9F76310C4ACD4919"/>
    <w:rsid w:val="001A5BFB"/>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E72E-6A46-4B33-8E94-B25C6AC2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פורמט סיכום ישיבת ועדה חדש.dotx</Template>
  <TotalTime>17389</TotalTime>
  <Pages>4</Pages>
  <Words>778</Words>
  <Characters>3891</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פורמט סיכום ועדה</vt:lpstr>
      <vt:lpstr>טופס הזמנת רכש לספק</vt:lpstr>
    </vt:vector>
  </TitlesOfParts>
  <Company>Grizli777</Company>
  <LinksUpToDate>false</LinksUpToDate>
  <CharactersWithSpaces>4660</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פורמט סיכום ועדה</dc:title>
  <dc:creator>Association Student</dc:creator>
  <cp:lastModifiedBy>יו"ר ועדת אקדמיה</cp:lastModifiedBy>
  <cp:revision>1196</cp:revision>
  <cp:lastPrinted>2012-03-19T12:51:00Z</cp:lastPrinted>
  <dcterms:created xsi:type="dcterms:W3CDTF">2019-02-25T15:51:00Z</dcterms:created>
  <dcterms:modified xsi:type="dcterms:W3CDTF">2020-10-26T16:23:00Z</dcterms:modified>
</cp:coreProperties>
</file>