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OLE_LINK1" w:displacedByCustomXml="next"/>
    <w:sdt>
      <w:sdtPr>
        <w:rPr>
          <w:rFonts w:cs="David"/>
          <w:rtl/>
        </w:rPr>
        <w:id w:val="-242421399"/>
        <w:placeholder>
          <w:docPart w:val="57B7E0A0BBA843B9A31891124FE5BAB0"/>
        </w:placeholder>
        <w:date w:fullDate="2020-03-16T00:00:00Z">
          <w:dateFormat w:val="d/M/yyyy"/>
          <w:lid w:val="en-US"/>
          <w:storeMappedDataAs w:val="dateTime"/>
          <w:calendar w:val="gregorian"/>
        </w:date>
      </w:sdtPr>
      <w:sdtEndPr/>
      <w:sdtContent>
        <w:p w14:paraId="1218959C" w14:textId="1C54C87D" w:rsidR="00DD679F" w:rsidRPr="00D70417" w:rsidRDefault="008F6DAB" w:rsidP="00DD679F">
          <w:pPr>
            <w:spacing w:line="360" w:lineRule="auto"/>
            <w:jc w:val="right"/>
            <w:rPr>
              <w:rFonts w:cs="David"/>
              <w:rtl/>
            </w:rPr>
          </w:pPr>
          <w:r>
            <w:rPr>
              <w:rFonts w:cs="David"/>
            </w:rPr>
            <w:t>16/3/2020</w:t>
          </w:r>
        </w:p>
      </w:sdtContent>
    </w:sdt>
    <w:bookmarkEnd w:id="0"/>
    <w:p w14:paraId="543036CC" w14:textId="4A757D2B" w:rsidR="00DD679F" w:rsidRDefault="00DD679F" w:rsidP="00DD679F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D70417">
        <w:rPr>
          <w:rFonts w:cs="David" w:hint="cs"/>
          <w:b/>
          <w:bCs/>
          <w:sz w:val="28"/>
          <w:szCs w:val="28"/>
          <w:u w:val="single"/>
          <w:rtl/>
        </w:rPr>
        <w:t xml:space="preserve">סיכום ישיבת 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ועדת </w:t>
      </w:r>
      <w:sdt>
        <w:sdtPr>
          <w:rPr>
            <w:rFonts w:cs="David" w:hint="cs"/>
            <w:b/>
            <w:bCs/>
            <w:sz w:val="28"/>
            <w:szCs w:val="28"/>
            <w:u w:val="single"/>
            <w:rtl/>
          </w:rPr>
          <w:alias w:val="[שם הועדה]"/>
          <w:tag w:val="[שם הועדה]"/>
          <w:id w:val="-1252348161"/>
          <w:placeholder>
            <w:docPart w:val="0F8F053D0C384F4494003BDDDDAA1E2F"/>
          </w:placeholder>
          <w:dropDownList>
            <w:listItem w:displayText="[בחר ועדה]" w:value="[בחר ועדה]"/>
            <w:listItem w:displayText="תקנון" w:value="תקנון"/>
            <w:listItem w:displayText="אקדמיה" w:value="אקדמיה"/>
            <w:listItem w:displayText="תפעול" w:value="תפעול"/>
            <w:listItem w:displayText="תרבות" w:value="תרבות"/>
            <w:listItem w:displayText="כספים" w:value="כספים"/>
            <w:listItem w:displayText="הסברה" w:value="הסברה"/>
            <w:listItem w:displayText="מעורבות סטודנטיאלית" w:value="מעורבות סטודנטיאלית"/>
          </w:dropDownList>
        </w:sdtPr>
        <w:sdtEndPr/>
        <w:sdtContent>
          <w:r w:rsidR="00555473">
            <w:rPr>
              <w:rFonts w:cs="David" w:hint="cs"/>
              <w:b/>
              <w:bCs/>
              <w:sz w:val="28"/>
              <w:szCs w:val="28"/>
              <w:u w:val="single"/>
              <w:rtl/>
            </w:rPr>
            <w:t>אקדמיה</w:t>
          </w:r>
        </w:sdtContent>
      </w:sdt>
      <w:r w:rsidRPr="00D70417">
        <w:rPr>
          <w:rFonts w:cs="David" w:hint="cs"/>
          <w:b/>
          <w:bCs/>
          <w:sz w:val="28"/>
          <w:szCs w:val="28"/>
          <w:u w:val="single"/>
          <w:rtl/>
        </w:rPr>
        <w:t xml:space="preserve"> מס</w:t>
      </w:r>
      <w:r w:rsidR="008F6DAB">
        <w:rPr>
          <w:rFonts w:cs="David" w:hint="cs"/>
          <w:b/>
          <w:bCs/>
          <w:sz w:val="28"/>
          <w:szCs w:val="28"/>
          <w:u w:val="single"/>
          <w:rtl/>
        </w:rPr>
        <w:t>' #2</w:t>
      </w:r>
      <w:r w:rsidRPr="00D70417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</w:p>
    <w:p w14:paraId="58B301A1" w14:textId="3009BE69" w:rsidR="00EA3D25" w:rsidRPr="001621E0" w:rsidRDefault="00EA3D25" w:rsidP="00EA3D25">
      <w:pPr>
        <w:pStyle w:val="1"/>
        <w:rPr>
          <w:rFonts w:cs="David"/>
          <w:color w:val="0070C0"/>
          <w:rtl/>
        </w:rPr>
      </w:pPr>
      <w:r w:rsidRPr="001621E0">
        <w:rPr>
          <w:rFonts w:cs="David" w:hint="cs"/>
          <w:color w:val="0070C0"/>
          <w:rtl/>
        </w:rPr>
        <w:t>כללי</w:t>
      </w:r>
    </w:p>
    <w:p w14:paraId="66526F4D" w14:textId="35BAC825" w:rsidR="00DD679F" w:rsidRPr="00D70417" w:rsidRDefault="00DD679F" w:rsidP="00DD679F">
      <w:pPr>
        <w:spacing w:line="360" w:lineRule="auto"/>
        <w:rPr>
          <w:rFonts w:cs="David"/>
        </w:rPr>
      </w:pPr>
      <w:r>
        <w:rPr>
          <w:rFonts w:cs="David" w:hint="cs"/>
          <w:rtl/>
        </w:rPr>
        <w:t xml:space="preserve">הישיבה התקיימה בתאריך </w:t>
      </w:r>
      <w:sdt>
        <w:sdtPr>
          <w:rPr>
            <w:rFonts w:cs="David" w:hint="cs"/>
            <w:rtl/>
          </w:rPr>
          <w:id w:val="-206175558"/>
          <w:placeholder>
            <w:docPart w:val="9E88DD4511DE4189BA5FBDB240BC17A9"/>
          </w:placeholder>
          <w:date w:fullDate="2020-03-15T00:00:00Z">
            <w:dateFormat w:val="d/M/yyyy"/>
            <w:lid w:val="en-US"/>
            <w:storeMappedDataAs w:val="dateTime"/>
            <w:calendar w:val="gregorian"/>
          </w:date>
        </w:sdtPr>
        <w:sdtEndPr/>
        <w:sdtContent>
          <w:r w:rsidR="008F6DAB">
            <w:rPr>
              <w:rFonts w:cs="David"/>
            </w:rPr>
            <w:t>15/3/2020</w:t>
          </w:r>
        </w:sdtContent>
      </w:sdt>
      <w:r>
        <w:rPr>
          <w:rFonts w:cs="David" w:hint="cs"/>
          <w:rtl/>
        </w:rPr>
        <w:t xml:space="preserve"> </w:t>
      </w:r>
      <w:r w:rsidRPr="00D70417">
        <w:rPr>
          <w:rFonts w:cs="David" w:hint="cs"/>
          <w:rtl/>
        </w:rPr>
        <w:t>ב</w:t>
      </w:r>
      <w:sdt>
        <w:sdtPr>
          <w:rPr>
            <w:rFonts w:cs="David" w:hint="cs"/>
            <w:rtl/>
          </w:rPr>
          <w:id w:val="1954585651"/>
          <w:placeholder>
            <w:docPart w:val="02A45125379F4476860B41D7944891AA"/>
          </w:placeholder>
          <w:text/>
        </w:sdtPr>
        <w:sdtEndPr/>
        <w:sdtContent>
          <w:r w:rsidR="00C9136D">
            <w:rPr>
              <w:rFonts w:cs="David" w:hint="cs"/>
              <w:rtl/>
            </w:rPr>
            <w:t>משרד מזכ"ל</w:t>
          </w:r>
        </w:sdtContent>
      </w:sdt>
    </w:p>
    <w:p w14:paraId="0384D9CF" w14:textId="1D295A16" w:rsidR="00DD679F" w:rsidRPr="00D70417" w:rsidRDefault="00DD679F" w:rsidP="00DD679F">
      <w:pPr>
        <w:spacing w:line="360" w:lineRule="auto"/>
        <w:ind w:left="-28"/>
        <w:contextualSpacing/>
        <w:jc w:val="both"/>
        <w:rPr>
          <w:rFonts w:cs="David"/>
        </w:rPr>
      </w:pPr>
      <w:r w:rsidRPr="00D70417">
        <w:rPr>
          <w:rFonts w:cs="David" w:hint="cs"/>
          <w:rtl/>
        </w:rPr>
        <w:t xml:space="preserve">זמן </w:t>
      </w:r>
      <w:r w:rsidR="00A47056" w:rsidRPr="00D70417">
        <w:rPr>
          <w:rFonts w:cs="David" w:hint="cs"/>
          <w:rtl/>
        </w:rPr>
        <w:t>ההתחל</w:t>
      </w:r>
      <w:r w:rsidR="00A47056" w:rsidRPr="00D70417">
        <w:rPr>
          <w:rFonts w:cs="David"/>
          <w:rtl/>
        </w:rPr>
        <w:t>ה</w:t>
      </w:r>
      <w:r w:rsidRPr="00D70417">
        <w:rPr>
          <w:rFonts w:cs="David" w:hint="cs"/>
          <w:rtl/>
        </w:rPr>
        <w:t xml:space="preserve">: </w:t>
      </w:r>
      <w:sdt>
        <w:sdtPr>
          <w:rPr>
            <w:rFonts w:cs="David" w:hint="cs"/>
            <w:rtl/>
          </w:rPr>
          <w:id w:val="-485936051"/>
          <w:placeholder>
            <w:docPart w:val="02A45125379F4476860B41D7944891AA"/>
          </w:placeholder>
          <w:text/>
        </w:sdtPr>
        <w:sdtEndPr/>
        <w:sdtContent>
          <w:r w:rsidR="008F6DAB">
            <w:rPr>
              <w:rFonts w:cs="David"/>
            </w:rPr>
            <w:t>18</w:t>
          </w:r>
          <w:r w:rsidR="00C9136D">
            <w:rPr>
              <w:rFonts w:cs="David"/>
            </w:rPr>
            <w:t>:</w:t>
          </w:r>
          <w:r w:rsidR="0006210C">
            <w:rPr>
              <w:rFonts w:cs="David"/>
            </w:rPr>
            <w:t>00</w:t>
          </w:r>
        </w:sdtContent>
      </w:sdt>
      <w:r w:rsidRPr="00D70417">
        <w:rPr>
          <w:rFonts w:cs="David" w:hint="cs"/>
          <w:rtl/>
        </w:rPr>
        <w:tab/>
        <w:t xml:space="preserve">זמן </w:t>
      </w:r>
      <w:r w:rsidR="00A47056">
        <w:rPr>
          <w:rFonts w:cs="David" w:hint="cs"/>
          <w:rtl/>
        </w:rPr>
        <w:t>ה</w:t>
      </w:r>
      <w:r w:rsidRPr="00D70417">
        <w:rPr>
          <w:rFonts w:cs="David" w:hint="cs"/>
          <w:rtl/>
        </w:rPr>
        <w:t xml:space="preserve">סיום: </w:t>
      </w:r>
      <w:sdt>
        <w:sdtPr>
          <w:rPr>
            <w:rFonts w:cs="David" w:hint="cs"/>
            <w:rtl/>
          </w:rPr>
          <w:id w:val="-1019072174"/>
          <w:placeholder>
            <w:docPart w:val="02A45125379F4476860B41D7944891AA"/>
          </w:placeholder>
          <w:text/>
        </w:sdtPr>
        <w:sdtEndPr/>
        <w:sdtContent>
          <w:r w:rsidR="008F6DAB">
            <w:rPr>
              <w:rFonts w:cs="David"/>
            </w:rPr>
            <w:t>21</w:t>
          </w:r>
          <w:r w:rsidR="00086888">
            <w:rPr>
              <w:rFonts w:cs="David"/>
            </w:rPr>
            <w:t>:</w:t>
          </w:r>
          <w:r w:rsidR="008F6DAB">
            <w:rPr>
              <w:rFonts w:cs="David"/>
            </w:rPr>
            <w:t>30</w:t>
          </w:r>
        </w:sdtContent>
      </w:sdt>
    </w:p>
    <w:p w14:paraId="1AA47ED7" w14:textId="77777777" w:rsidR="00DD679F" w:rsidRDefault="00DD679F" w:rsidP="00DD679F">
      <w:pPr>
        <w:spacing w:before="240" w:line="360" w:lineRule="auto"/>
        <w:ind w:left="-28"/>
        <w:contextualSpacing/>
        <w:jc w:val="both"/>
        <w:rPr>
          <w:rFonts w:cs="David"/>
          <w:b/>
          <w:bCs/>
          <w:rtl/>
        </w:rPr>
      </w:pPr>
    </w:p>
    <w:p w14:paraId="33A2D121" w14:textId="77777777" w:rsidR="00DD679F" w:rsidRPr="00D70417" w:rsidRDefault="00DD679F" w:rsidP="00DD679F">
      <w:pPr>
        <w:spacing w:before="240" w:line="360" w:lineRule="auto"/>
        <w:ind w:left="-28"/>
        <w:contextualSpacing/>
        <w:jc w:val="both"/>
        <w:rPr>
          <w:rFonts w:cs="David"/>
          <w:b/>
          <w:bCs/>
          <w:rtl/>
        </w:rPr>
      </w:pPr>
      <w:r w:rsidRPr="00D70417">
        <w:rPr>
          <w:rFonts w:cs="David" w:hint="cs"/>
          <w:b/>
          <w:bCs/>
          <w:rtl/>
        </w:rPr>
        <w:t>נוכחים:</w:t>
      </w:r>
    </w:p>
    <w:p w14:paraId="083D9C5C" w14:textId="74648001" w:rsidR="00DD679F" w:rsidRPr="0050477B" w:rsidRDefault="00DD679F" w:rsidP="00DD679F">
      <w:pPr>
        <w:spacing w:line="360" w:lineRule="auto"/>
        <w:ind w:left="-28"/>
        <w:contextualSpacing/>
        <w:jc w:val="both"/>
        <w:rPr>
          <w:rFonts w:ascii="David" w:hAnsi="David" w:cs="David"/>
        </w:rPr>
      </w:pPr>
      <w:r>
        <w:rPr>
          <w:rFonts w:ascii="David" w:hAnsi="David" w:cs="David"/>
          <w:rtl/>
        </w:rPr>
        <w:t>חברי הוועדה:</w:t>
      </w:r>
      <w:r w:rsidR="00E57C32">
        <w:rPr>
          <w:rFonts w:ascii="David" w:hAnsi="David" w:cs="David" w:hint="cs"/>
          <w:rtl/>
        </w:rPr>
        <w:t xml:space="preserve"> </w:t>
      </w:r>
      <w:r w:rsidR="008F6DAB">
        <w:rPr>
          <w:rFonts w:ascii="David" w:hAnsi="David" w:cs="David" w:hint="cs"/>
          <w:rtl/>
        </w:rPr>
        <w:t>דקל לוי, עידו שגן, איילה בדש, ניר בוזגלו</w:t>
      </w:r>
    </w:p>
    <w:p w14:paraId="3EA41FD5" w14:textId="44578CB3" w:rsidR="00DD679F" w:rsidRDefault="00DD679F" w:rsidP="00DD679F">
      <w:pPr>
        <w:spacing w:line="360" w:lineRule="auto"/>
        <w:ind w:left="-28"/>
        <w:contextualSpacing/>
        <w:jc w:val="both"/>
        <w:rPr>
          <w:rFonts w:cs="David"/>
          <w:b/>
          <w:bCs/>
          <w:rtl/>
        </w:rPr>
      </w:pPr>
      <w:r w:rsidRPr="00D70417">
        <w:rPr>
          <w:rFonts w:cs="David" w:hint="cs"/>
          <w:b/>
          <w:bCs/>
          <w:rtl/>
        </w:rPr>
        <w:t>משקיפים:</w:t>
      </w:r>
    </w:p>
    <w:p w14:paraId="6DBD86D7" w14:textId="5D357F52" w:rsidR="008F6DAB" w:rsidRPr="008F6DAB" w:rsidRDefault="008F6DAB" w:rsidP="00DD679F">
      <w:pPr>
        <w:spacing w:line="360" w:lineRule="auto"/>
        <w:ind w:left="-28"/>
        <w:contextualSpacing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מזכירות האגודה: ברק רביד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מזכ"ל האגודה הסטודנטיאלית</w:t>
      </w:r>
    </w:p>
    <w:p w14:paraId="396600E0" w14:textId="692ED196" w:rsidR="00DD679F" w:rsidRDefault="009450A7" w:rsidP="00DD679F">
      <w:pPr>
        <w:spacing w:line="360" w:lineRule="auto"/>
        <w:contextualSpacing/>
        <w:jc w:val="both"/>
        <w:rPr>
          <w:rFonts w:cs="David"/>
          <w:rtl/>
        </w:rPr>
      </w:pPr>
      <w:sdt>
        <w:sdtPr>
          <w:rPr>
            <w:rFonts w:cs="David"/>
            <w:rtl/>
          </w:rPr>
          <w:alias w:val="אם לא נכח חבר ועדת ביקורת, יש לצרף הצבעה על קיום הישיבה בלעדיו"/>
          <w:tag w:val="הוראות"/>
          <w:id w:val="538642862"/>
          <w:placeholder>
            <w:docPart w:val="21FC268C47C34358900105BB9727337C"/>
          </w:placeholder>
          <w:text/>
        </w:sdtPr>
        <w:sdtEndPr/>
        <w:sdtContent>
          <w:r w:rsidR="00A82118" w:rsidRPr="00DE2693">
            <w:rPr>
              <w:rFonts w:cs="David"/>
              <w:rtl/>
            </w:rPr>
            <w:t>עובדי אגודה:</w:t>
          </w:r>
          <w:r w:rsidR="00C727F1">
            <w:rPr>
              <w:rFonts w:cs="David"/>
              <w:rtl/>
            </w:rPr>
            <w:t xml:space="preserve"> שיר צדוק – רמ"ד אקדמיה</w:t>
          </w:r>
        </w:sdtContent>
      </w:sdt>
    </w:p>
    <w:p w14:paraId="3DD5CF8F" w14:textId="77777777" w:rsidR="00DD679F" w:rsidRDefault="00DD679F" w:rsidP="00DD679F">
      <w:pPr>
        <w:spacing w:line="360" w:lineRule="auto"/>
        <w:ind w:left="-28"/>
        <w:contextualSpacing/>
        <w:jc w:val="both"/>
        <w:rPr>
          <w:rFonts w:cs="David"/>
          <w:rtl/>
        </w:rPr>
      </w:pPr>
      <w:r w:rsidRPr="00D70417">
        <w:rPr>
          <w:rFonts w:cs="David" w:hint="cs"/>
          <w:b/>
          <w:bCs/>
          <w:rtl/>
        </w:rPr>
        <w:t>חסרים:</w:t>
      </w:r>
      <w:r w:rsidRPr="00D70417">
        <w:rPr>
          <w:rFonts w:cs="David" w:hint="cs"/>
          <w:rtl/>
        </w:rPr>
        <w:t xml:space="preserve"> </w:t>
      </w:r>
    </w:p>
    <w:p w14:paraId="4E8870D2" w14:textId="5F007F28" w:rsidR="00AC2A07" w:rsidRDefault="00970CC5" w:rsidP="00AE1A65">
      <w:pPr>
        <w:spacing w:line="360" w:lineRule="auto"/>
        <w:ind w:left="-28"/>
        <w:contextualSpacing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חברי הוועדה: </w:t>
      </w:r>
      <w:r w:rsidR="003F7E6C">
        <w:rPr>
          <w:rFonts w:cs="David" w:hint="cs"/>
          <w:rtl/>
        </w:rPr>
        <w:t>אביגיל שיר-יוספוב, בר קאופמן, טל חזי</w:t>
      </w:r>
    </w:p>
    <w:p w14:paraId="2C3CD4FB" w14:textId="1F5AA191" w:rsidR="008F6DAB" w:rsidRDefault="008F6DAB" w:rsidP="008F6DAB">
      <w:pPr>
        <w:spacing w:line="360" w:lineRule="auto"/>
        <w:contextualSpacing/>
        <w:jc w:val="both"/>
        <w:rPr>
          <w:rFonts w:cs="David"/>
          <w:rtl/>
        </w:rPr>
      </w:pPr>
      <w:r>
        <w:rPr>
          <w:rFonts w:cs="David" w:hint="cs"/>
          <w:rtl/>
        </w:rPr>
        <w:t>חברת ועדת ביקורת: רוני</w:t>
      </w:r>
    </w:p>
    <w:p w14:paraId="635D1A41" w14:textId="77777777" w:rsidR="008A65A8" w:rsidRDefault="002003EB" w:rsidP="002003EB">
      <w:pPr>
        <w:pStyle w:val="1"/>
        <w:rPr>
          <w:rFonts w:cs="David"/>
          <w:color w:val="0070C0"/>
          <w:rtl/>
        </w:rPr>
      </w:pPr>
      <w:r w:rsidRPr="001621E0">
        <w:rPr>
          <w:rFonts w:cs="David" w:hint="cs"/>
          <w:color w:val="0070C0"/>
          <w:rtl/>
        </w:rPr>
        <w:t>עדכונים</w:t>
      </w:r>
    </w:p>
    <w:p w14:paraId="05C51405" w14:textId="77777777" w:rsidR="009A6C70" w:rsidRPr="009A6C70" w:rsidRDefault="009A6C70" w:rsidP="009A6C70">
      <w:pPr>
        <w:rPr>
          <w:rtl/>
        </w:rPr>
      </w:pPr>
    </w:p>
    <w:p w14:paraId="749DC693" w14:textId="77777777" w:rsidR="00EF0470" w:rsidRDefault="008A65A8" w:rsidP="00C727F1">
      <w:pPr>
        <w:spacing w:line="360" w:lineRule="auto"/>
        <w:rPr>
          <w:rFonts w:ascii="David" w:hAnsi="David" w:cs="David"/>
          <w:u w:val="single"/>
          <w:rtl/>
        </w:rPr>
      </w:pPr>
      <w:r w:rsidRPr="008A65A8">
        <w:rPr>
          <w:rFonts w:ascii="David" w:hAnsi="David" w:cs="David" w:hint="cs"/>
          <w:u w:val="single"/>
          <w:rtl/>
        </w:rPr>
        <w:t xml:space="preserve">עדכוני יו"ר </w:t>
      </w:r>
      <w:r w:rsidR="006E3B6F">
        <w:rPr>
          <w:rFonts w:ascii="David" w:hAnsi="David" w:cs="David" w:hint="cs"/>
          <w:u w:val="single"/>
          <w:rtl/>
        </w:rPr>
        <w:t>ה</w:t>
      </w:r>
      <w:r w:rsidRPr="008A65A8">
        <w:rPr>
          <w:rFonts w:ascii="David" w:hAnsi="David" w:cs="David" w:hint="cs"/>
          <w:u w:val="single"/>
          <w:rtl/>
        </w:rPr>
        <w:t>ועדה</w:t>
      </w:r>
      <w:r w:rsidRPr="00AE780D">
        <w:rPr>
          <w:rFonts w:ascii="David" w:hAnsi="David" w:cs="David" w:hint="cs"/>
          <w:rtl/>
        </w:rPr>
        <w:t>:</w:t>
      </w:r>
    </w:p>
    <w:p w14:paraId="05F7DE50" w14:textId="410E13AF" w:rsidR="0075731F" w:rsidRDefault="003F7E6C" w:rsidP="0075731F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b/>
          <w:bCs/>
          <w:rtl/>
        </w:rPr>
        <w:t>ניסוח נק' בעייתיות בתקנון</w:t>
      </w:r>
      <w:r w:rsidR="00C727F1">
        <w:rPr>
          <w:rFonts w:ascii="David" w:hAnsi="David" w:cs="David" w:hint="cs"/>
          <w:b/>
          <w:bCs/>
          <w:rtl/>
        </w:rPr>
        <w:t xml:space="preserve"> </w:t>
      </w:r>
      <w:r w:rsidR="00C727F1">
        <w:rPr>
          <w:rFonts w:ascii="David" w:hAnsi="David" w:cs="David"/>
          <w:rtl/>
        </w:rPr>
        <w:t>–</w:t>
      </w:r>
      <w:r w:rsidR="00804A9A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>בהמשך לכתוב בזימון, התבקשו חברי הועדה להציג נק' קריטיות שלדעתן הן בעייתיות בתקנון המבחנים הנוכחי על מנת שנפעל לשנותו אל מול האוניברסיטה בתקופה הקרובה.</w:t>
      </w:r>
      <w:r>
        <w:rPr>
          <w:rFonts w:ascii="David" w:hAnsi="David" w:cs="David"/>
          <w:rtl/>
        </w:rPr>
        <w:br/>
      </w:r>
      <w:r>
        <w:rPr>
          <w:rFonts w:ascii="David" w:hAnsi="David" w:cs="David" w:hint="cs"/>
          <w:rtl/>
        </w:rPr>
        <w:t>בגלל רגישות החומרים, הוחלט לבסוף שכל חבר מועצה שירצה יוכל ל</w:t>
      </w:r>
      <w:r w:rsidR="00A86FE9">
        <w:rPr>
          <w:rFonts w:ascii="David" w:hAnsi="David" w:cs="David" w:hint="cs"/>
          <w:rtl/>
        </w:rPr>
        <w:t>שלוח נק' לשיר  והיא תוסיף אותם למסמך שלה במידה והן רלוונטיות ותחדד אותן במידה והן לא.</w:t>
      </w:r>
    </w:p>
    <w:p w14:paraId="5415F3E5" w14:textId="595A93C3" w:rsidR="00A86FE9" w:rsidRDefault="00A86FE9" w:rsidP="0075731F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b/>
          <w:bCs/>
          <w:rtl/>
        </w:rPr>
        <w:t xml:space="preserve">נוהל חירום ברקע משבר הקורונה - </w:t>
      </w:r>
      <w:r>
        <w:rPr>
          <w:rFonts w:ascii="David" w:hAnsi="David" w:cs="David" w:hint="cs"/>
          <w:rtl/>
        </w:rPr>
        <w:t xml:space="preserve"> נכנס לישיבה ברגע האחרון בגלל שהוצבע על להיכנס אליו פחות משלוש שעות לפני כינוס הועדה.</w:t>
      </w:r>
    </w:p>
    <w:p w14:paraId="286AC202" w14:textId="266566C0" w:rsidR="00A86FE9" w:rsidRPr="00A86FE9" w:rsidRDefault="00A86FE9" w:rsidP="0075731F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הוסבר לועדה את הנוהל והמשמעויות שלו והומלץ להם לקרוא את המייל מברק המזכ"ל שמסביר על ההתפתחויות הקריטיות של הימים האחרונים.</w:t>
      </w:r>
    </w:p>
    <w:p w14:paraId="7E0F6A7F" w14:textId="77777777" w:rsidR="00CB2615" w:rsidRPr="00B87EDA" w:rsidRDefault="00CB2615" w:rsidP="008A65A8">
      <w:pPr>
        <w:spacing w:line="360" w:lineRule="auto"/>
        <w:rPr>
          <w:rFonts w:ascii="David" w:hAnsi="David" w:cs="David"/>
          <w:rtl/>
        </w:rPr>
      </w:pPr>
    </w:p>
    <w:p w14:paraId="3075809A" w14:textId="5A7D0550" w:rsidR="008A65A8" w:rsidRDefault="008A65A8" w:rsidP="008A65A8">
      <w:pPr>
        <w:spacing w:line="360" w:lineRule="auto"/>
        <w:rPr>
          <w:rFonts w:ascii="David" w:hAnsi="David" w:cs="David"/>
          <w:rtl/>
        </w:rPr>
      </w:pPr>
      <w:r w:rsidRPr="008A65A8">
        <w:rPr>
          <w:rFonts w:ascii="David" w:hAnsi="David" w:cs="David" w:hint="cs"/>
          <w:u w:val="single"/>
          <w:rtl/>
        </w:rPr>
        <w:t>עדכוני רמ"ד</w:t>
      </w:r>
      <w:r w:rsidRPr="008A65A8">
        <w:rPr>
          <w:rFonts w:ascii="David" w:hAnsi="David" w:cs="David" w:hint="cs"/>
          <w:rtl/>
        </w:rPr>
        <w:t>:</w:t>
      </w:r>
    </w:p>
    <w:p w14:paraId="485C4F25" w14:textId="2146B300" w:rsidR="00546571" w:rsidRDefault="00546571" w:rsidP="0054657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b/>
          <w:bCs/>
          <w:rtl/>
        </w:rPr>
        <w:t>הצגת החציון</w:t>
      </w:r>
      <w:r w:rsidR="006B699F">
        <w:rPr>
          <w:rFonts w:ascii="David" w:hAnsi="David" w:cs="David" w:hint="cs"/>
          <w:b/>
          <w:bCs/>
          <w:rtl/>
        </w:rPr>
        <w:t xml:space="preserve"> </w:t>
      </w:r>
      <w:r w:rsidR="0027326D">
        <w:rPr>
          <w:rFonts w:ascii="David" w:hAnsi="David" w:cs="David"/>
          <w:rtl/>
        </w:rPr>
        <w:t>–</w:t>
      </w:r>
      <w:r w:rsidR="0027326D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>כפי שיפורט בהמשך.</w:t>
      </w:r>
    </w:p>
    <w:p w14:paraId="4319C821" w14:textId="48FCB208" w:rsidR="00D60F77" w:rsidRDefault="00546571" w:rsidP="00546571">
      <w:pPr>
        <w:bidi w:val="0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br w:type="page"/>
      </w:r>
    </w:p>
    <w:p w14:paraId="1DC5BD3A" w14:textId="45F9254C" w:rsidR="00B321C9" w:rsidRDefault="00B321C9" w:rsidP="00E50B6D">
      <w:pPr>
        <w:spacing w:line="360" w:lineRule="auto"/>
        <w:rPr>
          <w:rFonts w:ascii="David" w:hAnsi="David" w:cs="David"/>
          <w:rtl/>
        </w:rPr>
      </w:pPr>
    </w:p>
    <w:p w14:paraId="0218BC8A" w14:textId="0A05AB24" w:rsidR="00B321C9" w:rsidRDefault="00B321C9" w:rsidP="00E50B6D">
      <w:pPr>
        <w:spacing w:line="360" w:lineRule="auto"/>
        <w:rPr>
          <w:rFonts w:ascii="David" w:hAnsi="David" w:cs="David"/>
          <w:rtl/>
        </w:rPr>
      </w:pPr>
    </w:p>
    <w:p w14:paraId="6959CE68" w14:textId="77777777" w:rsidR="0077209C" w:rsidRDefault="0077209C" w:rsidP="0077209C">
      <w:pPr>
        <w:pStyle w:val="1"/>
        <w:spacing w:line="360" w:lineRule="auto"/>
        <w:jc w:val="both"/>
        <w:rPr>
          <w:rFonts w:cs="David"/>
          <w:rtl/>
        </w:rPr>
      </w:pPr>
      <w:r w:rsidRPr="001621E0">
        <w:rPr>
          <w:rFonts w:cs="David" w:hint="cs"/>
          <w:rtl/>
        </w:rPr>
        <w:t>דיונים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5779"/>
        <w:gridCol w:w="2248"/>
        <w:gridCol w:w="1601"/>
      </w:tblGrid>
      <w:tr w:rsidR="0077209C" w:rsidRPr="005C4DC5" w14:paraId="796A6747" w14:textId="77777777" w:rsidTr="00F50BD8">
        <w:tc>
          <w:tcPr>
            <w:tcW w:w="5786" w:type="dxa"/>
            <w:vAlign w:val="center"/>
          </w:tcPr>
          <w:p w14:paraId="35506012" w14:textId="77777777" w:rsidR="0077209C" w:rsidRDefault="0077209C" w:rsidP="00F50BD8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הנושא: הצגת חציונים</w:t>
            </w:r>
          </w:p>
        </w:tc>
        <w:tc>
          <w:tcPr>
            <w:tcW w:w="2250" w:type="dxa"/>
            <w:vAlign w:val="center"/>
          </w:tcPr>
          <w:p w14:paraId="678268C8" w14:textId="6F5A2DE5" w:rsidR="0077209C" w:rsidRPr="005C4DC5" w:rsidRDefault="0077209C" w:rsidP="00F50BD8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5C4DC5">
              <w:rPr>
                <w:rFonts w:ascii="David" w:hAnsi="David" w:cs="David" w:hint="cs"/>
                <w:u w:val="single"/>
                <w:rtl/>
              </w:rPr>
              <w:t>נכח חבר ועדת ביקורת במהלך הדיון</w:t>
            </w:r>
            <w:r w:rsidRPr="005C4DC5">
              <w:rPr>
                <w:rFonts w:ascii="David" w:hAnsi="David" w:cs="David" w:hint="cs"/>
                <w:rtl/>
              </w:rPr>
              <w:t xml:space="preserve">: </w:t>
            </w:r>
            <w:sdt>
              <w:sdtPr>
                <w:rPr>
                  <w:rFonts w:ascii="David" w:hAnsi="David" w:cs="David" w:hint="cs"/>
                  <w:rtl/>
                </w:rPr>
                <w:alias w:val="אין צורך לצרף הצבעה על קיום דיון ללא ביקורת"/>
                <w:tag w:val="הבהרה"/>
                <w:id w:val="-194198685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>
                  <w:rPr>
                    <w:rFonts w:ascii="Arial Unicode MS" w:eastAsia="Arial Unicode MS" w:hAnsi="Arial Unicode MS" w:cs="Arial Unicode MS" w:hint="eastAsia"/>
                    <w:rtl/>
                  </w:rPr>
                  <w:t>☐</w:t>
                </w:r>
              </w:sdtContent>
            </w:sdt>
          </w:p>
        </w:tc>
        <w:tc>
          <w:tcPr>
            <w:tcW w:w="1602" w:type="dxa"/>
            <w:vAlign w:val="center"/>
          </w:tcPr>
          <w:p w14:paraId="10FA9D1F" w14:textId="77777777" w:rsidR="0077209C" w:rsidRPr="005C4DC5" w:rsidRDefault="0077209C" w:rsidP="00F50BD8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5C4DC5">
              <w:rPr>
                <w:rFonts w:ascii="David" w:hAnsi="David" w:cs="David" w:hint="cs"/>
                <w:u w:val="single"/>
                <w:rtl/>
              </w:rPr>
              <w:t>נושא חסוי</w:t>
            </w:r>
            <w:r w:rsidRPr="005C4DC5">
              <w:rPr>
                <w:rFonts w:ascii="David" w:hAnsi="David" w:cs="David" w:hint="cs"/>
                <w:rtl/>
              </w:rPr>
              <w:t xml:space="preserve">: </w:t>
            </w:r>
            <w:sdt>
              <w:sdtPr>
                <w:rPr>
                  <w:rFonts w:ascii="David" w:hAnsi="David" w:cs="David" w:hint="cs"/>
                  <w:rtl/>
                </w:rPr>
                <w:alias w:val="במידה והנושא חסוי, יש לצרף הצבעה על כך"/>
                <w:tag w:val="הבהרה"/>
                <w:id w:val="-168928921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5C4DC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</w:tr>
      <w:tr w:rsidR="0077209C" w14:paraId="67229D6B" w14:textId="77777777" w:rsidTr="00F50BD8">
        <w:tc>
          <w:tcPr>
            <w:tcW w:w="9638" w:type="dxa"/>
            <w:gridSpan w:val="3"/>
            <w:vAlign w:val="center"/>
          </w:tcPr>
          <w:p w14:paraId="020917C4" w14:textId="77777777" w:rsidR="0077209C" w:rsidRDefault="0077209C" w:rsidP="00F50BD8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D86843">
              <w:rPr>
                <w:rFonts w:ascii="David" w:hAnsi="David" w:cs="David" w:hint="cs"/>
                <w:b/>
                <w:bCs/>
                <w:rtl/>
              </w:rPr>
              <w:t xml:space="preserve">תוכן הדיון: </w:t>
            </w:r>
          </w:p>
          <w:p w14:paraId="31E16F2E" w14:textId="45F9F6C7" w:rsidR="0077209C" w:rsidRDefault="0077209C" w:rsidP="0077209C">
            <w:pPr>
              <w:pStyle w:val="ab"/>
              <w:numPr>
                <w:ilvl w:val="0"/>
                <w:numId w:val="38"/>
              </w:numPr>
              <w:spacing w:line="360" w:lineRule="auto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הוצג</w:t>
            </w:r>
            <w:r w:rsidR="000D2F4D">
              <w:rPr>
                <w:rFonts w:ascii="David" w:hAnsi="David" w:cs="David" w:hint="cs"/>
                <w:rtl/>
              </w:rPr>
              <w:t>ו</w:t>
            </w:r>
            <w:r>
              <w:rPr>
                <w:rFonts w:ascii="David" w:hAnsi="David" w:cs="David" w:hint="cs"/>
                <w:rtl/>
              </w:rPr>
              <w:t xml:space="preserve"> על ידי רמ</w:t>
            </w:r>
            <w:r>
              <w:rPr>
                <w:rFonts w:ascii="David" w:hAnsi="David" w:cs="David"/>
                <w:rtl/>
              </w:rPr>
              <w:t>"</w:t>
            </w:r>
            <w:r>
              <w:rPr>
                <w:rFonts w:ascii="David" w:hAnsi="David" w:cs="David" w:hint="cs"/>
                <w:rtl/>
              </w:rPr>
              <w:t xml:space="preserve">ד אקדמיה </w:t>
            </w:r>
            <w:r w:rsidR="000D2F4D">
              <w:rPr>
                <w:rFonts w:ascii="David" w:hAnsi="David" w:cs="David" w:hint="cs"/>
                <w:rtl/>
              </w:rPr>
              <w:t>מטרות המדור כפי שהוגדרו בתוכנית העבודה</w:t>
            </w:r>
            <w:r>
              <w:rPr>
                <w:rFonts w:ascii="David" w:hAnsi="David" w:cs="David" w:hint="cs"/>
                <w:rtl/>
              </w:rPr>
              <w:t>.</w:t>
            </w:r>
          </w:p>
          <w:p w14:paraId="3072FB4D" w14:textId="48BCDB11" w:rsidR="0077209C" w:rsidRDefault="0077209C" w:rsidP="0077209C">
            <w:pPr>
              <w:pStyle w:val="ab"/>
              <w:numPr>
                <w:ilvl w:val="0"/>
                <w:numId w:val="38"/>
              </w:numPr>
              <w:spacing w:line="360" w:lineRule="auto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הוצג על ידי </w:t>
            </w:r>
            <w:r>
              <w:rPr>
                <w:rFonts w:ascii="David" w:hAnsi="David" w:cs="David" w:hint="cs"/>
                <w:rtl/>
              </w:rPr>
              <w:t>רמ</w:t>
            </w:r>
            <w:r>
              <w:rPr>
                <w:rFonts w:ascii="David" w:hAnsi="David" w:cs="David"/>
                <w:rtl/>
              </w:rPr>
              <w:t>"</w:t>
            </w:r>
            <w:r>
              <w:rPr>
                <w:rFonts w:ascii="David" w:hAnsi="David" w:cs="David" w:hint="cs"/>
                <w:rtl/>
              </w:rPr>
              <w:t>ד אקדמיה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="000D2F4D">
              <w:rPr>
                <w:rFonts w:ascii="David" w:hAnsi="David" w:cs="David" w:hint="cs"/>
                <w:rtl/>
              </w:rPr>
              <w:t>פרויקטים ותהליכים בולטים של המדור בחציון האחרון</w:t>
            </w:r>
            <w:r>
              <w:rPr>
                <w:rFonts w:ascii="David" w:hAnsi="David" w:cs="David" w:hint="cs"/>
                <w:rtl/>
              </w:rPr>
              <w:t>.</w:t>
            </w:r>
          </w:p>
          <w:p w14:paraId="461F7D4F" w14:textId="449154AE" w:rsidR="0077209C" w:rsidRDefault="0077209C" w:rsidP="0077209C">
            <w:pPr>
              <w:pStyle w:val="ab"/>
              <w:numPr>
                <w:ilvl w:val="0"/>
                <w:numId w:val="38"/>
              </w:numPr>
              <w:spacing w:line="360" w:lineRule="auto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הוצג על ידי </w:t>
            </w:r>
            <w:r>
              <w:rPr>
                <w:rFonts w:ascii="David" w:hAnsi="David" w:cs="David" w:hint="cs"/>
                <w:rtl/>
              </w:rPr>
              <w:t>רמ</w:t>
            </w:r>
            <w:r>
              <w:rPr>
                <w:rFonts w:ascii="David" w:hAnsi="David" w:cs="David"/>
                <w:rtl/>
              </w:rPr>
              <w:t>"</w:t>
            </w:r>
            <w:r>
              <w:rPr>
                <w:rFonts w:ascii="David" w:hAnsi="David" w:cs="David" w:hint="cs"/>
                <w:rtl/>
              </w:rPr>
              <w:t>ד אקדמיה</w:t>
            </w:r>
            <w:r>
              <w:rPr>
                <w:rFonts w:ascii="David" w:hAnsi="David" w:cs="David" w:hint="cs"/>
                <w:rtl/>
              </w:rPr>
              <w:t xml:space="preserve"> עמידה ביעדים של תכנית העבודה למשרד </w:t>
            </w:r>
            <w:r w:rsidR="000D2F4D">
              <w:rPr>
                <w:rFonts w:ascii="David" w:hAnsi="David" w:cs="David" w:hint="cs"/>
                <w:rtl/>
              </w:rPr>
              <w:t>סיוע אקדמי</w:t>
            </w:r>
            <w:r>
              <w:rPr>
                <w:rFonts w:ascii="David" w:hAnsi="David" w:cs="David" w:hint="cs"/>
                <w:rtl/>
              </w:rPr>
              <w:t>.</w:t>
            </w:r>
          </w:p>
          <w:p w14:paraId="41170C5A" w14:textId="2A84147A" w:rsidR="0077209C" w:rsidRDefault="0077209C" w:rsidP="0077209C">
            <w:pPr>
              <w:pStyle w:val="ab"/>
              <w:numPr>
                <w:ilvl w:val="0"/>
                <w:numId w:val="38"/>
              </w:numPr>
              <w:spacing w:line="360" w:lineRule="auto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הוצג על ידי </w:t>
            </w:r>
            <w:r>
              <w:rPr>
                <w:rFonts w:ascii="David" w:hAnsi="David" w:cs="David" w:hint="cs"/>
                <w:rtl/>
              </w:rPr>
              <w:t>רמ</w:t>
            </w:r>
            <w:r>
              <w:rPr>
                <w:rFonts w:ascii="David" w:hAnsi="David" w:cs="David"/>
                <w:rtl/>
              </w:rPr>
              <w:t>"</w:t>
            </w:r>
            <w:r>
              <w:rPr>
                <w:rFonts w:ascii="David" w:hAnsi="David" w:cs="David" w:hint="cs"/>
                <w:rtl/>
              </w:rPr>
              <w:t>ד אקדמיה</w:t>
            </w:r>
            <w:r>
              <w:rPr>
                <w:rFonts w:ascii="David" w:hAnsi="David" w:cs="David" w:hint="cs"/>
                <w:rtl/>
              </w:rPr>
              <w:t xml:space="preserve"> עמידה ביעדים של תכנית העבודה ל</w:t>
            </w:r>
            <w:r w:rsidR="000D2F4D">
              <w:rPr>
                <w:rFonts w:ascii="David" w:hAnsi="David" w:cs="David" w:hint="cs"/>
                <w:rtl/>
              </w:rPr>
              <w:t>משרד מילואים</w:t>
            </w:r>
            <w:r>
              <w:rPr>
                <w:rFonts w:ascii="David" w:hAnsi="David" w:cs="David" w:hint="cs"/>
                <w:rtl/>
              </w:rPr>
              <w:t>.</w:t>
            </w:r>
          </w:p>
          <w:p w14:paraId="691894A6" w14:textId="77777777" w:rsidR="000D2F4D" w:rsidRPr="001739BA" w:rsidRDefault="000D2F4D" w:rsidP="000D2F4D">
            <w:pPr>
              <w:pStyle w:val="ab"/>
              <w:numPr>
                <w:ilvl w:val="0"/>
                <w:numId w:val="38"/>
              </w:numPr>
              <w:spacing w:line="360" w:lineRule="auto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הוצג על ידי רמ</w:t>
            </w:r>
            <w:r>
              <w:rPr>
                <w:rFonts w:ascii="David" w:hAnsi="David" w:cs="David"/>
                <w:rtl/>
              </w:rPr>
              <w:t>"</w:t>
            </w:r>
            <w:r>
              <w:rPr>
                <w:rFonts w:ascii="David" w:hAnsi="David" w:cs="David" w:hint="cs"/>
                <w:rtl/>
              </w:rPr>
              <w:t>ד אקדמיה עמידה ביעדים של תכנית העבודה למשרד מיזמים אקדמיים.</w:t>
            </w:r>
            <w:r w:rsidRPr="001739BA">
              <w:rPr>
                <w:rFonts w:ascii="David" w:hAnsi="David" w:cs="David" w:hint="cs"/>
                <w:rtl/>
              </w:rPr>
              <w:t xml:space="preserve">  </w:t>
            </w:r>
          </w:p>
          <w:p w14:paraId="6F0B82A3" w14:textId="030BCF0F" w:rsidR="000D2F4D" w:rsidRPr="001739BA" w:rsidRDefault="000D2F4D" w:rsidP="000D2F4D">
            <w:pPr>
              <w:pStyle w:val="ab"/>
              <w:numPr>
                <w:ilvl w:val="0"/>
                <w:numId w:val="38"/>
              </w:numPr>
              <w:spacing w:line="360" w:lineRule="auto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הוצג על ידי רמ</w:t>
            </w:r>
            <w:r>
              <w:rPr>
                <w:rFonts w:ascii="David" w:hAnsi="David" w:cs="David"/>
                <w:rtl/>
              </w:rPr>
              <w:t>"</w:t>
            </w:r>
            <w:r>
              <w:rPr>
                <w:rFonts w:ascii="David" w:hAnsi="David" w:cs="David" w:hint="cs"/>
                <w:rtl/>
              </w:rPr>
              <w:t xml:space="preserve">ד אקדמיה עמידה ביעדים </w:t>
            </w:r>
            <w:r>
              <w:rPr>
                <w:rFonts w:ascii="David" w:hAnsi="David" w:cs="David" w:hint="cs"/>
                <w:rtl/>
              </w:rPr>
              <w:t xml:space="preserve">הפיננסיים של המדור ע"פ </w:t>
            </w:r>
            <w:r>
              <w:rPr>
                <w:rFonts w:ascii="David" w:hAnsi="David" w:cs="David" w:hint="cs"/>
                <w:rtl/>
              </w:rPr>
              <w:t>תכנית</w:t>
            </w:r>
            <w:r>
              <w:rPr>
                <w:rFonts w:ascii="David" w:hAnsi="David" w:cs="David" w:hint="cs"/>
                <w:rtl/>
              </w:rPr>
              <w:t xml:space="preserve"> העבודה.</w:t>
            </w:r>
          </w:p>
          <w:p w14:paraId="6E5FAF77" w14:textId="77777777" w:rsidR="0077209C" w:rsidRPr="009F3A6B" w:rsidRDefault="0077209C" w:rsidP="0077209C">
            <w:pPr>
              <w:pStyle w:val="ab"/>
              <w:numPr>
                <w:ilvl w:val="0"/>
                <w:numId w:val="38"/>
              </w:numPr>
              <w:spacing w:line="360" w:lineRule="auto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חברי הועדה ניהלו דיון בנושאים הללו. </w:t>
            </w:r>
          </w:p>
          <w:p w14:paraId="67DB679B" w14:textId="77777777" w:rsidR="0077209C" w:rsidRPr="009F3A6B" w:rsidRDefault="0077209C" w:rsidP="00F50BD8">
            <w:pPr>
              <w:pStyle w:val="ab"/>
              <w:spacing w:line="360" w:lineRule="auto"/>
              <w:ind w:left="1440"/>
              <w:jc w:val="both"/>
              <w:rPr>
                <w:rFonts w:ascii="David" w:hAnsi="David" w:cs="David"/>
                <w:rtl/>
              </w:rPr>
            </w:pPr>
          </w:p>
        </w:tc>
      </w:tr>
    </w:tbl>
    <w:p w14:paraId="35FDF23B" w14:textId="77777777" w:rsidR="0077209C" w:rsidRDefault="0077209C" w:rsidP="0077209C">
      <w:pPr>
        <w:pStyle w:val="1"/>
        <w:spacing w:line="360" w:lineRule="auto"/>
        <w:jc w:val="both"/>
        <w:rPr>
          <w:rFonts w:cs="David"/>
          <w:rtl/>
        </w:rPr>
      </w:pPr>
      <w:r w:rsidRPr="001621E0">
        <w:rPr>
          <w:rFonts w:cs="David" w:hint="cs"/>
          <w:rtl/>
        </w:rPr>
        <w:t>הצעות החלטה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7209C" w14:paraId="15EFF943" w14:textId="77777777" w:rsidTr="00F50BD8">
        <w:tc>
          <w:tcPr>
            <w:tcW w:w="9628" w:type="dxa"/>
            <w:gridSpan w:val="3"/>
            <w:vAlign w:val="center"/>
          </w:tcPr>
          <w:p w14:paraId="6A428B89" w14:textId="3D083A91" w:rsidR="0077209C" w:rsidRPr="00982C53" w:rsidRDefault="0077209C" w:rsidP="00F50BD8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הנושא</w:t>
            </w:r>
            <w:r w:rsidRPr="00982C53">
              <w:rPr>
                <w:rFonts w:ascii="David" w:hAnsi="David" w:cs="David" w:hint="cs"/>
                <w:rtl/>
              </w:rPr>
              <w:t xml:space="preserve">: </w:t>
            </w:r>
            <w:sdt>
              <w:sdtPr>
                <w:rPr>
                  <w:rFonts w:ascii="David" w:hAnsi="David" w:cs="David" w:hint="cs"/>
                  <w:rtl/>
                </w:rPr>
                <w:alias w:val="למשל: ספסלי הישיבה בבית הסטודנט"/>
                <w:tag w:val="דוגמא"/>
                <w:id w:val="516814210"/>
                <w:placeholder>
                  <w:docPart w:val="1B1105E95FB442CCAACFF3602210DF81"/>
                </w:placeholder>
                <w:text/>
              </w:sdtPr>
              <w:sdtContent>
                <w:r w:rsidR="00602608">
                  <w:rPr>
                    <w:rFonts w:ascii="David" w:hAnsi="David" w:cs="David" w:hint="cs"/>
                    <w:rtl/>
                  </w:rPr>
                  <w:t>קיום ישיבה ללא נציג ועדת ביקורת</w:t>
                </w:r>
              </w:sdtContent>
            </w:sdt>
          </w:p>
        </w:tc>
      </w:tr>
      <w:tr w:rsidR="0077209C" w14:paraId="58FD915B" w14:textId="77777777" w:rsidTr="00F50BD8">
        <w:tc>
          <w:tcPr>
            <w:tcW w:w="9628" w:type="dxa"/>
            <w:gridSpan w:val="3"/>
            <w:vAlign w:val="center"/>
          </w:tcPr>
          <w:p w14:paraId="323A47CC" w14:textId="77777777" w:rsidR="0077209C" w:rsidRDefault="0077209C" w:rsidP="00F50BD8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720DFF">
              <w:rPr>
                <w:rFonts w:ascii="David" w:hAnsi="David" w:cs="David" w:hint="cs"/>
                <w:u w:val="single"/>
                <w:rtl/>
              </w:rPr>
              <w:t>רקע</w:t>
            </w:r>
            <w:r w:rsidRPr="00720DFF">
              <w:rPr>
                <w:rFonts w:ascii="David" w:hAnsi="David" w:cs="David" w:hint="cs"/>
                <w:rtl/>
              </w:rPr>
              <w:t>:</w:t>
            </w:r>
            <w:r>
              <w:rPr>
                <w:rFonts w:ascii="David" w:hAnsi="David" w:cs="David" w:hint="cs"/>
                <w:rtl/>
              </w:rPr>
              <w:t xml:space="preserve"> </w:t>
            </w:r>
          </w:p>
          <w:p w14:paraId="20E05B15" w14:textId="77777777" w:rsidR="00602608" w:rsidRDefault="0077209C" w:rsidP="00F50BD8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מתוקף </w:t>
            </w:r>
            <w:r w:rsidR="00602608">
              <w:rPr>
                <w:rFonts w:ascii="David" w:hAnsi="David" w:cs="David" w:hint="cs"/>
                <w:rtl/>
              </w:rPr>
              <w:t>הנהלים החלים על הועדה, עליה להצביע על קיום ישיבה ללא נציג ועדת ביקורת.</w:t>
            </w:r>
          </w:p>
          <w:p w14:paraId="00E12964" w14:textId="0A387CF5" w:rsidR="0077209C" w:rsidRPr="00720DFF" w:rsidRDefault="0077209C" w:rsidP="00F50BD8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</w:p>
        </w:tc>
      </w:tr>
      <w:tr w:rsidR="0077209C" w14:paraId="672D7682" w14:textId="77777777" w:rsidTr="00F50BD8">
        <w:tc>
          <w:tcPr>
            <w:tcW w:w="9628" w:type="dxa"/>
            <w:gridSpan w:val="3"/>
            <w:vAlign w:val="center"/>
          </w:tcPr>
          <w:p w14:paraId="12BE3A76" w14:textId="77777777" w:rsidR="0077209C" w:rsidRDefault="0077209C" w:rsidP="00F50BD8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720DFF">
              <w:rPr>
                <w:rFonts w:ascii="David" w:hAnsi="David" w:cs="David" w:hint="cs"/>
                <w:u w:val="single"/>
                <w:rtl/>
              </w:rPr>
              <w:t>הדיון בוועדה</w:t>
            </w:r>
            <w:r w:rsidRPr="00720DFF">
              <w:rPr>
                <w:rFonts w:ascii="David" w:hAnsi="David" w:cs="David" w:hint="cs"/>
                <w:rtl/>
              </w:rPr>
              <w:t xml:space="preserve">: </w:t>
            </w:r>
          </w:p>
          <w:p w14:paraId="26D57D1D" w14:textId="3325B2A6" w:rsidR="0077209C" w:rsidRPr="007749AE" w:rsidRDefault="00602608" w:rsidP="00F50BD8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-</w:t>
            </w:r>
          </w:p>
        </w:tc>
      </w:tr>
      <w:tr w:rsidR="0077209C" w14:paraId="61A5E90A" w14:textId="77777777" w:rsidTr="00F50BD8">
        <w:tc>
          <w:tcPr>
            <w:tcW w:w="9628" w:type="dxa"/>
            <w:gridSpan w:val="3"/>
            <w:vAlign w:val="center"/>
          </w:tcPr>
          <w:p w14:paraId="5628432D" w14:textId="4EFC1D76" w:rsidR="0077209C" w:rsidRDefault="0077209C" w:rsidP="00F50BD8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נוסח ההצעה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>
              <w:rPr>
                <w:rtl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ועדת </w:t>
            </w:r>
            <w:r w:rsidR="00602608">
              <w:rPr>
                <w:rFonts w:ascii="David" w:hAnsi="David" w:cs="David" w:hint="cs"/>
                <w:b/>
                <w:bCs/>
                <w:rtl/>
              </w:rPr>
              <w:t>אקדמיה מאשרת קיום ישיבה ללא נציג ועדת ביקורת.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</w:p>
        </w:tc>
      </w:tr>
      <w:tr w:rsidR="0077209C" w14:paraId="7A83E8A0" w14:textId="77777777" w:rsidTr="00F50BD8">
        <w:tc>
          <w:tcPr>
            <w:tcW w:w="3209" w:type="dxa"/>
            <w:vAlign w:val="center"/>
          </w:tcPr>
          <w:p w14:paraId="34EA20B7" w14:textId="2D64B115" w:rsidR="0077209C" w:rsidRDefault="0077209C" w:rsidP="00F50BD8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קולות בעד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 w:rsidR="00602608">
              <w:rPr>
                <w:rFonts w:ascii="David" w:hAnsi="David" w:cs="David" w:hint="cs"/>
                <w:rtl/>
              </w:rPr>
              <w:t xml:space="preserve"> פה אחד</w:t>
            </w:r>
            <w:r>
              <w:rPr>
                <w:rFonts w:ascii="David" w:hAnsi="David" w:cs="David" w:hint="cs"/>
                <w:rtl/>
              </w:rPr>
              <w:t xml:space="preserve"> </w:t>
            </w:r>
          </w:p>
        </w:tc>
        <w:tc>
          <w:tcPr>
            <w:tcW w:w="3209" w:type="dxa"/>
            <w:vAlign w:val="center"/>
          </w:tcPr>
          <w:p w14:paraId="14F5DE88" w14:textId="77777777" w:rsidR="0077209C" w:rsidRDefault="0077209C" w:rsidP="00F50BD8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קולות נגד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>
              <w:rPr>
                <w:rFonts w:ascii="David" w:hAnsi="David" w:cs="David" w:hint="cs"/>
                <w:rtl/>
              </w:rPr>
              <w:t xml:space="preserve"> אין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</w:p>
        </w:tc>
        <w:tc>
          <w:tcPr>
            <w:tcW w:w="3210" w:type="dxa"/>
            <w:vAlign w:val="center"/>
          </w:tcPr>
          <w:p w14:paraId="3766B6E9" w14:textId="77777777" w:rsidR="0077209C" w:rsidRDefault="0077209C" w:rsidP="00F50BD8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נמנעים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Pr="00E83B94">
              <w:rPr>
                <w:rFonts w:ascii="David" w:hAnsi="David" w:cs="David" w:hint="cs"/>
                <w:rtl/>
              </w:rPr>
              <w:t>אין</w:t>
            </w:r>
            <w:r>
              <w:rPr>
                <w:rFonts w:ascii="David" w:hAnsi="David" w:cs="David" w:hint="cs"/>
                <w:rtl/>
              </w:rPr>
              <w:t xml:space="preserve"> </w:t>
            </w:r>
          </w:p>
        </w:tc>
      </w:tr>
      <w:tr w:rsidR="0077209C" w14:paraId="03251632" w14:textId="77777777" w:rsidTr="00F50BD8">
        <w:tc>
          <w:tcPr>
            <w:tcW w:w="3209" w:type="dxa"/>
            <w:vAlign w:val="center"/>
          </w:tcPr>
          <w:p w14:paraId="3180361D" w14:textId="77777777" w:rsidR="0077209C" w:rsidRDefault="0077209C" w:rsidP="00F50BD8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דין ההצבעה: </w:t>
            </w:r>
            <w:sdt>
              <w:sdtPr>
                <w:rPr>
                  <w:rFonts w:ascii="David" w:hAnsi="David" w:cs="David" w:hint="cs"/>
                  <w:b/>
                  <w:bCs/>
                  <w:rtl/>
                </w:rPr>
                <w:alias w:val="תוצאת ההצבעה"/>
                <w:tag w:val="תוצאת ההצבעה"/>
                <w:id w:val="-636260033"/>
                <w:placeholder>
                  <w:docPart w:val="51B8D986F99443FD85A7140532D3F5E1"/>
                </w:placeholder>
                <w:dropDownList>
                  <w:listItem w:displayText="[בחר דין]" w:value="[בחר דין]"/>
                  <w:listItem w:displayText="ההצעה התקבלה." w:value="ההצעה התקבלה."/>
                  <w:listItem w:displayText="ההצעה לא התקבלה." w:value="ההצעה לא התקבלה."/>
                  <w:listItem w:displayText="לא התקבלה הכרעה בנושא." w:value="לא התקבלה הכרעה בנושא."/>
                </w:dropDownList>
              </w:sdtPr>
              <w:sdtContent>
                <w:r>
                  <w:rPr>
                    <w:rFonts w:ascii="David" w:hAnsi="David" w:cs="David" w:hint="cs"/>
                    <w:b/>
                    <w:bCs/>
                    <w:rtl/>
                  </w:rPr>
                  <w:t>ההצעה התקבלה.</w:t>
                </w:r>
              </w:sdtContent>
            </w:sdt>
          </w:p>
        </w:tc>
        <w:tc>
          <w:tcPr>
            <w:tcW w:w="3209" w:type="dxa"/>
            <w:vAlign w:val="center"/>
          </w:tcPr>
          <w:p w14:paraId="1EA8D745" w14:textId="3B84CA14" w:rsidR="0077209C" w:rsidRDefault="0077209C" w:rsidP="00F50BD8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נכח חבר ועדת ביקורת בהצבעה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David" w:hAnsi="David" w:cs="David" w:hint="cs"/>
                  <w:b/>
                  <w:bCs/>
                  <w:rtl/>
                </w:rPr>
                <w:alias w:val="במידה ולא נכח, יש לצרף הצעה לקיום ישיבה ללא נוכחות ביקורת"/>
                <w:tag w:val="הבהרה"/>
                <w:id w:val="-50536872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602608">
                  <w:rPr>
                    <w:rFonts w:ascii="Arial Unicode MS" w:eastAsia="Arial Unicode MS" w:hAnsi="Arial Unicode MS" w:cs="Arial Unicode MS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3210" w:type="dxa"/>
            <w:vAlign w:val="center"/>
          </w:tcPr>
          <w:p w14:paraId="4E5738A6" w14:textId="77777777" w:rsidR="0077209C" w:rsidRDefault="0077209C" w:rsidP="00F50BD8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נושא חסוי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David" w:hAnsi="David" w:cs="David" w:hint="cs"/>
                  <w:b/>
                  <w:bCs/>
                  <w:rtl/>
                </w:rPr>
                <w:alias w:val="במידה והנושא חסוי, יש לצרף הצבעה על כך"/>
                <w:tag w:val="הבהרה"/>
                <w:id w:val="53208112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>
                  <w:rPr>
                    <w:rFonts w:ascii="Arial Unicode MS" w:eastAsia="Arial Unicode MS" w:hAnsi="Arial Unicode MS" w:cs="Arial Unicode MS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77209C" w14:paraId="3EAB8047" w14:textId="77777777" w:rsidTr="00F50BD8">
        <w:tc>
          <w:tcPr>
            <w:tcW w:w="9628" w:type="dxa"/>
            <w:gridSpan w:val="3"/>
            <w:vAlign w:val="center"/>
          </w:tcPr>
          <w:p w14:paraId="40D12021" w14:textId="77777777" w:rsidR="0077209C" w:rsidRDefault="0077209C" w:rsidP="00F50BD8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8A65A8">
              <w:rPr>
                <w:rFonts w:ascii="David" w:hAnsi="David" w:cs="David" w:hint="cs"/>
                <w:u w:val="single"/>
                <w:rtl/>
              </w:rPr>
              <w:t>הערות</w:t>
            </w:r>
            <w:r w:rsidRPr="008A65A8">
              <w:rPr>
                <w:rFonts w:ascii="David" w:hAnsi="David" w:cs="David" w:hint="cs"/>
                <w:rtl/>
              </w:rPr>
              <w:t xml:space="preserve">: </w:t>
            </w:r>
          </w:p>
          <w:p w14:paraId="31CA7306" w14:textId="2BDF79A0" w:rsidR="0077209C" w:rsidRPr="008A65A8" w:rsidRDefault="00602608" w:rsidP="00F50BD8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הישיבה הוקלטה.</w:t>
            </w:r>
          </w:p>
        </w:tc>
      </w:tr>
    </w:tbl>
    <w:p w14:paraId="0BA72C56" w14:textId="5DC27B93" w:rsidR="00AE1A65" w:rsidRDefault="00AE1A65" w:rsidP="00076A75">
      <w:pPr>
        <w:rPr>
          <w:rtl/>
        </w:rPr>
      </w:pPr>
    </w:p>
    <w:p w14:paraId="090BA2AE" w14:textId="1E6CA363" w:rsidR="00430F6B" w:rsidRDefault="00430F6B" w:rsidP="00076A75">
      <w:pPr>
        <w:rPr>
          <w:rtl/>
        </w:rPr>
      </w:pPr>
    </w:p>
    <w:p w14:paraId="48C4CCF4" w14:textId="0A464920" w:rsidR="00940302" w:rsidRDefault="00940302">
      <w:pPr>
        <w:bidi w:val="0"/>
        <w:rPr>
          <w:rtl/>
        </w:rPr>
      </w:pPr>
      <w:r>
        <w:rPr>
          <w:rtl/>
        </w:rPr>
        <w:br w:type="page"/>
      </w:r>
    </w:p>
    <w:p w14:paraId="45700407" w14:textId="77777777" w:rsidR="00430F6B" w:rsidRDefault="00430F6B" w:rsidP="00076A75">
      <w:pPr>
        <w:rPr>
          <w:rtl/>
        </w:rPr>
      </w:pPr>
    </w:p>
    <w:p w14:paraId="73A12656" w14:textId="084897AC" w:rsidR="00430F6B" w:rsidRDefault="00430F6B" w:rsidP="00076A75">
      <w:pPr>
        <w:rPr>
          <w:rtl/>
        </w:rPr>
      </w:pPr>
    </w:p>
    <w:p w14:paraId="63EF60A6" w14:textId="17CFF244" w:rsidR="00430F6B" w:rsidRPr="00076A75" w:rsidRDefault="00430F6B" w:rsidP="00076A75">
      <w:pPr>
        <w:rPr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208"/>
        <w:gridCol w:w="1277"/>
        <w:gridCol w:w="1933"/>
        <w:gridCol w:w="1483"/>
        <w:gridCol w:w="1727"/>
      </w:tblGrid>
      <w:tr w:rsidR="00B8059F" w14:paraId="282FEF17" w14:textId="77777777" w:rsidTr="00100AA4">
        <w:tc>
          <w:tcPr>
            <w:tcW w:w="9628" w:type="dxa"/>
            <w:gridSpan w:val="5"/>
            <w:vAlign w:val="center"/>
          </w:tcPr>
          <w:p w14:paraId="275CA4ED" w14:textId="5DE739B7" w:rsidR="00B8059F" w:rsidRPr="00982C53" w:rsidRDefault="00B8059F" w:rsidP="00EF151A">
            <w:pPr>
              <w:spacing w:line="360" w:lineRule="auto"/>
              <w:rPr>
                <w:rFonts w:ascii="David" w:hAnsi="David" w:cs="David"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הנושא</w:t>
            </w:r>
            <w:r w:rsidRPr="00982C53">
              <w:rPr>
                <w:rFonts w:ascii="David" w:hAnsi="David" w:cs="David" w:hint="cs"/>
                <w:rtl/>
              </w:rPr>
              <w:t xml:space="preserve">: </w:t>
            </w:r>
            <w:sdt>
              <w:sdtPr>
                <w:rPr>
                  <w:rFonts w:ascii="David" w:hAnsi="David" w:cs="David" w:hint="cs"/>
                  <w:b/>
                  <w:bCs/>
                  <w:rtl/>
                </w:rPr>
                <w:alias w:val="למשל: ספסלי הישיבה בבית הסטודנט"/>
                <w:tag w:val="דוגמא"/>
                <w:id w:val="-918397427"/>
                <w:placeholder>
                  <w:docPart w:val="417441371B0F40F5B25C6670CCAAD193"/>
                </w:placeholder>
                <w:text/>
              </w:sdtPr>
              <w:sdtEndPr/>
              <w:sdtContent>
                <w:r w:rsidR="008A3A20">
                  <w:rPr>
                    <w:rFonts w:ascii="David" w:hAnsi="David" w:cs="David" w:hint="cs"/>
                    <w:b/>
                    <w:bCs/>
                    <w:rtl/>
                  </w:rPr>
                  <w:t>אישור החציון כפי שהציגה רמ"ד אקדמיה</w:t>
                </w:r>
              </w:sdtContent>
            </w:sdt>
          </w:p>
        </w:tc>
      </w:tr>
      <w:tr w:rsidR="00B8059F" w14:paraId="3F9C8D95" w14:textId="77777777" w:rsidTr="006218AD">
        <w:trPr>
          <w:trHeight w:val="533"/>
        </w:trPr>
        <w:tc>
          <w:tcPr>
            <w:tcW w:w="9628" w:type="dxa"/>
            <w:gridSpan w:val="5"/>
            <w:vAlign w:val="center"/>
          </w:tcPr>
          <w:p w14:paraId="51F41AC6" w14:textId="77777777" w:rsidR="00B95A2F" w:rsidRDefault="00B8059F" w:rsidP="00EF151A">
            <w:pPr>
              <w:spacing w:line="360" w:lineRule="auto"/>
              <w:rPr>
                <w:rFonts w:ascii="David" w:hAnsi="David" w:cs="David"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רקע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>
              <w:rPr>
                <w:rFonts w:ascii="David" w:hAnsi="David" w:cs="David" w:hint="cs"/>
                <w:rtl/>
              </w:rPr>
              <w:t xml:space="preserve"> </w:t>
            </w:r>
          </w:p>
          <w:p w14:paraId="1CB3FA78" w14:textId="46ABBF94" w:rsidR="00842F5A" w:rsidRPr="00CD3121" w:rsidRDefault="00581936" w:rsidP="00CD3121">
            <w:pPr>
              <w:spacing w:line="360" w:lineRule="auto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כבכל שנה </w:t>
            </w:r>
            <w:r w:rsidR="006D12BD">
              <w:rPr>
                <w:rFonts w:ascii="David" w:hAnsi="David" w:cs="David" w:hint="cs"/>
                <w:rtl/>
              </w:rPr>
              <w:t>בוחנות</w:t>
            </w:r>
            <w:r w:rsidR="002E3653">
              <w:rPr>
                <w:rFonts w:ascii="David" w:hAnsi="David" w:cs="David" w:hint="cs"/>
                <w:rtl/>
              </w:rPr>
              <w:t xml:space="preserve"> ומאשרות</w:t>
            </w:r>
            <w:r>
              <w:rPr>
                <w:rFonts w:ascii="David" w:hAnsi="David" w:cs="David" w:hint="cs"/>
                <w:rtl/>
              </w:rPr>
              <w:t xml:space="preserve"> ועדות המועצה השונות את </w:t>
            </w:r>
            <w:r w:rsidR="008A3A20">
              <w:rPr>
                <w:rFonts w:ascii="David" w:hAnsi="David" w:cs="David" w:hint="cs"/>
                <w:rtl/>
              </w:rPr>
              <w:t xml:space="preserve">המצב הקיים אל מול </w:t>
            </w:r>
            <w:r w:rsidR="006D12BD">
              <w:rPr>
                <w:rFonts w:ascii="David" w:hAnsi="David" w:cs="David" w:hint="cs"/>
                <w:rtl/>
              </w:rPr>
              <w:t>ת</w:t>
            </w:r>
            <w:r w:rsidR="0097684C">
              <w:rPr>
                <w:rFonts w:ascii="David" w:hAnsi="David" w:cs="David" w:hint="cs"/>
                <w:rtl/>
              </w:rPr>
              <w:t>ו</w:t>
            </w:r>
            <w:r w:rsidR="006D12BD">
              <w:rPr>
                <w:rFonts w:ascii="David" w:hAnsi="David" w:cs="David" w:hint="cs"/>
                <w:rtl/>
              </w:rPr>
              <w:t>כניות העבודה של</w:t>
            </w:r>
            <w:r>
              <w:rPr>
                <w:rFonts w:ascii="David" w:hAnsi="David" w:cs="David" w:hint="cs"/>
                <w:rtl/>
              </w:rPr>
              <w:t xml:space="preserve"> המדורים שתחת אחרי</w:t>
            </w:r>
            <w:r w:rsidR="008A3A20">
              <w:rPr>
                <w:rFonts w:ascii="David" w:hAnsi="David" w:cs="David" w:hint="cs"/>
                <w:rtl/>
              </w:rPr>
              <w:t>ותן לאחר החציון הראשון</w:t>
            </w:r>
            <w:r>
              <w:rPr>
                <w:rFonts w:ascii="David" w:hAnsi="David" w:cs="David" w:hint="cs"/>
                <w:rtl/>
              </w:rPr>
              <w:t>.</w:t>
            </w:r>
            <w:r w:rsidR="0097684C">
              <w:rPr>
                <w:rFonts w:ascii="David" w:hAnsi="David" w:cs="David" w:hint="cs"/>
                <w:rtl/>
              </w:rPr>
              <w:t xml:space="preserve"> עבודה זו </w:t>
            </w:r>
            <w:r w:rsidR="008A3A20">
              <w:rPr>
                <w:rFonts w:ascii="David" w:hAnsi="David" w:cs="David" w:hint="cs"/>
                <w:rtl/>
              </w:rPr>
              <w:t>מהווה את לב עבודת הבקרה המתקיימת מצד הועדה וחבריה</w:t>
            </w:r>
            <w:r w:rsidR="0097684C">
              <w:rPr>
                <w:rFonts w:ascii="David" w:hAnsi="David" w:cs="David" w:hint="cs"/>
                <w:rtl/>
              </w:rPr>
              <w:t>.</w:t>
            </w:r>
          </w:p>
        </w:tc>
      </w:tr>
      <w:tr w:rsidR="00B00958" w14:paraId="061399FE" w14:textId="77777777" w:rsidTr="00100AA4">
        <w:trPr>
          <w:trHeight w:val="532"/>
        </w:trPr>
        <w:tc>
          <w:tcPr>
            <w:tcW w:w="9628" w:type="dxa"/>
            <w:gridSpan w:val="5"/>
            <w:vAlign w:val="center"/>
          </w:tcPr>
          <w:p w14:paraId="428A27D5" w14:textId="77777777" w:rsidR="00B00958" w:rsidRDefault="00B00958" w:rsidP="00B00958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720DFF">
              <w:rPr>
                <w:rFonts w:ascii="David" w:hAnsi="David" w:cs="David" w:hint="cs"/>
                <w:u w:val="single"/>
                <w:rtl/>
              </w:rPr>
              <w:t>הדיון בוועדה</w:t>
            </w:r>
            <w:r w:rsidRPr="00720DFF">
              <w:rPr>
                <w:rFonts w:ascii="David" w:hAnsi="David" w:cs="David" w:hint="cs"/>
                <w:rtl/>
              </w:rPr>
              <w:t xml:space="preserve">: </w:t>
            </w:r>
          </w:p>
          <w:p w14:paraId="775B5688" w14:textId="4926E833" w:rsidR="00B00958" w:rsidRPr="001C0D0E" w:rsidRDefault="00B00958" w:rsidP="00B00958">
            <w:pPr>
              <w:spacing w:line="360" w:lineRule="auto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חברי הועדה שאלו שאלות על היעדים השונים ואחוז העמידה בהם.</w:t>
            </w:r>
          </w:p>
        </w:tc>
      </w:tr>
      <w:tr w:rsidR="00B00958" w14:paraId="6AD6048E" w14:textId="77777777" w:rsidTr="00100AA4">
        <w:tc>
          <w:tcPr>
            <w:tcW w:w="9628" w:type="dxa"/>
            <w:gridSpan w:val="5"/>
            <w:vAlign w:val="center"/>
          </w:tcPr>
          <w:p w14:paraId="39075F0B" w14:textId="33B94DB5" w:rsidR="00B00958" w:rsidRDefault="00B00958" w:rsidP="000F0FB1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נוסח ההצעה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David" w:hAnsi="David" w:cs="David" w:hint="cs"/>
                  <w:b/>
                  <w:bCs/>
                  <w:rtl/>
                </w:rPr>
                <w:alias w:val="למשל: &quot;ועדת תפעול מנחה את סיו&quot;ר האגודה לבדוק החלפת ספסלים...&quot;"/>
                <w:tag w:val="דוגמא"/>
                <w:id w:val="-1647036051"/>
                <w:placeholder>
                  <w:docPart w:val="78936EC8B5C341F5B149DF29FF939851"/>
                </w:placeholder>
                <w:text/>
              </w:sdtPr>
              <w:sdtContent>
                <w:r w:rsidR="000F0FB1" w:rsidRPr="000F0FB1">
                  <w:rPr>
                    <w:rFonts w:ascii="David" w:hAnsi="David" w:cs="David"/>
                    <w:b/>
                    <w:bCs/>
                    <w:rtl/>
                  </w:rPr>
                  <w:t>ועדת אקדמיה מצביעה על אישור החציון כפי שהציגה רמ"ד אקדמיה</w:t>
                </w:r>
              </w:sdtContent>
            </w:sdt>
          </w:p>
        </w:tc>
      </w:tr>
      <w:tr w:rsidR="00B00958" w14:paraId="50AA7CC9" w14:textId="77777777" w:rsidTr="00100AA4">
        <w:tc>
          <w:tcPr>
            <w:tcW w:w="3208" w:type="dxa"/>
            <w:vAlign w:val="center"/>
          </w:tcPr>
          <w:p w14:paraId="2F79BA71" w14:textId="77777777" w:rsidR="00B00958" w:rsidRDefault="00B00958" w:rsidP="00B00958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קולות בעד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David" w:hAnsi="David" w:cs="David" w:hint="cs"/>
                  <w:b/>
                  <w:bCs/>
                  <w:rtl/>
                </w:rPr>
                <w:alias w:val="חברי הוועדה שהצביעו בעד"/>
                <w:tag w:val="הסבר"/>
                <w:id w:val="1331496269"/>
                <w:placeholder>
                  <w:docPart w:val="3CBEC58A5F8446D5AAEB50A22B89EA40"/>
                </w:placeholder>
                <w:text/>
              </w:sdtPr>
              <w:sdtContent>
                <w:r>
                  <w:rPr>
                    <w:rFonts w:ascii="David" w:hAnsi="David" w:cs="David" w:hint="cs"/>
                    <w:b/>
                    <w:bCs/>
                    <w:rtl/>
                  </w:rPr>
                  <w:t>פה אחד</w:t>
                </w:r>
              </w:sdtContent>
            </w:sdt>
          </w:p>
        </w:tc>
        <w:tc>
          <w:tcPr>
            <w:tcW w:w="3210" w:type="dxa"/>
            <w:gridSpan w:val="2"/>
            <w:vAlign w:val="center"/>
          </w:tcPr>
          <w:p w14:paraId="6BF24875" w14:textId="77777777" w:rsidR="00B00958" w:rsidRDefault="00B00958" w:rsidP="00B00958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קולות נגד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David" w:hAnsi="David" w:cs="David" w:hint="cs"/>
                  <w:b/>
                  <w:bCs/>
                  <w:rtl/>
                </w:rPr>
                <w:alias w:val="חברי הוועדה שהצביעו נגד"/>
                <w:tag w:val="הסבר"/>
                <w:id w:val="-1641498087"/>
                <w:placeholder>
                  <w:docPart w:val="91B712A77D5F451A888D87FE3DEBF295"/>
                </w:placeholder>
                <w:text/>
              </w:sdtPr>
              <w:sdtContent>
                <w:r>
                  <w:rPr>
                    <w:rFonts w:ascii="David" w:hAnsi="David" w:cs="David" w:hint="cs"/>
                    <w:b/>
                    <w:bCs/>
                    <w:rtl/>
                  </w:rPr>
                  <w:t>אין</w:t>
                </w:r>
              </w:sdtContent>
            </w:sdt>
          </w:p>
        </w:tc>
        <w:tc>
          <w:tcPr>
            <w:tcW w:w="3210" w:type="dxa"/>
            <w:gridSpan w:val="2"/>
            <w:vAlign w:val="center"/>
          </w:tcPr>
          <w:p w14:paraId="48D28E50" w14:textId="77777777" w:rsidR="00B00958" w:rsidRDefault="00B00958" w:rsidP="00B00958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נמנעים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David" w:hAnsi="David" w:cs="David" w:hint="cs"/>
                  <w:b/>
                  <w:bCs/>
                  <w:rtl/>
                </w:rPr>
                <w:alias w:val="חברי הוועדה שנמנעו, או שנכחו בישיבה אך לא בעת ההצבעה"/>
                <w:tag w:val="הסבר"/>
                <w:id w:val="-1092701952"/>
                <w:placeholder>
                  <w:docPart w:val="AA05B6EC65834D71982E5379CA3F7E47"/>
                </w:placeholder>
                <w:text/>
              </w:sdtPr>
              <w:sdtContent>
                <w:r w:rsidRPr="0009098A">
                  <w:rPr>
                    <w:rFonts w:ascii="David" w:hAnsi="David" w:cs="David" w:hint="cs"/>
                    <w:b/>
                    <w:bCs/>
                    <w:rtl/>
                  </w:rPr>
                  <w:t>אין</w:t>
                </w:r>
              </w:sdtContent>
            </w:sdt>
          </w:p>
        </w:tc>
      </w:tr>
      <w:tr w:rsidR="00B00958" w14:paraId="42DA8284" w14:textId="77777777" w:rsidTr="00100AA4">
        <w:tc>
          <w:tcPr>
            <w:tcW w:w="4485" w:type="dxa"/>
            <w:gridSpan w:val="2"/>
            <w:vAlign w:val="center"/>
          </w:tcPr>
          <w:p w14:paraId="3782102C" w14:textId="77777777" w:rsidR="00B00958" w:rsidRDefault="00B00958" w:rsidP="00B00958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דין ההצבעה: </w:t>
            </w:r>
            <w:sdt>
              <w:sdtPr>
                <w:rPr>
                  <w:rFonts w:ascii="David" w:hAnsi="David" w:cs="David" w:hint="cs"/>
                  <w:b/>
                  <w:bCs/>
                  <w:rtl/>
                </w:rPr>
                <w:alias w:val="תוצאת ההצבעה"/>
                <w:tag w:val="תוצאת ההצבעה"/>
                <w:id w:val="-1618203738"/>
                <w:placeholder>
                  <w:docPart w:val="3B85111C042940B6AD21F79063E30719"/>
                </w:placeholder>
                <w:dropDownList>
                  <w:listItem w:displayText="[בחר דין]" w:value="[בחר דין]"/>
                  <w:listItem w:displayText="ההצעה התקבלה." w:value="ההצעה התקבלה."/>
                  <w:listItem w:displayText="ההצעה לא התקבלה." w:value="ההצעה לא התקבלה."/>
                  <w:listItem w:displayText="לא התקבלה הכרעה בנושא." w:value="לא התקבלה הכרעה בנושא."/>
                </w:dropDownList>
              </w:sdtPr>
              <w:sdtContent>
                <w:r>
                  <w:rPr>
                    <w:rFonts w:ascii="David" w:hAnsi="David" w:cs="David" w:hint="cs"/>
                    <w:b/>
                    <w:bCs/>
                    <w:rtl/>
                  </w:rPr>
                  <w:t>ההצעה התקבלה.</w:t>
                </w:r>
              </w:sdtContent>
            </w:sdt>
          </w:p>
        </w:tc>
        <w:tc>
          <w:tcPr>
            <w:tcW w:w="3416" w:type="dxa"/>
            <w:gridSpan w:val="2"/>
            <w:vAlign w:val="center"/>
          </w:tcPr>
          <w:p w14:paraId="13B34A12" w14:textId="2935786B" w:rsidR="00B00958" w:rsidRDefault="00B00958" w:rsidP="00B00958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נכח חבר ועדת ביקורת בהצבעה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David" w:hAnsi="David" w:cs="David" w:hint="cs"/>
                  <w:b/>
                  <w:bCs/>
                  <w:rtl/>
                </w:rPr>
                <w:alias w:val="במידה ולא נכח, יש לצרף הצעה לקיום ישיבה ללא נוכחות ביקורת"/>
                <w:tag w:val="הבהרה"/>
                <w:id w:val="-107620030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>
                  <w:rPr>
                    <w:rFonts w:ascii="Arial Unicode MS" w:eastAsia="Arial Unicode MS" w:hAnsi="Arial Unicode MS" w:cs="Arial Unicode MS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1727" w:type="dxa"/>
            <w:vAlign w:val="center"/>
          </w:tcPr>
          <w:p w14:paraId="602D3F19" w14:textId="77777777" w:rsidR="00B00958" w:rsidRDefault="00B00958" w:rsidP="00B00958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נושא חסוי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David" w:hAnsi="David" w:cs="David" w:hint="cs"/>
                  <w:b/>
                  <w:bCs/>
                  <w:rtl/>
                </w:rPr>
                <w:alias w:val="במידה והנושא חסוי, יש לצרף הצבעה על כך"/>
                <w:tag w:val="הבהרה"/>
                <w:id w:val="175223058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>
                  <w:rPr>
                    <w:rFonts w:ascii="Arial Unicode MS" w:eastAsia="Arial Unicode MS" w:hAnsi="Arial Unicode MS" w:cs="Arial Unicode MS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B00958" w14:paraId="1A257B8D" w14:textId="77777777" w:rsidTr="00100AA4">
        <w:tc>
          <w:tcPr>
            <w:tcW w:w="9628" w:type="dxa"/>
            <w:gridSpan w:val="5"/>
            <w:vAlign w:val="center"/>
          </w:tcPr>
          <w:p w14:paraId="53CDD306" w14:textId="0CCEE738" w:rsidR="00B00958" w:rsidRPr="008A65A8" w:rsidRDefault="00B00958" w:rsidP="00B00958">
            <w:pPr>
              <w:spacing w:line="360" w:lineRule="auto"/>
              <w:rPr>
                <w:rFonts w:ascii="David" w:hAnsi="David" w:cs="David"/>
                <w:rtl/>
              </w:rPr>
            </w:pPr>
            <w:r w:rsidRPr="008A65A8">
              <w:rPr>
                <w:rFonts w:ascii="David" w:hAnsi="David" w:cs="David" w:hint="cs"/>
                <w:u w:val="single"/>
                <w:rtl/>
              </w:rPr>
              <w:t>הערות</w:t>
            </w:r>
            <w:r w:rsidRPr="008A65A8">
              <w:rPr>
                <w:rFonts w:ascii="David" w:hAnsi="David" w:cs="David" w:hint="cs"/>
                <w:rtl/>
              </w:rPr>
              <w:t xml:space="preserve">: </w:t>
            </w:r>
            <w:sdt>
              <w:sdtPr>
                <w:rPr>
                  <w:rFonts w:ascii="David" w:hAnsi="David" w:cs="David"/>
                  <w:b/>
                  <w:bCs/>
                  <w:rtl/>
                </w:rPr>
                <w:alias w:val="למשל: &quot;ישראל ישראלי נכח בדיון אך נעדר מן ההצבעה&quot;"/>
                <w:tag w:val="דוגמא"/>
                <w:id w:val="2025898476"/>
                <w:placeholder>
                  <w:docPart w:val="7F6BA3A5999545EF99F6E2E8D5015292"/>
                </w:placeholder>
                <w:text/>
              </w:sdtPr>
              <w:sdtContent>
                <w:r>
                  <w:rPr>
                    <w:rFonts w:ascii="David" w:hAnsi="David" w:cs="David" w:hint="cs"/>
                    <w:b/>
                    <w:bCs/>
                    <w:rtl/>
                  </w:rPr>
                  <w:t>הצבעה גלויה.</w:t>
                </w:r>
              </w:sdtContent>
            </w:sdt>
          </w:p>
        </w:tc>
      </w:tr>
    </w:tbl>
    <w:p w14:paraId="71CB8DA1" w14:textId="29055C3D" w:rsidR="005C63F7" w:rsidRDefault="005C63F7" w:rsidP="000C726C">
      <w:pPr>
        <w:rPr>
          <w:rtl/>
        </w:rPr>
      </w:pPr>
    </w:p>
    <w:p w14:paraId="4DB068A6" w14:textId="77777777" w:rsidR="005C63F7" w:rsidRDefault="005C63F7" w:rsidP="000C726C">
      <w:pPr>
        <w:rPr>
          <w:rtl/>
        </w:rPr>
      </w:pPr>
    </w:p>
    <w:p w14:paraId="18A9E6C4" w14:textId="77777777" w:rsidR="00976656" w:rsidRDefault="00976656" w:rsidP="000C726C">
      <w:pPr>
        <w:rPr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208"/>
        <w:gridCol w:w="1277"/>
        <w:gridCol w:w="1933"/>
        <w:gridCol w:w="1483"/>
        <w:gridCol w:w="1727"/>
      </w:tblGrid>
      <w:tr w:rsidR="00B05143" w14:paraId="7D2A0D23" w14:textId="77777777" w:rsidTr="00762F42">
        <w:tc>
          <w:tcPr>
            <w:tcW w:w="9628" w:type="dxa"/>
            <w:gridSpan w:val="5"/>
            <w:vAlign w:val="center"/>
          </w:tcPr>
          <w:p w14:paraId="3F8219F1" w14:textId="5C6DFA40" w:rsidR="00B05143" w:rsidRPr="00982C53" w:rsidRDefault="00B05143" w:rsidP="00D72608">
            <w:pPr>
              <w:spacing w:line="360" w:lineRule="auto"/>
              <w:rPr>
                <w:rFonts w:ascii="David" w:hAnsi="David" w:cs="David"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הנושא</w:t>
            </w:r>
            <w:r w:rsidRPr="00982C53">
              <w:rPr>
                <w:rFonts w:ascii="David" w:hAnsi="David" w:cs="David" w:hint="cs"/>
                <w:rtl/>
              </w:rPr>
              <w:t xml:space="preserve">: </w:t>
            </w:r>
            <w:sdt>
              <w:sdtPr>
                <w:rPr>
                  <w:rFonts w:ascii="David" w:hAnsi="David" w:cs="David" w:hint="cs"/>
                  <w:b/>
                  <w:bCs/>
                  <w:rtl/>
                </w:rPr>
                <w:alias w:val="למשל: דיון ראשוני על הקמת קבוצת קט-רגל מועצתית"/>
                <w:tag w:val="דוגמא"/>
                <w:id w:val="-1525932774"/>
                <w:text/>
              </w:sdtPr>
              <w:sdtContent>
                <w:r w:rsidR="00D72608" w:rsidRPr="00D72608">
                  <w:rPr>
                    <w:rFonts w:ascii="David" w:hAnsi="David" w:cs="David"/>
                    <w:b/>
                    <w:bCs/>
                    <w:rtl/>
                  </w:rPr>
                  <w:t>העברת תחום תארים מתקדמים תחת משרד מיזמים אקדמיים</w:t>
                </w:r>
              </w:sdtContent>
            </w:sdt>
          </w:p>
        </w:tc>
      </w:tr>
      <w:tr w:rsidR="00B05143" w14:paraId="2914BB95" w14:textId="77777777" w:rsidTr="00762F42">
        <w:trPr>
          <w:trHeight w:val="533"/>
        </w:trPr>
        <w:tc>
          <w:tcPr>
            <w:tcW w:w="9628" w:type="dxa"/>
            <w:gridSpan w:val="5"/>
            <w:vAlign w:val="center"/>
          </w:tcPr>
          <w:p w14:paraId="5146E8B5" w14:textId="77777777" w:rsidR="00B05143" w:rsidRDefault="00B05143" w:rsidP="00762F42">
            <w:pPr>
              <w:spacing w:line="360" w:lineRule="auto"/>
              <w:rPr>
                <w:rFonts w:ascii="David" w:hAnsi="David" w:cs="David"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רקע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>
              <w:rPr>
                <w:rFonts w:ascii="David" w:hAnsi="David" w:cs="David" w:hint="cs"/>
                <w:rtl/>
              </w:rPr>
              <w:t xml:space="preserve"> </w:t>
            </w:r>
          </w:p>
          <w:p w14:paraId="285A3E4C" w14:textId="66B1298E" w:rsidR="00B05143" w:rsidRPr="00CD3121" w:rsidRDefault="00D72608" w:rsidP="00762F42">
            <w:pPr>
              <w:spacing w:line="360" w:lineRule="auto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לאחר שהשעות הועברו ממדור רווחה שנה שעברה, עלינו לשנות את ייעודה של רכזת המיזמים ככזו שמתעסקת בתחום התארים המתקדמים.</w:t>
            </w:r>
          </w:p>
        </w:tc>
      </w:tr>
      <w:tr w:rsidR="00B05143" w14:paraId="40E97E00" w14:textId="77777777" w:rsidTr="00762F42">
        <w:trPr>
          <w:trHeight w:val="532"/>
        </w:trPr>
        <w:tc>
          <w:tcPr>
            <w:tcW w:w="9628" w:type="dxa"/>
            <w:gridSpan w:val="5"/>
            <w:vAlign w:val="center"/>
          </w:tcPr>
          <w:p w14:paraId="17190696" w14:textId="0313E99A" w:rsidR="007773C5" w:rsidRPr="0086377F" w:rsidRDefault="007773C5" w:rsidP="007773C5">
            <w:pPr>
              <w:spacing w:line="360" w:lineRule="auto"/>
              <w:rPr>
                <w:rFonts w:ascii="David" w:hAnsi="David" w:cs="David"/>
                <w:u w:val="single"/>
                <w:rtl/>
              </w:rPr>
            </w:pPr>
            <w:r w:rsidRPr="0086377F">
              <w:rPr>
                <w:rFonts w:ascii="David" w:hAnsi="David" w:cs="David" w:hint="cs"/>
                <w:u w:val="single"/>
                <w:rtl/>
              </w:rPr>
              <w:t>תוכן הדיון:</w:t>
            </w:r>
          </w:p>
          <w:p w14:paraId="7E55E971" w14:textId="400C732D" w:rsidR="00B05143" w:rsidRPr="007476A9" w:rsidRDefault="00D72608" w:rsidP="00D72608">
            <w:pPr>
              <w:pStyle w:val="ab"/>
              <w:spacing w:line="360" w:lineRule="auto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חברי הועדה שאלו שאלות על </w:t>
            </w:r>
            <w:r>
              <w:rPr>
                <w:rFonts w:ascii="David" w:hAnsi="David" w:cs="David" w:hint="cs"/>
                <w:rtl/>
              </w:rPr>
              <w:t>משמעות שינוי הייעוד של הרכזת ומשימותיה הצפויות.</w:t>
            </w:r>
          </w:p>
        </w:tc>
      </w:tr>
      <w:tr w:rsidR="00B05143" w14:paraId="3181D720" w14:textId="77777777" w:rsidTr="00762F42">
        <w:tc>
          <w:tcPr>
            <w:tcW w:w="9628" w:type="dxa"/>
            <w:gridSpan w:val="5"/>
            <w:vAlign w:val="center"/>
          </w:tcPr>
          <w:p w14:paraId="589399D8" w14:textId="7BC80C1D" w:rsidR="00B05143" w:rsidRDefault="00B05143" w:rsidP="00D72608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נוסח ההצעה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David" w:hAnsi="David" w:cs="David" w:hint="cs"/>
                  <w:b/>
                  <w:bCs/>
                  <w:rtl/>
                </w:rPr>
                <w:alias w:val="למשל: &quot;ועדת תפעול מנחה את סיו&quot;ר האגודה לבדוק החלפת ספסלים...&quot;"/>
                <w:tag w:val="דוגמא"/>
                <w:id w:val="639772365"/>
                <w:placeholder>
                  <w:docPart w:val="E8BACB2D654E402593DF3875BA84FC3E"/>
                </w:placeholder>
                <w:text/>
              </w:sdtPr>
              <w:sdtContent>
                <w:r w:rsidR="00D72608" w:rsidRPr="00D72608">
                  <w:rPr>
                    <w:rFonts w:ascii="David" w:hAnsi="David" w:cs="David"/>
                    <w:b/>
                    <w:bCs/>
                    <w:rtl/>
                  </w:rPr>
                  <w:t>ועדת אקדמיה מצביעה על אישור העברת תחום תארים מתקדמים למדור אקדמיה תחת משרד מיזמים אקדמיים כפי שהציגה רמ"ד אקדמיה</w:t>
                </w:r>
              </w:sdtContent>
            </w:sdt>
          </w:p>
        </w:tc>
      </w:tr>
      <w:tr w:rsidR="00B05143" w14:paraId="6295EA88" w14:textId="77777777" w:rsidTr="00762F42">
        <w:tc>
          <w:tcPr>
            <w:tcW w:w="3208" w:type="dxa"/>
            <w:vAlign w:val="center"/>
          </w:tcPr>
          <w:p w14:paraId="5D26B06E" w14:textId="77777777" w:rsidR="00B05143" w:rsidRDefault="00B05143" w:rsidP="00762F42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קולות בעד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David" w:hAnsi="David" w:cs="David" w:hint="cs"/>
                  <w:b/>
                  <w:bCs/>
                  <w:rtl/>
                </w:rPr>
                <w:alias w:val="חברי הוועדה שהצביעו בעד"/>
                <w:tag w:val="הסבר"/>
                <w:id w:val="-985309610"/>
                <w:placeholder>
                  <w:docPart w:val="CDEC827A46824B60977588FE3C1D4A82"/>
                </w:placeholder>
                <w:text/>
              </w:sdtPr>
              <w:sdtEndPr/>
              <w:sdtContent>
                <w:r>
                  <w:rPr>
                    <w:rFonts w:ascii="David" w:hAnsi="David" w:cs="David" w:hint="cs"/>
                    <w:b/>
                    <w:bCs/>
                    <w:rtl/>
                  </w:rPr>
                  <w:t>פה אחד</w:t>
                </w:r>
              </w:sdtContent>
            </w:sdt>
          </w:p>
        </w:tc>
        <w:tc>
          <w:tcPr>
            <w:tcW w:w="3210" w:type="dxa"/>
            <w:gridSpan w:val="2"/>
            <w:vAlign w:val="center"/>
          </w:tcPr>
          <w:p w14:paraId="304B4294" w14:textId="77777777" w:rsidR="00B05143" w:rsidRDefault="00B05143" w:rsidP="00762F42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קולות נגד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David" w:hAnsi="David" w:cs="David" w:hint="cs"/>
                  <w:b/>
                  <w:bCs/>
                  <w:rtl/>
                </w:rPr>
                <w:alias w:val="חברי הוועדה שהצביעו נגד"/>
                <w:tag w:val="הסבר"/>
                <w:id w:val="1399405487"/>
                <w:placeholder>
                  <w:docPart w:val="D93FE2E47AEA425E8284864D05B3711D"/>
                </w:placeholder>
                <w:text/>
              </w:sdtPr>
              <w:sdtEndPr/>
              <w:sdtContent>
                <w:r>
                  <w:rPr>
                    <w:rFonts w:ascii="David" w:hAnsi="David" w:cs="David" w:hint="cs"/>
                    <w:b/>
                    <w:bCs/>
                    <w:rtl/>
                  </w:rPr>
                  <w:t>אין</w:t>
                </w:r>
              </w:sdtContent>
            </w:sdt>
          </w:p>
        </w:tc>
        <w:tc>
          <w:tcPr>
            <w:tcW w:w="3210" w:type="dxa"/>
            <w:gridSpan w:val="2"/>
            <w:vAlign w:val="center"/>
          </w:tcPr>
          <w:p w14:paraId="524600B4" w14:textId="77777777" w:rsidR="00B05143" w:rsidRDefault="00B05143" w:rsidP="00762F42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נמנעים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David" w:hAnsi="David" w:cs="David" w:hint="cs"/>
                  <w:b/>
                  <w:bCs/>
                  <w:rtl/>
                </w:rPr>
                <w:alias w:val="חברי הוועדה שנמנעו, או שנכחו בישיבה אך לא בעת ההצבעה"/>
                <w:tag w:val="הסבר"/>
                <w:id w:val="77025415"/>
                <w:placeholder>
                  <w:docPart w:val="30A48E0A193D425889D33771C43CBAB0"/>
                </w:placeholder>
                <w:text/>
              </w:sdtPr>
              <w:sdtEndPr/>
              <w:sdtContent>
                <w:r w:rsidRPr="0009098A">
                  <w:rPr>
                    <w:rFonts w:ascii="David" w:hAnsi="David" w:cs="David" w:hint="cs"/>
                    <w:b/>
                    <w:bCs/>
                    <w:rtl/>
                  </w:rPr>
                  <w:t>אין</w:t>
                </w:r>
              </w:sdtContent>
            </w:sdt>
          </w:p>
        </w:tc>
      </w:tr>
      <w:tr w:rsidR="00B05143" w14:paraId="7EE8229F" w14:textId="77777777" w:rsidTr="00762F42">
        <w:tc>
          <w:tcPr>
            <w:tcW w:w="4485" w:type="dxa"/>
            <w:gridSpan w:val="2"/>
            <w:vAlign w:val="center"/>
          </w:tcPr>
          <w:p w14:paraId="2C5347E3" w14:textId="77777777" w:rsidR="00B05143" w:rsidRDefault="00B05143" w:rsidP="00762F42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דין ההצבעה: </w:t>
            </w:r>
            <w:sdt>
              <w:sdtPr>
                <w:rPr>
                  <w:rFonts w:ascii="David" w:hAnsi="David" w:cs="David" w:hint="cs"/>
                  <w:b/>
                  <w:bCs/>
                  <w:rtl/>
                </w:rPr>
                <w:alias w:val="תוצאת ההצבעה"/>
                <w:tag w:val="תוצאת ההצבעה"/>
                <w:id w:val="-1668468160"/>
                <w:placeholder>
                  <w:docPart w:val="0BA46278CBDD4552946FA8BE2E918672"/>
                </w:placeholder>
                <w:dropDownList>
                  <w:listItem w:displayText="[בחר דין]" w:value="[בחר דין]"/>
                  <w:listItem w:displayText="ההצעה התקבלה." w:value="ההצעה התקבלה."/>
                  <w:listItem w:displayText="ההצעה לא התקבלה." w:value="ההצעה לא התקבלה."/>
                  <w:listItem w:displayText="לא התקבלה הכרעה בנושא." w:value="לא התקבלה הכרעה בנושא."/>
                </w:dropDownList>
              </w:sdtPr>
              <w:sdtEndPr/>
              <w:sdtContent>
                <w:r>
                  <w:rPr>
                    <w:rFonts w:ascii="David" w:hAnsi="David" w:cs="David" w:hint="cs"/>
                    <w:b/>
                    <w:bCs/>
                    <w:rtl/>
                  </w:rPr>
                  <w:t>ההצעה התקבלה.</w:t>
                </w:r>
              </w:sdtContent>
            </w:sdt>
          </w:p>
        </w:tc>
        <w:tc>
          <w:tcPr>
            <w:tcW w:w="3416" w:type="dxa"/>
            <w:gridSpan w:val="2"/>
            <w:vAlign w:val="center"/>
          </w:tcPr>
          <w:p w14:paraId="11F99933" w14:textId="77777777" w:rsidR="00B05143" w:rsidRDefault="00B05143" w:rsidP="00762F42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נכח חבר ועדת ביקורת בהצבעה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David" w:hAnsi="David" w:cs="David" w:hint="cs"/>
                  <w:b/>
                  <w:bCs/>
                  <w:rtl/>
                </w:rPr>
                <w:alias w:val="במידה ולא נכח, יש לצרף הצעה לקיום ישיבה ללא נוכחות ביקורת"/>
                <w:tag w:val="הבהרה"/>
                <w:id w:val="151651884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b/>
                    <w:bCs/>
                    <w:rtl/>
                  </w:rPr>
                  <w:t>☒</w:t>
                </w:r>
              </w:sdtContent>
            </w:sdt>
          </w:p>
        </w:tc>
        <w:tc>
          <w:tcPr>
            <w:tcW w:w="1727" w:type="dxa"/>
            <w:vAlign w:val="center"/>
          </w:tcPr>
          <w:p w14:paraId="2F76E2D0" w14:textId="77777777" w:rsidR="00B05143" w:rsidRDefault="00B05143" w:rsidP="00762F42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נושא חסוי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David" w:hAnsi="David" w:cs="David" w:hint="cs"/>
                  <w:b/>
                  <w:bCs/>
                  <w:rtl/>
                </w:rPr>
                <w:alias w:val="במידה והנושא חסוי, יש לצרף הצבעה על כך"/>
                <w:tag w:val="הבהרה"/>
                <w:id w:val="51635069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B05143" w14:paraId="4FF1091E" w14:textId="77777777" w:rsidTr="00762F42">
        <w:tc>
          <w:tcPr>
            <w:tcW w:w="9628" w:type="dxa"/>
            <w:gridSpan w:val="5"/>
            <w:vAlign w:val="center"/>
          </w:tcPr>
          <w:p w14:paraId="2A851E88" w14:textId="77777777" w:rsidR="00B05143" w:rsidRPr="008A65A8" w:rsidRDefault="00B05143" w:rsidP="00762F42">
            <w:pPr>
              <w:spacing w:line="360" w:lineRule="auto"/>
              <w:rPr>
                <w:rFonts w:ascii="David" w:hAnsi="David" w:cs="David"/>
                <w:rtl/>
              </w:rPr>
            </w:pPr>
            <w:r w:rsidRPr="008A65A8">
              <w:rPr>
                <w:rFonts w:ascii="David" w:hAnsi="David" w:cs="David" w:hint="cs"/>
                <w:u w:val="single"/>
                <w:rtl/>
              </w:rPr>
              <w:t>הערות</w:t>
            </w:r>
            <w:r w:rsidRPr="008A65A8">
              <w:rPr>
                <w:rFonts w:ascii="David" w:hAnsi="David" w:cs="David" w:hint="cs"/>
                <w:rtl/>
              </w:rPr>
              <w:t xml:space="preserve">: </w:t>
            </w:r>
            <w:sdt>
              <w:sdtPr>
                <w:rPr>
                  <w:rFonts w:ascii="David" w:hAnsi="David" w:cs="David"/>
                  <w:b/>
                  <w:bCs/>
                  <w:rtl/>
                </w:rPr>
                <w:alias w:val="למשל: &quot;ישראל ישראלי נכח בדיון אך נעדר מן ההצבעה&quot;"/>
                <w:tag w:val="דוגמא"/>
                <w:id w:val="1743680459"/>
                <w:placeholder>
                  <w:docPart w:val="F9D3F6828FB748329584AFE9A995B693"/>
                </w:placeholder>
                <w:text/>
              </w:sdtPr>
              <w:sdtEndPr/>
              <w:sdtContent>
                <w:r>
                  <w:rPr>
                    <w:rFonts w:ascii="David" w:hAnsi="David" w:cs="David" w:hint="cs"/>
                    <w:b/>
                    <w:bCs/>
                    <w:rtl/>
                  </w:rPr>
                  <w:t>הצבעה גלויה.</w:t>
                </w:r>
              </w:sdtContent>
            </w:sdt>
          </w:p>
        </w:tc>
      </w:tr>
    </w:tbl>
    <w:p w14:paraId="0F6B85F1" w14:textId="77777777" w:rsidR="00B05143" w:rsidRPr="00AE1A65" w:rsidRDefault="00B05143" w:rsidP="000C726C">
      <w:pPr>
        <w:rPr>
          <w:rtl/>
        </w:rPr>
      </w:pPr>
    </w:p>
    <w:p w14:paraId="775976D7" w14:textId="77777777" w:rsidR="00DD679F" w:rsidRPr="001621E0" w:rsidRDefault="002003EB" w:rsidP="002003EB">
      <w:pPr>
        <w:pStyle w:val="1"/>
        <w:rPr>
          <w:rFonts w:cs="David"/>
        </w:rPr>
      </w:pPr>
      <w:r w:rsidRPr="001621E0">
        <w:rPr>
          <w:rFonts w:cs="David" w:hint="cs"/>
          <w:rtl/>
        </w:rPr>
        <w:t>לישיבות הבאות</w:t>
      </w:r>
    </w:p>
    <w:p w14:paraId="3E30FE42" w14:textId="77777777" w:rsidR="00DD679F" w:rsidRDefault="00DD679F" w:rsidP="00DD679F">
      <w:pPr>
        <w:spacing w:line="360" w:lineRule="auto"/>
        <w:jc w:val="both"/>
        <w:rPr>
          <w:rFonts w:cs="David"/>
          <w:b/>
          <w:bCs/>
          <w:rtl/>
        </w:rPr>
      </w:pPr>
      <w:r w:rsidRPr="002241CE">
        <w:rPr>
          <w:rFonts w:cs="David" w:hint="cs"/>
          <w:b/>
          <w:bCs/>
          <w:rtl/>
        </w:rPr>
        <w:t>נושאים לטיפול לקראת הישיבה הבאה ומשימות שחולקו, כולל תאריכי יעד:</w:t>
      </w:r>
    </w:p>
    <w:p w14:paraId="77BBCC0C" w14:textId="51C2DB63" w:rsidR="0067571E" w:rsidRDefault="009C68AD" w:rsidP="00762F42">
      <w:pPr>
        <w:pStyle w:val="ab"/>
        <w:numPr>
          <w:ilvl w:val="0"/>
          <w:numId w:val="19"/>
        </w:numPr>
        <w:spacing w:line="360" w:lineRule="auto"/>
        <w:jc w:val="both"/>
        <w:rPr>
          <w:rFonts w:cs="David"/>
          <w:b/>
          <w:bCs/>
        </w:rPr>
      </w:pPr>
      <w:r>
        <w:rPr>
          <w:rFonts w:cs="David" w:hint="cs"/>
          <w:rtl/>
        </w:rPr>
        <w:t>וידוא סכומים שהוצגו בחציון מול רמ"ד כספים - שיר</w:t>
      </w:r>
      <w:r w:rsidR="008007BC">
        <w:rPr>
          <w:rFonts w:cs="David" w:hint="cs"/>
          <w:rtl/>
        </w:rPr>
        <w:t>.</w:t>
      </w:r>
    </w:p>
    <w:p w14:paraId="4B6D165A" w14:textId="147B6C75" w:rsidR="005F5DE2" w:rsidRPr="0067571E" w:rsidRDefault="009C68AD" w:rsidP="00762F42">
      <w:pPr>
        <w:pStyle w:val="ab"/>
        <w:numPr>
          <w:ilvl w:val="0"/>
          <w:numId w:val="19"/>
        </w:numPr>
        <w:spacing w:line="360" w:lineRule="auto"/>
        <w:jc w:val="both"/>
        <w:rPr>
          <w:rFonts w:cs="David"/>
          <w:b/>
          <w:bCs/>
        </w:rPr>
      </w:pPr>
      <w:r>
        <w:rPr>
          <w:rFonts w:cs="David" w:hint="cs"/>
          <w:rtl/>
        </w:rPr>
        <w:t>המשך עבודה מול</w:t>
      </w:r>
      <w:r>
        <w:rPr>
          <w:rFonts w:cs="David" w:hint="cs"/>
          <w:b/>
          <w:bCs/>
          <w:rtl/>
        </w:rPr>
        <w:t xml:space="preserve"> </w:t>
      </w:r>
      <w:r>
        <w:rPr>
          <w:rFonts w:cs="David" w:hint="cs"/>
          <w:rtl/>
        </w:rPr>
        <w:t xml:space="preserve">האוניברסיטה בנושא תקנון הבחינות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שיר.</w:t>
      </w:r>
    </w:p>
    <w:p w14:paraId="3789A5FD" w14:textId="726A6BF0" w:rsidR="00F205F2" w:rsidRPr="0067571E" w:rsidRDefault="00DD679F" w:rsidP="0067571E">
      <w:pPr>
        <w:spacing w:line="360" w:lineRule="auto"/>
        <w:jc w:val="both"/>
        <w:rPr>
          <w:rFonts w:cs="David"/>
          <w:b/>
          <w:bCs/>
          <w:rtl/>
        </w:rPr>
      </w:pPr>
      <w:r w:rsidRPr="0067571E">
        <w:rPr>
          <w:rFonts w:cs="David" w:hint="cs"/>
          <w:b/>
          <w:bCs/>
          <w:rtl/>
        </w:rPr>
        <w:t>הנושאים הצפויים להעלות בישיבות הקרובות:</w:t>
      </w:r>
    </w:p>
    <w:p w14:paraId="57763DB1" w14:textId="1002CD4C" w:rsidR="00DD679F" w:rsidRDefault="009C68AD" w:rsidP="001727D8">
      <w:pPr>
        <w:pStyle w:val="ab"/>
        <w:numPr>
          <w:ilvl w:val="0"/>
          <w:numId w:val="10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>סטטוס משבר הקורונה באוניברסיטה ומעבר על בעיות קריטיות הנוגעות לנושא הקשורות לאקדמיה.</w:t>
      </w:r>
      <w:bookmarkStart w:id="1" w:name="_GoBack"/>
      <w:bookmarkEnd w:id="1"/>
    </w:p>
    <w:p w14:paraId="2944E86C" w14:textId="77777777" w:rsidR="00DD679F" w:rsidRDefault="00DD679F" w:rsidP="006672AF">
      <w:pPr>
        <w:spacing w:line="360" w:lineRule="auto"/>
        <w:jc w:val="center"/>
        <w:rPr>
          <w:rFonts w:cs="David"/>
        </w:rPr>
      </w:pPr>
      <w:r w:rsidRPr="00D70417">
        <w:rPr>
          <w:rFonts w:cs="David" w:hint="cs"/>
          <w:rtl/>
        </w:rPr>
        <w:t>בברכה,</w:t>
      </w:r>
    </w:p>
    <w:sdt>
      <w:sdtPr>
        <w:rPr>
          <w:rFonts w:cs="David" w:hint="cs"/>
          <w:rtl/>
        </w:rPr>
        <w:id w:val="1199433854"/>
        <w:placeholder>
          <w:docPart w:val="02A45125379F4476860B41D7944891AA"/>
        </w:placeholder>
        <w:text/>
      </w:sdtPr>
      <w:sdtEndPr/>
      <w:sdtContent>
        <w:p w14:paraId="53952FF4" w14:textId="727F4A00" w:rsidR="00DD679F" w:rsidRDefault="00D53FAC" w:rsidP="00DD679F">
          <w:pPr>
            <w:spacing w:line="360" w:lineRule="auto"/>
            <w:jc w:val="center"/>
            <w:rPr>
              <w:rFonts w:cs="David"/>
              <w:rtl/>
            </w:rPr>
          </w:pPr>
          <w:r>
            <w:rPr>
              <w:rFonts w:cs="David" w:hint="cs"/>
              <w:rtl/>
            </w:rPr>
            <w:t>דקל לוי</w:t>
          </w:r>
        </w:p>
      </w:sdtContent>
    </w:sdt>
    <w:p w14:paraId="7F0E64CF" w14:textId="0821B5DB" w:rsidR="00673B64" w:rsidRPr="00DD679F" w:rsidRDefault="00DD679F" w:rsidP="00682D5A">
      <w:pPr>
        <w:spacing w:line="360" w:lineRule="auto"/>
        <w:jc w:val="center"/>
        <w:rPr>
          <w:rFonts w:cs="David"/>
          <w:rtl/>
        </w:rPr>
      </w:pPr>
      <w:r w:rsidRPr="00185DE1">
        <w:rPr>
          <w:rFonts w:cs="David" w:hint="cs"/>
          <w:rtl/>
        </w:rPr>
        <w:t xml:space="preserve">יו"ר ועדת </w:t>
      </w:r>
      <w:sdt>
        <w:sdtPr>
          <w:rPr>
            <w:rFonts w:cs="David" w:hint="cs"/>
            <w:rtl/>
          </w:rPr>
          <w:alias w:val="[שם הועדה]"/>
          <w:tag w:val="[שם הועדה]"/>
          <w:id w:val="-7831044"/>
          <w:dropDownList>
            <w:listItem w:displayText="[בחר ועדה]" w:value="[בחר ועדה]"/>
            <w:listItem w:displayText="תקנון" w:value="תקנון"/>
            <w:listItem w:displayText="אקדמיה" w:value="אקדמיה"/>
            <w:listItem w:displayText="תפעול" w:value="תפעול"/>
            <w:listItem w:displayText="תרבות" w:value="תרבות"/>
            <w:listItem w:displayText="כספים" w:value="כספים"/>
            <w:listItem w:displayText="הסברה" w:value="הסברה"/>
            <w:listItem w:displayText="מעורבות סטודנטיאלית" w:value="מעורבות סטודנטיאלית"/>
          </w:dropDownList>
        </w:sdtPr>
        <w:sdtEndPr/>
        <w:sdtContent>
          <w:r w:rsidR="00061AB4">
            <w:rPr>
              <w:rFonts w:cs="David" w:hint="cs"/>
              <w:rtl/>
            </w:rPr>
            <w:t>אקדמיה</w:t>
          </w:r>
        </w:sdtContent>
      </w:sdt>
    </w:p>
    <w:sectPr w:rsidR="00673B64" w:rsidRPr="00DD679F" w:rsidSect="005201F4">
      <w:headerReference w:type="default" r:id="rId8"/>
      <w:footerReference w:type="default" r:id="rId9"/>
      <w:pgSz w:w="11906" w:h="16838"/>
      <w:pgMar w:top="1440" w:right="1134" w:bottom="144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93B8D" w14:textId="77777777" w:rsidR="009450A7" w:rsidRDefault="009450A7">
      <w:r>
        <w:separator/>
      </w:r>
    </w:p>
  </w:endnote>
  <w:endnote w:type="continuationSeparator" w:id="0">
    <w:p w14:paraId="4E6450EF" w14:textId="77777777" w:rsidR="009450A7" w:rsidRDefault="0094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EF36D" w14:textId="77777777" w:rsidR="00762F42" w:rsidRDefault="00762F42">
    <w:pPr>
      <w:pStyle w:val="a4"/>
      <w:rPr>
        <w:rtl/>
      </w:rPr>
    </w:pPr>
    <w:r>
      <w:rPr>
        <w:rFonts w:hint="cs"/>
        <w:noProof/>
      </w:rPr>
      <w:drawing>
        <wp:inline distT="0" distB="0" distL="0" distR="0" wp14:anchorId="7883B15A" wp14:editId="6F37C45A">
          <wp:extent cx="6113780" cy="403860"/>
          <wp:effectExtent l="0" t="0" r="1270" b="0"/>
          <wp:docPr id="2" name="Picture 2" descr="תחתו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תחתו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A2506" w14:textId="77777777" w:rsidR="009450A7" w:rsidRDefault="009450A7">
      <w:r>
        <w:separator/>
      </w:r>
    </w:p>
  </w:footnote>
  <w:footnote w:type="continuationSeparator" w:id="0">
    <w:p w14:paraId="4A8FB276" w14:textId="77777777" w:rsidR="009450A7" w:rsidRDefault="00945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92778" w14:textId="77777777" w:rsidR="00762F42" w:rsidRPr="003E0BEC" w:rsidRDefault="00762F42" w:rsidP="003E0BEC">
    <w:pPr>
      <w:pStyle w:val="a3"/>
    </w:pPr>
    <w:r>
      <w:rPr>
        <w:rFonts w:hint="cs"/>
        <w:noProof/>
      </w:rPr>
      <w:drawing>
        <wp:inline distT="0" distB="0" distL="0" distR="0" wp14:anchorId="6367648B" wp14:editId="10892601">
          <wp:extent cx="6113780" cy="510540"/>
          <wp:effectExtent l="0" t="0" r="1270" b="0"/>
          <wp:docPr id="1" name="Picture 1" descr="פורמט-דפי-עברי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פורמט-דפי-עברית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51DC3"/>
    <w:multiLevelType w:val="hybridMultilevel"/>
    <w:tmpl w:val="673254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F3019"/>
    <w:multiLevelType w:val="hybridMultilevel"/>
    <w:tmpl w:val="91562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21E5A"/>
    <w:multiLevelType w:val="hybridMultilevel"/>
    <w:tmpl w:val="CF103070"/>
    <w:lvl w:ilvl="0" w:tplc="C33080E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A4B15"/>
    <w:multiLevelType w:val="hybridMultilevel"/>
    <w:tmpl w:val="447EE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F7AA0"/>
    <w:multiLevelType w:val="hybridMultilevel"/>
    <w:tmpl w:val="A7FA9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A0373"/>
    <w:multiLevelType w:val="hybridMultilevel"/>
    <w:tmpl w:val="06369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57F54"/>
    <w:multiLevelType w:val="hybridMultilevel"/>
    <w:tmpl w:val="2C2E34A4"/>
    <w:lvl w:ilvl="0" w:tplc="45402DA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10616"/>
    <w:multiLevelType w:val="hybridMultilevel"/>
    <w:tmpl w:val="1C9A9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57776"/>
    <w:multiLevelType w:val="hybridMultilevel"/>
    <w:tmpl w:val="6C80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B0764"/>
    <w:multiLevelType w:val="hybridMultilevel"/>
    <w:tmpl w:val="1CE6F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25966"/>
    <w:multiLevelType w:val="hybridMultilevel"/>
    <w:tmpl w:val="91562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46590"/>
    <w:multiLevelType w:val="hybridMultilevel"/>
    <w:tmpl w:val="1EC83C78"/>
    <w:lvl w:ilvl="0" w:tplc="310E2D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C41F0"/>
    <w:multiLevelType w:val="hybridMultilevel"/>
    <w:tmpl w:val="A5567C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51830"/>
    <w:multiLevelType w:val="hybridMultilevel"/>
    <w:tmpl w:val="676E4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85AB8"/>
    <w:multiLevelType w:val="hybridMultilevel"/>
    <w:tmpl w:val="A7FA9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90C61"/>
    <w:multiLevelType w:val="hybridMultilevel"/>
    <w:tmpl w:val="F7DE999E"/>
    <w:lvl w:ilvl="0" w:tplc="DB34D9E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49795F"/>
    <w:multiLevelType w:val="hybridMultilevel"/>
    <w:tmpl w:val="CF103070"/>
    <w:lvl w:ilvl="0" w:tplc="C33080E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11FA5"/>
    <w:multiLevelType w:val="hybridMultilevel"/>
    <w:tmpl w:val="CA50F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F72B5"/>
    <w:multiLevelType w:val="hybridMultilevel"/>
    <w:tmpl w:val="29DC5F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F642CA"/>
    <w:multiLevelType w:val="hybridMultilevel"/>
    <w:tmpl w:val="99D4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91078"/>
    <w:multiLevelType w:val="hybridMultilevel"/>
    <w:tmpl w:val="A9721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E0422"/>
    <w:multiLevelType w:val="hybridMultilevel"/>
    <w:tmpl w:val="7406A3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A538B5"/>
    <w:multiLevelType w:val="hybridMultilevel"/>
    <w:tmpl w:val="A7FA9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747F8"/>
    <w:multiLevelType w:val="hybridMultilevel"/>
    <w:tmpl w:val="CFA45F6A"/>
    <w:lvl w:ilvl="0" w:tplc="341681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56BF8"/>
    <w:multiLevelType w:val="hybridMultilevel"/>
    <w:tmpl w:val="1C9A9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A5C45"/>
    <w:multiLevelType w:val="hybridMultilevel"/>
    <w:tmpl w:val="19A42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53233"/>
    <w:multiLevelType w:val="hybridMultilevel"/>
    <w:tmpl w:val="6742C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772FC"/>
    <w:multiLevelType w:val="hybridMultilevel"/>
    <w:tmpl w:val="DA94D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E1EE0"/>
    <w:multiLevelType w:val="hybridMultilevel"/>
    <w:tmpl w:val="4EBE6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E14E5"/>
    <w:multiLevelType w:val="hybridMultilevel"/>
    <w:tmpl w:val="BA3A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81A00"/>
    <w:multiLevelType w:val="hybridMultilevel"/>
    <w:tmpl w:val="AA76F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B343E"/>
    <w:multiLevelType w:val="hybridMultilevel"/>
    <w:tmpl w:val="01580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44699"/>
    <w:multiLevelType w:val="hybridMultilevel"/>
    <w:tmpl w:val="25241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33EA2"/>
    <w:multiLevelType w:val="hybridMultilevel"/>
    <w:tmpl w:val="06369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411C4"/>
    <w:multiLevelType w:val="hybridMultilevel"/>
    <w:tmpl w:val="F112F2E0"/>
    <w:lvl w:ilvl="0" w:tplc="191216C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624D6"/>
    <w:multiLevelType w:val="hybridMultilevel"/>
    <w:tmpl w:val="12302EAA"/>
    <w:lvl w:ilvl="0" w:tplc="6D9C892E">
      <w:start w:val="3"/>
      <w:numFmt w:val="bullet"/>
      <w:lvlText w:val="-"/>
      <w:lvlJc w:val="left"/>
      <w:pPr>
        <w:ind w:left="720" w:hanging="360"/>
      </w:pPr>
      <w:rPr>
        <w:rFonts w:ascii="David" w:eastAsia="MS Mincho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2"/>
  </w:num>
  <w:num w:numId="4">
    <w:abstractNumId w:val="30"/>
  </w:num>
  <w:num w:numId="5">
    <w:abstractNumId w:val="27"/>
  </w:num>
  <w:num w:numId="6">
    <w:abstractNumId w:val="8"/>
  </w:num>
  <w:num w:numId="7">
    <w:abstractNumId w:val="3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4"/>
  </w:num>
  <w:num w:numId="12">
    <w:abstractNumId w:val="4"/>
  </w:num>
  <w:num w:numId="13">
    <w:abstractNumId w:val="1"/>
  </w:num>
  <w:num w:numId="14">
    <w:abstractNumId w:val="22"/>
  </w:num>
  <w:num w:numId="15">
    <w:abstractNumId w:val="6"/>
  </w:num>
  <w:num w:numId="16">
    <w:abstractNumId w:val="28"/>
  </w:num>
  <w:num w:numId="17">
    <w:abstractNumId w:val="20"/>
  </w:num>
  <w:num w:numId="18">
    <w:abstractNumId w:val="15"/>
  </w:num>
  <w:num w:numId="19">
    <w:abstractNumId w:val="11"/>
  </w:num>
  <w:num w:numId="20">
    <w:abstractNumId w:val="2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9"/>
  </w:num>
  <w:num w:numId="24">
    <w:abstractNumId w:val="9"/>
  </w:num>
  <w:num w:numId="25">
    <w:abstractNumId w:val="12"/>
  </w:num>
  <w:num w:numId="26">
    <w:abstractNumId w:val="5"/>
  </w:num>
  <w:num w:numId="27">
    <w:abstractNumId w:val="35"/>
  </w:num>
  <w:num w:numId="28">
    <w:abstractNumId w:val="29"/>
  </w:num>
  <w:num w:numId="29">
    <w:abstractNumId w:val="33"/>
  </w:num>
  <w:num w:numId="30">
    <w:abstractNumId w:val="34"/>
  </w:num>
  <w:num w:numId="31">
    <w:abstractNumId w:val="7"/>
  </w:num>
  <w:num w:numId="32">
    <w:abstractNumId w:val="16"/>
  </w:num>
  <w:num w:numId="33">
    <w:abstractNumId w:val="24"/>
  </w:num>
  <w:num w:numId="34">
    <w:abstractNumId w:val="3"/>
  </w:num>
  <w:num w:numId="35">
    <w:abstractNumId w:val="26"/>
  </w:num>
  <w:num w:numId="36">
    <w:abstractNumId w:val="2"/>
  </w:num>
  <w:num w:numId="37">
    <w:abstractNumId w:val="1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9F"/>
    <w:rsid w:val="00002774"/>
    <w:rsid w:val="00002950"/>
    <w:rsid w:val="000038BC"/>
    <w:rsid w:val="0000431E"/>
    <w:rsid w:val="00005078"/>
    <w:rsid w:val="00010991"/>
    <w:rsid w:val="00011DDE"/>
    <w:rsid w:val="00013448"/>
    <w:rsid w:val="00013C63"/>
    <w:rsid w:val="00015941"/>
    <w:rsid w:val="000164CB"/>
    <w:rsid w:val="0001757E"/>
    <w:rsid w:val="0002089A"/>
    <w:rsid w:val="00025D18"/>
    <w:rsid w:val="00026E8F"/>
    <w:rsid w:val="000277FB"/>
    <w:rsid w:val="00027FB5"/>
    <w:rsid w:val="00030827"/>
    <w:rsid w:val="000330AF"/>
    <w:rsid w:val="000346AB"/>
    <w:rsid w:val="00034E19"/>
    <w:rsid w:val="00035F2F"/>
    <w:rsid w:val="000371C3"/>
    <w:rsid w:val="000373F0"/>
    <w:rsid w:val="000433EB"/>
    <w:rsid w:val="00043BAB"/>
    <w:rsid w:val="000442BF"/>
    <w:rsid w:val="000466BA"/>
    <w:rsid w:val="00046E7D"/>
    <w:rsid w:val="0005076B"/>
    <w:rsid w:val="000526DE"/>
    <w:rsid w:val="00053477"/>
    <w:rsid w:val="00055C80"/>
    <w:rsid w:val="00060923"/>
    <w:rsid w:val="000609B0"/>
    <w:rsid w:val="00061AB4"/>
    <w:rsid w:val="0006210C"/>
    <w:rsid w:val="00064571"/>
    <w:rsid w:val="00065CDB"/>
    <w:rsid w:val="0006628F"/>
    <w:rsid w:val="00066520"/>
    <w:rsid w:val="00070815"/>
    <w:rsid w:val="00070B6B"/>
    <w:rsid w:val="000715E8"/>
    <w:rsid w:val="00072C71"/>
    <w:rsid w:val="000730C1"/>
    <w:rsid w:val="00074285"/>
    <w:rsid w:val="0007658C"/>
    <w:rsid w:val="00076A75"/>
    <w:rsid w:val="00077DB3"/>
    <w:rsid w:val="000806C3"/>
    <w:rsid w:val="00085156"/>
    <w:rsid w:val="00086888"/>
    <w:rsid w:val="000903D9"/>
    <w:rsid w:val="0009088B"/>
    <w:rsid w:val="0009098A"/>
    <w:rsid w:val="00093761"/>
    <w:rsid w:val="00093C0C"/>
    <w:rsid w:val="000946DD"/>
    <w:rsid w:val="00094CF9"/>
    <w:rsid w:val="000A5308"/>
    <w:rsid w:val="000A62A3"/>
    <w:rsid w:val="000A6BA8"/>
    <w:rsid w:val="000B21CD"/>
    <w:rsid w:val="000B242F"/>
    <w:rsid w:val="000B6DED"/>
    <w:rsid w:val="000B75B0"/>
    <w:rsid w:val="000B7C86"/>
    <w:rsid w:val="000C1E51"/>
    <w:rsid w:val="000C26BD"/>
    <w:rsid w:val="000C27E3"/>
    <w:rsid w:val="000C346B"/>
    <w:rsid w:val="000C4951"/>
    <w:rsid w:val="000C4F63"/>
    <w:rsid w:val="000C6621"/>
    <w:rsid w:val="000C726C"/>
    <w:rsid w:val="000D1B72"/>
    <w:rsid w:val="000D1B96"/>
    <w:rsid w:val="000D2F4D"/>
    <w:rsid w:val="000D309E"/>
    <w:rsid w:val="000D4AAE"/>
    <w:rsid w:val="000D4DDF"/>
    <w:rsid w:val="000D574F"/>
    <w:rsid w:val="000D57C5"/>
    <w:rsid w:val="000D7EE5"/>
    <w:rsid w:val="000E14AB"/>
    <w:rsid w:val="000E32E8"/>
    <w:rsid w:val="000E5B6F"/>
    <w:rsid w:val="000F0C84"/>
    <w:rsid w:val="000F0CDD"/>
    <w:rsid w:val="000F0FB1"/>
    <w:rsid w:val="000F3D81"/>
    <w:rsid w:val="000F413C"/>
    <w:rsid w:val="000F45DF"/>
    <w:rsid w:val="000F69DA"/>
    <w:rsid w:val="000F69FA"/>
    <w:rsid w:val="000F76E8"/>
    <w:rsid w:val="00100AA4"/>
    <w:rsid w:val="00100B66"/>
    <w:rsid w:val="00103578"/>
    <w:rsid w:val="00105B28"/>
    <w:rsid w:val="00105FF1"/>
    <w:rsid w:val="001070A2"/>
    <w:rsid w:val="00107CA6"/>
    <w:rsid w:val="00110DC6"/>
    <w:rsid w:val="00111E0B"/>
    <w:rsid w:val="00113E49"/>
    <w:rsid w:val="00120225"/>
    <w:rsid w:val="00120A84"/>
    <w:rsid w:val="0012165F"/>
    <w:rsid w:val="0012363C"/>
    <w:rsid w:val="00123C5D"/>
    <w:rsid w:val="001247DD"/>
    <w:rsid w:val="00125A2A"/>
    <w:rsid w:val="00125AE0"/>
    <w:rsid w:val="001269CA"/>
    <w:rsid w:val="0012775E"/>
    <w:rsid w:val="00127CB9"/>
    <w:rsid w:val="00130C91"/>
    <w:rsid w:val="00131E55"/>
    <w:rsid w:val="0013222D"/>
    <w:rsid w:val="00133D4F"/>
    <w:rsid w:val="00134C44"/>
    <w:rsid w:val="00135E3A"/>
    <w:rsid w:val="001368C1"/>
    <w:rsid w:val="001368E1"/>
    <w:rsid w:val="00137781"/>
    <w:rsid w:val="0014231A"/>
    <w:rsid w:val="001428BB"/>
    <w:rsid w:val="00142F6E"/>
    <w:rsid w:val="00144DD9"/>
    <w:rsid w:val="00147ED4"/>
    <w:rsid w:val="00150850"/>
    <w:rsid w:val="00152716"/>
    <w:rsid w:val="00154D24"/>
    <w:rsid w:val="001559D4"/>
    <w:rsid w:val="0015640C"/>
    <w:rsid w:val="00157EE2"/>
    <w:rsid w:val="00161FC6"/>
    <w:rsid w:val="001621E0"/>
    <w:rsid w:val="00162BAE"/>
    <w:rsid w:val="0016356B"/>
    <w:rsid w:val="001646A8"/>
    <w:rsid w:val="0016590F"/>
    <w:rsid w:val="00171372"/>
    <w:rsid w:val="00172095"/>
    <w:rsid w:val="001727D8"/>
    <w:rsid w:val="00172884"/>
    <w:rsid w:val="001743DA"/>
    <w:rsid w:val="00176282"/>
    <w:rsid w:val="00180C12"/>
    <w:rsid w:val="00182805"/>
    <w:rsid w:val="001828AF"/>
    <w:rsid w:val="001839A1"/>
    <w:rsid w:val="00184DAA"/>
    <w:rsid w:val="00185303"/>
    <w:rsid w:val="00186151"/>
    <w:rsid w:val="00186616"/>
    <w:rsid w:val="0018673D"/>
    <w:rsid w:val="00187330"/>
    <w:rsid w:val="0019162F"/>
    <w:rsid w:val="00192259"/>
    <w:rsid w:val="00193929"/>
    <w:rsid w:val="00193DC4"/>
    <w:rsid w:val="001A040E"/>
    <w:rsid w:val="001A0C86"/>
    <w:rsid w:val="001A3225"/>
    <w:rsid w:val="001A42A0"/>
    <w:rsid w:val="001A4A68"/>
    <w:rsid w:val="001A5B51"/>
    <w:rsid w:val="001A5E77"/>
    <w:rsid w:val="001B1509"/>
    <w:rsid w:val="001B151A"/>
    <w:rsid w:val="001B280C"/>
    <w:rsid w:val="001B36D3"/>
    <w:rsid w:val="001B4150"/>
    <w:rsid w:val="001B6AA4"/>
    <w:rsid w:val="001C0D0E"/>
    <w:rsid w:val="001C5BFF"/>
    <w:rsid w:val="001C7170"/>
    <w:rsid w:val="001C7F86"/>
    <w:rsid w:val="001D3CA2"/>
    <w:rsid w:val="001D4632"/>
    <w:rsid w:val="001D492E"/>
    <w:rsid w:val="001D6479"/>
    <w:rsid w:val="001D6F6D"/>
    <w:rsid w:val="001D73B2"/>
    <w:rsid w:val="001E0648"/>
    <w:rsid w:val="001E1103"/>
    <w:rsid w:val="001E3877"/>
    <w:rsid w:val="001E3A3A"/>
    <w:rsid w:val="001E44EF"/>
    <w:rsid w:val="001E7526"/>
    <w:rsid w:val="001E7804"/>
    <w:rsid w:val="001F4CA8"/>
    <w:rsid w:val="001F5F2E"/>
    <w:rsid w:val="001F6E72"/>
    <w:rsid w:val="001F7A45"/>
    <w:rsid w:val="002001A9"/>
    <w:rsid w:val="002003EB"/>
    <w:rsid w:val="00202459"/>
    <w:rsid w:val="002046A1"/>
    <w:rsid w:val="00205156"/>
    <w:rsid w:val="0021064D"/>
    <w:rsid w:val="002118B2"/>
    <w:rsid w:val="00212CC8"/>
    <w:rsid w:val="002172BF"/>
    <w:rsid w:val="0022107E"/>
    <w:rsid w:val="00224E46"/>
    <w:rsid w:val="00225C2B"/>
    <w:rsid w:val="00226546"/>
    <w:rsid w:val="0022665F"/>
    <w:rsid w:val="0023030A"/>
    <w:rsid w:val="00230FD3"/>
    <w:rsid w:val="00231325"/>
    <w:rsid w:val="002313A0"/>
    <w:rsid w:val="00232497"/>
    <w:rsid w:val="0023468B"/>
    <w:rsid w:val="00234A33"/>
    <w:rsid w:val="00234A57"/>
    <w:rsid w:val="00235808"/>
    <w:rsid w:val="00235848"/>
    <w:rsid w:val="00236077"/>
    <w:rsid w:val="00240064"/>
    <w:rsid w:val="00240180"/>
    <w:rsid w:val="00242D44"/>
    <w:rsid w:val="00243B3D"/>
    <w:rsid w:val="00244AFA"/>
    <w:rsid w:val="002470A3"/>
    <w:rsid w:val="00247D13"/>
    <w:rsid w:val="00251553"/>
    <w:rsid w:val="002540B8"/>
    <w:rsid w:val="0025411C"/>
    <w:rsid w:val="00261B6B"/>
    <w:rsid w:val="0026391A"/>
    <w:rsid w:val="00263F0B"/>
    <w:rsid w:val="00264DA3"/>
    <w:rsid w:val="00271F50"/>
    <w:rsid w:val="00271F76"/>
    <w:rsid w:val="0027326D"/>
    <w:rsid w:val="00273425"/>
    <w:rsid w:val="00273D21"/>
    <w:rsid w:val="002741B4"/>
    <w:rsid w:val="00274AB6"/>
    <w:rsid w:val="0027576F"/>
    <w:rsid w:val="00275FDD"/>
    <w:rsid w:val="0028004E"/>
    <w:rsid w:val="002829A1"/>
    <w:rsid w:val="00282F17"/>
    <w:rsid w:val="00283520"/>
    <w:rsid w:val="00283830"/>
    <w:rsid w:val="00284598"/>
    <w:rsid w:val="00293D8C"/>
    <w:rsid w:val="00294869"/>
    <w:rsid w:val="00294C85"/>
    <w:rsid w:val="00297DED"/>
    <w:rsid w:val="002A00CD"/>
    <w:rsid w:val="002A3946"/>
    <w:rsid w:val="002A6CBD"/>
    <w:rsid w:val="002A7979"/>
    <w:rsid w:val="002B2369"/>
    <w:rsid w:val="002B365F"/>
    <w:rsid w:val="002B6A59"/>
    <w:rsid w:val="002B6C81"/>
    <w:rsid w:val="002B7770"/>
    <w:rsid w:val="002B7FD5"/>
    <w:rsid w:val="002C0367"/>
    <w:rsid w:val="002C1123"/>
    <w:rsid w:val="002C15E3"/>
    <w:rsid w:val="002C2421"/>
    <w:rsid w:val="002C26D0"/>
    <w:rsid w:val="002C2919"/>
    <w:rsid w:val="002C39C3"/>
    <w:rsid w:val="002C5B2C"/>
    <w:rsid w:val="002C67C4"/>
    <w:rsid w:val="002C67FE"/>
    <w:rsid w:val="002C7465"/>
    <w:rsid w:val="002C7B0E"/>
    <w:rsid w:val="002D21BC"/>
    <w:rsid w:val="002D304C"/>
    <w:rsid w:val="002D5960"/>
    <w:rsid w:val="002D7770"/>
    <w:rsid w:val="002E1000"/>
    <w:rsid w:val="002E2E68"/>
    <w:rsid w:val="002E2EFC"/>
    <w:rsid w:val="002E3653"/>
    <w:rsid w:val="002E451D"/>
    <w:rsid w:val="002E516D"/>
    <w:rsid w:val="002E653A"/>
    <w:rsid w:val="002E6C7B"/>
    <w:rsid w:val="002E6F16"/>
    <w:rsid w:val="002E7F6E"/>
    <w:rsid w:val="002F0AB0"/>
    <w:rsid w:val="002F24CD"/>
    <w:rsid w:val="002F2FA3"/>
    <w:rsid w:val="002F4C23"/>
    <w:rsid w:val="00304910"/>
    <w:rsid w:val="00305F7E"/>
    <w:rsid w:val="00310B52"/>
    <w:rsid w:val="00310B69"/>
    <w:rsid w:val="0031412A"/>
    <w:rsid w:val="003145A4"/>
    <w:rsid w:val="00314C4F"/>
    <w:rsid w:val="00316724"/>
    <w:rsid w:val="00317C89"/>
    <w:rsid w:val="00321C78"/>
    <w:rsid w:val="00322600"/>
    <w:rsid w:val="003229FA"/>
    <w:rsid w:val="003240C2"/>
    <w:rsid w:val="00326E50"/>
    <w:rsid w:val="003277F1"/>
    <w:rsid w:val="003307EB"/>
    <w:rsid w:val="00330F38"/>
    <w:rsid w:val="00335138"/>
    <w:rsid w:val="0033608E"/>
    <w:rsid w:val="00337B1B"/>
    <w:rsid w:val="00340264"/>
    <w:rsid w:val="0034252B"/>
    <w:rsid w:val="00347822"/>
    <w:rsid w:val="0035158E"/>
    <w:rsid w:val="003535B8"/>
    <w:rsid w:val="00356A4A"/>
    <w:rsid w:val="003570B5"/>
    <w:rsid w:val="0036204B"/>
    <w:rsid w:val="003621B1"/>
    <w:rsid w:val="00362395"/>
    <w:rsid w:val="00362B64"/>
    <w:rsid w:val="003640BA"/>
    <w:rsid w:val="00364732"/>
    <w:rsid w:val="00367A3F"/>
    <w:rsid w:val="0037155F"/>
    <w:rsid w:val="00371675"/>
    <w:rsid w:val="00371C79"/>
    <w:rsid w:val="00371F4C"/>
    <w:rsid w:val="003728FC"/>
    <w:rsid w:val="00372AAE"/>
    <w:rsid w:val="00373B10"/>
    <w:rsid w:val="00373C47"/>
    <w:rsid w:val="003801ED"/>
    <w:rsid w:val="00380616"/>
    <w:rsid w:val="00381D5A"/>
    <w:rsid w:val="00381F2C"/>
    <w:rsid w:val="003829C4"/>
    <w:rsid w:val="00384D74"/>
    <w:rsid w:val="00392EED"/>
    <w:rsid w:val="00393026"/>
    <w:rsid w:val="00393E74"/>
    <w:rsid w:val="00394BB5"/>
    <w:rsid w:val="00395A13"/>
    <w:rsid w:val="00395C08"/>
    <w:rsid w:val="003973F3"/>
    <w:rsid w:val="003A02D9"/>
    <w:rsid w:val="003A0A6E"/>
    <w:rsid w:val="003A25C1"/>
    <w:rsid w:val="003A3845"/>
    <w:rsid w:val="003B29CC"/>
    <w:rsid w:val="003B3777"/>
    <w:rsid w:val="003C25A0"/>
    <w:rsid w:val="003C2CD9"/>
    <w:rsid w:val="003C6F61"/>
    <w:rsid w:val="003D09CE"/>
    <w:rsid w:val="003D169B"/>
    <w:rsid w:val="003D26E5"/>
    <w:rsid w:val="003D283C"/>
    <w:rsid w:val="003D2AB7"/>
    <w:rsid w:val="003D5840"/>
    <w:rsid w:val="003D6D8D"/>
    <w:rsid w:val="003D742B"/>
    <w:rsid w:val="003E0BEC"/>
    <w:rsid w:val="003E123E"/>
    <w:rsid w:val="003E1B2F"/>
    <w:rsid w:val="003E20E4"/>
    <w:rsid w:val="003E35E1"/>
    <w:rsid w:val="003E4FAC"/>
    <w:rsid w:val="003E703E"/>
    <w:rsid w:val="003E70F9"/>
    <w:rsid w:val="003E7D40"/>
    <w:rsid w:val="003F0AEA"/>
    <w:rsid w:val="003F2377"/>
    <w:rsid w:val="003F2CAA"/>
    <w:rsid w:val="003F3382"/>
    <w:rsid w:val="003F397C"/>
    <w:rsid w:val="003F66D6"/>
    <w:rsid w:val="003F7E6C"/>
    <w:rsid w:val="00400B45"/>
    <w:rsid w:val="0040412C"/>
    <w:rsid w:val="0040558F"/>
    <w:rsid w:val="0040609A"/>
    <w:rsid w:val="00406241"/>
    <w:rsid w:val="0041038A"/>
    <w:rsid w:val="00410B93"/>
    <w:rsid w:val="00411835"/>
    <w:rsid w:val="00411910"/>
    <w:rsid w:val="004128C0"/>
    <w:rsid w:val="004138FB"/>
    <w:rsid w:val="00414AEA"/>
    <w:rsid w:val="00415001"/>
    <w:rsid w:val="00415907"/>
    <w:rsid w:val="00415A54"/>
    <w:rsid w:val="00416E85"/>
    <w:rsid w:val="00417366"/>
    <w:rsid w:val="004202F3"/>
    <w:rsid w:val="00420751"/>
    <w:rsid w:val="004208C5"/>
    <w:rsid w:val="00421314"/>
    <w:rsid w:val="0042191D"/>
    <w:rsid w:val="0042219D"/>
    <w:rsid w:val="00422E53"/>
    <w:rsid w:val="0042375C"/>
    <w:rsid w:val="00426C6E"/>
    <w:rsid w:val="004304A5"/>
    <w:rsid w:val="00430F6B"/>
    <w:rsid w:val="00433227"/>
    <w:rsid w:val="0043357A"/>
    <w:rsid w:val="00436807"/>
    <w:rsid w:val="00442E67"/>
    <w:rsid w:val="0044308F"/>
    <w:rsid w:val="0044591B"/>
    <w:rsid w:val="00445BEC"/>
    <w:rsid w:val="004526BE"/>
    <w:rsid w:val="00456127"/>
    <w:rsid w:val="00461623"/>
    <w:rsid w:val="0046177F"/>
    <w:rsid w:val="00462918"/>
    <w:rsid w:val="00462987"/>
    <w:rsid w:val="004633DD"/>
    <w:rsid w:val="00463C96"/>
    <w:rsid w:val="0046604C"/>
    <w:rsid w:val="0046630D"/>
    <w:rsid w:val="00471146"/>
    <w:rsid w:val="0047286D"/>
    <w:rsid w:val="00475314"/>
    <w:rsid w:val="00476B98"/>
    <w:rsid w:val="004770C4"/>
    <w:rsid w:val="00477D80"/>
    <w:rsid w:val="00481362"/>
    <w:rsid w:val="00481FCE"/>
    <w:rsid w:val="004840DE"/>
    <w:rsid w:val="0048479E"/>
    <w:rsid w:val="00484ECC"/>
    <w:rsid w:val="00485089"/>
    <w:rsid w:val="004859C4"/>
    <w:rsid w:val="00485D1A"/>
    <w:rsid w:val="00486437"/>
    <w:rsid w:val="00487F85"/>
    <w:rsid w:val="00491DCC"/>
    <w:rsid w:val="00491F4D"/>
    <w:rsid w:val="004943BB"/>
    <w:rsid w:val="0049441F"/>
    <w:rsid w:val="00495AB6"/>
    <w:rsid w:val="004A14B9"/>
    <w:rsid w:val="004A26C4"/>
    <w:rsid w:val="004A4C45"/>
    <w:rsid w:val="004A4F1B"/>
    <w:rsid w:val="004B0AC6"/>
    <w:rsid w:val="004B170B"/>
    <w:rsid w:val="004B19ED"/>
    <w:rsid w:val="004B6008"/>
    <w:rsid w:val="004B696D"/>
    <w:rsid w:val="004C35A4"/>
    <w:rsid w:val="004C6451"/>
    <w:rsid w:val="004C6774"/>
    <w:rsid w:val="004C6C0F"/>
    <w:rsid w:val="004D1A6B"/>
    <w:rsid w:val="004D31D3"/>
    <w:rsid w:val="004D4BD2"/>
    <w:rsid w:val="004D4F5D"/>
    <w:rsid w:val="004D5DFB"/>
    <w:rsid w:val="004D6620"/>
    <w:rsid w:val="004E07E8"/>
    <w:rsid w:val="004E1143"/>
    <w:rsid w:val="004E223D"/>
    <w:rsid w:val="004E5336"/>
    <w:rsid w:val="004E5A87"/>
    <w:rsid w:val="004E75F9"/>
    <w:rsid w:val="004E787D"/>
    <w:rsid w:val="004F002A"/>
    <w:rsid w:val="004F1229"/>
    <w:rsid w:val="004F418B"/>
    <w:rsid w:val="004F442B"/>
    <w:rsid w:val="004F597F"/>
    <w:rsid w:val="004F67AE"/>
    <w:rsid w:val="005002AF"/>
    <w:rsid w:val="0050078B"/>
    <w:rsid w:val="00501175"/>
    <w:rsid w:val="0050201B"/>
    <w:rsid w:val="005045F1"/>
    <w:rsid w:val="00505277"/>
    <w:rsid w:val="005079C3"/>
    <w:rsid w:val="00507CEF"/>
    <w:rsid w:val="00511D8E"/>
    <w:rsid w:val="005127F9"/>
    <w:rsid w:val="00512F22"/>
    <w:rsid w:val="00514C61"/>
    <w:rsid w:val="00514EE7"/>
    <w:rsid w:val="005201F4"/>
    <w:rsid w:val="005208BC"/>
    <w:rsid w:val="0052600E"/>
    <w:rsid w:val="00532462"/>
    <w:rsid w:val="005335CF"/>
    <w:rsid w:val="005336A6"/>
    <w:rsid w:val="005349A3"/>
    <w:rsid w:val="00535C1A"/>
    <w:rsid w:val="00536662"/>
    <w:rsid w:val="00536BB7"/>
    <w:rsid w:val="0053781C"/>
    <w:rsid w:val="00537844"/>
    <w:rsid w:val="00541773"/>
    <w:rsid w:val="00541ACA"/>
    <w:rsid w:val="00543E9F"/>
    <w:rsid w:val="00544561"/>
    <w:rsid w:val="00546571"/>
    <w:rsid w:val="00547CD4"/>
    <w:rsid w:val="0055019C"/>
    <w:rsid w:val="00550518"/>
    <w:rsid w:val="00550A74"/>
    <w:rsid w:val="00554696"/>
    <w:rsid w:val="005550BA"/>
    <w:rsid w:val="00555473"/>
    <w:rsid w:val="005601F1"/>
    <w:rsid w:val="00562C76"/>
    <w:rsid w:val="00563B00"/>
    <w:rsid w:val="005643E3"/>
    <w:rsid w:val="00564EDE"/>
    <w:rsid w:val="005651A8"/>
    <w:rsid w:val="00566360"/>
    <w:rsid w:val="00567A48"/>
    <w:rsid w:val="00570C3F"/>
    <w:rsid w:val="00570FAE"/>
    <w:rsid w:val="00571339"/>
    <w:rsid w:val="0057183D"/>
    <w:rsid w:val="00571D0B"/>
    <w:rsid w:val="00574E4A"/>
    <w:rsid w:val="005760F5"/>
    <w:rsid w:val="0057772F"/>
    <w:rsid w:val="00581936"/>
    <w:rsid w:val="00583697"/>
    <w:rsid w:val="005839EC"/>
    <w:rsid w:val="00584126"/>
    <w:rsid w:val="005859A8"/>
    <w:rsid w:val="00585EAB"/>
    <w:rsid w:val="00586072"/>
    <w:rsid w:val="005868CA"/>
    <w:rsid w:val="005902F2"/>
    <w:rsid w:val="00590EFA"/>
    <w:rsid w:val="00591BC5"/>
    <w:rsid w:val="0059253D"/>
    <w:rsid w:val="00593F39"/>
    <w:rsid w:val="005945E2"/>
    <w:rsid w:val="00594CF5"/>
    <w:rsid w:val="00595E1E"/>
    <w:rsid w:val="005965CB"/>
    <w:rsid w:val="005A272A"/>
    <w:rsid w:val="005A2F0B"/>
    <w:rsid w:val="005A4212"/>
    <w:rsid w:val="005A4B83"/>
    <w:rsid w:val="005A4C68"/>
    <w:rsid w:val="005A5959"/>
    <w:rsid w:val="005A5C65"/>
    <w:rsid w:val="005B007B"/>
    <w:rsid w:val="005B174A"/>
    <w:rsid w:val="005B1C6B"/>
    <w:rsid w:val="005B3042"/>
    <w:rsid w:val="005B40F6"/>
    <w:rsid w:val="005B47FE"/>
    <w:rsid w:val="005B674C"/>
    <w:rsid w:val="005B7030"/>
    <w:rsid w:val="005C0100"/>
    <w:rsid w:val="005C10A6"/>
    <w:rsid w:val="005C1305"/>
    <w:rsid w:val="005C2882"/>
    <w:rsid w:val="005C4121"/>
    <w:rsid w:val="005C4DC5"/>
    <w:rsid w:val="005C5983"/>
    <w:rsid w:val="005C5EE4"/>
    <w:rsid w:val="005C63F7"/>
    <w:rsid w:val="005C76CB"/>
    <w:rsid w:val="005D1816"/>
    <w:rsid w:val="005D1932"/>
    <w:rsid w:val="005D1F65"/>
    <w:rsid w:val="005D3FB0"/>
    <w:rsid w:val="005D41AE"/>
    <w:rsid w:val="005D4A95"/>
    <w:rsid w:val="005D7404"/>
    <w:rsid w:val="005D7927"/>
    <w:rsid w:val="005E2FCA"/>
    <w:rsid w:val="005E3F4D"/>
    <w:rsid w:val="005E42BE"/>
    <w:rsid w:val="005E46CB"/>
    <w:rsid w:val="005E4DA1"/>
    <w:rsid w:val="005E5B82"/>
    <w:rsid w:val="005E7CD6"/>
    <w:rsid w:val="005F2C7E"/>
    <w:rsid w:val="005F3BA2"/>
    <w:rsid w:val="005F48AB"/>
    <w:rsid w:val="005F5395"/>
    <w:rsid w:val="005F5AF0"/>
    <w:rsid w:val="005F5DE2"/>
    <w:rsid w:val="005F71A4"/>
    <w:rsid w:val="005F7C70"/>
    <w:rsid w:val="006006F6"/>
    <w:rsid w:val="0060150E"/>
    <w:rsid w:val="00602608"/>
    <w:rsid w:val="00602E46"/>
    <w:rsid w:val="006033C6"/>
    <w:rsid w:val="00603F1D"/>
    <w:rsid w:val="00604F4F"/>
    <w:rsid w:val="00605585"/>
    <w:rsid w:val="00606E4B"/>
    <w:rsid w:val="00607266"/>
    <w:rsid w:val="00612510"/>
    <w:rsid w:val="00612874"/>
    <w:rsid w:val="00613CAE"/>
    <w:rsid w:val="006159BC"/>
    <w:rsid w:val="006161F1"/>
    <w:rsid w:val="0061786D"/>
    <w:rsid w:val="00620478"/>
    <w:rsid w:val="006218AD"/>
    <w:rsid w:val="0062647E"/>
    <w:rsid w:val="006265A7"/>
    <w:rsid w:val="00630809"/>
    <w:rsid w:val="006340C8"/>
    <w:rsid w:val="0063653E"/>
    <w:rsid w:val="00636A0E"/>
    <w:rsid w:val="00636A43"/>
    <w:rsid w:val="00640C42"/>
    <w:rsid w:val="006411F0"/>
    <w:rsid w:val="0064188E"/>
    <w:rsid w:val="00643415"/>
    <w:rsid w:val="00643DEE"/>
    <w:rsid w:val="00644530"/>
    <w:rsid w:val="00645B9E"/>
    <w:rsid w:val="00646B5D"/>
    <w:rsid w:val="00647304"/>
    <w:rsid w:val="00647A58"/>
    <w:rsid w:val="00651DB5"/>
    <w:rsid w:val="00652983"/>
    <w:rsid w:val="00654799"/>
    <w:rsid w:val="00654F60"/>
    <w:rsid w:val="006552F4"/>
    <w:rsid w:val="006562F6"/>
    <w:rsid w:val="00656859"/>
    <w:rsid w:val="006574FC"/>
    <w:rsid w:val="00657C6C"/>
    <w:rsid w:val="00661880"/>
    <w:rsid w:val="0066219A"/>
    <w:rsid w:val="006630A0"/>
    <w:rsid w:val="006658E0"/>
    <w:rsid w:val="006665F0"/>
    <w:rsid w:val="006672AF"/>
    <w:rsid w:val="006703D3"/>
    <w:rsid w:val="0067053E"/>
    <w:rsid w:val="00672511"/>
    <w:rsid w:val="006725C4"/>
    <w:rsid w:val="00673B64"/>
    <w:rsid w:val="006747D6"/>
    <w:rsid w:val="00674E07"/>
    <w:rsid w:val="0067571E"/>
    <w:rsid w:val="006761D9"/>
    <w:rsid w:val="00676572"/>
    <w:rsid w:val="00682D5A"/>
    <w:rsid w:val="006839CD"/>
    <w:rsid w:val="006839D5"/>
    <w:rsid w:val="0068693F"/>
    <w:rsid w:val="00686E42"/>
    <w:rsid w:val="006872EF"/>
    <w:rsid w:val="006901DD"/>
    <w:rsid w:val="00690913"/>
    <w:rsid w:val="0069184E"/>
    <w:rsid w:val="00691FD8"/>
    <w:rsid w:val="006920DB"/>
    <w:rsid w:val="00693649"/>
    <w:rsid w:val="006936F8"/>
    <w:rsid w:val="00695B0B"/>
    <w:rsid w:val="0069679E"/>
    <w:rsid w:val="006A1CCF"/>
    <w:rsid w:val="006A2CC2"/>
    <w:rsid w:val="006A538A"/>
    <w:rsid w:val="006A6416"/>
    <w:rsid w:val="006A70B4"/>
    <w:rsid w:val="006A7B44"/>
    <w:rsid w:val="006B0C2D"/>
    <w:rsid w:val="006B166C"/>
    <w:rsid w:val="006B1CD3"/>
    <w:rsid w:val="006B244E"/>
    <w:rsid w:val="006B3B9F"/>
    <w:rsid w:val="006B5747"/>
    <w:rsid w:val="006B588D"/>
    <w:rsid w:val="006B699F"/>
    <w:rsid w:val="006C0B69"/>
    <w:rsid w:val="006C2671"/>
    <w:rsid w:val="006C7582"/>
    <w:rsid w:val="006D0877"/>
    <w:rsid w:val="006D12BD"/>
    <w:rsid w:val="006D15FD"/>
    <w:rsid w:val="006D4255"/>
    <w:rsid w:val="006D442B"/>
    <w:rsid w:val="006D4643"/>
    <w:rsid w:val="006D5004"/>
    <w:rsid w:val="006D6110"/>
    <w:rsid w:val="006D7357"/>
    <w:rsid w:val="006E096A"/>
    <w:rsid w:val="006E14E2"/>
    <w:rsid w:val="006E3B6F"/>
    <w:rsid w:val="006E66E3"/>
    <w:rsid w:val="006F3105"/>
    <w:rsid w:val="006F500F"/>
    <w:rsid w:val="006F6024"/>
    <w:rsid w:val="006F7008"/>
    <w:rsid w:val="006F70F7"/>
    <w:rsid w:val="00701D2D"/>
    <w:rsid w:val="00701E18"/>
    <w:rsid w:val="00702153"/>
    <w:rsid w:val="00714234"/>
    <w:rsid w:val="007160F5"/>
    <w:rsid w:val="00716F12"/>
    <w:rsid w:val="0072287A"/>
    <w:rsid w:val="007239C2"/>
    <w:rsid w:val="00724B13"/>
    <w:rsid w:val="00725200"/>
    <w:rsid w:val="007255C4"/>
    <w:rsid w:val="007273CA"/>
    <w:rsid w:val="0073023B"/>
    <w:rsid w:val="007353F9"/>
    <w:rsid w:val="00736D4C"/>
    <w:rsid w:val="00737232"/>
    <w:rsid w:val="00737326"/>
    <w:rsid w:val="007405D6"/>
    <w:rsid w:val="007429A0"/>
    <w:rsid w:val="0074506E"/>
    <w:rsid w:val="00746150"/>
    <w:rsid w:val="007467BB"/>
    <w:rsid w:val="007476A9"/>
    <w:rsid w:val="00747CC3"/>
    <w:rsid w:val="00751100"/>
    <w:rsid w:val="00751408"/>
    <w:rsid w:val="00754058"/>
    <w:rsid w:val="00755B8E"/>
    <w:rsid w:val="007569A2"/>
    <w:rsid w:val="0075731F"/>
    <w:rsid w:val="00760B1B"/>
    <w:rsid w:val="00761779"/>
    <w:rsid w:val="00762F42"/>
    <w:rsid w:val="00764239"/>
    <w:rsid w:val="00765632"/>
    <w:rsid w:val="00770203"/>
    <w:rsid w:val="007703E9"/>
    <w:rsid w:val="00771AEA"/>
    <w:rsid w:val="0077209C"/>
    <w:rsid w:val="00772FDE"/>
    <w:rsid w:val="00775B47"/>
    <w:rsid w:val="00776CF3"/>
    <w:rsid w:val="007773C5"/>
    <w:rsid w:val="007774FC"/>
    <w:rsid w:val="007836B2"/>
    <w:rsid w:val="00783C53"/>
    <w:rsid w:val="007842BC"/>
    <w:rsid w:val="00784478"/>
    <w:rsid w:val="00784734"/>
    <w:rsid w:val="00784951"/>
    <w:rsid w:val="00787391"/>
    <w:rsid w:val="0078794B"/>
    <w:rsid w:val="00791EAF"/>
    <w:rsid w:val="00791FB3"/>
    <w:rsid w:val="0079253F"/>
    <w:rsid w:val="007930AD"/>
    <w:rsid w:val="00793D9D"/>
    <w:rsid w:val="007942FB"/>
    <w:rsid w:val="00796210"/>
    <w:rsid w:val="00796D60"/>
    <w:rsid w:val="007A1257"/>
    <w:rsid w:val="007A1DAC"/>
    <w:rsid w:val="007A28E6"/>
    <w:rsid w:val="007A2BF0"/>
    <w:rsid w:val="007A44DA"/>
    <w:rsid w:val="007A469A"/>
    <w:rsid w:val="007A5656"/>
    <w:rsid w:val="007A68B0"/>
    <w:rsid w:val="007A6991"/>
    <w:rsid w:val="007A7A23"/>
    <w:rsid w:val="007A7C82"/>
    <w:rsid w:val="007B7543"/>
    <w:rsid w:val="007C3D37"/>
    <w:rsid w:val="007C3FC9"/>
    <w:rsid w:val="007C405B"/>
    <w:rsid w:val="007C63D3"/>
    <w:rsid w:val="007C68B4"/>
    <w:rsid w:val="007D089C"/>
    <w:rsid w:val="007D1802"/>
    <w:rsid w:val="007D2F0E"/>
    <w:rsid w:val="007D300D"/>
    <w:rsid w:val="007D48E0"/>
    <w:rsid w:val="007D4D79"/>
    <w:rsid w:val="007E0702"/>
    <w:rsid w:val="007E1CB9"/>
    <w:rsid w:val="007E1D1A"/>
    <w:rsid w:val="007E21B8"/>
    <w:rsid w:val="007E6CA8"/>
    <w:rsid w:val="007E7906"/>
    <w:rsid w:val="007F0268"/>
    <w:rsid w:val="007F1E3E"/>
    <w:rsid w:val="007F28D6"/>
    <w:rsid w:val="007F4333"/>
    <w:rsid w:val="007F648D"/>
    <w:rsid w:val="007F65E9"/>
    <w:rsid w:val="007F72BF"/>
    <w:rsid w:val="007F7A29"/>
    <w:rsid w:val="008007BC"/>
    <w:rsid w:val="008012E0"/>
    <w:rsid w:val="00801AC2"/>
    <w:rsid w:val="00801D09"/>
    <w:rsid w:val="00802201"/>
    <w:rsid w:val="00802669"/>
    <w:rsid w:val="008030F7"/>
    <w:rsid w:val="00803CD7"/>
    <w:rsid w:val="00804463"/>
    <w:rsid w:val="00804A9A"/>
    <w:rsid w:val="0080726E"/>
    <w:rsid w:val="00810C49"/>
    <w:rsid w:val="00811B5A"/>
    <w:rsid w:val="00811B89"/>
    <w:rsid w:val="00811DAB"/>
    <w:rsid w:val="00811F7B"/>
    <w:rsid w:val="00813298"/>
    <w:rsid w:val="00813415"/>
    <w:rsid w:val="008169A5"/>
    <w:rsid w:val="00817F36"/>
    <w:rsid w:val="00820031"/>
    <w:rsid w:val="0082042D"/>
    <w:rsid w:val="008215B5"/>
    <w:rsid w:val="00821951"/>
    <w:rsid w:val="00823EED"/>
    <w:rsid w:val="008251DE"/>
    <w:rsid w:val="00830161"/>
    <w:rsid w:val="00831CE4"/>
    <w:rsid w:val="00832D46"/>
    <w:rsid w:val="00835259"/>
    <w:rsid w:val="0083570D"/>
    <w:rsid w:val="00836209"/>
    <w:rsid w:val="0084254C"/>
    <w:rsid w:val="00842F5A"/>
    <w:rsid w:val="00843ABD"/>
    <w:rsid w:val="0085035C"/>
    <w:rsid w:val="00852803"/>
    <w:rsid w:val="008535A8"/>
    <w:rsid w:val="00854965"/>
    <w:rsid w:val="008554D8"/>
    <w:rsid w:val="00855E36"/>
    <w:rsid w:val="00860EAB"/>
    <w:rsid w:val="0086377F"/>
    <w:rsid w:val="0086464C"/>
    <w:rsid w:val="0086497C"/>
    <w:rsid w:val="00867046"/>
    <w:rsid w:val="0086722B"/>
    <w:rsid w:val="008721E1"/>
    <w:rsid w:val="008734CD"/>
    <w:rsid w:val="00874C65"/>
    <w:rsid w:val="00874FB9"/>
    <w:rsid w:val="00875C72"/>
    <w:rsid w:val="00875D72"/>
    <w:rsid w:val="00880E99"/>
    <w:rsid w:val="008812A0"/>
    <w:rsid w:val="00881834"/>
    <w:rsid w:val="00884B2F"/>
    <w:rsid w:val="00885B7D"/>
    <w:rsid w:val="00886765"/>
    <w:rsid w:val="00887399"/>
    <w:rsid w:val="008915B4"/>
    <w:rsid w:val="00893853"/>
    <w:rsid w:val="00893877"/>
    <w:rsid w:val="008950AF"/>
    <w:rsid w:val="008952C9"/>
    <w:rsid w:val="008962EE"/>
    <w:rsid w:val="00896931"/>
    <w:rsid w:val="00897362"/>
    <w:rsid w:val="008A0768"/>
    <w:rsid w:val="008A17F6"/>
    <w:rsid w:val="008A24E9"/>
    <w:rsid w:val="008A3A20"/>
    <w:rsid w:val="008A65A8"/>
    <w:rsid w:val="008A6933"/>
    <w:rsid w:val="008A7847"/>
    <w:rsid w:val="008B0F89"/>
    <w:rsid w:val="008B1163"/>
    <w:rsid w:val="008B1F4C"/>
    <w:rsid w:val="008B2E46"/>
    <w:rsid w:val="008B4F19"/>
    <w:rsid w:val="008B51A5"/>
    <w:rsid w:val="008B5548"/>
    <w:rsid w:val="008B7072"/>
    <w:rsid w:val="008C11A6"/>
    <w:rsid w:val="008C1659"/>
    <w:rsid w:val="008C1C93"/>
    <w:rsid w:val="008C23D6"/>
    <w:rsid w:val="008C332E"/>
    <w:rsid w:val="008C35CB"/>
    <w:rsid w:val="008C3902"/>
    <w:rsid w:val="008C4975"/>
    <w:rsid w:val="008D0411"/>
    <w:rsid w:val="008D0B9F"/>
    <w:rsid w:val="008D1511"/>
    <w:rsid w:val="008D2D65"/>
    <w:rsid w:val="008D3235"/>
    <w:rsid w:val="008D36A4"/>
    <w:rsid w:val="008D396B"/>
    <w:rsid w:val="008D655B"/>
    <w:rsid w:val="008D7202"/>
    <w:rsid w:val="008E07DB"/>
    <w:rsid w:val="008E11CC"/>
    <w:rsid w:val="008E1EE4"/>
    <w:rsid w:val="008E23A4"/>
    <w:rsid w:val="008E2924"/>
    <w:rsid w:val="008E3B78"/>
    <w:rsid w:val="008E4148"/>
    <w:rsid w:val="008E59F6"/>
    <w:rsid w:val="008E6043"/>
    <w:rsid w:val="008E605D"/>
    <w:rsid w:val="008E64DA"/>
    <w:rsid w:val="008F084F"/>
    <w:rsid w:val="008F08AE"/>
    <w:rsid w:val="008F0C52"/>
    <w:rsid w:val="008F1C0C"/>
    <w:rsid w:val="008F5F21"/>
    <w:rsid w:val="008F5F6C"/>
    <w:rsid w:val="008F62FD"/>
    <w:rsid w:val="008F6DAB"/>
    <w:rsid w:val="00900DFF"/>
    <w:rsid w:val="00901B0E"/>
    <w:rsid w:val="0090220A"/>
    <w:rsid w:val="00903C1C"/>
    <w:rsid w:val="00903FF6"/>
    <w:rsid w:val="00906772"/>
    <w:rsid w:val="00907D43"/>
    <w:rsid w:val="00915B17"/>
    <w:rsid w:val="00920064"/>
    <w:rsid w:val="009205E8"/>
    <w:rsid w:val="009211A5"/>
    <w:rsid w:val="009212F8"/>
    <w:rsid w:val="00921A18"/>
    <w:rsid w:val="0092255D"/>
    <w:rsid w:val="0092566B"/>
    <w:rsid w:val="00927932"/>
    <w:rsid w:val="00930110"/>
    <w:rsid w:val="0093019B"/>
    <w:rsid w:val="00930CB8"/>
    <w:rsid w:val="00931423"/>
    <w:rsid w:val="00932AC1"/>
    <w:rsid w:val="0093420F"/>
    <w:rsid w:val="00936166"/>
    <w:rsid w:val="00936B7B"/>
    <w:rsid w:val="00937F32"/>
    <w:rsid w:val="00937FEA"/>
    <w:rsid w:val="00940302"/>
    <w:rsid w:val="0094060B"/>
    <w:rsid w:val="009423DC"/>
    <w:rsid w:val="00942C64"/>
    <w:rsid w:val="00944A1C"/>
    <w:rsid w:val="009450A7"/>
    <w:rsid w:val="00945BF9"/>
    <w:rsid w:val="00947178"/>
    <w:rsid w:val="0095005B"/>
    <w:rsid w:val="009503C1"/>
    <w:rsid w:val="00950550"/>
    <w:rsid w:val="00950B5B"/>
    <w:rsid w:val="00951487"/>
    <w:rsid w:val="009537C1"/>
    <w:rsid w:val="00955BC3"/>
    <w:rsid w:val="00957B7B"/>
    <w:rsid w:val="00957CB5"/>
    <w:rsid w:val="00960A52"/>
    <w:rsid w:val="00960C74"/>
    <w:rsid w:val="009616E7"/>
    <w:rsid w:val="00963229"/>
    <w:rsid w:val="00965AD8"/>
    <w:rsid w:val="00965C89"/>
    <w:rsid w:val="0096795C"/>
    <w:rsid w:val="009707F7"/>
    <w:rsid w:val="00970CC5"/>
    <w:rsid w:val="00973271"/>
    <w:rsid w:val="00973A12"/>
    <w:rsid w:val="00975288"/>
    <w:rsid w:val="00976656"/>
    <w:rsid w:val="0097684C"/>
    <w:rsid w:val="00976D0C"/>
    <w:rsid w:val="00977368"/>
    <w:rsid w:val="00980294"/>
    <w:rsid w:val="009817F3"/>
    <w:rsid w:val="00982C53"/>
    <w:rsid w:val="009831D0"/>
    <w:rsid w:val="00985755"/>
    <w:rsid w:val="009859AE"/>
    <w:rsid w:val="00987B28"/>
    <w:rsid w:val="00987DE3"/>
    <w:rsid w:val="0099049D"/>
    <w:rsid w:val="00990F4C"/>
    <w:rsid w:val="00991846"/>
    <w:rsid w:val="009934D3"/>
    <w:rsid w:val="00993BD9"/>
    <w:rsid w:val="00993CB7"/>
    <w:rsid w:val="00995359"/>
    <w:rsid w:val="00996434"/>
    <w:rsid w:val="009A00BB"/>
    <w:rsid w:val="009A0576"/>
    <w:rsid w:val="009A0CAC"/>
    <w:rsid w:val="009A132F"/>
    <w:rsid w:val="009A2E4A"/>
    <w:rsid w:val="009A3C8C"/>
    <w:rsid w:val="009A49CE"/>
    <w:rsid w:val="009A6C70"/>
    <w:rsid w:val="009A7622"/>
    <w:rsid w:val="009B0341"/>
    <w:rsid w:val="009B1077"/>
    <w:rsid w:val="009B443A"/>
    <w:rsid w:val="009B5124"/>
    <w:rsid w:val="009B6DA2"/>
    <w:rsid w:val="009C189D"/>
    <w:rsid w:val="009C243A"/>
    <w:rsid w:val="009C2A93"/>
    <w:rsid w:val="009C2E1E"/>
    <w:rsid w:val="009C2E63"/>
    <w:rsid w:val="009C58B5"/>
    <w:rsid w:val="009C68AD"/>
    <w:rsid w:val="009D24B1"/>
    <w:rsid w:val="009D5A05"/>
    <w:rsid w:val="009D6291"/>
    <w:rsid w:val="009E0257"/>
    <w:rsid w:val="009E02ED"/>
    <w:rsid w:val="009E0FB2"/>
    <w:rsid w:val="009E2831"/>
    <w:rsid w:val="009E2DA3"/>
    <w:rsid w:val="009E4448"/>
    <w:rsid w:val="009E51B8"/>
    <w:rsid w:val="009E5AC6"/>
    <w:rsid w:val="009E7003"/>
    <w:rsid w:val="009E7B8C"/>
    <w:rsid w:val="009F101B"/>
    <w:rsid w:val="009F3D25"/>
    <w:rsid w:val="009F41BB"/>
    <w:rsid w:val="009F4452"/>
    <w:rsid w:val="009F4F27"/>
    <w:rsid w:val="009F5605"/>
    <w:rsid w:val="009F7B21"/>
    <w:rsid w:val="00A01C75"/>
    <w:rsid w:val="00A03501"/>
    <w:rsid w:val="00A054C0"/>
    <w:rsid w:val="00A06213"/>
    <w:rsid w:val="00A11407"/>
    <w:rsid w:val="00A13B35"/>
    <w:rsid w:val="00A15D5C"/>
    <w:rsid w:val="00A200D3"/>
    <w:rsid w:val="00A22C8A"/>
    <w:rsid w:val="00A22DA4"/>
    <w:rsid w:val="00A23428"/>
    <w:rsid w:val="00A25F78"/>
    <w:rsid w:val="00A26E82"/>
    <w:rsid w:val="00A270E1"/>
    <w:rsid w:val="00A31C8C"/>
    <w:rsid w:val="00A32605"/>
    <w:rsid w:val="00A327A8"/>
    <w:rsid w:val="00A33D98"/>
    <w:rsid w:val="00A35076"/>
    <w:rsid w:val="00A37EAB"/>
    <w:rsid w:val="00A40A07"/>
    <w:rsid w:val="00A40D5A"/>
    <w:rsid w:val="00A418E2"/>
    <w:rsid w:val="00A43726"/>
    <w:rsid w:val="00A43840"/>
    <w:rsid w:val="00A44406"/>
    <w:rsid w:val="00A46B3F"/>
    <w:rsid w:val="00A47056"/>
    <w:rsid w:val="00A473F3"/>
    <w:rsid w:val="00A520E0"/>
    <w:rsid w:val="00A57D72"/>
    <w:rsid w:val="00A61AD4"/>
    <w:rsid w:val="00A61BE7"/>
    <w:rsid w:val="00A61E05"/>
    <w:rsid w:val="00A6214F"/>
    <w:rsid w:val="00A62FE9"/>
    <w:rsid w:val="00A6432A"/>
    <w:rsid w:val="00A6584B"/>
    <w:rsid w:val="00A73491"/>
    <w:rsid w:val="00A76E42"/>
    <w:rsid w:val="00A80823"/>
    <w:rsid w:val="00A81D31"/>
    <w:rsid w:val="00A82118"/>
    <w:rsid w:val="00A829D4"/>
    <w:rsid w:val="00A84ACE"/>
    <w:rsid w:val="00A853F7"/>
    <w:rsid w:val="00A86FE9"/>
    <w:rsid w:val="00A87AF1"/>
    <w:rsid w:val="00A901A4"/>
    <w:rsid w:val="00A917FB"/>
    <w:rsid w:val="00A91E1E"/>
    <w:rsid w:val="00A9254B"/>
    <w:rsid w:val="00A92C8D"/>
    <w:rsid w:val="00A93793"/>
    <w:rsid w:val="00A94697"/>
    <w:rsid w:val="00A96457"/>
    <w:rsid w:val="00AA1C80"/>
    <w:rsid w:val="00AA1FD9"/>
    <w:rsid w:val="00AA299A"/>
    <w:rsid w:val="00AA2D29"/>
    <w:rsid w:val="00AA3B18"/>
    <w:rsid w:val="00AA3D80"/>
    <w:rsid w:val="00AA412E"/>
    <w:rsid w:val="00AA65FE"/>
    <w:rsid w:val="00AA70D5"/>
    <w:rsid w:val="00AA78A3"/>
    <w:rsid w:val="00AA7D09"/>
    <w:rsid w:val="00AB2CD4"/>
    <w:rsid w:val="00AB3A8B"/>
    <w:rsid w:val="00AB4AE0"/>
    <w:rsid w:val="00AC0365"/>
    <w:rsid w:val="00AC2451"/>
    <w:rsid w:val="00AC2996"/>
    <w:rsid w:val="00AC2A07"/>
    <w:rsid w:val="00AC2AFC"/>
    <w:rsid w:val="00AD21CA"/>
    <w:rsid w:val="00AD37A9"/>
    <w:rsid w:val="00AD3A82"/>
    <w:rsid w:val="00AD6F34"/>
    <w:rsid w:val="00AD7AE8"/>
    <w:rsid w:val="00AE1A65"/>
    <w:rsid w:val="00AE2764"/>
    <w:rsid w:val="00AE67F1"/>
    <w:rsid w:val="00AE780D"/>
    <w:rsid w:val="00AE7D2D"/>
    <w:rsid w:val="00AF0938"/>
    <w:rsid w:val="00AF12DB"/>
    <w:rsid w:val="00AF1EC8"/>
    <w:rsid w:val="00AF23EA"/>
    <w:rsid w:val="00AF2AC1"/>
    <w:rsid w:val="00AF3E17"/>
    <w:rsid w:val="00AF4CF0"/>
    <w:rsid w:val="00AF51E7"/>
    <w:rsid w:val="00AF58CC"/>
    <w:rsid w:val="00AF69FC"/>
    <w:rsid w:val="00AF7A43"/>
    <w:rsid w:val="00B00958"/>
    <w:rsid w:val="00B02128"/>
    <w:rsid w:val="00B030AF"/>
    <w:rsid w:val="00B03225"/>
    <w:rsid w:val="00B03F0C"/>
    <w:rsid w:val="00B05143"/>
    <w:rsid w:val="00B053BE"/>
    <w:rsid w:val="00B05CAE"/>
    <w:rsid w:val="00B06E30"/>
    <w:rsid w:val="00B07BEA"/>
    <w:rsid w:val="00B07F7B"/>
    <w:rsid w:val="00B10ABE"/>
    <w:rsid w:val="00B11932"/>
    <w:rsid w:val="00B145B4"/>
    <w:rsid w:val="00B14753"/>
    <w:rsid w:val="00B15F85"/>
    <w:rsid w:val="00B163D4"/>
    <w:rsid w:val="00B17354"/>
    <w:rsid w:val="00B20174"/>
    <w:rsid w:val="00B20B34"/>
    <w:rsid w:val="00B21175"/>
    <w:rsid w:val="00B21658"/>
    <w:rsid w:val="00B23C04"/>
    <w:rsid w:val="00B24791"/>
    <w:rsid w:val="00B3014E"/>
    <w:rsid w:val="00B30347"/>
    <w:rsid w:val="00B3156D"/>
    <w:rsid w:val="00B321C9"/>
    <w:rsid w:val="00B35C8D"/>
    <w:rsid w:val="00B40F9F"/>
    <w:rsid w:val="00B41676"/>
    <w:rsid w:val="00B443CF"/>
    <w:rsid w:val="00B451E5"/>
    <w:rsid w:val="00B452AF"/>
    <w:rsid w:val="00B4711D"/>
    <w:rsid w:val="00B478E5"/>
    <w:rsid w:val="00B50A91"/>
    <w:rsid w:val="00B50F6C"/>
    <w:rsid w:val="00B512F1"/>
    <w:rsid w:val="00B516F1"/>
    <w:rsid w:val="00B51D84"/>
    <w:rsid w:val="00B53261"/>
    <w:rsid w:val="00B53A82"/>
    <w:rsid w:val="00B579D7"/>
    <w:rsid w:val="00B63498"/>
    <w:rsid w:val="00B63E0B"/>
    <w:rsid w:val="00B6432E"/>
    <w:rsid w:val="00B65176"/>
    <w:rsid w:val="00B6689D"/>
    <w:rsid w:val="00B66B5C"/>
    <w:rsid w:val="00B67AE5"/>
    <w:rsid w:val="00B67E46"/>
    <w:rsid w:val="00B7569E"/>
    <w:rsid w:val="00B75BD6"/>
    <w:rsid w:val="00B76564"/>
    <w:rsid w:val="00B8059F"/>
    <w:rsid w:val="00B87EDA"/>
    <w:rsid w:val="00B90947"/>
    <w:rsid w:val="00B91837"/>
    <w:rsid w:val="00B91A06"/>
    <w:rsid w:val="00B93347"/>
    <w:rsid w:val="00B94462"/>
    <w:rsid w:val="00B95A2F"/>
    <w:rsid w:val="00B96039"/>
    <w:rsid w:val="00BA1024"/>
    <w:rsid w:val="00BA1C58"/>
    <w:rsid w:val="00BA255E"/>
    <w:rsid w:val="00BA2B3F"/>
    <w:rsid w:val="00BA2E1B"/>
    <w:rsid w:val="00BA34D0"/>
    <w:rsid w:val="00BA555F"/>
    <w:rsid w:val="00BA5D34"/>
    <w:rsid w:val="00BA60A3"/>
    <w:rsid w:val="00BA6186"/>
    <w:rsid w:val="00BB0662"/>
    <w:rsid w:val="00BB1A22"/>
    <w:rsid w:val="00BB2212"/>
    <w:rsid w:val="00BB2246"/>
    <w:rsid w:val="00BB3396"/>
    <w:rsid w:val="00BB3D98"/>
    <w:rsid w:val="00BB3F05"/>
    <w:rsid w:val="00BB4F85"/>
    <w:rsid w:val="00BB61BB"/>
    <w:rsid w:val="00BB690F"/>
    <w:rsid w:val="00BB717A"/>
    <w:rsid w:val="00BC1A14"/>
    <w:rsid w:val="00BC3344"/>
    <w:rsid w:val="00BC365F"/>
    <w:rsid w:val="00BC4496"/>
    <w:rsid w:val="00BC49B1"/>
    <w:rsid w:val="00BC543E"/>
    <w:rsid w:val="00BC664C"/>
    <w:rsid w:val="00BD1782"/>
    <w:rsid w:val="00BD19B3"/>
    <w:rsid w:val="00BD72C5"/>
    <w:rsid w:val="00BE1087"/>
    <w:rsid w:val="00BE1E3E"/>
    <w:rsid w:val="00BE3A02"/>
    <w:rsid w:val="00BE5003"/>
    <w:rsid w:val="00BE5D87"/>
    <w:rsid w:val="00BE66D4"/>
    <w:rsid w:val="00BE7337"/>
    <w:rsid w:val="00BE7DD6"/>
    <w:rsid w:val="00BF0384"/>
    <w:rsid w:val="00BF0B0E"/>
    <w:rsid w:val="00BF408D"/>
    <w:rsid w:val="00BF46D6"/>
    <w:rsid w:val="00BF4DFB"/>
    <w:rsid w:val="00BF5DF4"/>
    <w:rsid w:val="00BF6202"/>
    <w:rsid w:val="00BF7A6E"/>
    <w:rsid w:val="00C00981"/>
    <w:rsid w:val="00C018FE"/>
    <w:rsid w:val="00C02ECB"/>
    <w:rsid w:val="00C04E67"/>
    <w:rsid w:val="00C04EA9"/>
    <w:rsid w:val="00C072A9"/>
    <w:rsid w:val="00C07553"/>
    <w:rsid w:val="00C07C7A"/>
    <w:rsid w:val="00C10D6D"/>
    <w:rsid w:val="00C110A5"/>
    <w:rsid w:val="00C12C03"/>
    <w:rsid w:val="00C12D6A"/>
    <w:rsid w:val="00C143A3"/>
    <w:rsid w:val="00C17668"/>
    <w:rsid w:val="00C215BA"/>
    <w:rsid w:val="00C21C2E"/>
    <w:rsid w:val="00C247BC"/>
    <w:rsid w:val="00C255F5"/>
    <w:rsid w:val="00C265A3"/>
    <w:rsid w:val="00C306E6"/>
    <w:rsid w:val="00C30878"/>
    <w:rsid w:val="00C31147"/>
    <w:rsid w:val="00C311D4"/>
    <w:rsid w:val="00C379AC"/>
    <w:rsid w:val="00C4243A"/>
    <w:rsid w:val="00C43775"/>
    <w:rsid w:val="00C45BE8"/>
    <w:rsid w:val="00C4661E"/>
    <w:rsid w:val="00C503BE"/>
    <w:rsid w:val="00C505C1"/>
    <w:rsid w:val="00C52AA4"/>
    <w:rsid w:val="00C53C3E"/>
    <w:rsid w:val="00C541F2"/>
    <w:rsid w:val="00C54EA5"/>
    <w:rsid w:val="00C556AC"/>
    <w:rsid w:val="00C61B54"/>
    <w:rsid w:val="00C6538B"/>
    <w:rsid w:val="00C662E6"/>
    <w:rsid w:val="00C67FC7"/>
    <w:rsid w:val="00C70211"/>
    <w:rsid w:val="00C727F1"/>
    <w:rsid w:val="00C72FCA"/>
    <w:rsid w:val="00C73087"/>
    <w:rsid w:val="00C755CA"/>
    <w:rsid w:val="00C75CA5"/>
    <w:rsid w:val="00C76797"/>
    <w:rsid w:val="00C81A83"/>
    <w:rsid w:val="00C81CFD"/>
    <w:rsid w:val="00C84918"/>
    <w:rsid w:val="00C9101E"/>
    <w:rsid w:val="00C9136D"/>
    <w:rsid w:val="00C91F2F"/>
    <w:rsid w:val="00CA02A1"/>
    <w:rsid w:val="00CA3199"/>
    <w:rsid w:val="00CA357B"/>
    <w:rsid w:val="00CA3612"/>
    <w:rsid w:val="00CA4B9A"/>
    <w:rsid w:val="00CA4F47"/>
    <w:rsid w:val="00CA5136"/>
    <w:rsid w:val="00CA6002"/>
    <w:rsid w:val="00CA75E5"/>
    <w:rsid w:val="00CA787D"/>
    <w:rsid w:val="00CA7A17"/>
    <w:rsid w:val="00CB1507"/>
    <w:rsid w:val="00CB19D4"/>
    <w:rsid w:val="00CB2615"/>
    <w:rsid w:val="00CB2AF3"/>
    <w:rsid w:val="00CB3503"/>
    <w:rsid w:val="00CB37DE"/>
    <w:rsid w:val="00CB5858"/>
    <w:rsid w:val="00CB5C25"/>
    <w:rsid w:val="00CB69F3"/>
    <w:rsid w:val="00CB7319"/>
    <w:rsid w:val="00CC01DD"/>
    <w:rsid w:val="00CC0477"/>
    <w:rsid w:val="00CC0AD4"/>
    <w:rsid w:val="00CC2BBC"/>
    <w:rsid w:val="00CC3998"/>
    <w:rsid w:val="00CC3FF7"/>
    <w:rsid w:val="00CC49B5"/>
    <w:rsid w:val="00CC5801"/>
    <w:rsid w:val="00CC6ABB"/>
    <w:rsid w:val="00CD3121"/>
    <w:rsid w:val="00CD45B8"/>
    <w:rsid w:val="00CD5B46"/>
    <w:rsid w:val="00CD7012"/>
    <w:rsid w:val="00CE07B9"/>
    <w:rsid w:val="00CE11E1"/>
    <w:rsid w:val="00CE1680"/>
    <w:rsid w:val="00CE2400"/>
    <w:rsid w:val="00CE3C48"/>
    <w:rsid w:val="00CE5189"/>
    <w:rsid w:val="00CE7E7B"/>
    <w:rsid w:val="00CF086C"/>
    <w:rsid w:val="00CF08CD"/>
    <w:rsid w:val="00CF23B4"/>
    <w:rsid w:val="00CF538B"/>
    <w:rsid w:val="00D00677"/>
    <w:rsid w:val="00D01034"/>
    <w:rsid w:val="00D0173B"/>
    <w:rsid w:val="00D02319"/>
    <w:rsid w:val="00D06019"/>
    <w:rsid w:val="00D06E56"/>
    <w:rsid w:val="00D06E8D"/>
    <w:rsid w:val="00D11D2E"/>
    <w:rsid w:val="00D1244C"/>
    <w:rsid w:val="00D14959"/>
    <w:rsid w:val="00D158F6"/>
    <w:rsid w:val="00D15F90"/>
    <w:rsid w:val="00D16B4F"/>
    <w:rsid w:val="00D16D73"/>
    <w:rsid w:val="00D203E1"/>
    <w:rsid w:val="00D203E2"/>
    <w:rsid w:val="00D20C9E"/>
    <w:rsid w:val="00D2374E"/>
    <w:rsid w:val="00D27CE7"/>
    <w:rsid w:val="00D27D20"/>
    <w:rsid w:val="00D32554"/>
    <w:rsid w:val="00D325C9"/>
    <w:rsid w:val="00D343B8"/>
    <w:rsid w:val="00D34732"/>
    <w:rsid w:val="00D35960"/>
    <w:rsid w:val="00D35E91"/>
    <w:rsid w:val="00D367F0"/>
    <w:rsid w:val="00D40199"/>
    <w:rsid w:val="00D40433"/>
    <w:rsid w:val="00D40BC4"/>
    <w:rsid w:val="00D411E7"/>
    <w:rsid w:val="00D426EC"/>
    <w:rsid w:val="00D42809"/>
    <w:rsid w:val="00D42870"/>
    <w:rsid w:val="00D45828"/>
    <w:rsid w:val="00D46698"/>
    <w:rsid w:val="00D50118"/>
    <w:rsid w:val="00D5123A"/>
    <w:rsid w:val="00D512BE"/>
    <w:rsid w:val="00D52C7B"/>
    <w:rsid w:val="00D538E5"/>
    <w:rsid w:val="00D53FAC"/>
    <w:rsid w:val="00D55B0B"/>
    <w:rsid w:val="00D60B72"/>
    <w:rsid w:val="00D60F77"/>
    <w:rsid w:val="00D62C6A"/>
    <w:rsid w:val="00D63928"/>
    <w:rsid w:val="00D63C1A"/>
    <w:rsid w:val="00D64658"/>
    <w:rsid w:val="00D6623C"/>
    <w:rsid w:val="00D668EC"/>
    <w:rsid w:val="00D66EE7"/>
    <w:rsid w:val="00D67E8F"/>
    <w:rsid w:val="00D71478"/>
    <w:rsid w:val="00D716BB"/>
    <w:rsid w:val="00D72608"/>
    <w:rsid w:val="00D733B6"/>
    <w:rsid w:val="00D735E3"/>
    <w:rsid w:val="00D73BAD"/>
    <w:rsid w:val="00D74EB4"/>
    <w:rsid w:val="00D82AE5"/>
    <w:rsid w:val="00D83DE8"/>
    <w:rsid w:val="00D84055"/>
    <w:rsid w:val="00D846DC"/>
    <w:rsid w:val="00D868AF"/>
    <w:rsid w:val="00D87E90"/>
    <w:rsid w:val="00D9019A"/>
    <w:rsid w:val="00D90EA9"/>
    <w:rsid w:val="00D911A6"/>
    <w:rsid w:val="00D91CBE"/>
    <w:rsid w:val="00D930A4"/>
    <w:rsid w:val="00D93871"/>
    <w:rsid w:val="00D93AC1"/>
    <w:rsid w:val="00D95045"/>
    <w:rsid w:val="00D95128"/>
    <w:rsid w:val="00D956C7"/>
    <w:rsid w:val="00D95CD7"/>
    <w:rsid w:val="00D969B9"/>
    <w:rsid w:val="00D96AC1"/>
    <w:rsid w:val="00DA03E9"/>
    <w:rsid w:val="00DA0E08"/>
    <w:rsid w:val="00DA126B"/>
    <w:rsid w:val="00DA190B"/>
    <w:rsid w:val="00DA1A99"/>
    <w:rsid w:val="00DA1D31"/>
    <w:rsid w:val="00DB008C"/>
    <w:rsid w:val="00DB1442"/>
    <w:rsid w:val="00DB300A"/>
    <w:rsid w:val="00DB5F86"/>
    <w:rsid w:val="00DB61A7"/>
    <w:rsid w:val="00DC0319"/>
    <w:rsid w:val="00DC056C"/>
    <w:rsid w:val="00DC342B"/>
    <w:rsid w:val="00DC56F6"/>
    <w:rsid w:val="00DC5BF3"/>
    <w:rsid w:val="00DC64F4"/>
    <w:rsid w:val="00DD2880"/>
    <w:rsid w:val="00DD52EC"/>
    <w:rsid w:val="00DD5601"/>
    <w:rsid w:val="00DD679F"/>
    <w:rsid w:val="00DD7231"/>
    <w:rsid w:val="00DE230D"/>
    <w:rsid w:val="00DE3564"/>
    <w:rsid w:val="00DE5AE6"/>
    <w:rsid w:val="00DE72A6"/>
    <w:rsid w:val="00DF00F9"/>
    <w:rsid w:val="00DF09CD"/>
    <w:rsid w:val="00DF4B6C"/>
    <w:rsid w:val="00DF6DD0"/>
    <w:rsid w:val="00DF7C6F"/>
    <w:rsid w:val="00E02D1C"/>
    <w:rsid w:val="00E055AA"/>
    <w:rsid w:val="00E0566E"/>
    <w:rsid w:val="00E0677D"/>
    <w:rsid w:val="00E1070A"/>
    <w:rsid w:val="00E11207"/>
    <w:rsid w:val="00E11CA7"/>
    <w:rsid w:val="00E129D0"/>
    <w:rsid w:val="00E176FC"/>
    <w:rsid w:val="00E235A4"/>
    <w:rsid w:val="00E24DE1"/>
    <w:rsid w:val="00E26050"/>
    <w:rsid w:val="00E302BC"/>
    <w:rsid w:val="00E3351E"/>
    <w:rsid w:val="00E35A74"/>
    <w:rsid w:val="00E360EB"/>
    <w:rsid w:val="00E36C30"/>
    <w:rsid w:val="00E373B9"/>
    <w:rsid w:val="00E37DE5"/>
    <w:rsid w:val="00E455FB"/>
    <w:rsid w:val="00E47336"/>
    <w:rsid w:val="00E478A1"/>
    <w:rsid w:val="00E50386"/>
    <w:rsid w:val="00E50B6D"/>
    <w:rsid w:val="00E52AB2"/>
    <w:rsid w:val="00E53AEC"/>
    <w:rsid w:val="00E557ED"/>
    <w:rsid w:val="00E57C32"/>
    <w:rsid w:val="00E57C44"/>
    <w:rsid w:val="00E6194F"/>
    <w:rsid w:val="00E61AB0"/>
    <w:rsid w:val="00E641A7"/>
    <w:rsid w:val="00E656DE"/>
    <w:rsid w:val="00E66ED2"/>
    <w:rsid w:val="00E6720A"/>
    <w:rsid w:val="00E67FD7"/>
    <w:rsid w:val="00E70B24"/>
    <w:rsid w:val="00E71BE5"/>
    <w:rsid w:val="00E7431A"/>
    <w:rsid w:val="00E74688"/>
    <w:rsid w:val="00E75603"/>
    <w:rsid w:val="00E77F88"/>
    <w:rsid w:val="00E821E6"/>
    <w:rsid w:val="00E83421"/>
    <w:rsid w:val="00E852BF"/>
    <w:rsid w:val="00E92396"/>
    <w:rsid w:val="00E9341D"/>
    <w:rsid w:val="00E939B9"/>
    <w:rsid w:val="00E97FCE"/>
    <w:rsid w:val="00EA1B94"/>
    <w:rsid w:val="00EA2769"/>
    <w:rsid w:val="00EA2DEB"/>
    <w:rsid w:val="00EA2EC1"/>
    <w:rsid w:val="00EA374A"/>
    <w:rsid w:val="00EA3AC9"/>
    <w:rsid w:val="00EA3D25"/>
    <w:rsid w:val="00EA47AF"/>
    <w:rsid w:val="00EA4888"/>
    <w:rsid w:val="00EA5AB4"/>
    <w:rsid w:val="00EA5E87"/>
    <w:rsid w:val="00EB19D3"/>
    <w:rsid w:val="00EB375F"/>
    <w:rsid w:val="00EC0F7A"/>
    <w:rsid w:val="00EC289D"/>
    <w:rsid w:val="00EC2D17"/>
    <w:rsid w:val="00EC4B1A"/>
    <w:rsid w:val="00EC5BE1"/>
    <w:rsid w:val="00EC64A6"/>
    <w:rsid w:val="00ED07DD"/>
    <w:rsid w:val="00ED1CDA"/>
    <w:rsid w:val="00ED1F80"/>
    <w:rsid w:val="00ED27D4"/>
    <w:rsid w:val="00ED40B7"/>
    <w:rsid w:val="00ED477F"/>
    <w:rsid w:val="00ED4C2C"/>
    <w:rsid w:val="00ED4E16"/>
    <w:rsid w:val="00ED5AA9"/>
    <w:rsid w:val="00ED6014"/>
    <w:rsid w:val="00ED648E"/>
    <w:rsid w:val="00EE2755"/>
    <w:rsid w:val="00EE682F"/>
    <w:rsid w:val="00EE7552"/>
    <w:rsid w:val="00EF0470"/>
    <w:rsid w:val="00EF151A"/>
    <w:rsid w:val="00EF18D8"/>
    <w:rsid w:val="00EF18FA"/>
    <w:rsid w:val="00EF26AB"/>
    <w:rsid w:val="00EF288F"/>
    <w:rsid w:val="00EF2AFA"/>
    <w:rsid w:val="00EF31DC"/>
    <w:rsid w:val="00EF4744"/>
    <w:rsid w:val="00EF7503"/>
    <w:rsid w:val="00F00E1F"/>
    <w:rsid w:val="00F03A21"/>
    <w:rsid w:val="00F03E2D"/>
    <w:rsid w:val="00F06096"/>
    <w:rsid w:val="00F064A7"/>
    <w:rsid w:val="00F06B45"/>
    <w:rsid w:val="00F10CA7"/>
    <w:rsid w:val="00F13ABB"/>
    <w:rsid w:val="00F1464D"/>
    <w:rsid w:val="00F14BCF"/>
    <w:rsid w:val="00F16DC9"/>
    <w:rsid w:val="00F174CD"/>
    <w:rsid w:val="00F205F2"/>
    <w:rsid w:val="00F21BDD"/>
    <w:rsid w:val="00F222E0"/>
    <w:rsid w:val="00F228A0"/>
    <w:rsid w:val="00F22A89"/>
    <w:rsid w:val="00F23A36"/>
    <w:rsid w:val="00F23BBD"/>
    <w:rsid w:val="00F24268"/>
    <w:rsid w:val="00F2440B"/>
    <w:rsid w:val="00F24807"/>
    <w:rsid w:val="00F25119"/>
    <w:rsid w:val="00F26565"/>
    <w:rsid w:val="00F30162"/>
    <w:rsid w:val="00F30304"/>
    <w:rsid w:val="00F30668"/>
    <w:rsid w:val="00F31B11"/>
    <w:rsid w:val="00F3212D"/>
    <w:rsid w:val="00F32187"/>
    <w:rsid w:val="00F328CE"/>
    <w:rsid w:val="00F33020"/>
    <w:rsid w:val="00F340A9"/>
    <w:rsid w:val="00F345A8"/>
    <w:rsid w:val="00F36802"/>
    <w:rsid w:val="00F36F4C"/>
    <w:rsid w:val="00F378F2"/>
    <w:rsid w:val="00F42315"/>
    <w:rsid w:val="00F42DE0"/>
    <w:rsid w:val="00F43537"/>
    <w:rsid w:val="00F45A33"/>
    <w:rsid w:val="00F5207D"/>
    <w:rsid w:val="00F52805"/>
    <w:rsid w:val="00F53365"/>
    <w:rsid w:val="00F533CD"/>
    <w:rsid w:val="00F53678"/>
    <w:rsid w:val="00F55D8A"/>
    <w:rsid w:val="00F57AD2"/>
    <w:rsid w:val="00F618A3"/>
    <w:rsid w:val="00F64DC6"/>
    <w:rsid w:val="00F6526D"/>
    <w:rsid w:val="00F65674"/>
    <w:rsid w:val="00F65C88"/>
    <w:rsid w:val="00F67032"/>
    <w:rsid w:val="00F679C3"/>
    <w:rsid w:val="00F7065D"/>
    <w:rsid w:val="00F70A55"/>
    <w:rsid w:val="00F7106A"/>
    <w:rsid w:val="00F7273C"/>
    <w:rsid w:val="00F72850"/>
    <w:rsid w:val="00F771FF"/>
    <w:rsid w:val="00F802FF"/>
    <w:rsid w:val="00F8041B"/>
    <w:rsid w:val="00F80576"/>
    <w:rsid w:val="00F81C57"/>
    <w:rsid w:val="00F8314A"/>
    <w:rsid w:val="00F84E5A"/>
    <w:rsid w:val="00F85520"/>
    <w:rsid w:val="00F8702B"/>
    <w:rsid w:val="00F928ED"/>
    <w:rsid w:val="00F935AA"/>
    <w:rsid w:val="00F93ABC"/>
    <w:rsid w:val="00F93D57"/>
    <w:rsid w:val="00F97BAE"/>
    <w:rsid w:val="00FA0A94"/>
    <w:rsid w:val="00FA193E"/>
    <w:rsid w:val="00FA3962"/>
    <w:rsid w:val="00FA42E6"/>
    <w:rsid w:val="00FA597F"/>
    <w:rsid w:val="00FA5D10"/>
    <w:rsid w:val="00FA628D"/>
    <w:rsid w:val="00FA6563"/>
    <w:rsid w:val="00FA6C07"/>
    <w:rsid w:val="00FA722A"/>
    <w:rsid w:val="00FB0B24"/>
    <w:rsid w:val="00FB0CE0"/>
    <w:rsid w:val="00FB16C0"/>
    <w:rsid w:val="00FB32B3"/>
    <w:rsid w:val="00FB455E"/>
    <w:rsid w:val="00FB4DF1"/>
    <w:rsid w:val="00FB7F8F"/>
    <w:rsid w:val="00FC0442"/>
    <w:rsid w:val="00FC2387"/>
    <w:rsid w:val="00FC42AE"/>
    <w:rsid w:val="00FC5C0D"/>
    <w:rsid w:val="00FD09C1"/>
    <w:rsid w:val="00FD67AC"/>
    <w:rsid w:val="00FD6C6D"/>
    <w:rsid w:val="00FE0667"/>
    <w:rsid w:val="00FE0722"/>
    <w:rsid w:val="00FE11A0"/>
    <w:rsid w:val="00FE2873"/>
    <w:rsid w:val="00FE2EB8"/>
    <w:rsid w:val="00FE4057"/>
    <w:rsid w:val="00FE54C1"/>
    <w:rsid w:val="00FE55F1"/>
    <w:rsid w:val="00FE5B01"/>
    <w:rsid w:val="00FE6633"/>
    <w:rsid w:val="00FE7297"/>
    <w:rsid w:val="00FF1CBE"/>
    <w:rsid w:val="00FF2FED"/>
    <w:rsid w:val="00FF3427"/>
    <w:rsid w:val="00FF3BCB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F32480"/>
  <w15:docId w15:val="{F986C06B-A07D-476C-833A-175879C1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1325"/>
    <w:pPr>
      <w:bidi/>
    </w:pPr>
    <w:rPr>
      <w:rFonts w:eastAsia="MS Mincho"/>
      <w:sz w:val="24"/>
      <w:szCs w:val="24"/>
    </w:rPr>
  </w:style>
  <w:style w:type="paragraph" w:styleId="1">
    <w:name w:val="heading 1"/>
    <w:basedOn w:val="a"/>
    <w:next w:val="a"/>
    <w:link w:val="10"/>
    <w:qFormat/>
    <w:rsid w:val="00EA48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868C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868CA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89385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31325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rsid w:val="007842BC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link w:val="a6"/>
    <w:rsid w:val="007842BC"/>
    <w:rPr>
      <w:rFonts w:ascii="Tahoma" w:eastAsia="MS Mincho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DD679F"/>
    <w:rPr>
      <w:color w:val="808080"/>
    </w:rPr>
  </w:style>
  <w:style w:type="character" w:customStyle="1" w:styleId="10">
    <w:name w:val="כותרת 1 תו"/>
    <w:basedOn w:val="a0"/>
    <w:link w:val="1"/>
    <w:rsid w:val="00EA48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514C61"/>
    <w:pPr>
      <w:spacing w:line="276" w:lineRule="auto"/>
      <w:outlineLvl w:val="9"/>
    </w:pPr>
    <w:rPr>
      <w:rtl/>
      <w:cs/>
    </w:rPr>
  </w:style>
  <w:style w:type="paragraph" w:styleId="TOC1">
    <w:name w:val="toc 1"/>
    <w:basedOn w:val="a"/>
    <w:next w:val="a"/>
    <w:autoRedefine/>
    <w:uiPriority w:val="39"/>
    <w:rsid w:val="00514C61"/>
    <w:pPr>
      <w:spacing w:after="100"/>
    </w:pPr>
  </w:style>
  <w:style w:type="paragraph" w:styleId="aa">
    <w:name w:val="Revision"/>
    <w:hidden/>
    <w:uiPriority w:val="99"/>
    <w:semiHidden/>
    <w:rsid w:val="00AE780D"/>
    <w:rPr>
      <w:rFonts w:eastAsia="MS Mincho"/>
      <w:sz w:val="24"/>
      <w:szCs w:val="24"/>
    </w:rPr>
  </w:style>
  <w:style w:type="paragraph" w:styleId="ab">
    <w:name w:val="List Paragraph"/>
    <w:basedOn w:val="a"/>
    <w:uiPriority w:val="34"/>
    <w:qFormat/>
    <w:rsid w:val="00A6432A"/>
    <w:pPr>
      <w:ind w:left="720"/>
      <w:contextualSpacing/>
    </w:pPr>
  </w:style>
  <w:style w:type="table" w:customStyle="1" w:styleId="11">
    <w:name w:val="רשת טבלה1"/>
    <w:basedOn w:val="a1"/>
    <w:next w:val="a5"/>
    <w:rsid w:val="00F23BBD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aliases w:val="כתיבת נוהל"/>
    <w:basedOn w:val="a"/>
    <w:uiPriority w:val="1"/>
    <w:qFormat/>
    <w:rsid w:val="001D492E"/>
    <w:pPr>
      <w:spacing w:line="360" w:lineRule="auto"/>
    </w:pPr>
    <w:rPr>
      <w:rFonts w:ascii="David" w:eastAsia="David" w:hAnsi="David" w:cs="Dav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502;&#1493;&#1506;&#1510;&#1514;%20&#1488;&#1490;&#1493;&#1491;&#1514;%20&#1492;&#1505;&#1496;&#1493;&#1491;&#1504;&#1496;&#1497;&#1501;\&#1502;&#1493;&#1506;&#1510;&#1492;%202016\&#1508;&#1493;&#1512;&#1502;&#1496;&#1497;&#1501;%20&#1493;&#1496;&#1508;&#1505;&#1497;&#1501;\&#1493;&#1506;&#1491;&#1493;&#1514;\&#1508;&#1493;&#1512;&#1502;&#1496;%20&#1505;&#1497;&#1499;&#1493;&#1501;%20&#1497;&#1513;&#1497;&#1489;&#1514;%20&#1493;&#1506;&#1491;&#1492;%20&#1495;&#1491;&#151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B7E0A0BBA843B9A31891124FE5BAB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37A288C-6B75-419A-9FA4-61F3FF4B6F87}"/>
      </w:docPartPr>
      <w:docPartBody>
        <w:p w:rsidR="0071187F" w:rsidRDefault="0071187F">
          <w:pPr>
            <w:pStyle w:val="57B7E0A0BBA843B9A31891124FE5BAB0"/>
          </w:pPr>
          <w:r w:rsidRPr="009F167D">
            <w:rPr>
              <w:rStyle w:val="a3"/>
            </w:rPr>
            <w:t>Click here to enter a date.</w:t>
          </w:r>
        </w:p>
      </w:docPartBody>
    </w:docPart>
    <w:docPart>
      <w:docPartPr>
        <w:name w:val="0F8F053D0C384F4494003BDDDDAA1E2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C4D1F11-AFFC-4987-A806-1D64EDE7DDA9}"/>
      </w:docPartPr>
      <w:docPartBody>
        <w:p w:rsidR="0071187F" w:rsidRDefault="0071187F">
          <w:pPr>
            <w:pStyle w:val="0F8F053D0C384F4494003BDDDDAA1E2F"/>
          </w:pPr>
          <w:r>
            <w:rPr>
              <w:rFonts w:cs="David" w:hint="cs"/>
              <w:b/>
              <w:bCs/>
              <w:sz w:val="28"/>
              <w:szCs w:val="28"/>
              <w:u w:val="single"/>
              <w:rtl/>
            </w:rPr>
            <w:t>[בחר ועדה]</w:t>
          </w:r>
        </w:p>
      </w:docPartBody>
    </w:docPart>
    <w:docPart>
      <w:docPartPr>
        <w:name w:val="9E88DD4511DE4189BA5FBDB240BC17A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F39A1AC-AB91-482E-942D-4DB09931D2CE}"/>
      </w:docPartPr>
      <w:docPartBody>
        <w:p w:rsidR="0071187F" w:rsidRDefault="0071187F">
          <w:pPr>
            <w:pStyle w:val="9E88DD4511DE4189BA5FBDB240BC17A9"/>
          </w:pPr>
          <w:r>
            <w:rPr>
              <w:rFonts w:cs="David" w:hint="cs"/>
              <w:rtl/>
            </w:rPr>
            <w:t>[בחר תאריך]</w:t>
          </w:r>
        </w:p>
      </w:docPartBody>
    </w:docPart>
    <w:docPart>
      <w:docPartPr>
        <w:name w:val="02A45125379F4476860B41D7944891A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83C8915-146F-49E1-A9B6-09362E2CCCA1}"/>
      </w:docPartPr>
      <w:docPartBody>
        <w:p w:rsidR="0071187F" w:rsidRDefault="0071187F">
          <w:pPr>
            <w:pStyle w:val="02A45125379F4476860B41D7944891AA"/>
          </w:pPr>
          <w:r w:rsidRPr="009F167D">
            <w:rPr>
              <w:rStyle w:val="a3"/>
            </w:rPr>
            <w:t>Click here to enter text.</w:t>
          </w:r>
        </w:p>
      </w:docPartBody>
    </w:docPart>
    <w:docPart>
      <w:docPartPr>
        <w:name w:val="21FC268C47C34358900105BB9727337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70E2B5A-5CF4-442D-94D0-BE0418F081F0}"/>
      </w:docPartPr>
      <w:docPartBody>
        <w:p w:rsidR="0071187F" w:rsidRDefault="0071187F">
          <w:pPr>
            <w:pStyle w:val="21FC268C47C34358900105BB9727337C"/>
          </w:pPr>
          <w:r>
            <w:rPr>
              <w:rFonts w:cs="David" w:hint="cs"/>
              <w:rtl/>
            </w:rPr>
            <w:t>[שם החבר]</w:t>
          </w:r>
        </w:p>
      </w:docPartBody>
    </w:docPart>
    <w:docPart>
      <w:docPartPr>
        <w:name w:val="417441371B0F40F5B25C6670CCAAD19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43814DB-793F-4904-BFD2-CEF185F97025}"/>
      </w:docPartPr>
      <w:docPartBody>
        <w:p w:rsidR="001417E2" w:rsidRDefault="00AD3E61" w:rsidP="00AD3E61">
          <w:pPr>
            <w:pStyle w:val="417441371B0F40F5B25C6670CCAAD193"/>
          </w:pPr>
          <w:r>
            <w:rPr>
              <w:rFonts w:ascii="David" w:hAnsi="David" w:cs="David" w:hint="cs"/>
              <w:b/>
              <w:bCs/>
              <w:rtl/>
            </w:rPr>
            <w:t>[שם הנושא]</w:t>
          </w:r>
        </w:p>
      </w:docPartBody>
    </w:docPart>
    <w:docPart>
      <w:docPartPr>
        <w:name w:val="E8BACB2D654E402593DF3875BA84FC3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FB822B0-D09B-4767-808E-2E87931B2037}"/>
      </w:docPartPr>
      <w:docPartBody>
        <w:p w:rsidR="00722BBD" w:rsidRDefault="00722BBD" w:rsidP="00722BBD">
          <w:pPr>
            <w:pStyle w:val="E8BACB2D654E402593DF3875BA84FC3E"/>
          </w:pPr>
          <w:r>
            <w:rPr>
              <w:rFonts w:ascii="David" w:hAnsi="David" w:cs="David" w:hint="cs"/>
              <w:b/>
              <w:bCs/>
              <w:rtl/>
            </w:rPr>
            <w:t>נוסח מילולי מדויק להצעה]</w:t>
          </w:r>
        </w:p>
      </w:docPartBody>
    </w:docPart>
    <w:docPart>
      <w:docPartPr>
        <w:name w:val="CDEC827A46824B60977588FE3C1D4A8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1EB6763-C440-40E7-B99B-C551C5D7CD3D}"/>
      </w:docPartPr>
      <w:docPartBody>
        <w:p w:rsidR="00722BBD" w:rsidRDefault="00722BBD" w:rsidP="00722BBD">
          <w:pPr>
            <w:pStyle w:val="CDEC827A46824B60977588FE3C1D4A82"/>
          </w:pPr>
          <w:r>
            <w:rPr>
              <w:rFonts w:ascii="David" w:hAnsi="David" w:cs="David" w:hint="cs"/>
              <w:b/>
              <w:bCs/>
              <w:rtl/>
            </w:rPr>
            <w:t>[שמות המצביעים בעד]</w:t>
          </w:r>
        </w:p>
      </w:docPartBody>
    </w:docPart>
    <w:docPart>
      <w:docPartPr>
        <w:name w:val="D93FE2E47AEA425E8284864D05B3711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72281EF-519B-4FBF-AD00-633572642483}"/>
      </w:docPartPr>
      <w:docPartBody>
        <w:p w:rsidR="00722BBD" w:rsidRDefault="00722BBD" w:rsidP="00722BBD">
          <w:pPr>
            <w:pStyle w:val="D93FE2E47AEA425E8284864D05B3711D"/>
          </w:pPr>
          <w:r>
            <w:rPr>
              <w:rFonts w:ascii="David" w:hAnsi="David" w:cs="David" w:hint="cs"/>
              <w:b/>
              <w:bCs/>
              <w:rtl/>
            </w:rPr>
            <w:t>[שמות המצביעים נגד]</w:t>
          </w:r>
        </w:p>
      </w:docPartBody>
    </w:docPart>
    <w:docPart>
      <w:docPartPr>
        <w:name w:val="30A48E0A193D425889D33771C43CBAB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87ED0B3-EA8D-4118-A625-9ABAB0DE0EA9}"/>
      </w:docPartPr>
      <w:docPartBody>
        <w:p w:rsidR="00722BBD" w:rsidRDefault="00722BBD" w:rsidP="00722BBD">
          <w:pPr>
            <w:pStyle w:val="30A48E0A193D425889D33771C43CBAB0"/>
          </w:pPr>
          <w:r>
            <w:rPr>
              <w:rFonts w:ascii="David" w:hAnsi="David" w:cs="David" w:hint="cs"/>
              <w:b/>
              <w:bCs/>
              <w:rtl/>
            </w:rPr>
            <w:t>שמות הנמנעים מהצבעה]</w:t>
          </w:r>
        </w:p>
      </w:docPartBody>
    </w:docPart>
    <w:docPart>
      <w:docPartPr>
        <w:name w:val="0BA46278CBDD4552946FA8BE2E91867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D51F052-0CB2-4071-8EE2-44AFFC906EB2}"/>
      </w:docPartPr>
      <w:docPartBody>
        <w:p w:rsidR="00722BBD" w:rsidRDefault="00722BBD" w:rsidP="00722BBD">
          <w:pPr>
            <w:pStyle w:val="0BA46278CBDD4552946FA8BE2E918672"/>
          </w:pPr>
          <w:r>
            <w:rPr>
              <w:rFonts w:ascii="David" w:hAnsi="David" w:cs="David" w:hint="cs"/>
              <w:b/>
              <w:bCs/>
              <w:rtl/>
            </w:rPr>
            <w:t>[בחר דין]</w:t>
          </w:r>
        </w:p>
      </w:docPartBody>
    </w:docPart>
    <w:docPart>
      <w:docPartPr>
        <w:name w:val="F9D3F6828FB748329584AFE9A995B69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FF18BA2-8C51-4294-AD53-FB597CDE1AD9}"/>
      </w:docPartPr>
      <w:docPartBody>
        <w:p w:rsidR="00722BBD" w:rsidRDefault="00722BBD" w:rsidP="00722BBD">
          <w:pPr>
            <w:pStyle w:val="F9D3F6828FB748329584AFE9A995B693"/>
          </w:pPr>
          <w:r w:rsidRPr="009F167D">
            <w:rPr>
              <w:rStyle w:val="a3"/>
            </w:rPr>
            <w:t>Click here to enter text.</w:t>
          </w:r>
        </w:p>
      </w:docPartBody>
    </w:docPart>
    <w:docPart>
      <w:docPartPr>
        <w:name w:val="1B1105E95FB442CCAACFF3602210DF8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51AD594-E945-401E-BBFE-6BE97DB9B618}"/>
      </w:docPartPr>
      <w:docPartBody>
        <w:p w:rsidR="00000000" w:rsidRDefault="009746EF" w:rsidP="009746EF">
          <w:pPr>
            <w:pStyle w:val="1B1105E95FB442CCAACFF3602210DF81"/>
          </w:pPr>
          <w:r>
            <w:rPr>
              <w:rFonts w:ascii="David" w:hAnsi="David" w:cs="David" w:hint="cs"/>
              <w:b/>
              <w:bCs/>
              <w:rtl/>
            </w:rPr>
            <w:t>[שם הנושא]</w:t>
          </w:r>
        </w:p>
      </w:docPartBody>
    </w:docPart>
    <w:docPart>
      <w:docPartPr>
        <w:name w:val="51B8D986F99443FD85A7140532D3F5E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5CC62CE-7075-435A-BEE6-19A689E5C2BD}"/>
      </w:docPartPr>
      <w:docPartBody>
        <w:p w:rsidR="00000000" w:rsidRDefault="009746EF" w:rsidP="009746EF">
          <w:pPr>
            <w:pStyle w:val="51B8D986F99443FD85A7140532D3F5E1"/>
          </w:pPr>
          <w:r>
            <w:rPr>
              <w:rFonts w:ascii="David" w:hAnsi="David" w:cs="David" w:hint="cs"/>
              <w:b/>
              <w:bCs/>
              <w:rtl/>
            </w:rPr>
            <w:t>[בחר דין]</w:t>
          </w:r>
        </w:p>
      </w:docPartBody>
    </w:docPart>
    <w:docPart>
      <w:docPartPr>
        <w:name w:val="78936EC8B5C341F5B149DF29FF93985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8172286-49F9-4955-8DF1-AACB02843F91}"/>
      </w:docPartPr>
      <w:docPartBody>
        <w:p w:rsidR="00000000" w:rsidRDefault="009746EF" w:rsidP="009746EF">
          <w:pPr>
            <w:pStyle w:val="78936EC8B5C341F5B149DF29FF939851"/>
          </w:pPr>
          <w:r>
            <w:rPr>
              <w:rFonts w:ascii="David" w:hAnsi="David" w:cs="David" w:hint="cs"/>
              <w:b/>
              <w:bCs/>
              <w:rtl/>
            </w:rPr>
            <w:t>נוסח מילולי מדויק להצעה]</w:t>
          </w:r>
        </w:p>
      </w:docPartBody>
    </w:docPart>
    <w:docPart>
      <w:docPartPr>
        <w:name w:val="3CBEC58A5F8446D5AAEB50A22B89EA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7E7721B-D8F9-4703-B293-5FA20FDEB380}"/>
      </w:docPartPr>
      <w:docPartBody>
        <w:p w:rsidR="00000000" w:rsidRDefault="009746EF" w:rsidP="009746EF">
          <w:pPr>
            <w:pStyle w:val="3CBEC58A5F8446D5AAEB50A22B89EA40"/>
          </w:pPr>
          <w:r>
            <w:rPr>
              <w:rFonts w:ascii="David" w:hAnsi="David" w:cs="David" w:hint="cs"/>
              <w:b/>
              <w:bCs/>
              <w:rtl/>
            </w:rPr>
            <w:t>[שמות המצביעים בעד]</w:t>
          </w:r>
        </w:p>
      </w:docPartBody>
    </w:docPart>
    <w:docPart>
      <w:docPartPr>
        <w:name w:val="91B712A77D5F451A888D87FE3DEBF29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EB37DE4-AD13-4B5D-9282-3CB2D1B51BB9}"/>
      </w:docPartPr>
      <w:docPartBody>
        <w:p w:rsidR="00000000" w:rsidRDefault="009746EF" w:rsidP="009746EF">
          <w:pPr>
            <w:pStyle w:val="91B712A77D5F451A888D87FE3DEBF295"/>
          </w:pPr>
          <w:r>
            <w:rPr>
              <w:rFonts w:ascii="David" w:hAnsi="David" w:cs="David" w:hint="cs"/>
              <w:b/>
              <w:bCs/>
              <w:rtl/>
            </w:rPr>
            <w:t>[שמות המצביעים נגד]</w:t>
          </w:r>
        </w:p>
      </w:docPartBody>
    </w:docPart>
    <w:docPart>
      <w:docPartPr>
        <w:name w:val="AA05B6EC65834D71982E5379CA3F7E4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73A7265-90D2-4365-819C-51C5F5B771BF}"/>
      </w:docPartPr>
      <w:docPartBody>
        <w:p w:rsidR="00000000" w:rsidRDefault="009746EF" w:rsidP="009746EF">
          <w:pPr>
            <w:pStyle w:val="AA05B6EC65834D71982E5379CA3F7E47"/>
          </w:pPr>
          <w:r>
            <w:rPr>
              <w:rFonts w:ascii="David" w:hAnsi="David" w:cs="David" w:hint="cs"/>
              <w:b/>
              <w:bCs/>
              <w:rtl/>
            </w:rPr>
            <w:t>שמות הנמנעים מהצבעה]</w:t>
          </w:r>
        </w:p>
      </w:docPartBody>
    </w:docPart>
    <w:docPart>
      <w:docPartPr>
        <w:name w:val="3B85111C042940B6AD21F79063E3071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28D1817-7C64-4FCA-BB72-62FEA0BF95A8}"/>
      </w:docPartPr>
      <w:docPartBody>
        <w:p w:rsidR="00000000" w:rsidRDefault="009746EF" w:rsidP="009746EF">
          <w:pPr>
            <w:pStyle w:val="3B85111C042940B6AD21F79063E30719"/>
          </w:pPr>
          <w:r>
            <w:rPr>
              <w:rFonts w:ascii="David" w:hAnsi="David" w:cs="David" w:hint="cs"/>
              <w:b/>
              <w:bCs/>
              <w:rtl/>
            </w:rPr>
            <w:t>[בחר דין]</w:t>
          </w:r>
        </w:p>
      </w:docPartBody>
    </w:docPart>
    <w:docPart>
      <w:docPartPr>
        <w:name w:val="7F6BA3A5999545EF99F6E2E8D501529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A2BC45E-F657-4444-9936-973D8743B0D6}"/>
      </w:docPartPr>
      <w:docPartBody>
        <w:p w:rsidR="00000000" w:rsidRDefault="009746EF" w:rsidP="009746EF">
          <w:pPr>
            <w:pStyle w:val="7F6BA3A5999545EF99F6E2E8D5015292"/>
          </w:pPr>
          <w:r w:rsidRPr="009F167D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87F"/>
    <w:rsid w:val="00012C42"/>
    <w:rsid w:val="00030736"/>
    <w:rsid w:val="000A788F"/>
    <w:rsid w:val="001417E2"/>
    <w:rsid w:val="001D408F"/>
    <w:rsid w:val="002A091F"/>
    <w:rsid w:val="002E0EBA"/>
    <w:rsid w:val="00371F89"/>
    <w:rsid w:val="003D0831"/>
    <w:rsid w:val="00417D44"/>
    <w:rsid w:val="004600A8"/>
    <w:rsid w:val="004C06FF"/>
    <w:rsid w:val="004F3C3A"/>
    <w:rsid w:val="005342EB"/>
    <w:rsid w:val="00537A5E"/>
    <w:rsid w:val="005756C6"/>
    <w:rsid w:val="005D48D6"/>
    <w:rsid w:val="005D5A81"/>
    <w:rsid w:val="006512E8"/>
    <w:rsid w:val="006648DB"/>
    <w:rsid w:val="0066638B"/>
    <w:rsid w:val="0071187F"/>
    <w:rsid w:val="00722BBD"/>
    <w:rsid w:val="007700AC"/>
    <w:rsid w:val="007748E3"/>
    <w:rsid w:val="007D1EC5"/>
    <w:rsid w:val="00807F4C"/>
    <w:rsid w:val="008E6646"/>
    <w:rsid w:val="008F73B5"/>
    <w:rsid w:val="00906088"/>
    <w:rsid w:val="009746EF"/>
    <w:rsid w:val="00990E79"/>
    <w:rsid w:val="009F1CBB"/>
    <w:rsid w:val="009F313B"/>
    <w:rsid w:val="00AD3E61"/>
    <w:rsid w:val="00AF4681"/>
    <w:rsid w:val="00B13A30"/>
    <w:rsid w:val="00B277D1"/>
    <w:rsid w:val="00B523BD"/>
    <w:rsid w:val="00BC3D3F"/>
    <w:rsid w:val="00BD3F04"/>
    <w:rsid w:val="00BE7913"/>
    <w:rsid w:val="00C1289C"/>
    <w:rsid w:val="00C639B1"/>
    <w:rsid w:val="00D07F8B"/>
    <w:rsid w:val="00D1666C"/>
    <w:rsid w:val="00E902D9"/>
    <w:rsid w:val="00EC41A6"/>
    <w:rsid w:val="00EF3D7E"/>
    <w:rsid w:val="00F02F98"/>
    <w:rsid w:val="00F16699"/>
    <w:rsid w:val="00F43A14"/>
    <w:rsid w:val="00F54B37"/>
    <w:rsid w:val="00FF21B3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46EF"/>
  </w:style>
  <w:style w:type="paragraph" w:customStyle="1" w:styleId="57B7E0A0BBA843B9A31891124FE5BAB0">
    <w:name w:val="57B7E0A0BBA843B9A31891124FE5BAB0"/>
    <w:pPr>
      <w:bidi/>
    </w:pPr>
  </w:style>
  <w:style w:type="paragraph" w:customStyle="1" w:styleId="0F8F053D0C384F4494003BDDDDAA1E2F">
    <w:name w:val="0F8F053D0C384F4494003BDDDDAA1E2F"/>
    <w:pPr>
      <w:bidi/>
    </w:pPr>
  </w:style>
  <w:style w:type="paragraph" w:customStyle="1" w:styleId="1EFA8A1128474A28A406C00A6F33E74D">
    <w:name w:val="1EFA8A1128474A28A406C00A6F33E74D"/>
    <w:pPr>
      <w:bidi/>
    </w:pPr>
  </w:style>
  <w:style w:type="paragraph" w:customStyle="1" w:styleId="9E88DD4511DE4189BA5FBDB240BC17A9">
    <w:name w:val="9E88DD4511DE4189BA5FBDB240BC17A9"/>
    <w:pPr>
      <w:bidi/>
    </w:pPr>
  </w:style>
  <w:style w:type="paragraph" w:customStyle="1" w:styleId="02A45125379F4476860B41D7944891AA">
    <w:name w:val="02A45125379F4476860B41D7944891AA"/>
    <w:pPr>
      <w:bidi/>
    </w:pPr>
  </w:style>
  <w:style w:type="paragraph" w:customStyle="1" w:styleId="21FC268C47C34358900105BB9727337C">
    <w:name w:val="21FC268C47C34358900105BB9727337C"/>
    <w:pPr>
      <w:bidi/>
    </w:pPr>
  </w:style>
  <w:style w:type="paragraph" w:customStyle="1" w:styleId="3C2A210E9AF14AA9AC06A34D6BF12DD9">
    <w:name w:val="3C2A210E9AF14AA9AC06A34D6BF12DD9"/>
    <w:pPr>
      <w:bidi/>
    </w:pPr>
  </w:style>
  <w:style w:type="paragraph" w:customStyle="1" w:styleId="443CD71712214E4BBD8C4DE8246E9E4A">
    <w:name w:val="443CD71712214E4BBD8C4DE8246E9E4A"/>
    <w:pPr>
      <w:bidi/>
    </w:pPr>
  </w:style>
  <w:style w:type="paragraph" w:customStyle="1" w:styleId="45D6CD3D12AD4294972D2527D20AD926">
    <w:name w:val="45D6CD3D12AD4294972D2527D20AD926"/>
    <w:pPr>
      <w:bidi/>
    </w:pPr>
  </w:style>
  <w:style w:type="paragraph" w:customStyle="1" w:styleId="EC4CE929F0CF48B88036A4E6E2E25EFF">
    <w:name w:val="EC4CE929F0CF48B88036A4E6E2E25EFF"/>
    <w:pPr>
      <w:bidi/>
    </w:pPr>
  </w:style>
  <w:style w:type="paragraph" w:customStyle="1" w:styleId="A5EBFEFB7EE54B878D70D1424354B9B3">
    <w:name w:val="A5EBFEFB7EE54B878D70D1424354B9B3"/>
    <w:pPr>
      <w:bidi/>
    </w:pPr>
  </w:style>
  <w:style w:type="paragraph" w:customStyle="1" w:styleId="99AE4CCCBDD1446FA387EF7C80F8697B">
    <w:name w:val="99AE4CCCBDD1446FA387EF7C80F8697B"/>
    <w:pPr>
      <w:bidi/>
    </w:pPr>
  </w:style>
  <w:style w:type="paragraph" w:customStyle="1" w:styleId="494C905C4F164C56977C650F102F62E2">
    <w:name w:val="494C905C4F164C56977C650F102F62E2"/>
    <w:pPr>
      <w:bidi/>
    </w:pPr>
  </w:style>
  <w:style w:type="paragraph" w:customStyle="1" w:styleId="F42B61E45445457B93608CE1E27BD782">
    <w:name w:val="F42B61E45445457B93608CE1E27BD782"/>
    <w:pPr>
      <w:bidi/>
    </w:pPr>
  </w:style>
  <w:style w:type="paragraph" w:customStyle="1" w:styleId="C12F96133B344090B122AB157A97A9CB">
    <w:name w:val="C12F96133B344090B122AB157A97A9CB"/>
    <w:pPr>
      <w:bidi/>
    </w:pPr>
  </w:style>
  <w:style w:type="paragraph" w:customStyle="1" w:styleId="4F83F689FE1A48EAA672A0D283F9700E">
    <w:name w:val="4F83F689FE1A48EAA672A0D283F9700E"/>
    <w:rsid w:val="0071187F"/>
    <w:pPr>
      <w:bidi/>
    </w:pPr>
  </w:style>
  <w:style w:type="paragraph" w:customStyle="1" w:styleId="C5598491647348AAB6D1A51C1DBB2A5C">
    <w:name w:val="C5598491647348AAB6D1A51C1DBB2A5C"/>
    <w:rsid w:val="0071187F"/>
    <w:pPr>
      <w:bidi/>
    </w:pPr>
  </w:style>
  <w:style w:type="paragraph" w:customStyle="1" w:styleId="EC8E5C679A324649964BEA067F181CB7">
    <w:name w:val="EC8E5C679A324649964BEA067F181CB7"/>
    <w:rsid w:val="0071187F"/>
    <w:pPr>
      <w:bidi/>
    </w:pPr>
  </w:style>
  <w:style w:type="paragraph" w:customStyle="1" w:styleId="B5EB5FB454964E7DA69191D40404D115">
    <w:name w:val="B5EB5FB454964E7DA69191D40404D115"/>
    <w:rsid w:val="0071187F"/>
    <w:pPr>
      <w:bidi/>
    </w:pPr>
  </w:style>
  <w:style w:type="paragraph" w:customStyle="1" w:styleId="A84C73A6A8DE47B29CFD933C3DAD9D96">
    <w:name w:val="A84C73A6A8DE47B29CFD933C3DAD9D96"/>
    <w:rsid w:val="0071187F"/>
    <w:pPr>
      <w:bidi/>
    </w:pPr>
  </w:style>
  <w:style w:type="paragraph" w:customStyle="1" w:styleId="BBC49445C23748A995201B59D84F41F7">
    <w:name w:val="BBC49445C23748A995201B59D84F41F7"/>
    <w:rsid w:val="0071187F"/>
    <w:pPr>
      <w:bidi/>
    </w:pPr>
  </w:style>
  <w:style w:type="paragraph" w:customStyle="1" w:styleId="0601C85197B24DDD855C0EEF47A8F546">
    <w:name w:val="0601C85197B24DDD855C0EEF47A8F546"/>
    <w:rsid w:val="0071187F"/>
    <w:pPr>
      <w:bidi/>
    </w:pPr>
  </w:style>
  <w:style w:type="paragraph" w:customStyle="1" w:styleId="13E444C3A1EE40DE8BA216BB35D99E89">
    <w:name w:val="13E444C3A1EE40DE8BA216BB35D99E89"/>
    <w:rsid w:val="0066638B"/>
    <w:pPr>
      <w:bidi/>
    </w:pPr>
  </w:style>
  <w:style w:type="paragraph" w:customStyle="1" w:styleId="9F2C3B14E4874D62BD0F10F4DA7DAF0B">
    <w:name w:val="9F2C3B14E4874D62BD0F10F4DA7DAF0B"/>
    <w:rsid w:val="0066638B"/>
    <w:pPr>
      <w:bidi/>
    </w:pPr>
  </w:style>
  <w:style w:type="paragraph" w:customStyle="1" w:styleId="5F4455D6B587470DAA477D4190E77971">
    <w:name w:val="5F4455D6B587470DAA477D4190E77971"/>
    <w:rsid w:val="0066638B"/>
    <w:pPr>
      <w:bidi/>
    </w:pPr>
  </w:style>
  <w:style w:type="paragraph" w:customStyle="1" w:styleId="BE392287C24A496AA0D97D7B23CC0E63">
    <w:name w:val="BE392287C24A496AA0D97D7B23CC0E63"/>
    <w:rsid w:val="0066638B"/>
    <w:pPr>
      <w:bidi/>
    </w:pPr>
  </w:style>
  <w:style w:type="paragraph" w:customStyle="1" w:styleId="D7FA5B2590D348EA8BB32C2C9D48BA49">
    <w:name w:val="D7FA5B2590D348EA8BB32C2C9D48BA49"/>
    <w:rsid w:val="0066638B"/>
    <w:pPr>
      <w:bidi/>
    </w:pPr>
  </w:style>
  <w:style w:type="paragraph" w:customStyle="1" w:styleId="F3802C508D7449FDB8D97B589E53C7DA">
    <w:name w:val="F3802C508D7449FDB8D97B589E53C7DA"/>
    <w:rsid w:val="0066638B"/>
    <w:pPr>
      <w:bidi/>
    </w:pPr>
  </w:style>
  <w:style w:type="paragraph" w:customStyle="1" w:styleId="1D49E56B340E4B289C7C7DAB676772B9">
    <w:name w:val="1D49E56B340E4B289C7C7DAB676772B9"/>
    <w:rsid w:val="0066638B"/>
    <w:pPr>
      <w:bidi/>
    </w:pPr>
  </w:style>
  <w:style w:type="paragraph" w:customStyle="1" w:styleId="5605BAD71E6F42D4905956E94EA40EE6">
    <w:name w:val="5605BAD71E6F42D4905956E94EA40EE6"/>
    <w:rsid w:val="0066638B"/>
    <w:pPr>
      <w:bidi/>
    </w:pPr>
  </w:style>
  <w:style w:type="paragraph" w:customStyle="1" w:styleId="B8FB19534E7342B2979E8BB89233A8C7">
    <w:name w:val="B8FB19534E7342B2979E8BB89233A8C7"/>
    <w:rsid w:val="0066638B"/>
    <w:pPr>
      <w:bidi/>
    </w:pPr>
  </w:style>
  <w:style w:type="paragraph" w:customStyle="1" w:styleId="A2CE96668EC94A40A8FC1DDCE404842E">
    <w:name w:val="A2CE96668EC94A40A8FC1DDCE404842E"/>
    <w:rsid w:val="0066638B"/>
    <w:pPr>
      <w:bidi/>
    </w:pPr>
  </w:style>
  <w:style w:type="paragraph" w:customStyle="1" w:styleId="13DA9B30D9FA4ECA949248A1DE9536DA">
    <w:name w:val="13DA9B30D9FA4ECA949248A1DE9536DA"/>
    <w:rsid w:val="0066638B"/>
    <w:pPr>
      <w:bidi/>
    </w:pPr>
  </w:style>
  <w:style w:type="paragraph" w:customStyle="1" w:styleId="A30A08F12CB14879B7B0C5599106E0F0">
    <w:name w:val="A30A08F12CB14879B7B0C5599106E0F0"/>
    <w:rsid w:val="0066638B"/>
    <w:pPr>
      <w:bidi/>
    </w:pPr>
  </w:style>
  <w:style w:type="paragraph" w:customStyle="1" w:styleId="6E4D42716E4D4A07AF31E4DABC68E435">
    <w:name w:val="6E4D42716E4D4A07AF31E4DABC68E435"/>
    <w:rsid w:val="0066638B"/>
    <w:pPr>
      <w:bidi/>
    </w:pPr>
  </w:style>
  <w:style w:type="paragraph" w:customStyle="1" w:styleId="6775E42CD31F4B1F8CA59623ABEBDE31">
    <w:name w:val="6775E42CD31F4B1F8CA59623ABEBDE31"/>
    <w:rsid w:val="0066638B"/>
    <w:pPr>
      <w:bidi/>
    </w:pPr>
  </w:style>
  <w:style w:type="paragraph" w:customStyle="1" w:styleId="B2F72A506F444682B4802D7D85FB3D3B">
    <w:name w:val="B2F72A506F444682B4802D7D85FB3D3B"/>
    <w:rsid w:val="0066638B"/>
    <w:pPr>
      <w:bidi/>
    </w:pPr>
  </w:style>
  <w:style w:type="paragraph" w:customStyle="1" w:styleId="FAA29DEFCA6A486E898545FA3FFC4EBA">
    <w:name w:val="FAA29DEFCA6A486E898545FA3FFC4EBA"/>
    <w:rsid w:val="0066638B"/>
    <w:pPr>
      <w:bidi/>
    </w:pPr>
  </w:style>
  <w:style w:type="paragraph" w:customStyle="1" w:styleId="A9204AE51D544B4D808148D2F854F37F">
    <w:name w:val="A9204AE51D544B4D808148D2F854F37F"/>
    <w:rsid w:val="0066638B"/>
    <w:pPr>
      <w:bidi/>
    </w:pPr>
  </w:style>
  <w:style w:type="paragraph" w:customStyle="1" w:styleId="98445CA8457542E4AC92AD8755553ABB">
    <w:name w:val="98445CA8457542E4AC92AD8755553ABB"/>
    <w:rsid w:val="0066638B"/>
    <w:pPr>
      <w:bidi/>
    </w:pPr>
  </w:style>
  <w:style w:type="paragraph" w:customStyle="1" w:styleId="AF667F51CA3F498B8347A6BC1EC704BA">
    <w:name w:val="AF667F51CA3F498B8347A6BC1EC704BA"/>
    <w:rsid w:val="0066638B"/>
    <w:pPr>
      <w:bidi/>
    </w:pPr>
  </w:style>
  <w:style w:type="paragraph" w:customStyle="1" w:styleId="46DDDDF59A914720A9578EC391106B2C">
    <w:name w:val="46DDDDF59A914720A9578EC391106B2C"/>
    <w:rsid w:val="0066638B"/>
    <w:pPr>
      <w:bidi/>
    </w:pPr>
  </w:style>
  <w:style w:type="paragraph" w:customStyle="1" w:styleId="9437CFF2537A45F5BA60D8A628A9AA6F">
    <w:name w:val="9437CFF2537A45F5BA60D8A628A9AA6F"/>
    <w:rsid w:val="0066638B"/>
    <w:pPr>
      <w:bidi/>
    </w:pPr>
  </w:style>
  <w:style w:type="paragraph" w:customStyle="1" w:styleId="A5B91ABA8A48497A9671DCD78023274F">
    <w:name w:val="A5B91ABA8A48497A9671DCD78023274F"/>
    <w:rsid w:val="0066638B"/>
    <w:pPr>
      <w:bidi/>
    </w:pPr>
  </w:style>
  <w:style w:type="paragraph" w:customStyle="1" w:styleId="4EBE7A8B8B144DE3B647638EC310F9B0">
    <w:name w:val="4EBE7A8B8B144DE3B647638EC310F9B0"/>
    <w:rsid w:val="0066638B"/>
    <w:pPr>
      <w:bidi/>
    </w:pPr>
  </w:style>
  <w:style w:type="paragraph" w:customStyle="1" w:styleId="F19000F623A84C3B960327D9886B8082">
    <w:name w:val="F19000F623A84C3B960327D9886B8082"/>
    <w:rsid w:val="0066638B"/>
    <w:pPr>
      <w:bidi/>
    </w:pPr>
  </w:style>
  <w:style w:type="paragraph" w:customStyle="1" w:styleId="A8DB0EB59746452EB3A86D3AE159B49B">
    <w:name w:val="A8DB0EB59746452EB3A86D3AE159B49B"/>
    <w:rsid w:val="0066638B"/>
    <w:pPr>
      <w:bidi/>
    </w:pPr>
  </w:style>
  <w:style w:type="paragraph" w:customStyle="1" w:styleId="AD6EC35243CE4594987CD6CB14859437">
    <w:name w:val="AD6EC35243CE4594987CD6CB14859437"/>
    <w:rsid w:val="0066638B"/>
    <w:pPr>
      <w:bidi/>
    </w:pPr>
  </w:style>
  <w:style w:type="paragraph" w:customStyle="1" w:styleId="1BAAB7428DB047B299D2BA1B994D33D3">
    <w:name w:val="1BAAB7428DB047B299D2BA1B994D33D3"/>
    <w:rsid w:val="0066638B"/>
    <w:pPr>
      <w:bidi/>
    </w:pPr>
  </w:style>
  <w:style w:type="paragraph" w:customStyle="1" w:styleId="C384B767E42449008AFAE56BFE162B67">
    <w:name w:val="C384B767E42449008AFAE56BFE162B67"/>
    <w:rsid w:val="0066638B"/>
    <w:pPr>
      <w:bidi/>
    </w:pPr>
  </w:style>
  <w:style w:type="paragraph" w:customStyle="1" w:styleId="5ACBF695C3BA494793EEC9FE8A408A9F">
    <w:name w:val="5ACBF695C3BA494793EEC9FE8A408A9F"/>
    <w:rsid w:val="0066638B"/>
    <w:pPr>
      <w:bidi/>
    </w:pPr>
  </w:style>
  <w:style w:type="paragraph" w:customStyle="1" w:styleId="3C941DA0F4ED4E9489EAFDC989CCE13A">
    <w:name w:val="3C941DA0F4ED4E9489EAFDC989CCE13A"/>
    <w:rsid w:val="0066638B"/>
    <w:pPr>
      <w:bidi/>
    </w:pPr>
  </w:style>
  <w:style w:type="paragraph" w:customStyle="1" w:styleId="C290709CB6294EE8ACC96173D112154D">
    <w:name w:val="C290709CB6294EE8ACC96173D112154D"/>
    <w:rsid w:val="0066638B"/>
    <w:pPr>
      <w:bidi/>
    </w:pPr>
  </w:style>
  <w:style w:type="paragraph" w:customStyle="1" w:styleId="962100B9C0504D5883F94C5759410C3C">
    <w:name w:val="962100B9C0504D5883F94C5759410C3C"/>
    <w:rsid w:val="0066638B"/>
    <w:pPr>
      <w:bidi/>
    </w:pPr>
  </w:style>
  <w:style w:type="paragraph" w:customStyle="1" w:styleId="958A35D5F4934AEFB7B9EFD042032677">
    <w:name w:val="958A35D5F4934AEFB7B9EFD042032677"/>
    <w:rsid w:val="0066638B"/>
    <w:pPr>
      <w:bidi/>
    </w:pPr>
  </w:style>
  <w:style w:type="paragraph" w:customStyle="1" w:styleId="D85EB4454C6F48D3BD523A97D0A1EFBA">
    <w:name w:val="D85EB4454C6F48D3BD523A97D0A1EFBA"/>
    <w:rsid w:val="0066638B"/>
    <w:pPr>
      <w:bidi/>
    </w:pPr>
  </w:style>
  <w:style w:type="paragraph" w:customStyle="1" w:styleId="3D0C57D5E84945C2AA0A6FF0439AF3EA">
    <w:name w:val="3D0C57D5E84945C2AA0A6FF0439AF3EA"/>
    <w:rsid w:val="00906088"/>
    <w:pPr>
      <w:bidi/>
      <w:spacing w:after="160" w:line="259" w:lineRule="auto"/>
    </w:pPr>
  </w:style>
  <w:style w:type="paragraph" w:customStyle="1" w:styleId="D7D2F24E22E14F16BC272699A19DAE51">
    <w:name w:val="D7D2F24E22E14F16BC272699A19DAE51"/>
    <w:rsid w:val="00F16699"/>
    <w:pPr>
      <w:bidi/>
      <w:spacing w:after="160" w:line="259" w:lineRule="auto"/>
    </w:pPr>
  </w:style>
  <w:style w:type="paragraph" w:customStyle="1" w:styleId="EFE1A862BEBC454E84CA0970779C1865">
    <w:name w:val="EFE1A862BEBC454E84CA0970779C1865"/>
    <w:rsid w:val="00F16699"/>
    <w:pPr>
      <w:bidi/>
      <w:spacing w:after="160" w:line="259" w:lineRule="auto"/>
    </w:pPr>
  </w:style>
  <w:style w:type="paragraph" w:customStyle="1" w:styleId="6E6EBA4028AF45D7AFBA7D35CC423F0B">
    <w:name w:val="6E6EBA4028AF45D7AFBA7D35CC423F0B"/>
    <w:rsid w:val="00F16699"/>
    <w:pPr>
      <w:bidi/>
      <w:spacing w:after="160" w:line="259" w:lineRule="auto"/>
    </w:pPr>
  </w:style>
  <w:style w:type="paragraph" w:customStyle="1" w:styleId="BB5A8BCD5FB1466E9BBCF9A203AF9F31">
    <w:name w:val="BB5A8BCD5FB1466E9BBCF9A203AF9F31"/>
    <w:rsid w:val="00F16699"/>
    <w:pPr>
      <w:bidi/>
      <w:spacing w:after="160" w:line="259" w:lineRule="auto"/>
    </w:pPr>
  </w:style>
  <w:style w:type="paragraph" w:customStyle="1" w:styleId="58357D690ACA49B580C31EF20C8CBB8E">
    <w:name w:val="58357D690ACA49B580C31EF20C8CBB8E"/>
    <w:rsid w:val="00F16699"/>
    <w:pPr>
      <w:bidi/>
      <w:spacing w:after="160" w:line="259" w:lineRule="auto"/>
    </w:pPr>
  </w:style>
  <w:style w:type="paragraph" w:customStyle="1" w:styleId="714BAD71BC5C4C8AA07692712B50962F">
    <w:name w:val="714BAD71BC5C4C8AA07692712B50962F"/>
    <w:rsid w:val="00F16699"/>
    <w:pPr>
      <w:bidi/>
      <w:spacing w:after="160" w:line="259" w:lineRule="auto"/>
    </w:pPr>
  </w:style>
  <w:style w:type="paragraph" w:customStyle="1" w:styleId="DBDF43ED10AE42DA8BA2633025ABE879">
    <w:name w:val="DBDF43ED10AE42DA8BA2633025ABE879"/>
    <w:rsid w:val="00F16699"/>
    <w:pPr>
      <w:bidi/>
      <w:spacing w:after="160" w:line="259" w:lineRule="auto"/>
    </w:pPr>
  </w:style>
  <w:style w:type="paragraph" w:customStyle="1" w:styleId="A2E1A70A9FC842668351F5130A09E2F2">
    <w:name w:val="A2E1A70A9FC842668351F5130A09E2F2"/>
    <w:rsid w:val="00F16699"/>
    <w:pPr>
      <w:bidi/>
      <w:spacing w:after="160" w:line="259" w:lineRule="auto"/>
    </w:pPr>
  </w:style>
  <w:style w:type="paragraph" w:customStyle="1" w:styleId="CB1D4E67AC3A47E89D11FFCA6E2790A2">
    <w:name w:val="CB1D4E67AC3A47E89D11FFCA6E2790A2"/>
    <w:rsid w:val="00F16699"/>
    <w:pPr>
      <w:bidi/>
      <w:spacing w:after="160" w:line="259" w:lineRule="auto"/>
    </w:pPr>
  </w:style>
  <w:style w:type="paragraph" w:customStyle="1" w:styleId="92CEC0CF7C704AF88CE39156C0612C3E">
    <w:name w:val="92CEC0CF7C704AF88CE39156C0612C3E"/>
    <w:rsid w:val="00EF3D7E"/>
    <w:pPr>
      <w:bidi/>
      <w:spacing w:after="160" w:line="259" w:lineRule="auto"/>
    </w:pPr>
  </w:style>
  <w:style w:type="paragraph" w:customStyle="1" w:styleId="D6D4532E8763417683B538825C14B80A">
    <w:name w:val="D6D4532E8763417683B538825C14B80A"/>
    <w:rsid w:val="00EF3D7E"/>
    <w:pPr>
      <w:bidi/>
      <w:spacing w:after="160" w:line="259" w:lineRule="auto"/>
    </w:pPr>
  </w:style>
  <w:style w:type="paragraph" w:customStyle="1" w:styleId="BC4F149F5E9B4991A3092DCCB4E5C21A">
    <w:name w:val="BC4F149F5E9B4991A3092DCCB4E5C21A"/>
    <w:rsid w:val="00C1289C"/>
    <w:pPr>
      <w:bidi/>
      <w:spacing w:after="160" w:line="259" w:lineRule="auto"/>
    </w:pPr>
  </w:style>
  <w:style w:type="paragraph" w:customStyle="1" w:styleId="2EBCD3BFA1CE4B22A299C26613C7B134">
    <w:name w:val="2EBCD3BFA1CE4B22A299C26613C7B134"/>
    <w:rsid w:val="00C1289C"/>
    <w:pPr>
      <w:bidi/>
      <w:spacing w:after="160" w:line="259" w:lineRule="auto"/>
    </w:pPr>
  </w:style>
  <w:style w:type="paragraph" w:customStyle="1" w:styleId="2E5F2A1D05B8423990A1379150552028">
    <w:name w:val="2E5F2A1D05B8423990A1379150552028"/>
    <w:rsid w:val="00C1289C"/>
    <w:pPr>
      <w:bidi/>
      <w:spacing w:after="160" w:line="259" w:lineRule="auto"/>
    </w:pPr>
  </w:style>
  <w:style w:type="paragraph" w:customStyle="1" w:styleId="B69D47EBDB2C4FABAE70C9528BB7E994">
    <w:name w:val="B69D47EBDB2C4FABAE70C9528BB7E994"/>
    <w:rsid w:val="00C1289C"/>
    <w:pPr>
      <w:bidi/>
      <w:spacing w:after="160" w:line="259" w:lineRule="auto"/>
    </w:pPr>
  </w:style>
  <w:style w:type="paragraph" w:customStyle="1" w:styleId="4D0366CD756849EC8F3AB6034775D87C">
    <w:name w:val="4D0366CD756849EC8F3AB6034775D87C"/>
    <w:rsid w:val="00C1289C"/>
    <w:pPr>
      <w:bidi/>
      <w:spacing w:after="160" w:line="259" w:lineRule="auto"/>
    </w:pPr>
  </w:style>
  <w:style w:type="paragraph" w:customStyle="1" w:styleId="75E5A321E1A24C55A7306F49C29A63DF">
    <w:name w:val="75E5A321E1A24C55A7306F49C29A63DF"/>
    <w:rsid w:val="00C1289C"/>
    <w:pPr>
      <w:bidi/>
      <w:spacing w:after="160" w:line="259" w:lineRule="auto"/>
    </w:pPr>
  </w:style>
  <w:style w:type="paragraph" w:customStyle="1" w:styleId="81623762C47144668E1E9711366C8A9D">
    <w:name w:val="81623762C47144668E1E9711366C8A9D"/>
    <w:rsid w:val="00C1289C"/>
    <w:pPr>
      <w:bidi/>
      <w:spacing w:after="160" w:line="259" w:lineRule="auto"/>
    </w:pPr>
  </w:style>
  <w:style w:type="paragraph" w:customStyle="1" w:styleId="6CD002A443484DC29BFBC7F49D0225F9">
    <w:name w:val="6CD002A443484DC29BFBC7F49D0225F9"/>
    <w:rsid w:val="004C06FF"/>
    <w:pPr>
      <w:bidi/>
      <w:spacing w:after="160" w:line="259" w:lineRule="auto"/>
    </w:pPr>
  </w:style>
  <w:style w:type="paragraph" w:customStyle="1" w:styleId="5B5161BC7FDA447AAC11A395B36F12EE">
    <w:name w:val="5B5161BC7FDA447AAC11A395B36F12EE"/>
    <w:rsid w:val="004C06FF"/>
    <w:pPr>
      <w:bidi/>
      <w:spacing w:after="160" w:line="259" w:lineRule="auto"/>
    </w:pPr>
  </w:style>
  <w:style w:type="paragraph" w:customStyle="1" w:styleId="AD8BC7AE6F894D6AA72E7E37237594D9">
    <w:name w:val="AD8BC7AE6F894D6AA72E7E37237594D9"/>
    <w:rsid w:val="004C06FF"/>
    <w:pPr>
      <w:bidi/>
      <w:spacing w:after="160" w:line="259" w:lineRule="auto"/>
    </w:pPr>
  </w:style>
  <w:style w:type="paragraph" w:customStyle="1" w:styleId="ED2C799C8BF6425DB40ED175E37CDCBF">
    <w:name w:val="ED2C799C8BF6425DB40ED175E37CDCBF"/>
    <w:rsid w:val="004C06FF"/>
    <w:pPr>
      <w:bidi/>
      <w:spacing w:after="160" w:line="259" w:lineRule="auto"/>
    </w:pPr>
  </w:style>
  <w:style w:type="paragraph" w:customStyle="1" w:styleId="8DFD2984E8F8454D974B24C27849046B">
    <w:name w:val="8DFD2984E8F8454D974B24C27849046B"/>
    <w:rsid w:val="004C06FF"/>
    <w:pPr>
      <w:bidi/>
      <w:spacing w:after="160" w:line="259" w:lineRule="auto"/>
    </w:pPr>
  </w:style>
  <w:style w:type="paragraph" w:customStyle="1" w:styleId="D1F526F8093441CE82E9FBA3A68CC21F">
    <w:name w:val="D1F526F8093441CE82E9FBA3A68CC21F"/>
    <w:rsid w:val="004C06FF"/>
    <w:pPr>
      <w:bidi/>
      <w:spacing w:after="160" w:line="259" w:lineRule="auto"/>
    </w:pPr>
  </w:style>
  <w:style w:type="paragraph" w:customStyle="1" w:styleId="6FB41DAC3D544E2E8A27B8537E15047E">
    <w:name w:val="6FB41DAC3D544E2E8A27B8537E15047E"/>
    <w:rsid w:val="004C06FF"/>
    <w:pPr>
      <w:bidi/>
      <w:spacing w:after="160" w:line="259" w:lineRule="auto"/>
    </w:pPr>
  </w:style>
  <w:style w:type="paragraph" w:customStyle="1" w:styleId="B694651F7F38469FAD7ABBD6BAAB5C6C">
    <w:name w:val="B694651F7F38469FAD7ABBD6BAAB5C6C"/>
    <w:rsid w:val="004C06FF"/>
    <w:pPr>
      <w:bidi/>
      <w:spacing w:after="160" w:line="259" w:lineRule="auto"/>
    </w:pPr>
  </w:style>
  <w:style w:type="paragraph" w:customStyle="1" w:styleId="94197AC1728B455F8C30B39C40A9BCE4">
    <w:name w:val="94197AC1728B455F8C30B39C40A9BCE4"/>
    <w:rsid w:val="004C06FF"/>
    <w:pPr>
      <w:bidi/>
      <w:spacing w:after="160" w:line="259" w:lineRule="auto"/>
    </w:pPr>
  </w:style>
  <w:style w:type="paragraph" w:customStyle="1" w:styleId="0EC8138A2F27467E8375CA1D7B2A0C55">
    <w:name w:val="0EC8138A2F27467E8375CA1D7B2A0C55"/>
    <w:rsid w:val="004C06FF"/>
    <w:pPr>
      <w:bidi/>
      <w:spacing w:after="160" w:line="259" w:lineRule="auto"/>
    </w:pPr>
  </w:style>
  <w:style w:type="paragraph" w:customStyle="1" w:styleId="C563A86ADC1A43C9B90DFCDE8A0299D9">
    <w:name w:val="C563A86ADC1A43C9B90DFCDE8A0299D9"/>
    <w:rsid w:val="004C06FF"/>
    <w:pPr>
      <w:bidi/>
      <w:spacing w:after="160" w:line="259" w:lineRule="auto"/>
    </w:pPr>
  </w:style>
  <w:style w:type="paragraph" w:customStyle="1" w:styleId="A109B4FDD76A44489303497BD9767804">
    <w:name w:val="A109B4FDD76A44489303497BD9767804"/>
    <w:rsid w:val="004C06FF"/>
    <w:pPr>
      <w:bidi/>
      <w:spacing w:after="160" w:line="259" w:lineRule="auto"/>
    </w:pPr>
  </w:style>
  <w:style w:type="paragraph" w:customStyle="1" w:styleId="6544C24A246140C09D0175E940C103E3">
    <w:name w:val="6544C24A246140C09D0175E940C103E3"/>
    <w:rsid w:val="004C06FF"/>
    <w:pPr>
      <w:bidi/>
      <w:spacing w:after="160" w:line="259" w:lineRule="auto"/>
    </w:pPr>
  </w:style>
  <w:style w:type="paragraph" w:customStyle="1" w:styleId="B5D381223D654AD78CE8AB1E0325A78C">
    <w:name w:val="B5D381223D654AD78CE8AB1E0325A78C"/>
    <w:rsid w:val="004C06FF"/>
    <w:pPr>
      <w:bidi/>
      <w:spacing w:after="160" w:line="259" w:lineRule="auto"/>
    </w:pPr>
  </w:style>
  <w:style w:type="paragraph" w:customStyle="1" w:styleId="E96F77247A3E4E48A589445A637D19DD">
    <w:name w:val="E96F77247A3E4E48A589445A637D19DD"/>
    <w:rsid w:val="004C06FF"/>
    <w:pPr>
      <w:bidi/>
      <w:spacing w:after="160" w:line="259" w:lineRule="auto"/>
    </w:pPr>
  </w:style>
  <w:style w:type="paragraph" w:customStyle="1" w:styleId="76ED851E66704F0E89EC87F0BDA2B3CD">
    <w:name w:val="76ED851E66704F0E89EC87F0BDA2B3CD"/>
    <w:rsid w:val="004C06FF"/>
    <w:pPr>
      <w:bidi/>
      <w:spacing w:after="160" w:line="259" w:lineRule="auto"/>
    </w:pPr>
  </w:style>
  <w:style w:type="paragraph" w:customStyle="1" w:styleId="AF3D4848AE7C4233A64F3203142EC3A9">
    <w:name w:val="AF3D4848AE7C4233A64F3203142EC3A9"/>
    <w:rsid w:val="004C06FF"/>
    <w:pPr>
      <w:bidi/>
      <w:spacing w:after="160" w:line="259" w:lineRule="auto"/>
    </w:pPr>
  </w:style>
  <w:style w:type="paragraph" w:customStyle="1" w:styleId="43E6AB01A8EF4D9CAC98745A2B9031B6">
    <w:name w:val="43E6AB01A8EF4D9CAC98745A2B9031B6"/>
    <w:rsid w:val="004C06FF"/>
    <w:pPr>
      <w:bidi/>
      <w:spacing w:after="160" w:line="259" w:lineRule="auto"/>
    </w:pPr>
  </w:style>
  <w:style w:type="paragraph" w:customStyle="1" w:styleId="B5EA0DCD9DD44ED68D7BFD31BD483BFD">
    <w:name w:val="B5EA0DCD9DD44ED68D7BFD31BD483BFD"/>
    <w:rsid w:val="004C06FF"/>
    <w:pPr>
      <w:bidi/>
      <w:spacing w:after="160" w:line="259" w:lineRule="auto"/>
    </w:pPr>
  </w:style>
  <w:style w:type="paragraph" w:customStyle="1" w:styleId="5DD93EAF27784EE3B6682C9E8F84D5EC">
    <w:name w:val="5DD93EAF27784EE3B6682C9E8F84D5EC"/>
    <w:rsid w:val="004C06FF"/>
    <w:pPr>
      <w:bidi/>
      <w:spacing w:after="160" w:line="259" w:lineRule="auto"/>
    </w:pPr>
  </w:style>
  <w:style w:type="paragraph" w:customStyle="1" w:styleId="EA20F0565332464E9A695F284460927F">
    <w:name w:val="EA20F0565332464E9A695F284460927F"/>
    <w:rsid w:val="004C06FF"/>
    <w:pPr>
      <w:bidi/>
      <w:spacing w:after="160" w:line="259" w:lineRule="auto"/>
    </w:pPr>
  </w:style>
  <w:style w:type="paragraph" w:customStyle="1" w:styleId="9AC26CA6761941B28AD7F18BF25A4974">
    <w:name w:val="9AC26CA6761941B28AD7F18BF25A4974"/>
    <w:rsid w:val="00BC3D3F"/>
    <w:pPr>
      <w:bidi/>
      <w:spacing w:after="160" w:line="259" w:lineRule="auto"/>
    </w:pPr>
  </w:style>
  <w:style w:type="paragraph" w:customStyle="1" w:styleId="C388001F6FCE4369B22AB229AF2783FB">
    <w:name w:val="C388001F6FCE4369B22AB229AF2783FB"/>
    <w:rsid w:val="00BC3D3F"/>
    <w:pPr>
      <w:bidi/>
      <w:spacing w:after="160" w:line="259" w:lineRule="auto"/>
    </w:pPr>
  </w:style>
  <w:style w:type="paragraph" w:customStyle="1" w:styleId="CE95149AF33B42C68BEF682FF7EAC54D">
    <w:name w:val="CE95149AF33B42C68BEF682FF7EAC54D"/>
    <w:rsid w:val="00BC3D3F"/>
    <w:pPr>
      <w:bidi/>
      <w:spacing w:after="160" w:line="259" w:lineRule="auto"/>
    </w:pPr>
  </w:style>
  <w:style w:type="paragraph" w:customStyle="1" w:styleId="6787CBF8196E4A6F82B5ED3878C73D76">
    <w:name w:val="6787CBF8196E4A6F82B5ED3878C73D76"/>
    <w:rsid w:val="00BC3D3F"/>
    <w:pPr>
      <w:bidi/>
      <w:spacing w:after="160" w:line="259" w:lineRule="auto"/>
    </w:pPr>
  </w:style>
  <w:style w:type="paragraph" w:customStyle="1" w:styleId="5F3E3219108242ABB6305871C07EEB5C">
    <w:name w:val="5F3E3219108242ABB6305871C07EEB5C"/>
    <w:rsid w:val="00BC3D3F"/>
    <w:pPr>
      <w:bidi/>
      <w:spacing w:after="160" w:line="259" w:lineRule="auto"/>
    </w:pPr>
  </w:style>
  <w:style w:type="paragraph" w:customStyle="1" w:styleId="4F8D6B73841F41A896F6A4C2C0193D16">
    <w:name w:val="4F8D6B73841F41A896F6A4C2C0193D16"/>
    <w:rsid w:val="00BC3D3F"/>
    <w:pPr>
      <w:bidi/>
      <w:spacing w:after="160" w:line="259" w:lineRule="auto"/>
    </w:pPr>
  </w:style>
  <w:style w:type="paragraph" w:customStyle="1" w:styleId="3AA607DBBD284B978F2875A3056C1D1D">
    <w:name w:val="3AA607DBBD284B978F2875A3056C1D1D"/>
    <w:rsid w:val="00BC3D3F"/>
    <w:pPr>
      <w:bidi/>
      <w:spacing w:after="160" w:line="259" w:lineRule="auto"/>
    </w:pPr>
  </w:style>
  <w:style w:type="paragraph" w:customStyle="1" w:styleId="9D03E8EC765F4B3DBCBF1A38E9E61CEB">
    <w:name w:val="9D03E8EC765F4B3DBCBF1A38E9E61CEB"/>
    <w:rsid w:val="00BC3D3F"/>
    <w:pPr>
      <w:bidi/>
      <w:spacing w:after="160" w:line="259" w:lineRule="auto"/>
    </w:pPr>
  </w:style>
  <w:style w:type="paragraph" w:customStyle="1" w:styleId="05652C3BBB52496EA10DDBEC4DDD1DD7">
    <w:name w:val="05652C3BBB52496EA10DDBEC4DDD1DD7"/>
    <w:rsid w:val="00BC3D3F"/>
    <w:pPr>
      <w:bidi/>
      <w:spacing w:after="160" w:line="259" w:lineRule="auto"/>
    </w:pPr>
  </w:style>
  <w:style w:type="paragraph" w:customStyle="1" w:styleId="7A7A18ED19BF49FF9D236896806BC14D">
    <w:name w:val="7A7A18ED19BF49FF9D236896806BC14D"/>
    <w:rsid w:val="00BC3D3F"/>
    <w:pPr>
      <w:bidi/>
      <w:spacing w:after="160" w:line="259" w:lineRule="auto"/>
    </w:pPr>
  </w:style>
  <w:style w:type="paragraph" w:customStyle="1" w:styleId="04EEB58C35864714A522B24583A8DD2E">
    <w:name w:val="04EEB58C35864714A522B24583A8DD2E"/>
    <w:rsid w:val="00BC3D3F"/>
    <w:pPr>
      <w:bidi/>
      <w:spacing w:after="160" w:line="259" w:lineRule="auto"/>
    </w:pPr>
  </w:style>
  <w:style w:type="paragraph" w:customStyle="1" w:styleId="1F1A460E20A44EF58E921F88D89D35EC">
    <w:name w:val="1F1A460E20A44EF58E921F88D89D35EC"/>
    <w:rsid w:val="00BC3D3F"/>
    <w:pPr>
      <w:bidi/>
      <w:spacing w:after="160" w:line="259" w:lineRule="auto"/>
    </w:pPr>
  </w:style>
  <w:style w:type="paragraph" w:customStyle="1" w:styleId="60DE02D2BD1E4F4F8052A27CD4EADC59">
    <w:name w:val="60DE02D2BD1E4F4F8052A27CD4EADC59"/>
    <w:rsid w:val="00BC3D3F"/>
    <w:pPr>
      <w:bidi/>
      <w:spacing w:after="160" w:line="259" w:lineRule="auto"/>
    </w:pPr>
  </w:style>
  <w:style w:type="paragraph" w:customStyle="1" w:styleId="47B8EC6E140D4E0DBAA82E7146CC4E9A">
    <w:name w:val="47B8EC6E140D4E0DBAA82E7146CC4E9A"/>
    <w:rsid w:val="00BC3D3F"/>
    <w:pPr>
      <w:bidi/>
      <w:spacing w:after="160" w:line="259" w:lineRule="auto"/>
    </w:pPr>
  </w:style>
  <w:style w:type="paragraph" w:customStyle="1" w:styleId="BBB453D0AF42478D974EE8294E9B3799">
    <w:name w:val="BBB453D0AF42478D974EE8294E9B3799"/>
    <w:rsid w:val="00BC3D3F"/>
    <w:pPr>
      <w:bidi/>
      <w:spacing w:after="160" w:line="259" w:lineRule="auto"/>
    </w:pPr>
  </w:style>
  <w:style w:type="paragraph" w:customStyle="1" w:styleId="B7E4A173F1A0486A91AB0181F316CB57">
    <w:name w:val="B7E4A173F1A0486A91AB0181F316CB57"/>
    <w:rsid w:val="00BC3D3F"/>
    <w:pPr>
      <w:bidi/>
      <w:spacing w:after="160" w:line="259" w:lineRule="auto"/>
    </w:pPr>
  </w:style>
  <w:style w:type="paragraph" w:customStyle="1" w:styleId="2B069B3C5F8A4A619BCD8E7A4E298DD8">
    <w:name w:val="2B069B3C5F8A4A619BCD8E7A4E298DD8"/>
    <w:rsid w:val="00BC3D3F"/>
    <w:pPr>
      <w:bidi/>
      <w:spacing w:after="160" w:line="259" w:lineRule="auto"/>
    </w:pPr>
  </w:style>
  <w:style w:type="paragraph" w:customStyle="1" w:styleId="42CAF86FF28E4F26840D1E852B3647B3">
    <w:name w:val="42CAF86FF28E4F26840D1E852B3647B3"/>
    <w:rsid w:val="00BC3D3F"/>
    <w:pPr>
      <w:bidi/>
      <w:spacing w:after="160" w:line="259" w:lineRule="auto"/>
    </w:pPr>
  </w:style>
  <w:style w:type="paragraph" w:customStyle="1" w:styleId="D86A1A4294694714A1E7678E69516F28">
    <w:name w:val="D86A1A4294694714A1E7678E69516F28"/>
    <w:rsid w:val="00BC3D3F"/>
    <w:pPr>
      <w:bidi/>
      <w:spacing w:after="160" w:line="259" w:lineRule="auto"/>
    </w:pPr>
  </w:style>
  <w:style w:type="paragraph" w:customStyle="1" w:styleId="FE7129C018784B38B05293E8BCF87BFE">
    <w:name w:val="FE7129C018784B38B05293E8BCF87BFE"/>
    <w:rsid w:val="00BC3D3F"/>
    <w:pPr>
      <w:bidi/>
      <w:spacing w:after="160" w:line="259" w:lineRule="auto"/>
    </w:pPr>
  </w:style>
  <w:style w:type="paragraph" w:customStyle="1" w:styleId="EF88CA7D68284ACC83552DE3C6D685ED">
    <w:name w:val="EF88CA7D68284ACC83552DE3C6D685ED"/>
    <w:rsid w:val="00BC3D3F"/>
    <w:pPr>
      <w:bidi/>
      <w:spacing w:after="160" w:line="259" w:lineRule="auto"/>
    </w:pPr>
  </w:style>
  <w:style w:type="paragraph" w:customStyle="1" w:styleId="F76E8FB5E3614B2385301C3A984DF484">
    <w:name w:val="F76E8FB5E3614B2385301C3A984DF484"/>
    <w:rsid w:val="00F43A14"/>
    <w:pPr>
      <w:bidi/>
      <w:spacing w:after="160" w:line="259" w:lineRule="auto"/>
    </w:pPr>
  </w:style>
  <w:style w:type="paragraph" w:customStyle="1" w:styleId="BC59C6B50A094BFBB7ED081D40D577C6">
    <w:name w:val="BC59C6B50A094BFBB7ED081D40D577C6"/>
    <w:rsid w:val="00F43A14"/>
    <w:pPr>
      <w:bidi/>
      <w:spacing w:after="160" w:line="259" w:lineRule="auto"/>
    </w:pPr>
  </w:style>
  <w:style w:type="paragraph" w:customStyle="1" w:styleId="8BFDEEB4A4D0418EA2EC6209CEDE1D73">
    <w:name w:val="8BFDEEB4A4D0418EA2EC6209CEDE1D73"/>
    <w:rsid w:val="00F43A14"/>
    <w:pPr>
      <w:bidi/>
      <w:spacing w:after="160" w:line="259" w:lineRule="auto"/>
    </w:pPr>
  </w:style>
  <w:style w:type="paragraph" w:customStyle="1" w:styleId="4E004B318008408FABECDBF54F8FE1CB">
    <w:name w:val="4E004B318008408FABECDBF54F8FE1CB"/>
    <w:rsid w:val="00F43A14"/>
    <w:pPr>
      <w:bidi/>
      <w:spacing w:after="160" w:line="259" w:lineRule="auto"/>
    </w:pPr>
  </w:style>
  <w:style w:type="paragraph" w:customStyle="1" w:styleId="67D06F0D8B5D494C81DC6ED0CC5AA52A">
    <w:name w:val="67D06F0D8B5D494C81DC6ED0CC5AA52A"/>
    <w:rsid w:val="00F43A14"/>
    <w:pPr>
      <w:bidi/>
      <w:spacing w:after="160" w:line="259" w:lineRule="auto"/>
    </w:pPr>
  </w:style>
  <w:style w:type="paragraph" w:customStyle="1" w:styleId="56F680A44CA9427BBFDBF3003E2088FB">
    <w:name w:val="56F680A44CA9427BBFDBF3003E2088FB"/>
    <w:rsid w:val="00F43A14"/>
    <w:pPr>
      <w:bidi/>
      <w:spacing w:after="160" w:line="259" w:lineRule="auto"/>
    </w:pPr>
  </w:style>
  <w:style w:type="paragraph" w:customStyle="1" w:styleId="73E2D3ED698A4094AA4A020B7E3B11D7">
    <w:name w:val="73E2D3ED698A4094AA4A020B7E3B11D7"/>
    <w:rsid w:val="00F43A14"/>
    <w:pPr>
      <w:bidi/>
      <w:spacing w:after="160" w:line="259" w:lineRule="auto"/>
    </w:pPr>
  </w:style>
  <w:style w:type="paragraph" w:customStyle="1" w:styleId="578F06A3D04744A1B2B2523433A70C18">
    <w:name w:val="578F06A3D04744A1B2B2523433A70C18"/>
    <w:rsid w:val="00F43A14"/>
    <w:pPr>
      <w:bidi/>
      <w:spacing w:after="160" w:line="259" w:lineRule="auto"/>
    </w:pPr>
  </w:style>
  <w:style w:type="paragraph" w:customStyle="1" w:styleId="FC317F0CB7E944C1BBACD05C35B58881">
    <w:name w:val="FC317F0CB7E944C1BBACD05C35B58881"/>
    <w:rsid w:val="00F43A14"/>
    <w:pPr>
      <w:bidi/>
      <w:spacing w:after="160" w:line="259" w:lineRule="auto"/>
    </w:pPr>
  </w:style>
  <w:style w:type="paragraph" w:customStyle="1" w:styleId="FB60F02C3E65470CB7848275EDD7E518">
    <w:name w:val="FB60F02C3E65470CB7848275EDD7E518"/>
    <w:rsid w:val="00F43A14"/>
    <w:pPr>
      <w:bidi/>
      <w:spacing w:after="160" w:line="259" w:lineRule="auto"/>
    </w:pPr>
  </w:style>
  <w:style w:type="paragraph" w:customStyle="1" w:styleId="EB4F5F63BD324AF7B326EBDF0EC241CD">
    <w:name w:val="EB4F5F63BD324AF7B326EBDF0EC241CD"/>
    <w:rsid w:val="00F43A14"/>
    <w:pPr>
      <w:bidi/>
      <w:spacing w:after="160" w:line="259" w:lineRule="auto"/>
    </w:pPr>
  </w:style>
  <w:style w:type="paragraph" w:customStyle="1" w:styleId="37317893C6704872BD6E824A026DC522">
    <w:name w:val="37317893C6704872BD6E824A026DC522"/>
    <w:rsid w:val="00F43A14"/>
    <w:pPr>
      <w:bidi/>
      <w:spacing w:after="160" w:line="259" w:lineRule="auto"/>
    </w:pPr>
  </w:style>
  <w:style w:type="paragraph" w:customStyle="1" w:styleId="986B40B2C42345209B66436505B0AE48">
    <w:name w:val="986B40B2C42345209B66436505B0AE48"/>
    <w:rsid w:val="00F43A14"/>
    <w:pPr>
      <w:bidi/>
      <w:spacing w:after="160" w:line="259" w:lineRule="auto"/>
    </w:pPr>
  </w:style>
  <w:style w:type="paragraph" w:customStyle="1" w:styleId="65B39733668E4F02A036CA8193FA8A95">
    <w:name w:val="65B39733668E4F02A036CA8193FA8A95"/>
    <w:rsid w:val="00F43A14"/>
    <w:pPr>
      <w:bidi/>
      <w:spacing w:after="160" w:line="259" w:lineRule="auto"/>
    </w:pPr>
  </w:style>
  <w:style w:type="paragraph" w:customStyle="1" w:styleId="BDC0838CB43F4088B25FD1C8C57AFF49">
    <w:name w:val="BDC0838CB43F4088B25FD1C8C57AFF49"/>
    <w:rsid w:val="00F43A14"/>
    <w:pPr>
      <w:bidi/>
      <w:spacing w:after="160" w:line="259" w:lineRule="auto"/>
    </w:pPr>
  </w:style>
  <w:style w:type="paragraph" w:customStyle="1" w:styleId="BBB33523AA7D438CBC3F2BF08EAFB07C">
    <w:name w:val="BBB33523AA7D438CBC3F2BF08EAFB07C"/>
    <w:rsid w:val="00F43A14"/>
    <w:pPr>
      <w:bidi/>
      <w:spacing w:after="160" w:line="259" w:lineRule="auto"/>
    </w:pPr>
  </w:style>
  <w:style w:type="paragraph" w:customStyle="1" w:styleId="93F80341426D4940B864491C3F2E790B">
    <w:name w:val="93F80341426D4940B864491C3F2E790B"/>
    <w:rsid w:val="00F43A14"/>
    <w:pPr>
      <w:bidi/>
      <w:spacing w:after="160" w:line="259" w:lineRule="auto"/>
    </w:pPr>
  </w:style>
  <w:style w:type="paragraph" w:customStyle="1" w:styleId="CCE3095F0F3B42B4A5A581E915390848">
    <w:name w:val="CCE3095F0F3B42B4A5A581E915390848"/>
    <w:rsid w:val="00F43A14"/>
    <w:pPr>
      <w:bidi/>
      <w:spacing w:after="160" w:line="259" w:lineRule="auto"/>
    </w:pPr>
  </w:style>
  <w:style w:type="paragraph" w:customStyle="1" w:styleId="28D562B8E9D6410B8274D8DC13DD116E">
    <w:name w:val="28D562B8E9D6410B8274D8DC13DD116E"/>
    <w:rsid w:val="00F43A14"/>
    <w:pPr>
      <w:bidi/>
      <w:spacing w:after="160" w:line="259" w:lineRule="auto"/>
    </w:pPr>
  </w:style>
  <w:style w:type="paragraph" w:customStyle="1" w:styleId="AB3450C452634251B2C19A3A8534773A">
    <w:name w:val="AB3450C452634251B2C19A3A8534773A"/>
    <w:rsid w:val="00F43A14"/>
    <w:pPr>
      <w:bidi/>
      <w:spacing w:after="160" w:line="259" w:lineRule="auto"/>
    </w:pPr>
  </w:style>
  <w:style w:type="paragraph" w:customStyle="1" w:styleId="FEC522D4F0CF4FEDA2AC725FADA10024">
    <w:name w:val="FEC522D4F0CF4FEDA2AC725FADA10024"/>
    <w:rsid w:val="00F43A14"/>
    <w:pPr>
      <w:bidi/>
      <w:spacing w:after="160" w:line="259" w:lineRule="auto"/>
    </w:pPr>
  </w:style>
  <w:style w:type="paragraph" w:customStyle="1" w:styleId="417441371B0F40F5B25C6670CCAAD193">
    <w:name w:val="417441371B0F40F5B25C6670CCAAD193"/>
    <w:rsid w:val="00AD3E61"/>
    <w:pPr>
      <w:bidi/>
      <w:spacing w:after="160" w:line="259" w:lineRule="auto"/>
    </w:pPr>
  </w:style>
  <w:style w:type="paragraph" w:customStyle="1" w:styleId="0192AAE31E464E84831149F7CA5E6C93">
    <w:name w:val="0192AAE31E464E84831149F7CA5E6C93"/>
    <w:rsid w:val="00AD3E61"/>
    <w:pPr>
      <w:bidi/>
      <w:spacing w:after="160" w:line="259" w:lineRule="auto"/>
    </w:pPr>
  </w:style>
  <w:style w:type="paragraph" w:customStyle="1" w:styleId="A347B780130B4BB6ABD6A87A131635B7">
    <w:name w:val="A347B780130B4BB6ABD6A87A131635B7"/>
    <w:rsid w:val="00AD3E61"/>
    <w:pPr>
      <w:bidi/>
      <w:spacing w:after="160" w:line="259" w:lineRule="auto"/>
    </w:pPr>
  </w:style>
  <w:style w:type="paragraph" w:customStyle="1" w:styleId="11D4F94AE0FC45CF9D4BD5BF2925B158">
    <w:name w:val="11D4F94AE0FC45CF9D4BD5BF2925B158"/>
    <w:rsid w:val="001417E2"/>
    <w:pPr>
      <w:bidi/>
      <w:spacing w:after="160" w:line="259" w:lineRule="auto"/>
    </w:pPr>
  </w:style>
  <w:style w:type="paragraph" w:customStyle="1" w:styleId="A743A0919E28425B87FDE2286A1E7661">
    <w:name w:val="A743A0919E28425B87FDE2286A1E7661"/>
    <w:rsid w:val="001417E2"/>
    <w:pPr>
      <w:bidi/>
      <w:spacing w:after="160" w:line="259" w:lineRule="auto"/>
    </w:pPr>
  </w:style>
  <w:style w:type="paragraph" w:customStyle="1" w:styleId="02C25A5CFABC4D17A24E2EF1FEDB2087">
    <w:name w:val="02C25A5CFABC4D17A24E2EF1FEDB2087"/>
    <w:rsid w:val="001417E2"/>
    <w:pPr>
      <w:bidi/>
      <w:spacing w:after="160" w:line="259" w:lineRule="auto"/>
    </w:pPr>
  </w:style>
  <w:style w:type="paragraph" w:customStyle="1" w:styleId="873C4EEEA32B4557BA5F554AD82E5B04">
    <w:name w:val="873C4EEEA32B4557BA5F554AD82E5B04"/>
    <w:rsid w:val="001417E2"/>
    <w:pPr>
      <w:bidi/>
      <w:spacing w:after="160" w:line="259" w:lineRule="auto"/>
    </w:pPr>
  </w:style>
  <w:style w:type="paragraph" w:customStyle="1" w:styleId="CAE1694D72D14D209A747D2623B08F89">
    <w:name w:val="CAE1694D72D14D209A747D2623B08F89"/>
    <w:rsid w:val="001417E2"/>
    <w:pPr>
      <w:bidi/>
      <w:spacing w:after="160" w:line="259" w:lineRule="auto"/>
    </w:pPr>
  </w:style>
  <w:style w:type="paragraph" w:customStyle="1" w:styleId="E76AAA1252CB413EB0ADF6366B1F0D2E">
    <w:name w:val="E76AAA1252CB413EB0ADF6366B1F0D2E"/>
    <w:rsid w:val="001417E2"/>
    <w:pPr>
      <w:bidi/>
      <w:spacing w:after="160" w:line="259" w:lineRule="auto"/>
    </w:pPr>
  </w:style>
  <w:style w:type="paragraph" w:customStyle="1" w:styleId="03CBD68A24C44B838C04ED3A260ED64E">
    <w:name w:val="03CBD68A24C44B838C04ED3A260ED64E"/>
    <w:rsid w:val="001417E2"/>
    <w:pPr>
      <w:bidi/>
      <w:spacing w:after="160" w:line="259" w:lineRule="auto"/>
    </w:pPr>
  </w:style>
  <w:style w:type="paragraph" w:customStyle="1" w:styleId="DEDCD6DF7E5A4B2FAE2FAA8EFDEF828A">
    <w:name w:val="DEDCD6DF7E5A4B2FAE2FAA8EFDEF828A"/>
    <w:rsid w:val="001417E2"/>
    <w:pPr>
      <w:bidi/>
      <w:spacing w:after="160" w:line="259" w:lineRule="auto"/>
    </w:pPr>
  </w:style>
  <w:style w:type="paragraph" w:customStyle="1" w:styleId="16B0F021E05343EEA432EFF32262B3A7">
    <w:name w:val="16B0F021E05343EEA432EFF32262B3A7"/>
    <w:rsid w:val="001417E2"/>
    <w:pPr>
      <w:bidi/>
      <w:spacing w:after="160" w:line="259" w:lineRule="auto"/>
    </w:pPr>
  </w:style>
  <w:style w:type="paragraph" w:customStyle="1" w:styleId="A028A926F55B402CBE16E328B183DB1F">
    <w:name w:val="A028A926F55B402CBE16E328B183DB1F"/>
    <w:rsid w:val="001417E2"/>
    <w:pPr>
      <w:bidi/>
      <w:spacing w:after="160" w:line="259" w:lineRule="auto"/>
    </w:pPr>
  </w:style>
  <w:style w:type="paragraph" w:customStyle="1" w:styleId="89A18A1AAD2F4E3AB4A29C35E6BCF5EA">
    <w:name w:val="89A18A1AAD2F4E3AB4A29C35E6BCF5EA"/>
    <w:rsid w:val="001417E2"/>
    <w:pPr>
      <w:bidi/>
      <w:spacing w:after="160" w:line="259" w:lineRule="auto"/>
    </w:pPr>
  </w:style>
  <w:style w:type="paragraph" w:customStyle="1" w:styleId="55A54A6E935E4302AE0243A16810CD95">
    <w:name w:val="55A54A6E935E4302AE0243A16810CD95"/>
    <w:rsid w:val="001417E2"/>
    <w:pPr>
      <w:bidi/>
      <w:spacing w:after="160" w:line="259" w:lineRule="auto"/>
    </w:pPr>
  </w:style>
  <w:style w:type="paragraph" w:customStyle="1" w:styleId="DEDCD6DF7E5A4B2FAE2FAA8EFDEF828A1">
    <w:name w:val="DEDCD6DF7E5A4B2FAE2FAA8EFDEF828A1"/>
    <w:rsid w:val="007D1EC5"/>
    <w:pPr>
      <w:bidi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DC0838CB43F4088B25FD1C8C57AFF491">
    <w:name w:val="BDC0838CB43F4088B25FD1C8C57AFF491"/>
    <w:rsid w:val="007D1EC5"/>
    <w:pPr>
      <w:bidi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3C00EE66984451F80D7A9245C7A8DD1">
    <w:name w:val="A3C00EE66984451F80D7A9245C7A8DD1"/>
    <w:rsid w:val="008F73B5"/>
    <w:pPr>
      <w:bidi/>
      <w:spacing w:after="160" w:line="259" w:lineRule="auto"/>
    </w:pPr>
  </w:style>
  <w:style w:type="paragraph" w:customStyle="1" w:styleId="1275B11A8A6A47298F7F3AB5A1080CEA">
    <w:name w:val="1275B11A8A6A47298F7F3AB5A1080CEA"/>
    <w:rsid w:val="008F73B5"/>
    <w:pPr>
      <w:bidi/>
      <w:spacing w:after="160" w:line="259" w:lineRule="auto"/>
    </w:pPr>
  </w:style>
  <w:style w:type="paragraph" w:customStyle="1" w:styleId="63F1EB679DB541419FDD3011D2F6ACAD">
    <w:name w:val="63F1EB679DB541419FDD3011D2F6ACAD"/>
    <w:rsid w:val="008F73B5"/>
    <w:pPr>
      <w:bidi/>
      <w:spacing w:after="160" w:line="259" w:lineRule="auto"/>
    </w:pPr>
  </w:style>
  <w:style w:type="paragraph" w:customStyle="1" w:styleId="8FC8041E57D54CE29A9B036DE839EC6C">
    <w:name w:val="8FC8041E57D54CE29A9B036DE839EC6C"/>
    <w:rsid w:val="008F73B5"/>
    <w:pPr>
      <w:bidi/>
      <w:spacing w:after="160" w:line="259" w:lineRule="auto"/>
    </w:pPr>
  </w:style>
  <w:style w:type="paragraph" w:customStyle="1" w:styleId="AC7D6795F91F4FCC8944620F53574476">
    <w:name w:val="AC7D6795F91F4FCC8944620F53574476"/>
    <w:rsid w:val="008F73B5"/>
    <w:pPr>
      <w:bidi/>
      <w:spacing w:after="160" w:line="259" w:lineRule="auto"/>
    </w:pPr>
  </w:style>
  <w:style w:type="paragraph" w:customStyle="1" w:styleId="BF0D0224B2314271A10D5CD5C4FEBCDB">
    <w:name w:val="BF0D0224B2314271A10D5CD5C4FEBCDB"/>
    <w:rsid w:val="008F73B5"/>
    <w:pPr>
      <w:bidi/>
      <w:spacing w:after="160" w:line="259" w:lineRule="auto"/>
    </w:pPr>
  </w:style>
  <w:style w:type="paragraph" w:customStyle="1" w:styleId="8902588F4AD548B8A8472252DBC8E3CA">
    <w:name w:val="8902588F4AD548B8A8472252DBC8E3CA"/>
    <w:rsid w:val="008F73B5"/>
    <w:pPr>
      <w:bidi/>
      <w:spacing w:after="160" w:line="259" w:lineRule="auto"/>
    </w:pPr>
  </w:style>
  <w:style w:type="paragraph" w:customStyle="1" w:styleId="9421101130B94DCB959C0E6AA27E1E57">
    <w:name w:val="9421101130B94DCB959C0E6AA27E1E57"/>
    <w:rsid w:val="008F73B5"/>
    <w:pPr>
      <w:bidi/>
      <w:spacing w:after="160" w:line="259" w:lineRule="auto"/>
    </w:pPr>
  </w:style>
  <w:style w:type="paragraph" w:customStyle="1" w:styleId="D5DF74153C104C2792BAF846BBAFCB62">
    <w:name w:val="D5DF74153C104C2792BAF846BBAFCB62"/>
    <w:rsid w:val="008F73B5"/>
    <w:pPr>
      <w:bidi/>
      <w:spacing w:after="160" w:line="259" w:lineRule="auto"/>
    </w:pPr>
  </w:style>
  <w:style w:type="paragraph" w:customStyle="1" w:styleId="788640CE444D48CB84908A7746D25483">
    <w:name w:val="788640CE444D48CB84908A7746D25483"/>
    <w:rsid w:val="008F73B5"/>
    <w:pPr>
      <w:bidi/>
      <w:spacing w:after="160" w:line="259" w:lineRule="auto"/>
    </w:pPr>
  </w:style>
  <w:style w:type="paragraph" w:customStyle="1" w:styleId="2C59A76B001842DB920AA3894A021F96">
    <w:name w:val="2C59A76B001842DB920AA3894A021F96"/>
    <w:rsid w:val="008F73B5"/>
    <w:pPr>
      <w:bidi/>
      <w:spacing w:after="160" w:line="259" w:lineRule="auto"/>
    </w:pPr>
  </w:style>
  <w:style w:type="paragraph" w:customStyle="1" w:styleId="D96E162CA09241D69BD6E83E92FE0A15">
    <w:name w:val="D96E162CA09241D69BD6E83E92FE0A15"/>
    <w:rsid w:val="008F73B5"/>
    <w:pPr>
      <w:bidi/>
      <w:spacing w:after="160" w:line="259" w:lineRule="auto"/>
    </w:pPr>
  </w:style>
  <w:style w:type="paragraph" w:customStyle="1" w:styleId="825231A6D90D4853B658ECFF0F4F6215">
    <w:name w:val="825231A6D90D4853B658ECFF0F4F6215"/>
    <w:rsid w:val="008F73B5"/>
    <w:pPr>
      <w:bidi/>
      <w:spacing w:after="160" w:line="259" w:lineRule="auto"/>
    </w:pPr>
  </w:style>
  <w:style w:type="paragraph" w:customStyle="1" w:styleId="A8F900A5552845C2B37A66153DDBF305">
    <w:name w:val="A8F900A5552845C2B37A66153DDBF305"/>
    <w:rsid w:val="008F73B5"/>
    <w:pPr>
      <w:bidi/>
      <w:spacing w:after="160" w:line="259" w:lineRule="auto"/>
    </w:pPr>
  </w:style>
  <w:style w:type="paragraph" w:customStyle="1" w:styleId="0712871D045F437FA618B00F3D2F4C16">
    <w:name w:val="0712871D045F437FA618B00F3D2F4C16"/>
    <w:rsid w:val="008F73B5"/>
    <w:pPr>
      <w:bidi/>
      <w:spacing w:after="160" w:line="259" w:lineRule="auto"/>
    </w:pPr>
  </w:style>
  <w:style w:type="paragraph" w:customStyle="1" w:styleId="C298D7EA39E94D79AFF68C1715E505FD">
    <w:name w:val="C298D7EA39E94D79AFF68C1715E505FD"/>
    <w:rsid w:val="008F73B5"/>
    <w:pPr>
      <w:bidi/>
      <w:spacing w:after="160" w:line="259" w:lineRule="auto"/>
    </w:pPr>
  </w:style>
  <w:style w:type="paragraph" w:customStyle="1" w:styleId="434C2FEDE2AA44FDBD96052B4FCFC414">
    <w:name w:val="434C2FEDE2AA44FDBD96052B4FCFC414"/>
    <w:rsid w:val="008F73B5"/>
    <w:pPr>
      <w:bidi/>
      <w:spacing w:after="160" w:line="259" w:lineRule="auto"/>
    </w:pPr>
  </w:style>
  <w:style w:type="paragraph" w:customStyle="1" w:styleId="0035818D65EE4430BC574761AD3A8A51">
    <w:name w:val="0035818D65EE4430BC574761AD3A8A51"/>
    <w:rsid w:val="008F73B5"/>
    <w:pPr>
      <w:bidi/>
      <w:spacing w:after="160" w:line="259" w:lineRule="auto"/>
    </w:pPr>
  </w:style>
  <w:style w:type="paragraph" w:customStyle="1" w:styleId="1E2456F1289842FF8FA7C34F1A9A3191">
    <w:name w:val="1E2456F1289842FF8FA7C34F1A9A3191"/>
    <w:rsid w:val="008F73B5"/>
    <w:pPr>
      <w:bidi/>
      <w:spacing w:after="160" w:line="259" w:lineRule="auto"/>
    </w:pPr>
  </w:style>
  <w:style w:type="paragraph" w:customStyle="1" w:styleId="DF5F2698002742B8B1793A69A02D7007">
    <w:name w:val="DF5F2698002742B8B1793A69A02D7007"/>
    <w:rsid w:val="008F73B5"/>
    <w:pPr>
      <w:bidi/>
      <w:spacing w:after="160" w:line="259" w:lineRule="auto"/>
    </w:pPr>
  </w:style>
  <w:style w:type="paragraph" w:customStyle="1" w:styleId="A7CFAA8C280E4895A837719C5DC14F43">
    <w:name w:val="A7CFAA8C280E4895A837719C5DC14F43"/>
    <w:rsid w:val="008F73B5"/>
    <w:pPr>
      <w:bidi/>
      <w:spacing w:after="160" w:line="259" w:lineRule="auto"/>
    </w:pPr>
  </w:style>
  <w:style w:type="paragraph" w:customStyle="1" w:styleId="6D99F78F8658424AA589A1C886711EF9">
    <w:name w:val="6D99F78F8658424AA589A1C886711EF9"/>
    <w:rsid w:val="008F73B5"/>
    <w:pPr>
      <w:bidi/>
      <w:spacing w:after="160" w:line="259" w:lineRule="auto"/>
    </w:pPr>
  </w:style>
  <w:style w:type="paragraph" w:customStyle="1" w:styleId="40AF85E492474C77BE92B8C7E9B121E4">
    <w:name w:val="40AF85E492474C77BE92B8C7E9B121E4"/>
    <w:rsid w:val="008F73B5"/>
    <w:pPr>
      <w:bidi/>
      <w:spacing w:after="160" w:line="259" w:lineRule="auto"/>
    </w:pPr>
  </w:style>
  <w:style w:type="paragraph" w:customStyle="1" w:styleId="6FF2D0BA5A224363BCDD8F2D80CDC0BF">
    <w:name w:val="6FF2D0BA5A224363BCDD8F2D80CDC0BF"/>
    <w:rsid w:val="008F73B5"/>
    <w:pPr>
      <w:bidi/>
      <w:spacing w:after="160" w:line="259" w:lineRule="auto"/>
    </w:pPr>
  </w:style>
  <w:style w:type="paragraph" w:customStyle="1" w:styleId="E458A93EA945415E88F12C04932DF0A0">
    <w:name w:val="E458A93EA945415E88F12C04932DF0A0"/>
    <w:rsid w:val="008F73B5"/>
    <w:pPr>
      <w:bidi/>
      <w:spacing w:after="160" w:line="259" w:lineRule="auto"/>
    </w:pPr>
  </w:style>
  <w:style w:type="paragraph" w:customStyle="1" w:styleId="9A63415E1F8F4852A4BA3AB12E704ECB">
    <w:name w:val="9A63415E1F8F4852A4BA3AB12E704ECB"/>
    <w:rsid w:val="008F73B5"/>
    <w:pPr>
      <w:bidi/>
      <w:spacing w:after="160" w:line="259" w:lineRule="auto"/>
    </w:pPr>
  </w:style>
  <w:style w:type="paragraph" w:customStyle="1" w:styleId="1F98838A3AE6410AA5C84EC2B90F7212">
    <w:name w:val="1F98838A3AE6410AA5C84EC2B90F7212"/>
    <w:rsid w:val="008F73B5"/>
    <w:pPr>
      <w:bidi/>
      <w:spacing w:after="160" w:line="259" w:lineRule="auto"/>
    </w:pPr>
  </w:style>
  <w:style w:type="paragraph" w:customStyle="1" w:styleId="9697F01E08A54AA981A943CF540B0AD3">
    <w:name w:val="9697F01E08A54AA981A943CF540B0AD3"/>
    <w:rsid w:val="008F73B5"/>
    <w:pPr>
      <w:bidi/>
      <w:spacing w:after="160" w:line="259" w:lineRule="auto"/>
    </w:pPr>
  </w:style>
  <w:style w:type="paragraph" w:customStyle="1" w:styleId="507F03A3E0B8499FBC4E301679A9224E">
    <w:name w:val="507F03A3E0B8499FBC4E301679A9224E"/>
    <w:rsid w:val="008F73B5"/>
    <w:pPr>
      <w:bidi/>
      <w:spacing w:after="160" w:line="259" w:lineRule="auto"/>
    </w:pPr>
  </w:style>
  <w:style w:type="paragraph" w:customStyle="1" w:styleId="1F5ECC7BB7304DB285262B0E787EA6A6">
    <w:name w:val="1F5ECC7BB7304DB285262B0E787EA6A6"/>
    <w:rsid w:val="008F73B5"/>
    <w:pPr>
      <w:bidi/>
      <w:spacing w:after="160" w:line="259" w:lineRule="auto"/>
    </w:pPr>
  </w:style>
  <w:style w:type="paragraph" w:customStyle="1" w:styleId="5D7B304E8D2F44539F1C73C62D0CCD04">
    <w:name w:val="5D7B304E8D2F44539F1C73C62D0CCD04"/>
    <w:rsid w:val="008F73B5"/>
    <w:pPr>
      <w:bidi/>
      <w:spacing w:after="160" w:line="259" w:lineRule="auto"/>
    </w:pPr>
  </w:style>
  <w:style w:type="paragraph" w:customStyle="1" w:styleId="105B8421D1554536AA40D949D691DA8D">
    <w:name w:val="105B8421D1554536AA40D949D691DA8D"/>
    <w:rsid w:val="008F73B5"/>
    <w:pPr>
      <w:bidi/>
      <w:spacing w:after="160" w:line="259" w:lineRule="auto"/>
    </w:pPr>
  </w:style>
  <w:style w:type="paragraph" w:customStyle="1" w:styleId="C56C00B0743D426E8C8269C4458AB57A">
    <w:name w:val="C56C00B0743D426E8C8269C4458AB57A"/>
    <w:rsid w:val="008F73B5"/>
    <w:pPr>
      <w:bidi/>
      <w:spacing w:after="160" w:line="259" w:lineRule="auto"/>
    </w:pPr>
  </w:style>
  <w:style w:type="paragraph" w:customStyle="1" w:styleId="71ED3ECA6765476EBC10B5F6EA9F45E7">
    <w:name w:val="71ED3ECA6765476EBC10B5F6EA9F45E7"/>
    <w:rsid w:val="008F73B5"/>
    <w:pPr>
      <w:bidi/>
      <w:spacing w:after="160" w:line="259" w:lineRule="auto"/>
    </w:pPr>
  </w:style>
  <w:style w:type="paragraph" w:customStyle="1" w:styleId="79C7C8E67E3D4CF9BBD8C7E7F09C0B68">
    <w:name w:val="79C7C8E67E3D4CF9BBD8C7E7F09C0B68"/>
    <w:rsid w:val="008F73B5"/>
    <w:pPr>
      <w:bidi/>
      <w:spacing w:after="160" w:line="259" w:lineRule="auto"/>
    </w:pPr>
  </w:style>
  <w:style w:type="paragraph" w:customStyle="1" w:styleId="3F82B5A232514441823A2ED963E552DC">
    <w:name w:val="3F82B5A232514441823A2ED963E552DC"/>
    <w:rsid w:val="00F02F98"/>
    <w:pPr>
      <w:bidi/>
      <w:spacing w:after="160" w:line="259" w:lineRule="auto"/>
    </w:pPr>
  </w:style>
  <w:style w:type="paragraph" w:customStyle="1" w:styleId="C9EA65C4E5934BB781DBA7C1848AE221">
    <w:name w:val="C9EA65C4E5934BB781DBA7C1848AE221"/>
    <w:rsid w:val="00F02F98"/>
    <w:pPr>
      <w:bidi/>
      <w:spacing w:after="160" w:line="259" w:lineRule="auto"/>
    </w:pPr>
  </w:style>
  <w:style w:type="paragraph" w:customStyle="1" w:styleId="B32527BF1C0A48719DB25B6F01C1E84D">
    <w:name w:val="B32527BF1C0A48719DB25B6F01C1E84D"/>
    <w:rsid w:val="00F02F98"/>
    <w:pPr>
      <w:bidi/>
      <w:spacing w:after="160" w:line="259" w:lineRule="auto"/>
    </w:pPr>
  </w:style>
  <w:style w:type="paragraph" w:customStyle="1" w:styleId="2BE58938257A4C61987815EAB7D6463C">
    <w:name w:val="2BE58938257A4C61987815EAB7D6463C"/>
    <w:rsid w:val="00F02F98"/>
    <w:pPr>
      <w:bidi/>
      <w:spacing w:after="160" w:line="259" w:lineRule="auto"/>
    </w:pPr>
  </w:style>
  <w:style w:type="paragraph" w:customStyle="1" w:styleId="5332B515FA304580854EBAE317433BC3">
    <w:name w:val="5332B515FA304580854EBAE317433BC3"/>
    <w:rsid w:val="00F02F98"/>
    <w:pPr>
      <w:bidi/>
      <w:spacing w:after="160" w:line="259" w:lineRule="auto"/>
    </w:pPr>
  </w:style>
  <w:style w:type="paragraph" w:customStyle="1" w:styleId="E3D4B9F9A57F483CAB02AA046492F869">
    <w:name w:val="E3D4B9F9A57F483CAB02AA046492F869"/>
    <w:rsid w:val="00F02F98"/>
    <w:pPr>
      <w:bidi/>
      <w:spacing w:after="160" w:line="259" w:lineRule="auto"/>
    </w:pPr>
  </w:style>
  <w:style w:type="paragraph" w:customStyle="1" w:styleId="5290B0F4F4094CCBA5192D804B3BC851">
    <w:name w:val="5290B0F4F4094CCBA5192D804B3BC851"/>
    <w:rsid w:val="00F02F98"/>
    <w:pPr>
      <w:bidi/>
      <w:spacing w:after="160" w:line="259" w:lineRule="auto"/>
    </w:pPr>
  </w:style>
  <w:style w:type="paragraph" w:customStyle="1" w:styleId="B2AF40192FFD43D6A275A378594D46B5">
    <w:name w:val="B2AF40192FFD43D6A275A378594D46B5"/>
    <w:rsid w:val="006512E8"/>
    <w:pPr>
      <w:bidi/>
      <w:spacing w:after="160" w:line="259" w:lineRule="auto"/>
    </w:pPr>
  </w:style>
  <w:style w:type="paragraph" w:customStyle="1" w:styleId="06A3747B67874797B615ED057140578D">
    <w:name w:val="06A3747B67874797B615ED057140578D"/>
    <w:rsid w:val="006512E8"/>
    <w:pPr>
      <w:bidi/>
      <w:spacing w:after="160" w:line="259" w:lineRule="auto"/>
    </w:pPr>
  </w:style>
  <w:style w:type="paragraph" w:customStyle="1" w:styleId="F1AD1E7CE3894BC9ACA908CF4276F91C">
    <w:name w:val="F1AD1E7CE3894BC9ACA908CF4276F91C"/>
    <w:rsid w:val="006512E8"/>
    <w:pPr>
      <w:bidi/>
      <w:spacing w:after="160" w:line="259" w:lineRule="auto"/>
    </w:pPr>
  </w:style>
  <w:style w:type="paragraph" w:customStyle="1" w:styleId="ED34F8DC416047BA8BAE5C3E0BDECDD3">
    <w:name w:val="ED34F8DC416047BA8BAE5C3E0BDECDD3"/>
    <w:rsid w:val="006512E8"/>
    <w:pPr>
      <w:bidi/>
      <w:spacing w:after="160" w:line="259" w:lineRule="auto"/>
    </w:pPr>
  </w:style>
  <w:style w:type="paragraph" w:customStyle="1" w:styleId="67B2BC73D7054D6FBFD5C1DB31C11EE3">
    <w:name w:val="67B2BC73D7054D6FBFD5C1DB31C11EE3"/>
    <w:rsid w:val="006512E8"/>
    <w:pPr>
      <w:bidi/>
      <w:spacing w:after="160" w:line="259" w:lineRule="auto"/>
    </w:pPr>
  </w:style>
  <w:style w:type="paragraph" w:customStyle="1" w:styleId="177747A892B04E488A11291590C474EF">
    <w:name w:val="177747A892B04E488A11291590C474EF"/>
    <w:rsid w:val="006512E8"/>
    <w:pPr>
      <w:bidi/>
      <w:spacing w:after="160" w:line="259" w:lineRule="auto"/>
    </w:pPr>
  </w:style>
  <w:style w:type="paragraph" w:customStyle="1" w:styleId="0D3BC0F35CEA44CF853E8A501AC99AF1">
    <w:name w:val="0D3BC0F35CEA44CF853E8A501AC99AF1"/>
    <w:rsid w:val="006512E8"/>
    <w:pPr>
      <w:bidi/>
      <w:spacing w:after="160" w:line="259" w:lineRule="auto"/>
    </w:pPr>
  </w:style>
  <w:style w:type="paragraph" w:customStyle="1" w:styleId="55076C7D30A942948FC3228BCEA559BF">
    <w:name w:val="55076C7D30A942948FC3228BCEA559BF"/>
    <w:rsid w:val="006512E8"/>
    <w:pPr>
      <w:bidi/>
      <w:spacing w:after="160" w:line="259" w:lineRule="auto"/>
    </w:pPr>
  </w:style>
  <w:style w:type="paragraph" w:customStyle="1" w:styleId="90208E5111264D9995D8CC371760A8E8">
    <w:name w:val="90208E5111264D9995D8CC371760A8E8"/>
    <w:rsid w:val="006512E8"/>
    <w:pPr>
      <w:bidi/>
      <w:spacing w:after="160" w:line="259" w:lineRule="auto"/>
    </w:pPr>
  </w:style>
  <w:style w:type="paragraph" w:customStyle="1" w:styleId="9AC0B09405A34E2B9CE0948AF271A565">
    <w:name w:val="9AC0B09405A34E2B9CE0948AF271A565"/>
    <w:rsid w:val="006512E8"/>
    <w:pPr>
      <w:bidi/>
      <w:spacing w:after="160" w:line="259" w:lineRule="auto"/>
    </w:pPr>
  </w:style>
  <w:style w:type="paragraph" w:customStyle="1" w:styleId="33FCDCFFC1B94A888C77140579F55FF4">
    <w:name w:val="33FCDCFFC1B94A888C77140579F55FF4"/>
    <w:rsid w:val="006512E8"/>
    <w:pPr>
      <w:bidi/>
      <w:spacing w:after="160" w:line="259" w:lineRule="auto"/>
    </w:pPr>
  </w:style>
  <w:style w:type="paragraph" w:customStyle="1" w:styleId="86485D83FE9941F897C3FECC146BCEE8">
    <w:name w:val="86485D83FE9941F897C3FECC146BCEE8"/>
    <w:rsid w:val="006512E8"/>
    <w:pPr>
      <w:bidi/>
      <w:spacing w:after="160" w:line="259" w:lineRule="auto"/>
    </w:pPr>
  </w:style>
  <w:style w:type="paragraph" w:customStyle="1" w:styleId="507DB593ED3D4E09AF5EF3AFA7228EC5">
    <w:name w:val="507DB593ED3D4E09AF5EF3AFA7228EC5"/>
    <w:rsid w:val="006512E8"/>
    <w:pPr>
      <w:bidi/>
      <w:spacing w:after="160" w:line="259" w:lineRule="auto"/>
    </w:pPr>
  </w:style>
  <w:style w:type="paragraph" w:customStyle="1" w:styleId="C0DEC03938FA4DC0BC1C5C2977110807">
    <w:name w:val="C0DEC03938FA4DC0BC1C5C2977110807"/>
    <w:rsid w:val="006512E8"/>
    <w:pPr>
      <w:bidi/>
      <w:spacing w:after="160" w:line="259" w:lineRule="auto"/>
    </w:pPr>
  </w:style>
  <w:style w:type="paragraph" w:customStyle="1" w:styleId="E230FE75C5464BEC9293AE622CCF56F4">
    <w:name w:val="E230FE75C5464BEC9293AE622CCF56F4"/>
    <w:rsid w:val="00722BBD"/>
    <w:pPr>
      <w:bidi/>
      <w:spacing w:after="160" w:line="259" w:lineRule="auto"/>
    </w:pPr>
  </w:style>
  <w:style w:type="paragraph" w:customStyle="1" w:styleId="E8BACB2D654E402593DF3875BA84FC3E">
    <w:name w:val="E8BACB2D654E402593DF3875BA84FC3E"/>
    <w:rsid w:val="00722BBD"/>
    <w:pPr>
      <w:bidi/>
      <w:spacing w:after="160" w:line="259" w:lineRule="auto"/>
    </w:pPr>
  </w:style>
  <w:style w:type="paragraph" w:customStyle="1" w:styleId="CDEC827A46824B60977588FE3C1D4A82">
    <w:name w:val="CDEC827A46824B60977588FE3C1D4A82"/>
    <w:rsid w:val="00722BBD"/>
    <w:pPr>
      <w:bidi/>
      <w:spacing w:after="160" w:line="259" w:lineRule="auto"/>
    </w:pPr>
  </w:style>
  <w:style w:type="paragraph" w:customStyle="1" w:styleId="D93FE2E47AEA425E8284864D05B3711D">
    <w:name w:val="D93FE2E47AEA425E8284864D05B3711D"/>
    <w:rsid w:val="00722BBD"/>
    <w:pPr>
      <w:bidi/>
      <w:spacing w:after="160" w:line="259" w:lineRule="auto"/>
    </w:pPr>
  </w:style>
  <w:style w:type="paragraph" w:customStyle="1" w:styleId="30A48E0A193D425889D33771C43CBAB0">
    <w:name w:val="30A48E0A193D425889D33771C43CBAB0"/>
    <w:rsid w:val="00722BBD"/>
    <w:pPr>
      <w:bidi/>
      <w:spacing w:after="160" w:line="259" w:lineRule="auto"/>
    </w:pPr>
  </w:style>
  <w:style w:type="paragraph" w:customStyle="1" w:styleId="0BA46278CBDD4552946FA8BE2E918672">
    <w:name w:val="0BA46278CBDD4552946FA8BE2E918672"/>
    <w:rsid w:val="00722BBD"/>
    <w:pPr>
      <w:bidi/>
      <w:spacing w:after="160" w:line="259" w:lineRule="auto"/>
    </w:pPr>
  </w:style>
  <w:style w:type="paragraph" w:customStyle="1" w:styleId="F9D3F6828FB748329584AFE9A995B693">
    <w:name w:val="F9D3F6828FB748329584AFE9A995B693"/>
    <w:rsid w:val="00722BBD"/>
    <w:pPr>
      <w:bidi/>
      <w:spacing w:after="160" w:line="259" w:lineRule="auto"/>
    </w:pPr>
  </w:style>
  <w:style w:type="paragraph" w:customStyle="1" w:styleId="1B1105E95FB442CCAACFF3602210DF81">
    <w:name w:val="1B1105E95FB442CCAACFF3602210DF81"/>
    <w:rsid w:val="009746EF"/>
    <w:pPr>
      <w:bidi/>
      <w:spacing w:after="160" w:line="259" w:lineRule="auto"/>
    </w:pPr>
  </w:style>
  <w:style w:type="paragraph" w:customStyle="1" w:styleId="51B8D986F99443FD85A7140532D3F5E1">
    <w:name w:val="51B8D986F99443FD85A7140532D3F5E1"/>
    <w:rsid w:val="009746EF"/>
    <w:pPr>
      <w:bidi/>
      <w:spacing w:after="160" w:line="259" w:lineRule="auto"/>
    </w:pPr>
  </w:style>
  <w:style w:type="paragraph" w:customStyle="1" w:styleId="78936EC8B5C341F5B149DF29FF939851">
    <w:name w:val="78936EC8B5C341F5B149DF29FF939851"/>
    <w:rsid w:val="009746EF"/>
    <w:pPr>
      <w:bidi/>
      <w:spacing w:after="160" w:line="259" w:lineRule="auto"/>
    </w:pPr>
  </w:style>
  <w:style w:type="paragraph" w:customStyle="1" w:styleId="3CBEC58A5F8446D5AAEB50A22B89EA40">
    <w:name w:val="3CBEC58A5F8446D5AAEB50A22B89EA40"/>
    <w:rsid w:val="009746EF"/>
    <w:pPr>
      <w:bidi/>
      <w:spacing w:after="160" w:line="259" w:lineRule="auto"/>
    </w:pPr>
  </w:style>
  <w:style w:type="paragraph" w:customStyle="1" w:styleId="91B712A77D5F451A888D87FE3DEBF295">
    <w:name w:val="91B712A77D5F451A888D87FE3DEBF295"/>
    <w:rsid w:val="009746EF"/>
    <w:pPr>
      <w:bidi/>
      <w:spacing w:after="160" w:line="259" w:lineRule="auto"/>
    </w:pPr>
  </w:style>
  <w:style w:type="paragraph" w:customStyle="1" w:styleId="AA05B6EC65834D71982E5379CA3F7E47">
    <w:name w:val="AA05B6EC65834D71982E5379CA3F7E47"/>
    <w:rsid w:val="009746EF"/>
    <w:pPr>
      <w:bidi/>
      <w:spacing w:after="160" w:line="259" w:lineRule="auto"/>
    </w:pPr>
  </w:style>
  <w:style w:type="paragraph" w:customStyle="1" w:styleId="3B85111C042940B6AD21F79063E30719">
    <w:name w:val="3B85111C042940B6AD21F79063E30719"/>
    <w:rsid w:val="009746EF"/>
    <w:pPr>
      <w:bidi/>
      <w:spacing w:after="160" w:line="259" w:lineRule="auto"/>
    </w:pPr>
  </w:style>
  <w:style w:type="paragraph" w:customStyle="1" w:styleId="7F6BA3A5999545EF99F6E2E8D5015292">
    <w:name w:val="7F6BA3A5999545EF99F6E2E8D5015292"/>
    <w:rsid w:val="009746EF"/>
    <w:pPr>
      <w:bidi/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514E2-502F-467F-A975-8CE69689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פורמט סיכום ישיבת ועדה חדש</Template>
  <TotalTime>17294</TotalTime>
  <Pages>3</Pages>
  <Words>565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פורמט סיכום ועדה</vt:lpstr>
      <vt:lpstr>טופס הזמנת רכש לספק</vt:lpstr>
    </vt:vector>
  </TitlesOfParts>
  <Company>Grizli777</Company>
  <LinksUpToDate>false</LinksUpToDate>
  <CharactersWithSpaces>3384</CharactersWithSpaces>
  <SharedDoc>false</SharedDoc>
  <HLinks>
    <vt:vector size="12" baseType="variant">
      <vt:variant>
        <vt:i4>3801089</vt:i4>
      </vt:variant>
      <vt:variant>
        <vt:i4>3</vt:i4>
      </vt:variant>
      <vt:variant>
        <vt:i4>0</vt:i4>
      </vt:variant>
      <vt:variant>
        <vt:i4>5</vt:i4>
      </vt:variant>
      <vt:variant>
        <vt:lpwstr>mailto:mazkal@aguda.bgu.ac.il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http://goo.gl/JXAp5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פורמט סיכום ועדה</dc:title>
  <dc:creator>Association Student</dc:creator>
  <cp:lastModifiedBy>יו"ר ועדת אקדמיה</cp:lastModifiedBy>
  <cp:revision>1164</cp:revision>
  <cp:lastPrinted>2012-03-19T12:51:00Z</cp:lastPrinted>
  <dcterms:created xsi:type="dcterms:W3CDTF">2019-02-25T15:51:00Z</dcterms:created>
  <dcterms:modified xsi:type="dcterms:W3CDTF">2020-03-19T09:26:00Z</dcterms:modified>
</cp:coreProperties>
</file>