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1" w:displacedByCustomXml="next"/>
    <w:sdt>
      <w:sdtPr>
        <w:rPr>
          <w:rFonts w:cs="David"/>
          <w:rtl/>
        </w:rPr>
        <w:id w:val="-242421399"/>
        <w:placeholder>
          <w:docPart w:val="57B7E0A0BBA843B9A31891124FE5BAB0"/>
        </w:placeholder>
        <w:date w:fullDate="2020-06-15T00:00:00Z">
          <w:dateFormat w:val="d/M/yyyy"/>
          <w:lid w:val="en-US"/>
          <w:storeMappedDataAs w:val="dateTime"/>
          <w:calendar w:val="gregorian"/>
        </w:date>
      </w:sdtPr>
      <w:sdtEndPr/>
      <w:sdtContent>
        <w:p w14:paraId="1218959C" w14:textId="26DA375D" w:rsidR="00DD679F" w:rsidRPr="00D70417" w:rsidRDefault="00EA7CA5" w:rsidP="00DD679F">
          <w:pPr>
            <w:spacing w:line="360" w:lineRule="auto"/>
            <w:jc w:val="right"/>
            <w:rPr>
              <w:rFonts w:cs="David"/>
              <w:rtl/>
            </w:rPr>
          </w:pPr>
          <w:r>
            <w:rPr>
              <w:rFonts w:cs="David"/>
            </w:rPr>
            <w:t>15</w:t>
          </w:r>
          <w:r w:rsidR="00BB6312">
            <w:rPr>
              <w:rFonts w:cs="David"/>
            </w:rPr>
            <w:t>/</w:t>
          </w:r>
          <w:r>
            <w:rPr>
              <w:rFonts w:cs="David"/>
            </w:rPr>
            <w:t>6</w:t>
          </w:r>
          <w:r w:rsidR="00BB6312">
            <w:rPr>
              <w:rFonts w:cs="David"/>
            </w:rPr>
            <w:t>/2020</w:t>
          </w:r>
        </w:p>
      </w:sdtContent>
    </w:sdt>
    <w:bookmarkEnd w:id="0"/>
    <w:p w14:paraId="543036CC" w14:textId="11727C06" w:rsidR="00DD679F" w:rsidRDefault="00DD679F" w:rsidP="00DD679F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סיכום ישיבת 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ועדת </w:t>
      </w:r>
      <w:sdt>
        <w:sdtPr>
          <w:rPr>
            <w:rFonts w:cs="David" w:hint="cs"/>
            <w:b/>
            <w:bCs/>
            <w:sz w:val="28"/>
            <w:szCs w:val="28"/>
            <w:u w:val="single"/>
            <w:rtl/>
          </w:rPr>
          <w:alias w:val="[שם הועדה]"/>
          <w:tag w:val="[שם הועדה]"/>
          <w:id w:val="-1252348161"/>
          <w:placeholder>
            <w:docPart w:val="0F8F053D0C384F4494003BDDDDAA1E2F"/>
          </w:placeholder>
          <w:dropDownList>
            <w:listItem w:displayText="[בחר ועדה]" w:value="[בחר ועדה]"/>
            <w:listItem w:displayText="תקנון" w:value="תקנון"/>
            <w:listItem w:displayText="אקדמיה" w:value="אקדמיה"/>
            <w:listItem w:displayText="תפעול" w:value="תפעול"/>
            <w:listItem w:displayText="תרבות" w:value="תרבות"/>
            <w:listItem w:displayText="כספים" w:value="כספים"/>
            <w:listItem w:displayText="הסברה" w:value="הסברה"/>
            <w:listItem w:displayText="מעורבות סטודנטיאלית" w:value="מעורבות סטודנטיאלית"/>
          </w:dropDownList>
        </w:sdtPr>
        <w:sdtEndPr/>
        <w:sdtContent>
          <w:r w:rsidR="00555473"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אקדמיה</w:t>
          </w:r>
        </w:sdtContent>
      </w:sdt>
      <w:r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 מס</w:t>
      </w:r>
      <w:r w:rsidR="008F6DAB">
        <w:rPr>
          <w:rFonts w:cs="David" w:hint="cs"/>
          <w:b/>
          <w:bCs/>
          <w:sz w:val="28"/>
          <w:szCs w:val="28"/>
          <w:u w:val="single"/>
          <w:rtl/>
        </w:rPr>
        <w:t>' #</w:t>
      </w:r>
      <w:r w:rsidR="00EA7CA5">
        <w:rPr>
          <w:rFonts w:cs="David"/>
          <w:b/>
          <w:bCs/>
          <w:sz w:val="28"/>
          <w:szCs w:val="28"/>
          <w:u w:val="single"/>
        </w:rPr>
        <w:t>4</w:t>
      </w:r>
      <w:r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8B301A1" w14:textId="3009BE69" w:rsidR="00EA3D25" w:rsidRPr="001621E0" w:rsidRDefault="00EA3D25" w:rsidP="00EA3D25">
      <w:pPr>
        <w:pStyle w:val="1"/>
        <w:rPr>
          <w:rFonts w:cs="David"/>
          <w:color w:val="0070C0"/>
          <w:rtl/>
        </w:rPr>
      </w:pPr>
      <w:r w:rsidRPr="001621E0">
        <w:rPr>
          <w:rFonts w:cs="David" w:hint="cs"/>
          <w:color w:val="0070C0"/>
          <w:rtl/>
        </w:rPr>
        <w:t>כללי</w:t>
      </w:r>
    </w:p>
    <w:p w14:paraId="66526F4D" w14:textId="474047C4" w:rsidR="00DD679F" w:rsidRPr="00D70417" w:rsidRDefault="00DD679F" w:rsidP="00DD679F">
      <w:p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הישיבה התקיימה בתאריך </w:t>
      </w:r>
      <w:sdt>
        <w:sdtPr>
          <w:rPr>
            <w:rFonts w:cs="David" w:hint="cs"/>
            <w:rtl/>
          </w:rPr>
          <w:id w:val="-206175558"/>
          <w:placeholder>
            <w:docPart w:val="9E88DD4511DE4189BA5FBDB240BC17A9"/>
          </w:placeholder>
          <w:date w:fullDate="2020-06-11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6F2F34">
            <w:rPr>
              <w:rFonts w:cs="David"/>
            </w:rPr>
            <w:t>11</w:t>
          </w:r>
          <w:r w:rsidR="00BB6312">
            <w:rPr>
              <w:rFonts w:cs="David"/>
            </w:rPr>
            <w:t>/</w:t>
          </w:r>
          <w:r w:rsidR="006F2F34">
            <w:rPr>
              <w:rFonts w:cs="David"/>
            </w:rPr>
            <w:t>6</w:t>
          </w:r>
          <w:r w:rsidR="00BB6312">
            <w:rPr>
              <w:rFonts w:cs="David"/>
            </w:rPr>
            <w:t>/2020</w:t>
          </w:r>
        </w:sdtContent>
      </w:sdt>
      <w:r>
        <w:rPr>
          <w:rFonts w:cs="David" w:hint="cs"/>
          <w:rtl/>
        </w:rPr>
        <w:t xml:space="preserve"> </w:t>
      </w:r>
      <w:r w:rsidR="00AF4D0D">
        <w:rPr>
          <w:rFonts w:cs="David" w:hint="cs"/>
          <w:rtl/>
        </w:rPr>
        <w:t>במשרד מזכ"ל האגודה.</w:t>
      </w:r>
    </w:p>
    <w:p w14:paraId="0384D9CF" w14:textId="209B5523" w:rsidR="00DD679F" w:rsidRPr="00D70417" w:rsidRDefault="00DD679F" w:rsidP="00DD679F">
      <w:pPr>
        <w:spacing w:line="360" w:lineRule="auto"/>
        <w:ind w:left="-28"/>
        <w:contextualSpacing/>
        <w:jc w:val="both"/>
        <w:rPr>
          <w:rFonts w:cs="David"/>
        </w:rPr>
      </w:pPr>
      <w:r w:rsidRPr="00D70417">
        <w:rPr>
          <w:rFonts w:cs="David" w:hint="cs"/>
          <w:rtl/>
        </w:rPr>
        <w:t xml:space="preserve">זמן </w:t>
      </w:r>
      <w:r w:rsidR="00A47056" w:rsidRPr="00D70417">
        <w:rPr>
          <w:rFonts w:cs="David" w:hint="cs"/>
          <w:rtl/>
        </w:rPr>
        <w:t>ההתחל</w:t>
      </w:r>
      <w:r w:rsidR="00A47056" w:rsidRPr="00D70417">
        <w:rPr>
          <w:rFonts w:cs="David"/>
          <w:rtl/>
        </w:rPr>
        <w:t>ה</w:t>
      </w:r>
      <w:r w:rsidRPr="00D70417">
        <w:rPr>
          <w:rFonts w:cs="David" w:hint="cs"/>
          <w:rtl/>
        </w:rPr>
        <w:t xml:space="preserve">: </w:t>
      </w:r>
      <w:sdt>
        <w:sdtPr>
          <w:rPr>
            <w:rFonts w:cs="David" w:hint="cs"/>
            <w:rtl/>
          </w:rPr>
          <w:id w:val="-485936051"/>
          <w:placeholder>
            <w:docPart w:val="02A45125379F4476860B41D7944891AA"/>
          </w:placeholder>
          <w:text/>
        </w:sdtPr>
        <w:sdtEndPr/>
        <w:sdtContent>
          <w:r w:rsidR="007A10F8">
            <w:rPr>
              <w:rFonts w:cs="David"/>
            </w:rPr>
            <w:t>15</w:t>
          </w:r>
          <w:r w:rsidR="00C9136D">
            <w:rPr>
              <w:rFonts w:cs="David"/>
            </w:rPr>
            <w:t>:</w:t>
          </w:r>
          <w:r w:rsidR="007A10F8">
            <w:rPr>
              <w:rFonts w:cs="David"/>
            </w:rPr>
            <w:t>30</w:t>
          </w:r>
        </w:sdtContent>
      </w:sdt>
      <w:r w:rsidRPr="00D70417">
        <w:rPr>
          <w:rFonts w:cs="David" w:hint="cs"/>
          <w:rtl/>
        </w:rPr>
        <w:tab/>
        <w:t xml:space="preserve">זמן </w:t>
      </w:r>
      <w:r w:rsidR="00A47056">
        <w:rPr>
          <w:rFonts w:cs="David" w:hint="cs"/>
          <w:rtl/>
        </w:rPr>
        <w:t>ה</w:t>
      </w:r>
      <w:r w:rsidRPr="00D70417">
        <w:rPr>
          <w:rFonts w:cs="David" w:hint="cs"/>
          <w:rtl/>
        </w:rPr>
        <w:t xml:space="preserve">סיום: </w:t>
      </w:r>
      <w:sdt>
        <w:sdtPr>
          <w:rPr>
            <w:rFonts w:cs="David" w:hint="cs"/>
            <w:rtl/>
          </w:rPr>
          <w:id w:val="-1019072174"/>
          <w:placeholder>
            <w:docPart w:val="02A45125379F4476860B41D7944891AA"/>
          </w:placeholder>
          <w:text/>
        </w:sdtPr>
        <w:sdtEndPr/>
        <w:sdtContent>
          <w:r w:rsidR="007A10F8">
            <w:rPr>
              <w:rFonts w:cs="David"/>
            </w:rPr>
            <w:t>18</w:t>
          </w:r>
          <w:r w:rsidR="00086888">
            <w:rPr>
              <w:rFonts w:cs="David"/>
            </w:rPr>
            <w:t>:</w:t>
          </w:r>
          <w:r w:rsidR="007A10F8">
            <w:rPr>
              <w:rFonts w:cs="David"/>
            </w:rPr>
            <w:t>00</w:t>
          </w:r>
        </w:sdtContent>
      </w:sdt>
    </w:p>
    <w:p w14:paraId="1AA47ED7" w14:textId="77777777" w:rsidR="00DD679F" w:rsidRDefault="00DD679F" w:rsidP="00DD679F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33A2D121" w14:textId="77777777" w:rsidR="00DD679F" w:rsidRPr="00D70417" w:rsidRDefault="00DD679F" w:rsidP="00DD679F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 w:rsidRPr="00D70417">
        <w:rPr>
          <w:rFonts w:cs="David" w:hint="cs"/>
          <w:b/>
          <w:bCs/>
          <w:rtl/>
        </w:rPr>
        <w:t>נוכחים:</w:t>
      </w:r>
    </w:p>
    <w:p w14:paraId="083D9C5C" w14:textId="771816C9" w:rsidR="00DD679F" w:rsidRPr="0050477B" w:rsidRDefault="00DD679F" w:rsidP="00DD679F">
      <w:pPr>
        <w:spacing w:line="360" w:lineRule="auto"/>
        <w:ind w:left="-28"/>
        <w:contextualSpacing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חברי הוועדה:</w:t>
      </w:r>
      <w:r w:rsidR="00E57C32">
        <w:rPr>
          <w:rFonts w:ascii="David" w:hAnsi="David" w:cs="David" w:hint="cs"/>
          <w:rtl/>
        </w:rPr>
        <w:t xml:space="preserve"> </w:t>
      </w:r>
      <w:r w:rsidR="008F6DAB">
        <w:rPr>
          <w:rFonts w:ascii="David" w:hAnsi="David" w:cs="David" w:hint="cs"/>
          <w:rtl/>
        </w:rPr>
        <w:t>דקל לוי, עידו שגן, איילה בדש, ניר בוזגלו</w:t>
      </w:r>
      <w:r w:rsidR="00BB6312">
        <w:rPr>
          <w:rFonts w:ascii="David" w:hAnsi="David" w:cs="David" w:hint="cs"/>
          <w:rtl/>
        </w:rPr>
        <w:t xml:space="preserve">, </w:t>
      </w:r>
      <w:r w:rsidR="003B11BC">
        <w:rPr>
          <w:rFonts w:cs="David" w:hint="cs"/>
          <w:rtl/>
        </w:rPr>
        <w:t>בר קאופמן</w:t>
      </w:r>
    </w:p>
    <w:p w14:paraId="3EA41FD5" w14:textId="44578CB3" w:rsidR="00DD679F" w:rsidRDefault="00DD679F" w:rsidP="00DD679F">
      <w:pPr>
        <w:spacing w:line="360" w:lineRule="auto"/>
        <w:ind w:left="-28"/>
        <w:contextualSpacing/>
        <w:jc w:val="both"/>
        <w:rPr>
          <w:rFonts w:cs="David"/>
          <w:b/>
          <w:bCs/>
          <w:rtl/>
        </w:rPr>
      </w:pPr>
      <w:r w:rsidRPr="00D70417">
        <w:rPr>
          <w:rFonts w:cs="David" w:hint="cs"/>
          <w:b/>
          <w:bCs/>
          <w:rtl/>
        </w:rPr>
        <w:t>משקיפים:</w:t>
      </w:r>
    </w:p>
    <w:p w14:paraId="6DBD86D7" w14:textId="5D357F52" w:rsidR="008F6DAB" w:rsidRPr="008F6DAB" w:rsidRDefault="008F6DAB" w:rsidP="00DD679F">
      <w:pPr>
        <w:spacing w:line="360" w:lineRule="auto"/>
        <w:ind w:left="-28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מזכירות האגודה: ברק רביד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מזכ"ל האגודה הסטודנטיאלית</w:t>
      </w:r>
    </w:p>
    <w:p w14:paraId="396600E0" w14:textId="14A7F46D" w:rsidR="00DD679F" w:rsidRDefault="007A6B5C" w:rsidP="00DD679F">
      <w:pPr>
        <w:spacing w:line="360" w:lineRule="auto"/>
        <w:contextualSpacing/>
        <w:jc w:val="both"/>
        <w:rPr>
          <w:rFonts w:cs="David"/>
          <w:rtl/>
        </w:rPr>
      </w:pPr>
      <w:sdt>
        <w:sdtPr>
          <w:rPr>
            <w:rFonts w:cs="David"/>
            <w:rtl/>
          </w:rPr>
          <w:alias w:val="אם לא נכח חבר ועדת ביקורת, יש לצרף הצבעה על קיום הישיבה בלעדיו"/>
          <w:tag w:val="הוראות"/>
          <w:id w:val="538642862"/>
          <w:placeholder>
            <w:docPart w:val="21FC268C47C34358900105BB9727337C"/>
          </w:placeholder>
          <w:text/>
        </w:sdtPr>
        <w:sdtEndPr/>
        <w:sdtContent>
          <w:r w:rsidR="00A82118" w:rsidRPr="00DE2693">
            <w:rPr>
              <w:rFonts w:cs="David"/>
              <w:rtl/>
            </w:rPr>
            <w:t>עובדי אגודה:</w:t>
          </w:r>
          <w:r w:rsidR="00C727F1">
            <w:rPr>
              <w:rFonts w:cs="David"/>
              <w:rtl/>
            </w:rPr>
            <w:t xml:space="preserve"> </w:t>
          </w:r>
          <w:r w:rsidR="00EA7CA5">
            <w:rPr>
              <w:rFonts w:cs="David"/>
              <w:rtl/>
            </w:rPr>
            <w:t xml:space="preserve">יעל </w:t>
          </w:r>
          <w:proofErr w:type="spellStart"/>
          <w:r w:rsidR="00EA7CA5">
            <w:rPr>
              <w:rFonts w:cs="David"/>
              <w:rtl/>
            </w:rPr>
            <w:t>ריבולוב</w:t>
          </w:r>
          <w:proofErr w:type="spellEnd"/>
          <w:r w:rsidR="00EA7CA5">
            <w:rPr>
              <w:rFonts w:cs="David"/>
              <w:rtl/>
            </w:rPr>
            <w:t xml:space="preserve"> – רמ"</w:t>
          </w:r>
          <w:r w:rsidR="00EA7CA5">
            <w:rPr>
              <w:rFonts w:cs="David" w:hint="cs"/>
              <w:rtl/>
            </w:rPr>
            <w:t xml:space="preserve">ד אקדמיה נכנסת </w:t>
          </w:r>
          <w:r w:rsidR="00C727F1">
            <w:rPr>
              <w:rFonts w:cs="David"/>
              <w:rtl/>
            </w:rPr>
            <w:t>שיר צדוק – רמ"ד אקדמיה</w:t>
          </w:r>
          <w:r w:rsidR="00EA7CA5">
            <w:rPr>
              <w:rFonts w:cs="David"/>
              <w:rtl/>
            </w:rPr>
            <w:t xml:space="preserve"> יוצאת</w:t>
          </w:r>
        </w:sdtContent>
      </w:sdt>
    </w:p>
    <w:p w14:paraId="3DD5CF8F" w14:textId="77777777" w:rsidR="00DD679F" w:rsidRDefault="00DD679F" w:rsidP="00DD679F">
      <w:pPr>
        <w:spacing w:line="360" w:lineRule="auto"/>
        <w:ind w:left="-28"/>
        <w:contextualSpacing/>
        <w:jc w:val="both"/>
        <w:rPr>
          <w:rFonts w:cs="David"/>
          <w:rtl/>
        </w:rPr>
      </w:pPr>
      <w:r w:rsidRPr="00D70417">
        <w:rPr>
          <w:rFonts w:cs="David" w:hint="cs"/>
          <w:b/>
          <w:bCs/>
          <w:rtl/>
        </w:rPr>
        <w:t>חסרים:</w:t>
      </w:r>
      <w:r w:rsidRPr="00D70417">
        <w:rPr>
          <w:rFonts w:cs="David" w:hint="cs"/>
          <w:rtl/>
        </w:rPr>
        <w:t xml:space="preserve"> </w:t>
      </w:r>
    </w:p>
    <w:p w14:paraId="05FD4B70" w14:textId="4542D6B7" w:rsidR="003B11BC" w:rsidRDefault="003B11BC" w:rsidP="00EA7CA5">
      <w:pPr>
        <w:spacing w:line="360" w:lineRule="auto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>חברי הועדה: אביגיל שיר-יוספוב, טל חזי</w:t>
      </w:r>
    </w:p>
    <w:p w14:paraId="3751A4DC" w14:textId="6C90B1AE" w:rsidR="00EA7CA5" w:rsidRDefault="00EA7CA5" w:rsidP="00EA7CA5">
      <w:pPr>
        <w:spacing w:line="360" w:lineRule="auto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חברת ועדת ביקורת: רוני </w:t>
      </w:r>
      <w:proofErr w:type="spellStart"/>
      <w:r>
        <w:rPr>
          <w:rFonts w:cs="David" w:hint="cs"/>
          <w:rtl/>
        </w:rPr>
        <w:t>שנדלוב</w:t>
      </w:r>
      <w:proofErr w:type="spellEnd"/>
    </w:p>
    <w:p w14:paraId="635D1A41" w14:textId="77777777" w:rsidR="008A65A8" w:rsidRDefault="002003EB" w:rsidP="002003EB">
      <w:pPr>
        <w:pStyle w:val="1"/>
        <w:rPr>
          <w:rFonts w:cs="David"/>
          <w:color w:val="0070C0"/>
          <w:rtl/>
        </w:rPr>
      </w:pPr>
      <w:r w:rsidRPr="001621E0">
        <w:rPr>
          <w:rFonts w:cs="David" w:hint="cs"/>
          <w:color w:val="0070C0"/>
          <w:rtl/>
        </w:rPr>
        <w:t>עדכונים</w:t>
      </w:r>
    </w:p>
    <w:p w14:paraId="4B67B13B" w14:textId="77777777" w:rsidR="004124A7" w:rsidRDefault="004124A7" w:rsidP="008A65A8">
      <w:pPr>
        <w:spacing w:line="360" w:lineRule="auto"/>
        <w:rPr>
          <w:rFonts w:ascii="David" w:hAnsi="David" w:cs="David"/>
          <w:u w:val="single"/>
          <w:rtl/>
        </w:rPr>
      </w:pPr>
    </w:p>
    <w:p w14:paraId="3075809A" w14:textId="506AFED7" w:rsidR="008A65A8" w:rsidRDefault="008A65A8" w:rsidP="008A65A8">
      <w:pPr>
        <w:spacing w:line="360" w:lineRule="auto"/>
        <w:rPr>
          <w:rFonts w:ascii="David" w:hAnsi="David" w:cs="David"/>
          <w:rtl/>
        </w:rPr>
      </w:pPr>
      <w:r w:rsidRPr="008A65A8">
        <w:rPr>
          <w:rFonts w:ascii="David" w:hAnsi="David" w:cs="David" w:hint="cs"/>
          <w:u w:val="single"/>
          <w:rtl/>
        </w:rPr>
        <w:t>עדכוני רמ"ד</w:t>
      </w:r>
      <w:r w:rsidRPr="008A65A8">
        <w:rPr>
          <w:rFonts w:ascii="David" w:hAnsi="David" w:cs="David" w:hint="cs"/>
          <w:rtl/>
        </w:rPr>
        <w:t>:</w:t>
      </w:r>
    </w:p>
    <w:p w14:paraId="485C4F25" w14:textId="5BE3C47C" w:rsidR="00546571" w:rsidRDefault="00546571" w:rsidP="0054657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 xml:space="preserve">הצגת </w:t>
      </w:r>
      <w:r w:rsidR="001A71BF">
        <w:rPr>
          <w:rFonts w:ascii="David" w:hAnsi="David" w:cs="David" w:hint="cs"/>
          <w:b/>
          <w:bCs/>
          <w:rtl/>
        </w:rPr>
        <w:t>השנה שהייתה במדור אקדמיה</w:t>
      </w:r>
      <w:r w:rsidR="004124A7">
        <w:rPr>
          <w:rFonts w:ascii="David" w:hAnsi="David" w:cs="David" w:hint="cs"/>
          <w:b/>
          <w:bCs/>
          <w:rtl/>
        </w:rPr>
        <w:t>:</w:t>
      </w:r>
    </w:p>
    <w:p w14:paraId="66850AF4" w14:textId="27023424" w:rsidR="00711B74" w:rsidRDefault="004124A7" w:rsidP="00711B7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רמ"ד אקדמיה</w:t>
      </w:r>
      <w:r w:rsidR="001A71BF">
        <w:rPr>
          <w:rFonts w:ascii="David" w:hAnsi="David" w:cs="David" w:hint="cs"/>
          <w:rtl/>
        </w:rPr>
        <w:t xml:space="preserve"> היוצאת</w:t>
      </w:r>
      <w:r>
        <w:rPr>
          <w:rFonts w:ascii="David" w:hAnsi="David" w:cs="David" w:hint="cs"/>
          <w:rtl/>
        </w:rPr>
        <w:t xml:space="preserve"> הציגה את עבודת המדור </w:t>
      </w:r>
      <w:r w:rsidR="001A71BF">
        <w:rPr>
          <w:rFonts w:ascii="David" w:hAnsi="David" w:cs="David" w:hint="cs"/>
          <w:rtl/>
        </w:rPr>
        <w:t>בשנה האחרונה ובדגש על תקופת הקורונה</w:t>
      </w:r>
      <w:r w:rsidR="00711B74">
        <w:rPr>
          <w:rFonts w:ascii="David" w:hAnsi="David" w:cs="David" w:hint="cs"/>
          <w:rtl/>
        </w:rPr>
        <w:t>.</w:t>
      </w:r>
    </w:p>
    <w:p w14:paraId="1884C0C6" w14:textId="13D0397A" w:rsidR="001A71BF" w:rsidRPr="001A71BF" w:rsidRDefault="001A71BF" w:rsidP="00711B7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לאחר מכן התבצעה ההחלפה הרשמית בין </w:t>
      </w:r>
      <w:proofErr w:type="spellStart"/>
      <w:r>
        <w:rPr>
          <w:rFonts w:ascii="David" w:hAnsi="David" w:cs="David" w:hint="cs"/>
          <w:rtl/>
        </w:rPr>
        <w:t>הרמ"דיות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ורמ"ד</w:t>
      </w:r>
      <w:proofErr w:type="spellEnd"/>
      <w:r>
        <w:rPr>
          <w:rFonts w:ascii="David" w:hAnsi="David" w:cs="David" w:hint="cs"/>
          <w:rtl/>
        </w:rPr>
        <w:t xml:space="preserve"> אקדמיה הנכנסת נכנסה פורמלית לתפקידה.</w:t>
      </w:r>
    </w:p>
    <w:p w14:paraId="6AEA495F" w14:textId="77777777" w:rsidR="00841901" w:rsidRDefault="00841901" w:rsidP="00841901">
      <w:pPr>
        <w:pStyle w:val="1"/>
        <w:spacing w:line="360" w:lineRule="auto"/>
        <w:jc w:val="both"/>
        <w:rPr>
          <w:rFonts w:cs="David"/>
          <w:rtl/>
        </w:rPr>
      </w:pPr>
      <w:r w:rsidRPr="001621E0">
        <w:rPr>
          <w:rFonts w:cs="David" w:hint="cs"/>
          <w:rtl/>
        </w:rPr>
        <w:t>הצעות החלטה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41901" w14:paraId="5EB3A7E6" w14:textId="77777777" w:rsidTr="008B35E3">
        <w:tc>
          <w:tcPr>
            <w:tcW w:w="9628" w:type="dxa"/>
            <w:gridSpan w:val="3"/>
            <w:vAlign w:val="center"/>
          </w:tcPr>
          <w:p w14:paraId="390DBA5F" w14:textId="77777777" w:rsidR="00841901" w:rsidRPr="00982C53" w:rsidRDefault="00841901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הנושא</w:t>
            </w:r>
            <w:r w:rsidRPr="00982C53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למשל: ספסלי הישיבה בבית הסטודנט"/>
                <w:tag w:val="דוגמא"/>
                <w:id w:val="516814210"/>
                <w:placeholder>
                  <w:docPart w:val="002E50ECC8E543E89557381217CA95DC"/>
                </w:placeholder>
                <w:text/>
              </w:sdtPr>
              <w:sdtEndPr/>
              <w:sdtContent>
                <w:r>
                  <w:rPr>
                    <w:rFonts w:ascii="David" w:hAnsi="David" w:cs="David" w:hint="cs"/>
                    <w:rtl/>
                  </w:rPr>
                  <w:t>קיום ישיבה ללא נציג ועדת ביקורת</w:t>
                </w:r>
              </w:sdtContent>
            </w:sdt>
          </w:p>
        </w:tc>
      </w:tr>
      <w:tr w:rsidR="00841901" w14:paraId="3A37E9F6" w14:textId="77777777" w:rsidTr="008B35E3">
        <w:tc>
          <w:tcPr>
            <w:tcW w:w="9628" w:type="dxa"/>
            <w:gridSpan w:val="3"/>
            <w:vAlign w:val="center"/>
          </w:tcPr>
          <w:p w14:paraId="2D3D1725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20DFF">
              <w:rPr>
                <w:rFonts w:ascii="David" w:hAnsi="David" w:cs="David" w:hint="cs"/>
                <w:u w:val="single"/>
                <w:rtl/>
              </w:rPr>
              <w:t>רקע</w:t>
            </w:r>
            <w:r w:rsidRPr="00720DFF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14:paraId="1BADB232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מתוקף הנהלים החלים על הועדה, עליה להצביע על קיום ישיבה ללא נציג ועדת ביקורת.</w:t>
            </w:r>
          </w:p>
          <w:p w14:paraId="7199F423" w14:textId="77777777" w:rsidR="00841901" w:rsidRPr="00720DFF" w:rsidRDefault="00841901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841901" w14:paraId="52891F24" w14:textId="77777777" w:rsidTr="008B35E3">
        <w:tc>
          <w:tcPr>
            <w:tcW w:w="9628" w:type="dxa"/>
            <w:gridSpan w:val="3"/>
            <w:vAlign w:val="center"/>
          </w:tcPr>
          <w:p w14:paraId="0E1756F7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20DFF">
              <w:rPr>
                <w:rFonts w:ascii="David" w:hAnsi="David" w:cs="David" w:hint="cs"/>
                <w:u w:val="single"/>
                <w:rtl/>
              </w:rPr>
              <w:t>הדיון בוועדה</w:t>
            </w:r>
            <w:r w:rsidRPr="00720DFF">
              <w:rPr>
                <w:rFonts w:ascii="David" w:hAnsi="David" w:cs="David" w:hint="cs"/>
                <w:rtl/>
              </w:rPr>
              <w:t xml:space="preserve">: </w:t>
            </w:r>
          </w:p>
          <w:p w14:paraId="306FF7FB" w14:textId="77777777" w:rsidR="00841901" w:rsidRPr="007749AE" w:rsidRDefault="00841901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</w:tr>
      <w:tr w:rsidR="00841901" w14:paraId="50A50523" w14:textId="77777777" w:rsidTr="008B35E3">
        <w:tc>
          <w:tcPr>
            <w:tcW w:w="9628" w:type="dxa"/>
            <w:gridSpan w:val="3"/>
            <w:vAlign w:val="center"/>
          </w:tcPr>
          <w:p w14:paraId="717C8270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נוסח ההצעה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ועדת אקדמיה מאשרת קיום ישיבה ללא נציג ועדת ביקורת. </w:t>
            </w:r>
          </w:p>
        </w:tc>
      </w:tr>
      <w:tr w:rsidR="00841901" w14:paraId="53DAF41D" w14:textId="77777777" w:rsidTr="008B35E3">
        <w:tc>
          <w:tcPr>
            <w:tcW w:w="3209" w:type="dxa"/>
            <w:vAlign w:val="center"/>
          </w:tcPr>
          <w:p w14:paraId="65C2F2B1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בעד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פה אחד </w:t>
            </w:r>
          </w:p>
        </w:tc>
        <w:tc>
          <w:tcPr>
            <w:tcW w:w="3209" w:type="dxa"/>
            <w:vAlign w:val="center"/>
          </w:tcPr>
          <w:p w14:paraId="02E56E7C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נגד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אין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36CC3A07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נמנעים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E83B94">
              <w:rPr>
                <w:rFonts w:ascii="David" w:hAnsi="David" w:cs="David" w:hint="cs"/>
                <w:rtl/>
              </w:rPr>
              <w:t>אין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841901" w14:paraId="17FCBEED" w14:textId="77777777" w:rsidTr="008B35E3">
        <w:tc>
          <w:tcPr>
            <w:tcW w:w="3209" w:type="dxa"/>
            <w:vAlign w:val="center"/>
          </w:tcPr>
          <w:p w14:paraId="11D3D7A7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תוצאת ההצבעה"/>
                <w:tag w:val="תוצאת ההצבעה"/>
                <w:id w:val="-636260033"/>
                <w:placeholder>
                  <w:docPart w:val="8FB66BE7ECC04C30A1F957DF0B56D384"/>
                </w:placeholder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3209" w:type="dxa"/>
            <w:vAlign w:val="center"/>
          </w:tcPr>
          <w:p w14:paraId="0704D05A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נכח חבר ועדת ביקורת בהצבעה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-5053687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3210" w:type="dxa"/>
            <w:vAlign w:val="center"/>
          </w:tcPr>
          <w:p w14:paraId="5EB9C663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5320811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841901" w14:paraId="13F1BA40" w14:textId="77777777" w:rsidTr="008B35E3">
        <w:tc>
          <w:tcPr>
            <w:tcW w:w="9628" w:type="dxa"/>
            <w:gridSpan w:val="3"/>
            <w:vAlign w:val="center"/>
          </w:tcPr>
          <w:p w14:paraId="56354058" w14:textId="77777777" w:rsidR="00841901" w:rsidRDefault="00841901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8A65A8">
              <w:rPr>
                <w:rFonts w:ascii="David" w:hAnsi="David" w:cs="David" w:hint="cs"/>
                <w:u w:val="single"/>
                <w:rtl/>
              </w:rPr>
              <w:t>הערות</w:t>
            </w:r>
            <w:r w:rsidRPr="008A65A8">
              <w:rPr>
                <w:rFonts w:ascii="David" w:hAnsi="David" w:cs="David" w:hint="cs"/>
                <w:rtl/>
              </w:rPr>
              <w:t xml:space="preserve">: </w:t>
            </w:r>
          </w:p>
          <w:p w14:paraId="53F25D4A" w14:textId="77777777" w:rsidR="00841901" w:rsidRPr="008A65A8" w:rsidRDefault="00841901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הישיבה הוקלטה.</w:t>
            </w:r>
          </w:p>
        </w:tc>
      </w:tr>
    </w:tbl>
    <w:p w14:paraId="7C582D30" w14:textId="77777777" w:rsidR="001A71BF" w:rsidRDefault="001A71BF" w:rsidP="001A71BF">
      <w:pPr>
        <w:pStyle w:val="1"/>
        <w:spacing w:line="360" w:lineRule="auto"/>
        <w:jc w:val="both"/>
        <w:rPr>
          <w:rFonts w:cs="David"/>
          <w:rtl/>
        </w:rPr>
      </w:pPr>
      <w:r w:rsidRPr="001621E0">
        <w:rPr>
          <w:rFonts w:cs="David" w:hint="cs"/>
          <w:rtl/>
        </w:rPr>
        <w:lastRenderedPageBreak/>
        <w:t>דיונים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779"/>
        <w:gridCol w:w="2248"/>
        <w:gridCol w:w="1601"/>
      </w:tblGrid>
      <w:tr w:rsidR="001A71BF" w:rsidRPr="005C4DC5" w14:paraId="77FBA661" w14:textId="77777777" w:rsidTr="008B35E3">
        <w:tc>
          <w:tcPr>
            <w:tcW w:w="5786" w:type="dxa"/>
            <w:vAlign w:val="center"/>
          </w:tcPr>
          <w:p w14:paraId="5DCA774F" w14:textId="2909D4A6" w:rsidR="001A71BF" w:rsidRDefault="001A71BF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הנושא: כתיבת מטרות תשפ"א</w:t>
            </w:r>
          </w:p>
        </w:tc>
        <w:tc>
          <w:tcPr>
            <w:tcW w:w="2250" w:type="dxa"/>
            <w:vAlign w:val="center"/>
          </w:tcPr>
          <w:p w14:paraId="3B4FE8B1" w14:textId="77777777" w:rsidR="001A71BF" w:rsidRPr="005C4DC5" w:rsidRDefault="001A71BF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נכח חבר ועדת ביקורת במהלך הדיון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אין צורך לצרף הצבעה על קיום דיון ללא ביקורת"/>
                <w:tag w:val="הבהרה"/>
                <w:id w:val="-19419868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rtl/>
                  </w:rPr>
                  <w:t>☐</w:t>
                </w:r>
              </w:sdtContent>
            </w:sdt>
          </w:p>
        </w:tc>
        <w:tc>
          <w:tcPr>
            <w:tcW w:w="1602" w:type="dxa"/>
            <w:vAlign w:val="center"/>
          </w:tcPr>
          <w:p w14:paraId="039EA3B9" w14:textId="77777777" w:rsidR="001A71BF" w:rsidRPr="005C4DC5" w:rsidRDefault="001A71BF" w:rsidP="008B35E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במידה והנושא חסוי, יש לצרף הצבעה על כך"/>
                <w:tag w:val="הבהרה"/>
                <w:id w:val="-16892892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C4DC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1A71BF" w14:paraId="6C12DA6E" w14:textId="77777777" w:rsidTr="008B35E3">
        <w:tc>
          <w:tcPr>
            <w:tcW w:w="9638" w:type="dxa"/>
            <w:gridSpan w:val="3"/>
            <w:vAlign w:val="center"/>
          </w:tcPr>
          <w:p w14:paraId="0C2ABD98" w14:textId="77777777" w:rsidR="001A71BF" w:rsidRDefault="001A71BF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86843">
              <w:rPr>
                <w:rFonts w:ascii="David" w:hAnsi="David" w:cs="David" w:hint="cs"/>
                <w:b/>
                <w:bCs/>
                <w:rtl/>
              </w:rPr>
              <w:t xml:space="preserve">תוכן הדיון: </w:t>
            </w:r>
          </w:p>
          <w:p w14:paraId="5EB8287D" w14:textId="0D4D08A7" w:rsidR="001A71BF" w:rsidRDefault="001A71BF" w:rsidP="008B35E3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הוצגו על ידי יו"ר אקדמיה מטרות תשפ"א שנקבעו בישיבת ועד מנהל-הנהלה שהתכנסה השבוע.</w:t>
            </w:r>
          </w:p>
          <w:p w14:paraId="59F62D0F" w14:textId="4D3F78C6" w:rsidR="001A71BF" w:rsidRDefault="001A71BF" w:rsidP="008B35E3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 על ידי רמ</w:t>
            </w:r>
            <w:r>
              <w:rPr>
                <w:rFonts w:ascii="David" w:hAnsi="David" w:cs="David"/>
                <w:rtl/>
              </w:rPr>
              <w:t>"</w:t>
            </w:r>
            <w:r>
              <w:rPr>
                <w:rFonts w:ascii="David" w:hAnsi="David" w:cs="David" w:hint="cs"/>
                <w:rtl/>
              </w:rPr>
              <w:t>ד אקדמיה הנכנסת מטרות תש"פ של המדור.</w:t>
            </w:r>
          </w:p>
          <w:p w14:paraId="31792E84" w14:textId="4AB1CC37" w:rsidR="001A71BF" w:rsidRDefault="001A71BF" w:rsidP="00C83F6C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 על ידי </w:t>
            </w:r>
            <w:r w:rsidR="00E4063F">
              <w:rPr>
                <w:rFonts w:ascii="David" w:hAnsi="David" w:cs="David" w:hint="cs"/>
                <w:rtl/>
              </w:rPr>
              <w:t>יו"ר אקדמיה מספר מטרות שנכתבו על ידו וע"י רמ"ד אקדמיה בישיבת ועד מנהל-הנהלה.</w:t>
            </w:r>
          </w:p>
          <w:p w14:paraId="21F44787" w14:textId="42E64AFB" w:rsidR="00E4063F" w:rsidRDefault="00E4063F" w:rsidP="00C83F6C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התקיים דיון ובסופו נקבעו המטרות הבאות:</w:t>
            </w:r>
          </w:p>
          <w:p w14:paraId="1E7E8D6B" w14:textId="77777777" w:rsidR="001171D2" w:rsidRPr="001171D2" w:rsidRDefault="001171D2" w:rsidP="00C83F6C">
            <w:pPr>
              <w:pStyle w:val="ab"/>
              <w:numPr>
                <w:ilvl w:val="0"/>
                <w:numId w:val="39"/>
              </w:numPr>
              <w:spacing w:line="360" w:lineRule="auto"/>
              <w:ind w:firstLine="526"/>
              <w:rPr>
                <w:rFonts w:ascii="David" w:hAnsi="David" w:cs="David"/>
              </w:rPr>
            </w:pPr>
            <w:r w:rsidRPr="001171D2">
              <w:rPr>
                <w:rFonts w:ascii="David" w:hAnsi="David" w:cs="David"/>
                <w:rtl/>
              </w:rPr>
              <w:t>שמירה על הזכויות האקדמיות של הסטודנטים והסטודנטיות ועבודה מתמדת לשיפורן.</w:t>
            </w:r>
          </w:p>
          <w:p w14:paraId="07F99388" w14:textId="77777777" w:rsidR="001171D2" w:rsidRPr="001171D2" w:rsidRDefault="001171D2" w:rsidP="00C83F6C">
            <w:pPr>
              <w:pStyle w:val="ab"/>
              <w:numPr>
                <w:ilvl w:val="0"/>
                <w:numId w:val="39"/>
              </w:numPr>
              <w:spacing w:line="360" w:lineRule="auto"/>
              <w:ind w:firstLine="526"/>
              <w:rPr>
                <w:rFonts w:ascii="David" w:hAnsi="David" w:cs="David"/>
              </w:rPr>
            </w:pPr>
            <w:r w:rsidRPr="001171D2">
              <w:rPr>
                <w:rFonts w:ascii="David" w:hAnsi="David" w:cs="David"/>
                <w:rtl/>
              </w:rPr>
              <w:t xml:space="preserve"> חיזוק הקשר עם הסטודנטים והסטודנטיות.</w:t>
            </w:r>
          </w:p>
          <w:p w14:paraId="017A8ED0" w14:textId="7843814E" w:rsidR="001171D2" w:rsidRPr="001171D2" w:rsidRDefault="001171D2" w:rsidP="00C83F6C">
            <w:pPr>
              <w:pStyle w:val="ab"/>
              <w:numPr>
                <w:ilvl w:val="0"/>
                <w:numId w:val="39"/>
              </w:numPr>
              <w:spacing w:line="360" w:lineRule="auto"/>
              <w:ind w:firstLine="526"/>
              <w:rPr>
                <w:rFonts w:ascii="David" w:hAnsi="David" w:cs="David"/>
              </w:rPr>
            </w:pPr>
            <w:r w:rsidRPr="001171D2">
              <w:rPr>
                <w:rFonts w:ascii="David" w:hAnsi="David" w:cs="David"/>
                <w:rtl/>
              </w:rPr>
              <w:t>הגברת השקיפות והמודעות לפעולות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1171D2">
              <w:rPr>
                <w:rFonts w:ascii="David" w:hAnsi="David" w:cs="David"/>
                <w:rtl/>
              </w:rPr>
              <w:t>המדור.</w:t>
            </w:r>
          </w:p>
          <w:p w14:paraId="28CEEA56" w14:textId="77777777" w:rsidR="001171D2" w:rsidRPr="001171D2" w:rsidRDefault="001171D2" w:rsidP="00C83F6C">
            <w:pPr>
              <w:pStyle w:val="ab"/>
              <w:numPr>
                <w:ilvl w:val="0"/>
                <w:numId w:val="39"/>
              </w:numPr>
              <w:spacing w:line="360" w:lineRule="auto"/>
              <w:ind w:firstLine="526"/>
              <w:rPr>
                <w:rFonts w:ascii="David" w:hAnsi="David" w:cs="David"/>
              </w:rPr>
            </w:pPr>
            <w:r w:rsidRPr="001171D2">
              <w:rPr>
                <w:rFonts w:ascii="David" w:hAnsi="David" w:cs="David"/>
                <w:rtl/>
              </w:rPr>
              <w:t xml:space="preserve"> הגברת פעילות המדור בקהלים ייחודיים.</w:t>
            </w:r>
            <w:r w:rsidRPr="001171D2">
              <w:rPr>
                <w:rFonts w:ascii="David" w:hAnsi="David" w:cs="David"/>
                <w:rtl/>
              </w:rPr>
              <w:tab/>
            </w:r>
          </w:p>
          <w:p w14:paraId="5C0AF063" w14:textId="77777777" w:rsidR="001171D2" w:rsidRPr="001171D2" w:rsidRDefault="001171D2" w:rsidP="00C83F6C">
            <w:pPr>
              <w:pStyle w:val="ab"/>
              <w:numPr>
                <w:ilvl w:val="0"/>
                <w:numId w:val="39"/>
              </w:numPr>
              <w:spacing w:line="360" w:lineRule="auto"/>
              <w:ind w:firstLine="526"/>
              <w:rPr>
                <w:rFonts w:ascii="David" w:hAnsi="David" w:cs="David"/>
              </w:rPr>
            </w:pPr>
            <w:r w:rsidRPr="001171D2">
              <w:rPr>
                <w:rFonts w:ascii="David" w:hAnsi="David" w:cs="David"/>
                <w:rtl/>
              </w:rPr>
              <w:t xml:space="preserve"> חתירה לשיפור איכות ההוראה.</w:t>
            </w:r>
          </w:p>
          <w:p w14:paraId="0AA169B2" w14:textId="3632F5C2" w:rsidR="001171D2" w:rsidRPr="001171D2" w:rsidRDefault="001171D2" w:rsidP="00C83F6C">
            <w:pPr>
              <w:pStyle w:val="ab"/>
              <w:numPr>
                <w:ilvl w:val="0"/>
                <w:numId w:val="39"/>
              </w:numPr>
              <w:spacing w:line="360" w:lineRule="auto"/>
              <w:ind w:firstLine="526"/>
              <w:rPr>
                <w:rFonts w:ascii="David" w:hAnsi="David" w:cs="David"/>
                <w:rtl/>
              </w:rPr>
            </w:pPr>
            <w:r w:rsidRPr="001171D2">
              <w:rPr>
                <w:rFonts w:ascii="David" w:hAnsi="David" w:cs="David"/>
                <w:rtl/>
              </w:rPr>
              <w:t>התמקצעות ושיפור שירותי המדור.</w:t>
            </w:r>
          </w:p>
          <w:p w14:paraId="17D7483E" w14:textId="77777777" w:rsidR="00E4063F" w:rsidRPr="001171D2" w:rsidRDefault="00E4063F" w:rsidP="001171D2">
            <w:pPr>
              <w:spacing w:line="360" w:lineRule="auto"/>
              <w:ind w:left="1080"/>
              <w:jc w:val="both"/>
              <w:rPr>
                <w:rFonts w:ascii="David" w:hAnsi="David" w:cs="David"/>
              </w:rPr>
            </w:pPr>
          </w:p>
          <w:p w14:paraId="10FA4417" w14:textId="77777777" w:rsidR="001A71BF" w:rsidRPr="009F3A6B" w:rsidRDefault="001A71BF" w:rsidP="008B35E3">
            <w:pPr>
              <w:pStyle w:val="ab"/>
              <w:spacing w:line="360" w:lineRule="auto"/>
              <w:ind w:left="1440"/>
              <w:jc w:val="both"/>
              <w:rPr>
                <w:rFonts w:ascii="David" w:hAnsi="David" w:cs="David"/>
                <w:rtl/>
              </w:rPr>
            </w:pPr>
          </w:p>
        </w:tc>
      </w:tr>
      <w:tr w:rsidR="00E4063F" w14:paraId="3476E250" w14:textId="77777777" w:rsidTr="008B35E3">
        <w:tc>
          <w:tcPr>
            <w:tcW w:w="9638" w:type="dxa"/>
            <w:gridSpan w:val="3"/>
            <w:vAlign w:val="center"/>
          </w:tcPr>
          <w:p w14:paraId="742B194F" w14:textId="77777777" w:rsidR="00E4063F" w:rsidRPr="00D86843" w:rsidRDefault="00E4063F" w:rsidP="008B35E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78C72C85" w14:textId="02BD1D5C" w:rsidR="00623487" w:rsidRPr="001A71BF" w:rsidRDefault="00623487" w:rsidP="002003EB">
      <w:pPr>
        <w:pStyle w:val="1"/>
        <w:rPr>
          <w:rFonts w:cs="David"/>
          <w:rtl/>
        </w:rPr>
      </w:pPr>
    </w:p>
    <w:p w14:paraId="2C1BF75D" w14:textId="47ED7351" w:rsidR="001A71BF" w:rsidRDefault="001A71BF" w:rsidP="001A71BF">
      <w:pPr>
        <w:rPr>
          <w:rtl/>
        </w:rPr>
      </w:pPr>
    </w:p>
    <w:p w14:paraId="7B6DD4AC" w14:textId="3F84BA0E" w:rsidR="001A71BF" w:rsidRDefault="001A71BF" w:rsidP="001A71BF">
      <w:pPr>
        <w:rPr>
          <w:rtl/>
        </w:rPr>
      </w:pPr>
    </w:p>
    <w:p w14:paraId="61E27065" w14:textId="77777777" w:rsidR="001A71BF" w:rsidRPr="001A71BF" w:rsidRDefault="001A71BF" w:rsidP="001A71BF">
      <w:pPr>
        <w:rPr>
          <w:rtl/>
        </w:rPr>
      </w:pPr>
    </w:p>
    <w:p w14:paraId="4B807AE8" w14:textId="77777777" w:rsidR="001A71BF" w:rsidRDefault="001A71BF" w:rsidP="001A71BF">
      <w:pPr>
        <w:pStyle w:val="1"/>
        <w:rPr>
          <w:rFonts w:cs="David"/>
          <w:rtl/>
        </w:rPr>
      </w:pPr>
      <w:r w:rsidRPr="001621E0">
        <w:rPr>
          <w:rFonts w:cs="David" w:hint="cs"/>
          <w:rtl/>
        </w:rPr>
        <w:t>לישיבות הבאות</w:t>
      </w:r>
    </w:p>
    <w:p w14:paraId="1AF7FCB6" w14:textId="77777777" w:rsidR="001A71BF" w:rsidRPr="004E5613" w:rsidRDefault="001A71BF" w:rsidP="001A71BF"/>
    <w:p w14:paraId="36A69135" w14:textId="77777777" w:rsidR="001A71BF" w:rsidRPr="0067571E" w:rsidRDefault="001A71BF" w:rsidP="001A71BF">
      <w:pPr>
        <w:spacing w:line="360" w:lineRule="auto"/>
        <w:jc w:val="both"/>
        <w:rPr>
          <w:rFonts w:cs="David"/>
          <w:b/>
          <w:bCs/>
          <w:rtl/>
        </w:rPr>
      </w:pPr>
      <w:r w:rsidRPr="0067571E">
        <w:rPr>
          <w:rFonts w:cs="David" w:hint="cs"/>
          <w:b/>
          <w:bCs/>
          <w:rtl/>
        </w:rPr>
        <w:t>הנושאים הצפויים להעלות בישיבות הקרובות:</w:t>
      </w:r>
    </w:p>
    <w:p w14:paraId="2F1D75D9" w14:textId="77777777" w:rsidR="001A71BF" w:rsidRDefault="001A71BF" w:rsidP="001A71BF">
      <w:pPr>
        <w:pStyle w:val="ab"/>
        <w:numPr>
          <w:ilvl w:val="0"/>
          <w:numId w:val="10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ישיבת סיכום תקופת מבחנים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מבחנים חריגים.</w:t>
      </w:r>
    </w:p>
    <w:p w14:paraId="183EC646" w14:textId="77777777" w:rsidR="001A71BF" w:rsidRDefault="001A71BF" w:rsidP="001A71BF">
      <w:pPr>
        <w:pStyle w:val="ab"/>
        <w:numPr>
          <w:ilvl w:val="0"/>
          <w:numId w:val="10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ישיבת כתיבת תוכנית עבודה תשפ"א.</w:t>
      </w:r>
    </w:p>
    <w:p w14:paraId="062859BE" w14:textId="77777777" w:rsidR="004E5613" w:rsidRPr="001A71BF" w:rsidRDefault="004E5613" w:rsidP="004E5613">
      <w:pPr>
        <w:pStyle w:val="ab"/>
        <w:spacing w:line="360" w:lineRule="auto"/>
        <w:jc w:val="both"/>
        <w:rPr>
          <w:rFonts w:cs="David"/>
        </w:rPr>
      </w:pPr>
    </w:p>
    <w:p w14:paraId="2944E86C" w14:textId="77777777" w:rsidR="00DD679F" w:rsidRDefault="00DD679F" w:rsidP="006672AF">
      <w:pPr>
        <w:spacing w:line="360" w:lineRule="auto"/>
        <w:jc w:val="center"/>
        <w:rPr>
          <w:rFonts w:cs="David"/>
        </w:rPr>
      </w:pPr>
      <w:r w:rsidRPr="00D70417">
        <w:rPr>
          <w:rFonts w:cs="David" w:hint="cs"/>
          <w:rtl/>
        </w:rPr>
        <w:t>בברכה,</w:t>
      </w:r>
    </w:p>
    <w:sdt>
      <w:sdtPr>
        <w:rPr>
          <w:rFonts w:cs="David" w:hint="cs"/>
          <w:rtl/>
        </w:rPr>
        <w:id w:val="1199433854"/>
        <w:placeholder>
          <w:docPart w:val="02A45125379F4476860B41D7944891AA"/>
        </w:placeholder>
        <w:text/>
      </w:sdtPr>
      <w:sdtEndPr/>
      <w:sdtContent>
        <w:p w14:paraId="53952FF4" w14:textId="727F4A00" w:rsidR="00DD679F" w:rsidRDefault="00D53FAC" w:rsidP="00DD679F">
          <w:pPr>
            <w:spacing w:line="360" w:lineRule="auto"/>
            <w:jc w:val="center"/>
            <w:rPr>
              <w:rFonts w:cs="David"/>
              <w:rtl/>
            </w:rPr>
          </w:pPr>
          <w:r>
            <w:rPr>
              <w:rFonts w:cs="David" w:hint="cs"/>
              <w:rtl/>
            </w:rPr>
            <w:t>דקל לוי</w:t>
          </w:r>
        </w:p>
      </w:sdtContent>
    </w:sdt>
    <w:p w14:paraId="7F0E64CF" w14:textId="0821B5DB" w:rsidR="00673B64" w:rsidRPr="00DD679F" w:rsidRDefault="00DD679F" w:rsidP="00682D5A">
      <w:pPr>
        <w:spacing w:line="360" w:lineRule="auto"/>
        <w:jc w:val="center"/>
        <w:rPr>
          <w:rFonts w:cs="David"/>
          <w:rtl/>
        </w:rPr>
      </w:pPr>
      <w:r w:rsidRPr="00185DE1">
        <w:rPr>
          <w:rFonts w:cs="David" w:hint="cs"/>
          <w:rtl/>
        </w:rPr>
        <w:t xml:space="preserve">יו"ר ועדת </w:t>
      </w:r>
      <w:sdt>
        <w:sdtPr>
          <w:rPr>
            <w:rFonts w:cs="David" w:hint="cs"/>
            <w:rtl/>
          </w:rPr>
          <w:alias w:val="[שם הועדה]"/>
          <w:tag w:val="[שם הועדה]"/>
          <w:id w:val="-7831044"/>
          <w:dropDownList>
            <w:listItem w:displayText="[בחר ועדה]" w:value="[בחר ועדה]"/>
            <w:listItem w:displayText="תקנון" w:value="תקנון"/>
            <w:listItem w:displayText="אקדמיה" w:value="אקדמיה"/>
            <w:listItem w:displayText="תפעול" w:value="תפעול"/>
            <w:listItem w:displayText="תרבות" w:value="תרבות"/>
            <w:listItem w:displayText="כספים" w:value="כספים"/>
            <w:listItem w:displayText="הסברה" w:value="הסברה"/>
            <w:listItem w:displayText="מעורבות סטודנטיאלית" w:value="מעורבות סטודנטיאלית"/>
          </w:dropDownList>
        </w:sdtPr>
        <w:sdtEndPr/>
        <w:sdtContent>
          <w:r w:rsidR="00061AB4">
            <w:rPr>
              <w:rFonts w:cs="David" w:hint="cs"/>
              <w:rtl/>
            </w:rPr>
            <w:t>אקדמיה</w:t>
          </w:r>
        </w:sdtContent>
      </w:sdt>
    </w:p>
    <w:sectPr w:rsidR="00673B64" w:rsidRPr="00DD679F" w:rsidSect="005201F4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EAABF" w14:textId="77777777" w:rsidR="007A6B5C" w:rsidRDefault="007A6B5C">
      <w:r>
        <w:separator/>
      </w:r>
    </w:p>
  </w:endnote>
  <w:endnote w:type="continuationSeparator" w:id="0">
    <w:p w14:paraId="68C71E66" w14:textId="77777777" w:rsidR="007A6B5C" w:rsidRDefault="007A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EF36D" w14:textId="77777777" w:rsidR="00762F42" w:rsidRDefault="00762F42">
    <w:pPr>
      <w:pStyle w:val="a4"/>
      <w:rPr>
        <w:rtl/>
      </w:rPr>
    </w:pPr>
    <w:r>
      <w:rPr>
        <w:rFonts w:hint="cs"/>
        <w:noProof/>
      </w:rPr>
      <w:drawing>
        <wp:inline distT="0" distB="0" distL="0" distR="0" wp14:anchorId="7883B15A" wp14:editId="6F37C45A">
          <wp:extent cx="6113780" cy="403860"/>
          <wp:effectExtent l="0" t="0" r="1270" b="0"/>
          <wp:docPr id="2" name="Picture 2" descr="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חת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C3EA7" w14:textId="77777777" w:rsidR="007A6B5C" w:rsidRDefault="007A6B5C">
      <w:r>
        <w:separator/>
      </w:r>
    </w:p>
  </w:footnote>
  <w:footnote w:type="continuationSeparator" w:id="0">
    <w:p w14:paraId="6880B959" w14:textId="77777777" w:rsidR="007A6B5C" w:rsidRDefault="007A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2778" w14:textId="77777777" w:rsidR="00762F42" w:rsidRPr="003E0BEC" w:rsidRDefault="00762F42" w:rsidP="003E0BEC">
    <w:pPr>
      <w:pStyle w:val="a3"/>
    </w:pPr>
    <w:r>
      <w:rPr>
        <w:rFonts w:hint="cs"/>
        <w:noProof/>
      </w:rPr>
      <w:drawing>
        <wp:inline distT="0" distB="0" distL="0" distR="0" wp14:anchorId="6367648B" wp14:editId="10892601">
          <wp:extent cx="6113780" cy="510540"/>
          <wp:effectExtent l="0" t="0" r="1270" b="0"/>
          <wp:docPr id="1" name="Picture 1" descr="פורמט-דפי-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ורמט-דפי-עברי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1DC3"/>
    <w:multiLevelType w:val="hybridMultilevel"/>
    <w:tmpl w:val="67325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3019"/>
    <w:multiLevelType w:val="hybridMultilevel"/>
    <w:tmpl w:val="9156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1E5A"/>
    <w:multiLevelType w:val="hybridMultilevel"/>
    <w:tmpl w:val="CF103070"/>
    <w:lvl w:ilvl="0" w:tplc="C33080E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4B15"/>
    <w:multiLevelType w:val="hybridMultilevel"/>
    <w:tmpl w:val="447E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7AA0"/>
    <w:multiLevelType w:val="hybridMultilevel"/>
    <w:tmpl w:val="A7FA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0373"/>
    <w:multiLevelType w:val="hybridMultilevel"/>
    <w:tmpl w:val="0636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57F54"/>
    <w:multiLevelType w:val="hybridMultilevel"/>
    <w:tmpl w:val="2C2E34A4"/>
    <w:lvl w:ilvl="0" w:tplc="45402D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0616"/>
    <w:multiLevelType w:val="hybridMultilevel"/>
    <w:tmpl w:val="1C9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776"/>
    <w:multiLevelType w:val="hybridMultilevel"/>
    <w:tmpl w:val="6C80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B0764"/>
    <w:multiLevelType w:val="hybridMultilevel"/>
    <w:tmpl w:val="1CE6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5966"/>
    <w:multiLevelType w:val="hybridMultilevel"/>
    <w:tmpl w:val="9156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46590"/>
    <w:multiLevelType w:val="hybridMultilevel"/>
    <w:tmpl w:val="1EC83C78"/>
    <w:lvl w:ilvl="0" w:tplc="310E2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C41F0"/>
    <w:multiLevelType w:val="hybridMultilevel"/>
    <w:tmpl w:val="A5567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1830"/>
    <w:multiLevelType w:val="hybridMultilevel"/>
    <w:tmpl w:val="676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AB8"/>
    <w:multiLevelType w:val="hybridMultilevel"/>
    <w:tmpl w:val="A7FA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0C61"/>
    <w:multiLevelType w:val="hybridMultilevel"/>
    <w:tmpl w:val="F7DE999E"/>
    <w:lvl w:ilvl="0" w:tplc="DB34D9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9795F"/>
    <w:multiLevelType w:val="hybridMultilevel"/>
    <w:tmpl w:val="CF103070"/>
    <w:lvl w:ilvl="0" w:tplc="C33080E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11FA5"/>
    <w:multiLevelType w:val="hybridMultilevel"/>
    <w:tmpl w:val="CA50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F72B5"/>
    <w:multiLevelType w:val="hybridMultilevel"/>
    <w:tmpl w:val="29DC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F642CA"/>
    <w:multiLevelType w:val="hybridMultilevel"/>
    <w:tmpl w:val="99D4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91078"/>
    <w:multiLevelType w:val="hybridMultilevel"/>
    <w:tmpl w:val="A9721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E0422"/>
    <w:multiLevelType w:val="hybridMultilevel"/>
    <w:tmpl w:val="7406A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A538B5"/>
    <w:multiLevelType w:val="hybridMultilevel"/>
    <w:tmpl w:val="A7FA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747F8"/>
    <w:multiLevelType w:val="hybridMultilevel"/>
    <w:tmpl w:val="CFA45F6A"/>
    <w:lvl w:ilvl="0" w:tplc="34168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56BF8"/>
    <w:multiLevelType w:val="hybridMultilevel"/>
    <w:tmpl w:val="1C9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A5C45"/>
    <w:multiLevelType w:val="hybridMultilevel"/>
    <w:tmpl w:val="19A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233"/>
    <w:multiLevelType w:val="hybridMultilevel"/>
    <w:tmpl w:val="6742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772FC"/>
    <w:multiLevelType w:val="hybridMultilevel"/>
    <w:tmpl w:val="DA94D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E1EE0"/>
    <w:multiLevelType w:val="hybridMultilevel"/>
    <w:tmpl w:val="4EBE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E14E5"/>
    <w:multiLevelType w:val="hybridMultilevel"/>
    <w:tmpl w:val="BA3A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81A00"/>
    <w:multiLevelType w:val="hybridMultilevel"/>
    <w:tmpl w:val="AA76F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343E"/>
    <w:multiLevelType w:val="hybridMultilevel"/>
    <w:tmpl w:val="0158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4699"/>
    <w:multiLevelType w:val="hybridMultilevel"/>
    <w:tmpl w:val="252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33EA2"/>
    <w:multiLevelType w:val="hybridMultilevel"/>
    <w:tmpl w:val="0636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411C4"/>
    <w:multiLevelType w:val="hybridMultilevel"/>
    <w:tmpl w:val="F112F2E0"/>
    <w:lvl w:ilvl="0" w:tplc="191216C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3546B"/>
    <w:multiLevelType w:val="hybridMultilevel"/>
    <w:tmpl w:val="9EAE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624D6"/>
    <w:multiLevelType w:val="hybridMultilevel"/>
    <w:tmpl w:val="12302EAA"/>
    <w:lvl w:ilvl="0" w:tplc="6D9C892E">
      <w:start w:val="3"/>
      <w:numFmt w:val="bullet"/>
      <w:lvlText w:val="-"/>
      <w:lvlJc w:val="left"/>
      <w:pPr>
        <w:ind w:left="720" w:hanging="360"/>
      </w:pPr>
      <w:rPr>
        <w:rFonts w:ascii="David" w:eastAsia="MS Mincho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2"/>
  </w:num>
  <w:num w:numId="4">
    <w:abstractNumId w:val="30"/>
  </w:num>
  <w:num w:numId="5">
    <w:abstractNumId w:val="27"/>
  </w:num>
  <w:num w:numId="6">
    <w:abstractNumId w:val="8"/>
  </w:num>
  <w:num w:numId="7">
    <w:abstractNumId w:val="3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</w:num>
  <w:num w:numId="12">
    <w:abstractNumId w:val="4"/>
  </w:num>
  <w:num w:numId="13">
    <w:abstractNumId w:val="1"/>
  </w:num>
  <w:num w:numId="14">
    <w:abstractNumId w:val="22"/>
  </w:num>
  <w:num w:numId="15">
    <w:abstractNumId w:val="6"/>
  </w:num>
  <w:num w:numId="16">
    <w:abstractNumId w:val="28"/>
  </w:num>
  <w:num w:numId="17">
    <w:abstractNumId w:val="20"/>
  </w:num>
  <w:num w:numId="18">
    <w:abstractNumId w:val="15"/>
  </w:num>
  <w:num w:numId="19">
    <w:abstractNumId w:val="11"/>
  </w:num>
  <w:num w:numId="20">
    <w:abstractNumId w:val="2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9"/>
  </w:num>
  <w:num w:numId="24">
    <w:abstractNumId w:val="9"/>
  </w:num>
  <w:num w:numId="25">
    <w:abstractNumId w:val="12"/>
  </w:num>
  <w:num w:numId="26">
    <w:abstractNumId w:val="5"/>
  </w:num>
  <w:num w:numId="27">
    <w:abstractNumId w:val="36"/>
  </w:num>
  <w:num w:numId="28">
    <w:abstractNumId w:val="29"/>
  </w:num>
  <w:num w:numId="29">
    <w:abstractNumId w:val="33"/>
  </w:num>
  <w:num w:numId="30">
    <w:abstractNumId w:val="34"/>
  </w:num>
  <w:num w:numId="31">
    <w:abstractNumId w:val="7"/>
  </w:num>
  <w:num w:numId="32">
    <w:abstractNumId w:val="16"/>
  </w:num>
  <w:num w:numId="33">
    <w:abstractNumId w:val="24"/>
  </w:num>
  <w:num w:numId="34">
    <w:abstractNumId w:val="3"/>
  </w:num>
  <w:num w:numId="35">
    <w:abstractNumId w:val="26"/>
  </w:num>
  <w:num w:numId="36">
    <w:abstractNumId w:val="2"/>
  </w:num>
  <w:num w:numId="37">
    <w:abstractNumId w:val="13"/>
  </w:num>
  <w:num w:numId="38">
    <w:abstractNumId w:val="2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9F"/>
    <w:rsid w:val="00002774"/>
    <w:rsid w:val="00002950"/>
    <w:rsid w:val="000038BC"/>
    <w:rsid w:val="0000431E"/>
    <w:rsid w:val="00005078"/>
    <w:rsid w:val="00010991"/>
    <w:rsid w:val="00011DDE"/>
    <w:rsid w:val="00013448"/>
    <w:rsid w:val="00013C63"/>
    <w:rsid w:val="00015941"/>
    <w:rsid w:val="000164CB"/>
    <w:rsid w:val="0001757E"/>
    <w:rsid w:val="0002089A"/>
    <w:rsid w:val="00025D18"/>
    <w:rsid w:val="00026E8F"/>
    <w:rsid w:val="000277FB"/>
    <w:rsid w:val="00027FB5"/>
    <w:rsid w:val="00030827"/>
    <w:rsid w:val="000330AF"/>
    <w:rsid w:val="000346AB"/>
    <w:rsid w:val="00034E19"/>
    <w:rsid w:val="00035E85"/>
    <w:rsid w:val="00035F2F"/>
    <w:rsid w:val="000371C3"/>
    <w:rsid w:val="000373F0"/>
    <w:rsid w:val="000433EB"/>
    <w:rsid w:val="00043BAB"/>
    <w:rsid w:val="000442BF"/>
    <w:rsid w:val="000466BA"/>
    <w:rsid w:val="00046E7D"/>
    <w:rsid w:val="0005076B"/>
    <w:rsid w:val="000526DE"/>
    <w:rsid w:val="00053477"/>
    <w:rsid w:val="00055C80"/>
    <w:rsid w:val="00060923"/>
    <w:rsid w:val="000609B0"/>
    <w:rsid w:val="00061AB4"/>
    <w:rsid w:val="0006210C"/>
    <w:rsid w:val="00064571"/>
    <w:rsid w:val="00065CDB"/>
    <w:rsid w:val="0006628F"/>
    <w:rsid w:val="00066520"/>
    <w:rsid w:val="00070815"/>
    <w:rsid w:val="00070B6B"/>
    <w:rsid w:val="000715E8"/>
    <w:rsid w:val="00072C71"/>
    <w:rsid w:val="000730C1"/>
    <w:rsid w:val="00074285"/>
    <w:rsid w:val="0007658C"/>
    <w:rsid w:val="00076A75"/>
    <w:rsid w:val="00077DB3"/>
    <w:rsid w:val="000806C3"/>
    <w:rsid w:val="00085156"/>
    <w:rsid w:val="00086888"/>
    <w:rsid w:val="000903D9"/>
    <w:rsid w:val="0009088B"/>
    <w:rsid w:val="0009098A"/>
    <w:rsid w:val="00093761"/>
    <w:rsid w:val="00093C0C"/>
    <w:rsid w:val="000946DD"/>
    <w:rsid w:val="00094CF9"/>
    <w:rsid w:val="000A0849"/>
    <w:rsid w:val="000A5308"/>
    <w:rsid w:val="000A62A3"/>
    <w:rsid w:val="000A6BA8"/>
    <w:rsid w:val="000B21CD"/>
    <w:rsid w:val="000B242F"/>
    <w:rsid w:val="000B6DED"/>
    <w:rsid w:val="000B75B0"/>
    <w:rsid w:val="000B7C86"/>
    <w:rsid w:val="000C1E51"/>
    <w:rsid w:val="000C26BD"/>
    <w:rsid w:val="000C27E3"/>
    <w:rsid w:val="000C346B"/>
    <w:rsid w:val="000C4951"/>
    <w:rsid w:val="000C4F63"/>
    <w:rsid w:val="000C6621"/>
    <w:rsid w:val="000C726C"/>
    <w:rsid w:val="000D1B72"/>
    <w:rsid w:val="000D1B96"/>
    <w:rsid w:val="000D2F4D"/>
    <w:rsid w:val="000D309E"/>
    <w:rsid w:val="000D4AAE"/>
    <w:rsid w:val="000D4DDF"/>
    <w:rsid w:val="000D574F"/>
    <w:rsid w:val="000D57C5"/>
    <w:rsid w:val="000D7EE5"/>
    <w:rsid w:val="000E14AB"/>
    <w:rsid w:val="000E32E8"/>
    <w:rsid w:val="000E5B6F"/>
    <w:rsid w:val="000F0C84"/>
    <w:rsid w:val="000F0CDD"/>
    <w:rsid w:val="000F0FB1"/>
    <w:rsid w:val="000F3D81"/>
    <w:rsid w:val="000F413C"/>
    <w:rsid w:val="000F45DF"/>
    <w:rsid w:val="000F69DA"/>
    <w:rsid w:val="000F69FA"/>
    <w:rsid w:val="000F76E8"/>
    <w:rsid w:val="00100AA4"/>
    <w:rsid w:val="00100B66"/>
    <w:rsid w:val="00103578"/>
    <w:rsid w:val="00105B28"/>
    <w:rsid w:val="00105FF1"/>
    <w:rsid w:val="001070A2"/>
    <w:rsid w:val="00107CA6"/>
    <w:rsid w:val="00110DC6"/>
    <w:rsid w:val="00111E0B"/>
    <w:rsid w:val="00113E49"/>
    <w:rsid w:val="001171D2"/>
    <w:rsid w:val="00120225"/>
    <w:rsid w:val="00120A84"/>
    <w:rsid w:val="0012165F"/>
    <w:rsid w:val="0012363C"/>
    <w:rsid w:val="00123C5D"/>
    <w:rsid w:val="001247DD"/>
    <w:rsid w:val="00125A2A"/>
    <w:rsid w:val="00125AE0"/>
    <w:rsid w:val="001269CA"/>
    <w:rsid w:val="0012775E"/>
    <w:rsid w:val="00127CB9"/>
    <w:rsid w:val="00130C91"/>
    <w:rsid w:val="00131E55"/>
    <w:rsid w:val="0013222D"/>
    <w:rsid w:val="00133D4F"/>
    <w:rsid w:val="00134C44"/>
    <w:rsid w:val="00135E3A"/>
    <w:rsid w:val="001368C1"/>
    <w:rsid w:val="001368E1"/>
    <w:rsid w:val="00137781"/>
    <w:rsid w:val="0014231A"/>
    <w:rsid w:val="001428BB"/>
    <w:rsid w:val="00142F6E"/>
    <w:rsid w:val="00144DD9"/>
    <w:rsid w:val="00147ED4"/>
    <w:rsid w:val="00150850"/>
    <w:rsid w:val="00152716"/>
    <w:rsid w:val="00154D24"/>
    <w:rsid w:val="001559D4"/>
    <w:rsid w:val="0015640C"/>
    <w:rsid w:val="00157EE2"/>
    <w:rsid w:val="00161FC6"/>
    <w:rsid w:val="001621E0"/>
    <w:rsid w:val="00162BAE"/>
    <w:rsid w:val="0016356B"/>
    <w:rsid w:val="001646A8"/>
    <w:rsid w:val="0016590F"/>
    <w:rsid w:val="00171372"/>
    <w:rsid w:val="00172095"/>
    <w:rsid w:val="001727D8"/>
    <w:rsid w:val="00172884"/>
    <w:rsid w:val="001743DA"/>
    <w:rsid w:val="00176282"/>
    <w:rsid w:val="00180C12"/>
    <w:rsid w:val="00182805"/>
    <w:rsid w:val="001828AF"/>
    <w:rsid w:val="001839A1"/>
    <w:rsid w:val="00184DAA"/>
    <w:rsid w:val="00185303"/>
    <w:rsid w:val="00186151"/>
    <w:rsid w:val="00186616"/>
    <w:rsid w:val="0018673D"/>
    <w:rsid w:val="00187330"/>
    <w:rsid w:val="0019162F"/>
    <w:rsid w:val="00192259"/>
    <w:rsid w:val="00193929"/>
    <w:rsid w:val="00193DC4"/>
    <w:rsid w:val="001A040E"/>
    <w:rsid w:val="001A0C86"/>
    <w:rsid w:val="001A3225"/>
    <w:rsid w:val="001A42A0"/>
    <w:rsid w:val="001A4A68"/>
    <w:rsid w:val="001A5B51"/>
    <w:rsid w:val="001A5E77"/>
    <w:rsid w:val="001A71BF"/>
    <w:rsid w:val="001B1509"/>
    <w:rsid w:val="001B151A"/>
    <w:rsid w:val="001B280C"/>
    <w:rsid w:val="001B36D3"/>
    <w:rsid w:val="001B4150"/>
    <w:rsid w:val="001B6AA4"/>
    <w:rsid w:val="001C0D0E"/>
    <w:rsid w:val="001C5BFF"/>
    <w:rsid w:val="001C7170"/>
    <w:rsid w:val="001C7F86"/>
    <w:rsid w:val="001D3CA2"/>
    <w:rsid w:val="001D4632"/>
    <w:rsid w:val="001D492E"/>
    <w:rsid w:val="001D6479"/>
    <w:rsid w:val="001D6F6D"/>
    <w:rsid w:val="001D73B2"/>
    <w:rsid w:val="001E0648"/>
    <w:rsid w:val="001E1103"/>
    <w:rsid w:val="001E3877"/>
    <w:rsid w:val="001E3A3A"/>
    <w:rsid w:val="001E44EF"/>
    <w:rsid w:val="001E7526"/>
    <w:rsid w:val="001E7804"/>
    <w:rsid w:val="001F4CA8"/>
    <w:rsid w:val="001F5F2E"/>
    <w:rsid w:val="001F6E72"/>
    <w:rsid w:val="001F7A45"/>
    <w:rsid w:val="002001A9"/>
    <w:rsid w:val="002003EB"/>
    <w:rsid w:val="00202459"/>
    <w:rsid w:val="002046A1"/>
    <w:rsid w:val="00205156"/>
    <w:rsid w:val="0021064D"/>
    <w:rsid w:val="002118B2"/>
    <w:rsid w:val="00212CC8"/>
    <w:rsid w:val="002172BF"/>
    <w:rsid w:val="0022107E"/>
    <w:rsid w:val="00224E46"/>
    <w:rsid w:val="00225C2B"/>
    <w:rsid w:val="00226546"/>
    <w:rsid w:val="0022665F"/>
    <w:rsid w:val="0023030A"/>
    <w:rsid w:val="00230FD3"/>
    <w:rsid w:val="00231325"/>
    <w:rsid w:val="002313A0"/>
    <w:rsid w:val="00232497"/>
    <w:rsid w:val="00233217"/>
    <w:rsid w:val="0023468B"/>
    <w:rsid w:val="00234A33"/>
    <w:rsid w:val="00234A57"/>
    <w:rsid w:val="00235808"/>
    <w:rsid w:val="00235848"/>
    <w:rsid w:val="00236077"/>
    <w:rsid w:val="00240064"/>
    <w:rsid w:val="00240180"/>
    <w:rsid w:val="00242D44"/>
    <w:rsid w:val="00243B3D"/>
    <w:rsid w:val="00244AFA"/>
    <w:rsid w:val="002470A3"/>
    <w:rsid w:val="00247D13"/>
    <w:rsid w:val="00251553"/>
    <w:rsid w:val="002540B8"/>
    <w:rsid w:val="0025411C"/>
    <w:rsid w:val="00261B6B"/>
    <w:rsid w:val="0026391A"/>
    <w:rsid w:val="00263F0B"/>
    <w:rsid w:val="00264DA3"/>
    <w:rsid w:val="00271F50"/>
    <w:rsid w:val="00271F76"/>
    <w:rsid w:val="0027326D"/>
    <w:rsid w:val="00273425"/>
    <w:rsid w:val="00273D21"/>
    <w:rsid w:val="002741B4"/>
    <w:rsid w:val="00274AB6"/>
    <w:rsid w:val="0027576F"/>
    <w:rsid w:val="00275FDD"/>
    <w:rsid w:val="0028004E"/>
    <w:rsid w:val="002829A1"/>
    <w:rsid w:val="00282F17"/>
    <w:rsid w:val="00283520"/>
    <w:rsid w:val="00283830"/>
    <w:rsid w:val="00284598"/>
    <w:rsid w:val="00293D8C"/>
    <w:rsid w:val="00294869"/>
    <w:rsid w:val="00294C85"/>
    <w:rsid w:val="00297DED"/>
    <w:rsid w:val="002A00CD"/>
    <w:rsid w:val="002A3946"/>
    <w:rsid w:val="002A6CBD"/>
    <w:rsid w:val="002A7979"/>
    <w:rsid w:val="002B2369"/>
    <w:rsid w:val="002B365F"/>
    <w:rsid w:val="002B6A59"/>
    <w:rsid w:val="002B6C81"/>
    <w:rsid w:val="002B7770"/>
    <w:rsid w:val="002B7FD5"/>
    <w:rsid w:val="002C0367"/>
    <w:rsid w:val="002C1123"/>
    <w:rsid w:val="002C15E3"/>
    <w:rsid w:val="002C2421"/>
    <w:rsid w:val="002C26D0"/>
    <w:rsid w:val="002C2919"/>
    <w:rsid w:val="002C39C3"/>
    <w:rsid w:val="002C5B2C"/>
    <w:rsid w:val="002C67C4"/>
    <w:rsid w:val="002C67FE"/>
    <w:rsid w:val="002C7465"/>
    <w:rsid w:val="002C7B0E"/>
    <w:rsid w:val="002D21BC"/>
    <w:rsid w:val="002D304C"/>
    <w:rsid w:val="002D5960"/>
    <w:rsid w:val="002D7770"/>
    <w:rsid w:val="002E1000"/>
    <w:rsid w:val="002E2E68"/>
    <w:rsid w:val="002E2EFC"/>
    <w:rsid w:val="002E3653"/>
    <w:rsid w:val="002E451D"/>
    <w:rsid w:val="002E516D"/>
    <w:rsid w:val="002E653A"/>
    <w:rsid w:val="002E6C7B"/>
    <w:rsid w:val="002E6F16"/>
    <w:rsid w:val="002E7F6E"/>
    <w:rsid w:val="002F0AB0"/>
    <w:rsid w:val="002F24CD"/>
    <w:rsid w:val="002F2FA3"/>
    <w:rsid w:val="002F4C23"/>
    <w:rsid w:val="00304910"/>
    <w:rsid w:val="00305F7E"/>
    <w:rsid w:val="00310B52"/>
    <w:rsid w:val="00310B69"/>
    <w:rsid w:val="0031412A"/>
    <w:rsid w:val="003145A4"/>
    <w:rsid w:val="00314C4F"/>
    <w:rsid w:val="00316724"/>
    <w:rsid w:val="00317C89"/>
    <w:rsid w:val="00321C78"/>
    <w:rsid w:val="00322600"/>
    <w:rsid w:val="003229FA"/>
    <w:rsid w:val="003240C2"/>
    <w:rsid w:val="00326E50"/>
    <w:rsid w:val="003277F1"/>
    <w:rsid w:val="003307EB"/>
    <w:rsid w:val="00330F38"/>
    <w:rsid w:val="00335138"/>
    <w:rsid w:val="0033608E"/>
    <w:rsid w:val="00337B1B"/>
    <w:rsid w:val="00340264"/>
    <w:rsid w:val="00340BDE"/>
    <w:rsid w:val="0034252B"/>
    <w:rsid w:val="00347822"/>
    <w:rsid w:val="0035158E"/>
    <w:rsid w:val="003535B8"/>
    <w:rsid w:val="00356A4A"/>
    <w:rsid w:val="003570B5"/>
    <w:rsid w:val="0036204B"/>
    <w:rsid w:val="003621B1"/>
    <w:rsid w:val="00362395"/>
    <w:rsid w:val="00362B64"/>
    <w:rsid w:val="003640BA"/>
    <w:rsid w:val="00364732"/>
    <w:rsid w:val="00367A3F"/>
    <w:rsid w:val="0037155F"/>
    <w:rsid w:val="00371675"/>
    <w:rsid w:val="00371C79"/>
    <w:rsid w:val="00371F4C"/>
    <w:rsid w:val="003728FC"/>
    <w:rsid w:val="00372AAE"/>
    <w:rsid w:val="00373B10"/>
    <w:rsid w:val="00373C47"/>
    <w:rsid w:val="003801ED"/>
    <w:rsid w:val="00380616"/>
    <w:rsid w:val="00381D5A"/>
    <w:rsid w:val="00381F2C"/>
    <w:rsid w:val="003829C4"/>
    <w:rsid w:val="00384D74"/>
    <w:rsid w:val="00392EED"/>
    <w:rsid w:val="00393026"/>
    <w:rsid w:val="00393E74"/>
    <w:rsid w:val="00394BB5"/>
    <w:rsid w:val="00395A13"/>
    <w:rsid w:val="00395C08"/>
    <w:rsid w:val="003973F3"/>
    <w:rsid w:val="003A02D9"/>
    <w:rsid w:val="003A0A6E"/>
    <w:rsid w:val="003A25C1"/>
    <w:rsid w:val="003A3845"/>
    <w:rsid w:val="003B11BC"/>
    <w:rsid w:val="003B29CC"/>
    <w:rsid w:val="003B3777"/>
    <w:rsid w:val="003C25A0"/>
    <w:rsid w:val="003C2CD9"/>
    <w:rsid w:val="003C6F61"/>
    <w:rsid w:val="003D09CE"/>
    <w:rsid w:val="003D169B"/>
    <w:rsid w:val="003D26E5"/>
    <w:rsid w:val="003D283C"/>
    <w:rsid w:val="003D2AB7"/>
    <w:rsid w:val="003D5840"/>
    <w:rsid w:val="003D6D8D"/>
    <w:rsid w:val="003D742B"/>
    <w:rsid w:val="003E0BEC"/>
    <w:rsid w:val="003E123E"/>
    <w:rsid w:val="003E1B2F"/>
    <w:rsid w:val="003E20E4"/>
    <w:rsid w:val="003E35E1"/>
    <w:rsid w:val="003E4FAC"/>
    <w:rsid w:val="003E703E"/>
    <w:rsid w:val="003E70F9"/>
    <w:rsid w:val="003E7D40"/>
    <w:rsid w:val="003F0AEA"/>
    <w:rsid w:val="003F2377"/>
    <w:rsid w:val="003F2CAA"/>
    <w:rsid w:val="003F3382"/>
    <w:rsid w:val="003F397C"/>
    <w:rsid w:val="003F66D6"/>
    <w:rsid w:val="003F7E6C"/>
    <w:rsid w:val="00400B45"/>
    <w:rsid w:val="0040412C"/>
    <w:rsid w:val="0040558F"/>
    <w:rsid w:val="0040609A"/>
    <w:rsid w:val="00406241"/>
    <w:rsid w:val="0041038A"/>
    <w:rsid w:val="00410B93"/>
    <w:rsid w:val="00411835"/>
    <w:rsid w:val="00411910"/>
    <w:rsid w:val="004124A7"/>
    <w:rsid w:val="004128C0"/>
    <w:rsid w:val="004138FB"/>
    <w:rsid w:val="00414AEA"/>
    <w:rsid w:val="00415001"/>
    <w:rsid w:val="00415907"/>
    <w:rsid w:val="00415A54"/>
    <w:rsid w:val="00416E85"/>
    <w:rsid w:val="00417366"/>
    <w:rsid w:val="004202F3"/>
    <w:rsid w:val="00420751"/>
    <w:rsid w:val="004208C5"/>
    <w:rsid w:val="00421314"/>
    <w:rsid w:val="0042191D"/>
    <w:rsid w:val="0042219D"/>
    <w:rsid w:val="00422E53"/>
    <w:rsid w:val="0042375C"/>
    <w:rsid w:val="00426C6E"/>
    <w:rsid w:val="004304A5"/>
    <w:rsid w:val="00430F6B"/>
    <w:rsid w:val="00433227"/>
    <w:rsid w:val="0043357A"/>
    <w:rsid w:val="00436807"/>
    <w:rsid w:val="00442E67"/>
    <w:rsid w:val="0044308F"/>
    <w:rsid w:val="0044591B"/>
    <w:rsid w:val="00445BEC"/>
    <w:rsid w:val="004526BE"/>
    <w:rsid w:val="00456127"/>
    <w:rsid w:val="00461623"/>
    <w:rsid w:val="0046177F"/>
    <w:rsid w:val="00462918"/>
    <w:rsid w:val="00462987"/>
    <w:rsid w:val="004633DD"/>
    <w:rsid w:val="00463C96"/>
    <w:rsid w:val="0046604C"/>
    <w:rsid w:val="0046630D"/>
    <w:rsid w:val="00471146"/>
    <w:rsid w:val="0047286D"/>
    <w:rsid w:val="00475314"/>
    <w:rsid w:val="00476B98"/>
    <w:rsid w:val="004770C4"/>
    <w:rsid w:val="00477D80"/>
    <w:rsid w:val="00481362"/>
    <w:rsid w:val="00481FCE"/>
    <w:rsid w:val="004840DE"/>
    <w:rsid w:val="0048479E"/>
    <w:rsid w:val="00484ECC"/>
    <w:rsid w:val="00485089"/>
    <w:rsid w:val="004859C4"/>
    <w:rsid w:val="00485D1A"/>
    <w:rsid w:val="00486437"/>
    <w:rsid w:val="00487F85"/>
    <w:rsid w:val="00491DCC"/>
    <w:rsid w:val="00491F4D"/>
    <w:rsid w:val="004943BB"/>
    <w:rsid w:val="0049441F"/>
    <w:rsid w:val="00495AB6"/>
    <w:rsid w:val="004A14B9"/>
    <w:rsid w:val="004A26C4"/>
    <w:rsid w:val="004A4C45"/>
    <w:rsid w:val="004A4F1B"/>
    <w:rsid w:val="004B0AC6"/>
    <w:rsid w:val="004B170B"/>
    <w:rsid w:val="004B19ED"/>
    <w:rsid w:val="004B6008"/>
    <w:rsid w:val="004B696D"/>
    <w:rsid w:val="004C35A4"/>
    <w:rsid w:val="004C6451"/>
    <w:rsid w:val="004C6774"/>
    <w:rsid w:val="004C6C0F"/>
    <w:rsid w:val="004D1A6B"/>
    <w:rsid w:val="004D31D3"/>
    <w:rsid w:val="004D4BD2"/>
    <w:rsid w:val="004D4F5D"/>
    <w:rsid w:val="004D5DFB"/>
    <w:rsid w:val="004D6620"/>
    <w:rsid w:val="004E07E8"/>
    <w:rsid w:val="004E1143"/>
    <w:rsid w:val="004E223D"/>
    <w:rsid w:val="004E5336"/>
    <w:rsid w:val="004E5613"/>
    <w:rsid w:val="004E5A87"/>
    <w:rsid w:val="004E75F9"/>
    <w:rsid w:val="004E787D"/>
    <w:rsid w:val="004F002A"/>
    <w:rsid w:val="004F1229"/>
    <w:rsid w:val="004F418B"/>
    <w:rsid w:val="004F442B"/>
    <w:rsid w:val="004F597F"/>
    <w:rsid w:val="004F67AE"/>
    <w:rsid w:val="005002AF"/>
    <w:rsid w:val="0050078B"/>
    <w:rsid w:val="00501175"/>
    <w:rsid w:val="0050201B"/>
    <w:rsid w:val="005045F1"/>
    <w:rsid w:val="00505277"/>
    <w:rsid w:val="005079C3"/>
    <w:rsid w:val="00507CEF"/>
    <w:rsid w:val="00511D8E"/>
    <w:rsid w:val="005127F9"/>
    <w:rsid w:val="00512F22"/>
    <w:rsid w:val="00514C61"/>
    <w:rsid w:val="00514EE7"/>
    <w:rsid w:val="005201F4"/>
    <w:rsid w:val="005208BC"/>
    <w:rsid w:val="0052600E"/>
    <w:rsid w:val="00532462"/>
    <w:rsid w:val="005335CF"/>
    <w:rsid w:val="005336A6"/>
    <w:rsid w:val="005349A3"/>
    <w:rsid w:val="00535C1A"/>
    <w:rsid w:val="00536662"/>
    <w:rsid w:val="00536BB7"/>
    <w:rsid w:val="0053781C"/>
    <w:rsid w:val="00537844"/>
    <w:rsid w:val="00541773"/>
    <w:rsid w:val="00541ACA"/>
    <w:rsid w:val="00543E9F"/>
    <w:rsid w:val="00544561"/>
    <w:rsid w:val="00546571"/>
    <w:rsid w:val="00547CD4"/>
    <w:rsid w:val="0055019C"/>
    <w:rsid w:val="00550518"/>
    <w:rsid w:val="00550A74"/>
    <w:rsid w:val="00554696"/>
    <w:rsid w:val="005550BA"/>
    <w:rsid w:val="00555473"/>
    <w:rsid w:val="005601F1"/>
    <w:rsid w:val="00562C76"/>
    <w:rsid w:val="00563B00"/>
    <w:rsid w:val="005643E3"/>
    <w:rsid w:val="00564EDE"/>
    <w:rsid w:val="005651A8"/>
    <w:rsid w:val="00566360"/>
    <w:rsid w:val="00567A48"/>
    <w:rsid w:val="00570C3F"/>
    <w:rsid w:val="00570FAE"/>
    <w:rsid w:val="00571339"/>
    <w:rsid w:val="0057183D"/>
    <w:rsid w:val="00571D0B"/>
    <w:rsid w:val="00574E4A"/>
    <w:rsid w:val="005760F5"/>
    <w:rsid w:val="0057772F"/>
    <w:rsid w:val="00581936"/>
    <w:rsid w:val="00583697"/>
    <w:rsid w:val="005839EC"/>
    <w:rsid w:val="00584126"/>
    <w:rsid w:val="005859A8"/>
    <w:rsid w:val="00585EAB"/>
    <w:rsid w:val="00586072"/>
    <w:rsid w:val="005868CA"/>
    <w:rsid w:val="005902F2"/>
    <w:rsid w:val="00590EFA"/>
    <w:rsid w:val="00591BC5"/>
    <w:rsid w:val="0059253D"/>
    <w:rsid w:val="00593F39"/>
    <w:rsid w:val="005945E2"/>
    <w:rsid w:val="00594CF5"/>
    <w:rsid w:val="00595E1E"/>
    <w:rsid w:val="005965CB"/>
    <w:rsid w:val="005A272A"/>
    <w:rsid w:val="005A2F0B"/>
    <w:rsid w:val="005A4212"/>
    <w:rsid w:val="005A4B83"/>
    <w:rsid w:val="005A4C68"/>
    <w:rsid w:val="005A5959"/>
    <w:rsid w:val="005A5C65"/>
    <w:rsid w:val="005B007B"/>
    <w:rsid w:val="005B174A"/>
    <w:rsid w:val="005B1C6B"/>
    <w:rsid w:val="005B3042"/>
    <w:rsid w:val="005B40F6"/>
    <w:rsid w:val="005B47FE"/>
    <w:rsid w:val="005B674C"/>
    <w:rsid w:val="005B7030"/>
    <w:rsid w:val="005C0100"/>
    <w:rsid w:val="005C10A6"/>
    <w:rsid w:val="005C1305"/>
    <w:rsid w:val="005C2882"/>
    <w:rsid w:val="005C4121"/>
    <w:rsid w:val="005C4DC5"/>
    <w:rsid w:val="005C5983"/>
    <w:rsid w:val="005C5EE4"/>
    <w:rsid w:val="005C63F7"/>
    <w:rsid w:val="005C76CB"/>
    <w:rsid w:val="005D1816"/>
    <w:rsid w:val="005D1932"/>
    <w:rsid w:val="005D1F65"/>
    <w:rsid w:val="005D3FB0"/>
    <w:rsid w:val="005D41AE"/>
    <w:rsid w:val="005D4A95"/>
    <w:rsid w:val="005D7404"/>
    <w:rsid w:val="005D7927"/>
    <w:rsid w:val="005E2FCA"/>
    <w:rsid w:val="005E3F4D"/>
    <w:rsid w:val="005E42BE"/>
    <w:rsid w:val="005E46CB"/>
    <w:rsid w:val="005E4DA1"/>
    <w:rsid w:val="005E5B82"/>
    <w:rsid w:val="005E7CD6"/>
    <w:rsid w:val="005F2C7E"/>
    <w:rsid w:val="005F3BA2"/>
    <w:rsid w:val="005F48AB"/>
    <w:rsid w:val="005F5395"/>
    <w:rsid w:val="005F5AF0"/>
    <w:rsid w:val="005F5DE2"/>
    <w:rsid w:val="005F71A4"/>
    <w:rsid w:val="005F7C70"/>
    <w:rsid w:val="006006F6"/>
    <w:rsid w:val="0060150E"/>
    <w:rsid w:val="00602608"/>
    <w:rsid w:val="00602E46"/>
    <w:rsid w:val="006033C6"/>
    <w:rsid w:val="00603F1D"/>
    <w:rsid w:val="00604F4F"/>
    <w:rsid w:val="00605585"/>
    <w:rsid w:val="00606E4B"/>
    <w:rsid w:val="00607266"/>
    <w:rsid w:val="00612510"/>
    <w:rsid w:val="00612874"/>
    <w:rsid w:val="00613CAE"/>
    <w:rsid w:val="006159BC"/>
    <w:rsid w:val="006161F1"/>
    <w:rsid w:val="0061786D"/>
    <w:rsid w:val="00620478"/>
    <w:rsid w:val="006218AD"/>
    <w:rsid w:val="00623487"/>
    <w:rsid w:val="0062647E"/>
    <w:rsid w:val="006265A7"/>
    <w:rsid w:val="00630809"/>
    <w:rsid w:val="006340C8"/>
    <w:rsid w:val="0063653E"/>
    <w:rsid w:val="00636A0E"/>
    <w:rsid w:val="00636A43"/>
    <w:rsid w:val="00640C42"/>
    <w:rsid w:val="006411F0"/>
    <w:rsid w:val="0064188E"/>
    <w:rsid w:val="00643415"/>
    <w:rsid w:val="00643DEE"/>
    <w:rsid w:val="00644530"/>
    <w:rsid w:val="00645B9E"/>
    <w:rsid w:val="00646B5D"/>
    <w:rsid w:val="00647304"/>
    <w:rsid w:val="00647A58"/>
    <w:rsid w:val="00651DB5"/>
    <w:rsid w:val="00652983"/>
    <w:rsid w:val="00654799"/>
    <w:rsid w:val="00654F60"/>
    <w:rsid w:val="006552F4"/>
    <w:rsid w:val="006562F6"/>
    <w:rsid w:val="00656859"/>
    <w:rsid w:val="006574FC"/>
    <w:rsid w:val="00657C6C"/>
    <w:rsid w:val="00661880"/>
    <w:rsid w:val="0066219A"/>
    <w:rsid w:val="006630A0"/>
    <w:rsid w:val="006658E0"/>
    <w:rsid w:val="006665F0"/>
    <w:rsid w:val="006672AF"/>
    <w:rsid w:val="006703D3"/>
    <w:rsid w:val="0067053E"/>
    <w:rsid w:val="00672511"/>
    <w:rsid w:val="006725C4"/>
    <w:rsid w:val="00673B64"/>
    <w:rsid w:val="006747D6"/>
    <w:rsid w:val="00674E07"/>
    <w:rsid w:val="0067571E"/>
    <w:rsid w:val="006761D9"/>
    <w:rsid w:val="00676572"/>
    <w:rsid w:val="00682D5A"/>
    <w:rsid w:val="006839CD"/>
    <w:rsid w:val="006839D5"/>
    <w:rsid w:val="0068693F"/>
    <w:rsid w:val="00686E42"/>
    <w:rsid w:val="006872EF"/>
    <w:rsid w:val="006901DD"/>
    <w:rsid w:val="00690913"/>
    <w:rsid w:val="0069184E"/>
    <w:rsid w:val="00691FD8"/>
    <w:rsid w:val="006920DB"/>
    <w:rsid w:val="00693649"/>
    <w:rsid w:val="006936F8"/>
    <w:rsid w:val="00695B0B"/>
    <w:rsid w:val="0069679E"/>
    <w:rsid w:val="006A1CCF"/>
    <w:rsid w:val="006A2CC2"/>
    <w:rsid w:val="006A538A"/>
    <w:rsid w:val="006A6416"/>
    <w:rsid w:val="006A70B4"/>
    <w:rsid w:val="006A7B44"/>
    <w:rsid w:val="006B0C2D"/>
    <w:rsid w:val="006B166C"/>
    <w:rsid w:val="006B1CD3"/>
    <w:rsid w:val="006B244E"/>
    <w:rsid w:val="006B3B9F"/>
    <w:rsid w:val="006B5747"/>
    <w:rsid w:val="006B588D"/>
    <w:rsid w:val="006B699F"/>
    <w:rsid w:val="006C0B69"/>
    <w:rsid w:val="006C2671"/>
    <w:rsid w:val="006C7582"/>
    <w:rsid w:val="006D0877"/>
    <w:rsid w:val="006D12BD"/>
    <w:rsid w:val="006D15FD"/>
    <w:rsid w:val="006D4255"/>
    <w:rsid w:val="006D442B"/>
    <w:rsid w:val="006D4643"/>
    <w:rsid w:val="006D5004"/>
    <w:rsid w:val="006D6110"/>
    <w:rsid w:val="006D7357"/>
    <w:rsid w:val="006E096A"/>
    <w:rsid w:val="006E14E2"/>
    <w:rsid w:val="006E3B6F"/>
    <w:rsid w:val="006E66E3"/>
    <w:rsid w:val="006F2F34"/>
    <w:rsid w:val="006F3105"/>
    <w:rsid w:val="006F500F"/>
    <w:rsid w:val="006F6024"/>
    <w:rsid w:val="006F7008"/>
    <w:rsid w:val="006F70F7"/>
    <w:rsid w:val="00701D2D"/>
    <w:rsid w:val="00701E18"/>
    <w:rsid w:val="00702153"/>
    <w:rsid w:val="00711B74"/>
    <w:rsid w:val="00714234"/>
    <w:rsid w:val="007160F5"/>
    <w:rsid w:val="00716F12"/>
    <w:rsid w:val="0072287A"/>
    <w:rsid w:val="007239C2"/>
    <w:rsid w:val="00724B13"/>
    <w:rsid w:val="00725200"/>
    <w:rsid w:val="007255C4"/>
    <w:rsid w:val="007273CA"/>
    <w:rsid w:val="0073023B"/>
    <w:rsid w:val="007353F9"/>
    <w:rsid w:val="00736D4C"/>
    <w:rsid w:val="00737232"/>
    <w:rsid w:val="00737326"/>
    <w:rsid w:val="007405D6"/>
    <w:rsid w:val="007429A0"/>
    <w:rsid w:val="0074506E"/>
    <w:rsid w:val="00746150"/>
    <w:rsid w:val="007467BB"/>
    <w:rsid w:val="007476A9"/>
    <w:rsid w:val="00747CC3"/>
    <w:rsid w:val="00751100"/>
    <w:rsid w:val="00751408"/>
    <w:rsid w:val="00754058"/>
    <w:rsid w:val="00755B8E"/>
    <w:rsid w:val="007569A2"/>
    <w:rsid w:val="0075731F"/>
    <w:rsid w:val="00760B1B"/>
    <w:rsid w:val="00761779"/>
    <w:rsid w:val="00762F42"/>
    <w:rsid w:val="00764239"/>
    <w:rsid w:val="00765632"/>
    <w:rsid w:val="00770203"/>
    <w:rsid w:val="007703E9"/>
    <w:rsid w:val="00771AEA"/>
    <w:rsid w:val="0077209C"/>
    <w:rsid w:val="00772FDE"/>
    <w:rsid w:val="00775B47"/>
    <w:rsid w:val="00776CF3"/>
    <w:rsid w:val="007773C5"/>
    <w:rsid w:val="007774FC"/>
    <w:rsid w:val="007836B2"/>
    <w:rsid w:val="00783C53"/>
    <w:rsid w:val="007842BC"/>
    <w:rsid w:val="00784478"/>
    <w:rsid w:val="00784734"/>
    <w:rsid w:val="00784951"/>
    <w:rsid w:val="00787391"/>
    <w:rsid w:val="0078794B"/>
    <w:rsid w:val="00791EAF"/>
    <w:rsid w:val="00791FB3"/>
    <w:rsid w:val="0079253F"/>
    <w:rsid w:val="007930AD"/>
    <w:rsid w:val="00793D9D"/>
    <w:rsid w:val="007942FB"/>
    <w:rsid w:val="00796210"/>
    <w:rsid w:val="00796D60"/>
    <w:rsid w:val="007A10F8"/>
    <w:rsid w:val="007A1257"/>
    <w:rsid w:val="007A1DAC"/>
    <w:rsid w:val="007A28E6"/>
    <w:rsid w:val="007A2BF0"/>
    <w:rsid w:val="007A44DA"/>
    <w:rsid w:val="007A469A"/>
    <w:rsid w:val="007A5656"/>
    <w:rsid w:val="007A68B0"/>
    <w:rsid w:val="007A6991"/>
    <w:rsid w:val="007A6B5C"/>
    <w:rsid w:val="007A7A23"/>
    <w:rsid w:val="007A7C82"/>
    <w:rsid w:val="007B7543"/>
    <w:rsid w:val="007C3D37"/>
    <w:rsid w:val="007C3FC9"/>
    <w:rsid w:val="007C405B"/>
    <w:rsid w:val="007C63D3"/>
    <w:rsid w:val="007C68B4"/>
    <w:rsid w:val="007D089C"/>
    <w:rsid w:val="007D1802"/>
    <w:rsid w:val="007D2F0E"/>
    <w:rsid w:val="007D300D"/>
    <w:rsid w:val="007D48E0"/>
    <w:rsid w:val="007D4D79"/>
    <w:rsid w:val="007E0702"/>
    <w:rsid w:val="007E1CB9"/>
    <w:rsid w:val="007E1D1A"/>
    <w:rsid w:val="007E21B8"/>
    <w:rsid w:val="007E6CA8"/>
    <w:rsid w:val="007E7906"/>
    <w:rsid w:val="007F0268"/>
    <w:rsid w:val="007F1E3E"/>
    <w:rsid w:val="007F28D6"/>
    <w:rsid w:val="007F4333"/>
    <w:rsid w:val="007F648D"/>
    <w:rsid w:val="007F65E9"/>
    <w:rsid w:val="007F72BF"/>
    <w:rsid w:val="007F7A29"/>
    <w:rsid w:val="008007BC"/>
    <w:rsid w:val="008012E0"/>
    <w:rsid w:val="00801AC2"/>
    <w:rsid w:val="00801D09"/>
    <w:rsid w:val="00802201"/>
    <w:rsid w:val="00802669"/>
    <w:rsid w:val="008030F7"/>
    <w:rsid w:val="00803CD7"/>
    <w:rsid w:val="00804463"/>
    <w:rsid w:val="00804A9A"/>
    <w:rsid w:val="0080726E"/>
    <w:rsid w:val="00810C49"/>
    <w:rsid w:val="00811B5A"/>
    <w:rsid w:val="00811B89"/>
    <w:rsid w:val="00811DAB"/>
    <w:rsid w:val="00811F7B"/>
    <w:rsid w:val="00813298"/>
    <w:rsid w:val="00813415"/>
    <w:rsid w:val="008169A5"/>
    <w:rsid w:val="00817F36"/>
    <w:rsid w:val="00820031"/>
    <w:rsid w:val="0082042D"/>
    <w:rsid w:val="008215B5"/>
    <w:rsid w:val="00821951"/>
    <w:rsid w:val="00823EED"/>
    <w:rsid w:val="008251DE"/>
    <w:rsid w:val="00830161"/>
    <w:rsid w:val="00831CE4"/>
    <w:rsid w:val="00832D46"/>
    <w:rsid w:val="00835259"/>
    <w:rsid w:val="0083570D"/>
    <w:rsid w:val="00836209"/>
    <w:rsid w:val="00841901"/>
    <w:rsid w:val="0084254C"/>
    <w:rsid w:val="00842F5A"/>
    <w:rsid w:val="00843ABD"/>
    <w:rsid w:val="0085035C"/>
    <w:rsid w:val="00852803"/>
    <w:rsid w:val="008535A8"/>
    <w:rsid w:val="00854965"/>
    <w:rsid w:val="008554D8"/>
    <w:rsid w:val="00855E36"/>
    <w:rsid w:val="00860EAB"/>
    <w:rsid w:val="0086377F"/>
    <w:rsid w:val="0086464C"/>
    <w:rsid w:val="0086497C"/>
    <w:rsid w:val="00867046"/>
    <w:rsid w:val="0086722B"/>
    <w:rsid w:val="008721E1"/>
    <w:rsid w:val="008734CD"/>
    <w:rsid w:val="00874C65"/>
    <w:rsid w:val="00874FB9"/>
    <w:rsid w:val="00875C72"/>
    <w:rsid w:val="00875D72"/>
    <w:rsid w:val="00880E99"/>
    <w:rsid w:val="008812A0"/>
    <w:rsid w:val="00881834"/>
    <w:rsid w:val="00884B2F"/>
    <w:rsid w:val="00885B7D"/>
    <w:rsid w:val="00886765"/>
    <w:rsid w:val="00887399"/>
    <w:rsid w:val="008915B4"/>
    <w:rsid w:val="00893853"/>
    <w:rsid w:val="00893877"/>
    <w:rsid w:val="008950AF"/>
    <w:rsid w:val="008952C9"/>
    <w:rsid w:val="008962EE"/>
    <w:rsid w:val="00896931"/>
    <w:rsid w:val="00897362"/>
    <w:rsid w:val="008A0768"/>
    <w:rsid w:val="008A17F6"/>
    <w:rsid w:val="008A24E9"/>
    <w:rsid w:val="008A3A20"/>
    <w:rsid w:val="008A65A8"/>
    <w:rsid w:val="008A6933"/>
    <w:rsid w:val="008A7847"/>
    <w:rsid w:val="008B0F89"/>
    <w:rsid w:val="008B1163"/>
    <w:rsid w:val="008B1F4C"/>
    <w:rsid w:val="008B2E46"/>
    <w:rsid w:val="008B4F19"/>
    <w:rsid w:val="008B51A5"/>
    <w:rsid w:val="008B5548"/>
    <w:rsid w:val="008B7072"/>
    <w:rsid w:val="008C11A6"/>
    <w:rsid w:val="008C1659"/>
    <w:rsid w:val="008C1C93"/>
    <w:rsid w:val="008C23D6"/>
    <w:rsid w:val="008C332E"/>
    <w:rsid w:val="008C35CB"/>
    <w:rsid w:val="008C3902"/>
    <w:rsid w:val="008C4975"/>
    <w:rsid w:val="008D0411"/>
    <w:rsid w:val="008D0B9F"/>
    <w:rsid w:val="008D1511"/>
    <w:rsid w:val="008D2D65"/>
    <w:rsid w:val="008D3235"/>
    <w:rsid w:val="008D36A4"/>
    <w:rsid w:val="008D396B"/>
    <w:rsid w:val="008D655B"/>
    <w:rsid w:val="008D7202"/>
    <w:rsid w:val="008E07DB"/>
    <w:rsid w:val="008E11CC"/>
    <w:rsid w:val="008E1EE4"/>
    <w:rsid w:val="008E23A4"/>
    <w:rsid w:val="008E2924"/>
    <w:rsid w:val="008E3B78"/>
    <w:rsid w:val="008E4148"/>
    <w:rsid w:val="008E59F6"/>
    <w:rsid w:val="008E6043"/>
    <w:rsid w:val="008E605D"/>
    <w:rsid w:val="008E64DA"/>
    <w:rsid w:val="008F084F"/>
    <w:rsid w:val="008F08AE"/>
    <w:rsid w:val="008F0C52"/>
    <w:rsid w:val="008F1C0C"/>
    <w:rsid w:val="008F5F21"/>
    <w:rsid w:val="008F5F6C"/>
    <w:rsid w:val="008F62FD"/>
    <w:rsid w:val="008F6DAB"/>
    <w:rsid w:val="00900DFF"/>
    <w:rsid w:val="00901B0E"/>
    <w:rsid w:val="0090220A"/>
    <w:rsid w:val="00903C1C"/>
    <w:rsid w:val="00903FF6"/>
    <w:rsid w:val="00906772"/>
    <w:rsid w:val="00907D43"/>
    <w:rsid w:val="009140E0"/>
    <w:rsid w:val="00915B17"/>
    <w:rsid w:val="00920064"/>
    <w:rsid w:val="009205E8"/>
    <w:rsid w:val="009211A5"/>
    <w:rsid w:val="009212F8"/>
    <w:rsid w:val="00921A18"/>
    <w:rsid w:val="0092255D"/>
    <w:rsid w:val="0092566B"/>
    <w:rsid w:val="00927932"/>
    <w:rsid w:val="00930110"/>
    <w:rsid w:val="0093019B"/>
    <w:rsid w:val="00930CB8"/>
    <w:rsid w:val="00931423"/>
    <w:rsid w:val="00932AC1"/>
    <w:rsid w:val="0093420F"/>
    <w:rsid w:val="00936166"/>
    <w:rsid w:val="00936B7B"/>
    <w:rsid w:val="00937F32"/>
    <w:rsid w:val="00937FEA"/>
    <w:rsid w:val="00940302"/>
    <w:rsid w:val="0094060B"/>
    <w:rsid w:val="009423DC"/>
    <w:rsid w:val="00942C64"/>
    <w:rsid w:val="00944A1C"/>
    <w:rsid w:val="009450A7"/>
    <w:rsid w:val="00945BF9"/>
    <w:rsid w:val="00947178"/>
    <w:rsid w:val="0095005B"/>
    <w:rsid w:val="009503C1"/>
    <w:rsid w:val="00950550"/>
    <w:rsid w:val="00950B5B"/>
    <w:rsid w:val="00951487"/>
    <w:rsid w:val="009537C1"/>
    <w:rsid w:val="00955BC3"/>
    <w:rsid w:val="00957B7B"/>
    <w:rsid w:val="00957CB5"/>
    <w:rsid w:val="00960A52"/>
    <w:rsid w:val="00960C74"/>
    <w:rsid w:val="009616E7"/>
    <w:rsid w:val="00963229"/>
    <w:rsid w:val="00965AD8"/>
    <w:rsid w:val="00965C89"/>
    <w:rsid w:val="0096795C"/>
    <w:rsid w:val="009707F7"/>
    <w:rsid w:val="00970CC5"/>
    <w:rsid w:val="00973271"/>
    <w:rsid w:val="00973A12"/>
    <w:rsid w:val="00975288"/>
    <w:rsid w:val="00976656"/>
    <w:rsid w:val="0097684C"/>
    <w:rsid w:val="00976D0C"/>
    <w:rsid w:val="00977368"/>
    <w:rsid w:val="00980294"/>
    <w:rsid w:val="009817F3"/>
    <w:rsid w:val="00982C53"/>
    <w:rsid w:val="009831D0"/>
    <w:rsid w:val="00985755"/>
    <w:rsid w:val="009859AE"/>
    <w:rsid w:val="00987B28"/>
    <w:rsid w:val="00987DE3"/>
    <w:rsid w:val="0099049D"/>
    <w:rsid w:val="00990F4C"/>
    <w:rsid w:val="00991846"/>
    <w:rsid w:val="009934D3"/>
    <w:rsid w:val="00993BD9"/>
    <w:rsid w:val="00993CB7"/>
    <w:rsid w:val="00995359"/>
    <w:rsid w:val="00996434"/>
    <w:rsid w:val="009A00BB"/>
    <w:rsid w:val="009A0576"/>
    <w:rsid w:val="009A0CAC"/>
    <w:rsid w:val="009A132F"/>
    <w:rsid w:val="009A2E4A"/>
    <w:rsid w:val="009A3C8C"/>
    <w:rsid w:val="009A49CE"/>
    <w:rsid w:val="009A6C70"/>
    <w:rsid w:val="009A7622"/>
    <w:rsid w:val="009B0341"/>
    <w:rsid w:val="009B1077"/>
    <w:rsid w:val="009B443A"/>
    <w:rsid w:val="009B5124"/>
    <w:rsid w:val="009B6DA2"/>
    <w:rsid w:val="009C189D"/>
    <w:rsid w:val="009C243A"/>
    <w:rsid w:val="009C2A93"/>
    <w:rsid w:val="009C2E1E"/>
    <w:rsid w:val="009C2E63"/>
    <w:rsid w:val="009C58B5"/>
    <w:rsid w:val="009C68AD"/>
    <w:rsid w:val="009D24B1"/>
    <w:rsid w:val="009D5A05"/>
    <w:rsid w:val="009D6291"/>
    <w:rsid w:val="009E0257"/>
    <w:rsid w:val="009E02ED"/>
    <w:rsid w:val="009E0FB2"/>
    <w:rsid w:val="009E2831"/>
    <w:rsid w:val="009E2DA3"/>
    <w:rsid w:val="009E4448"/>
    <w:rsid w:val="009E51B8"/>
    <w:rsid w:val="009E5AC6"/>
    <w:rsid w:val="009E7003"/>
    <w:rsid w:val="009E7B8C"/>
    <w:rsid w:val="009F101B"/>
    <w:rsid w:val="009F3D25"/>
    <w:rsid w:val="009F41BB"/>
    <w:rsid w:val="009F4452"/>
    <w:rsid w:val="009F4F27"/>
    <w:rsid w:val="009F5605"/>
    <w:rsid w:val="009F7B21"/>
    <w:rsid w:val="00A01C75"/>
    <w:rsid w:val="00A03501"/>
    <w:rsid w:val="00A054C0"/>
    <w:rsid w:val="00A06213"/>
    <w:rsid w:val="00A11407"/>
    <w:rsid w:val="00A13B35"/>
    <w:rsid w:val="00A15D5C"/>
    <w:rsid w:val="00A200D3"/>
    <w:rsid w:val="00A22C8A"/>
    <w:rsid w:val="00A22DA4"/>
    <w:rsid w:val="00A23428"/>
    <w:rsid w:val="00A25F78"/>
    <w:rsid w:val="00A26E82"/>
    <w:rsid w:val="00A270E1"/>
    <w:rsid w:val="00A31C8C"/>
    <w:rsid w:val="00A32605"/>
    <w:rsid w:val="00A327A8"/>
    <w:rsid w:val="00A33D98"/>
    <w:rsid w:val="00A35076"/>
    <w:rsid w:val="00A37EAB"/>
    <w:rsid w:val="00A40A07"/>
    <w:rsid w:val="00A40D5A"/>
    <w:rsid w:val="00A418E2"/>
    <w:rsid w:val="00A43726"/>
    <w:rsid w:val="00A43840"/>
    <w:rsid w:val="00A44406"/>
    <w:rsid w:val="00A46B3F"/>
    <w:rsid w:val="00A47056"/>
    <w:rsid w:val="00A473F3"/>
    <w:rsid w:val="00A520E0"/>
    <w:rsid w:val="00A57D72"/>
    <w:rsid w:val="00A61AD4"/>
    <w:rsid w:val="00A61BE7"/>
    <w:rsid w:val="00A61E05"/>
    <w:rsid w:val="00A6214F"/>
    <w:rsid w:val="00A62FE9"/>
    <w:rsid w:val="00A6432A"/>
    <w:rsid w:val="00A6584B"/>
    <w:rsid w:val="00A73491"/>
    <w:rsid w:val="00A76E42"/>
    <w:rsid w:val="00A80823"/>
    <w:rsid w:val="00A81D31"/>
    <w:rsid w:val="00A82118"/>
    <w:rsid w:val="00A829D4"/>
    <w:rsid w:val="00A84ACE"/>
    <w:rsid w:val="00A853F7"/>
    <w:rsid w:val="00A86FE9"/>
    <w:rsid w:val="00A87AF1"/>
    <w:rsid w:val="00A901A4"/>
    <w:rsid w:val="00A917FB"/>
    <w:rsid w:val="00A91E1E"/>
    <w:rsid w:val="00A9254B"/>
    <w:rsid w:val="00A92C8D"/>
    <w:rsid w:val="00A93793"/>
    <w:rsid w:val="00A94697"/>
    <w:rsid w:val="00A96457"/>
    <w:rsid w:val="00AA1C80"/>
    <w:rsid w:val="00AA1FD9"/>
    <w:rsid w:val="00AA299A"/>
    <w:rsid w:val="00AA2D29"/>
    <w:rsid w:val="00AA3B18"/>
    <w:rsid w:val="00AA3D80"/>
    <w:rsid w:val="00AA412E"/>
    <w:rsid w:val="00AA65FE"/>
    <w:rsid w:val="00AA70D5"/>
    <w:rsid w:val="00AA78A3"/>
    <w:rsid w:val="00AA7D09"/>
    <w:rsid w:val="00AB2CD4"/>
    <w:rsid w:val="00AB3A8B"/>
    <w:rsid w:val="00AB4AE0"/>
    <w:rsid w:val="00AC0365"/>
    <w:rsid w:val="00AC2451"/>
    <w:rsid w:val="00AC2996"/>
    <w:rsid w:val="00AC2A07"/>
    <w:rsid w:val="00AC2AFC"/>
    <w:rsid w:val="00AD21CA"/>
    <w:rsid w:val="00AD37A9"/>
    <w:rsid w:val="00AD3A82"/>
    <w:rsid w:val="00AD6F34"/>
    <w:rsid w:val="00AD7AE8"/>
    <w:rsid w:val="00AE1A65"/>
    <w:rsid w:val="00AE2764"/>
    <w:rsid w:val="00AE67F1"/>
    <w:rsid w:val="00AE780D"/>
    <w:rsid w:val="00AE7D2D"/>
    <w:rsid w:val="00AF0938"/>
    <w:rsid w:val="00AF12DB"/>
    <w:rsid w:val="00AF1EC8"/>
    <w:rsid w:val="00AF23EA"/>
    <w:rsid w:val="00AF2AC1"/>
    <w:rsid w:val="00AF3E17"/>
    <w:rsid w:val="00AF4CF0"/>
    <w:rsid w:val="00AF4D0D"/>
    <w:rsid w:val="00AF51E7"/>
    <w:rsid w:val="00AF58CC"/>
    <w:rsid w:val="00AF69FC"/>
    <w:rsid w:val="00AF7A43"/>
    <w:rsid w:val="00B00958"/>
    <w:rsid w:val="00B02128"/>
    <w:rsid w:val="00B030AF"/>
    <w:rsid w:val="00B03225"/>
    <w:rsid w:val="00B03F0C"/>
    <w:rsid w:val="00B05143"/>
    <w:rsid w:val="00B053BE"/>
    <w:rsid w:val="00B05CAE"/>
    <w:rsid w:val="00B06E30"/>
    <w:rsid w:val="00B07BEA"/>
    <w:rsid w:val="00B07F7B"/>
    <w:rsid w:val="00B10ABE"/>
    <w:rsid w:val="00B11932"/>
    <w:rsid w:val="00B145B4"/>
    <w:rsid w:val="00B14753"/>
    <w:rsid w:val="00B1543E"/>
    <w:rsid w:val="00B15F85"/>
    <w:rsid w:val="00B163D4"/>
    <w:rsid w:val="00B17354"/>
    <w:rsid w:val="00B20174"/>
    <w:rsid w:val="00B20B34"/>
    <w:rsid w:val="00B21175"/>
    <w:rsid w:val="00B21658"/>
    <w:rsid w:val="00B23C04"/>
    <w:rsid w:val="00B24791"/>
    <w:rsid w:val="00B3014E"/>
    <w:rsid w:val="00B30347"/>
    <w:rsid w:val="00B3156D"/>
    <w:rsid w:val="00B321C9"/>
    <w:rsid w:val="00B35C8D"/>
    <w:rsid w:val="00B40F9F"/>
    <w:rsid w:val="00B41676"/>
    <w:rsid w:val="00B443CF"/>
    <w:rsid w:val="00B451E5"/>
    <w:rsid w:val="00B452AF"/>
    <w:rsid w:val="00B4711D"/>
    <w:rsid w:val="00B478E5"/>
    <w:rsid w:val="00B50A91"/>
    <w:rsid w:val="00B50F6C"/>
    <w:rsid w:val="00B512F1"/>
    <w:rsid w:val="00B516F1"/>
    <w:rsid w:val="00B51D84"/>
    <w:rsid w:val="00B53261"/>
    <w:rsid w:val="00B53A82"/>
    <w:rsid w:val="00B579D7"/>
    <w:rsid w:val="00B63498"/>
    <w:rsid w:val="00B63E0B"/>
    <w:rsid w:val="00B6432E"/>
    <w:rsid w:val="00B65176"/>
    <w:rsid w:val="00B6689D"/>
    <w:rsid w:val="00B66B5C"/>
    <w:rsid w:val="00B67AE5"/>
    <w:rsid w:val="00B67E46"/>
    <w:rsid w:val="00B7569E"/>
    <w:rsid w:val="00B75BD6"/>
    <w:rsid w:val="00B76564"/>
    <w:rsid w:val="00B8059F"/>
    <w:rsid w:val="00B87EDA"/>
    <w:rsid w:val="00B90947"/>
    <w:rsid w:val="00B91837"/>
    <w:rsid w:val="00B91A06"/>
    <w:rsid w:val="00B93347"/>
    <w:rsid w:val="00B94462"/>
    <w:rsid w:val="00B95A2F"/>
    <w:rsid w:val="00B96039"/>
    <w:rsid w:val="00BA1024"/>
    <w:rsid w:val="00BA1C58"/>
    <w:rsid w:val="00BA255E"/>
    <w:rsid w:val="00BA2B3F"/>
    <w:rsid w:val="00BA2E1B"/>
    <w:rsid w:val="00BA34D0"/>
    <w:rsid w:val="00BA555F"/>
    <w:rsid w:val="00BA5D34"/>
    <w:rsid w:val="00BA60A3"/>
    <w:rsid w:val="00BA6186"/>
    <w:rsid w:val="00BB0662"/>
    <w:rsid w:val="00BB1A22"/>
    <w:rsid w:val="00BB2212"/>
    <w:rsid w:val="00BB2246"/>
    <w:rsid w:val="00BB3396"/>
    <w:rsid w:val="00BB3D98"/>
    <w:rsid w:val="00BB3F05"/>
    <w:rsid w:val="00BB4F85"/>
    <w:rsid w:val="00BB61BB"/>
    <w:rsid w:val="00BB6312"/>
    <w:rsid w:val="00BB690F"/>
    <w:rsid w:val="00BB717A"/>
    <w:rsid w:val="00BC1A14"/>
    <w:rsid w:val="00BC3344"/>
    <w:rsid w:val="00BC365F"/>
    <w:rsid w:val="00BC4496"/>
    <w:rsid w:val="00BC49B1"/>
    <w:rsid w:val="00BC543E"/>
    <w:rsid w:val="00BC664C"/>
    <w:rsid w:val="00BD1782"/>
    <w:rsid w:val="00BD19B3"/>
    <w:rsid w:val="00BD72C5"/>
    <w:rsid w:val="00BE1087"/>
    <w:rsid w:val="00BE1E3E"/>
    <w:rsid w:val="00BE3A02"/>
    <w:rsid w:val="00BE5003"/>
    <w:rsid w:val="00BE5D87"/>
    <w:rsid w:val="00BE66D4"/>
    <w:rsid w:val="00BE7337"/>
    <w:rsid w:val="00BE7DD6"/>
    <w:rsid w:val="00BF0384"/>
    <w:rsid w:val="00BF0B0E"/>
    <w:rsid w:val="00BF408D"/>
    <w:rsid w:val="00BF46D6"/>
    <w:rsid w:val="00BF4DFB"/>
    <w:rsid w:val="00BF5DF4"/>
    <w:rsid w:val="00BF6202"/>
    <w:rsid w:val="00BF7A6E"/>
    <w:rsid w:val="00C00981"/>
    <w:rsid w:val="00C018FE"/>
    <w:rsid w:val="00C02ECB"/>
    <w:rsid w:val="00C04E67"/>
    <w:rsid w:val="00C04EA9"/>
    <w:rsid w:val="00C072A9"/>
    <w:rsid w:val="00C07553"/>
    <w:rsid w:val="00C07C7A"/>
    <w:rsid w:val="00C10D6D"/>
    <w:rsid w:val="00C110A5"/>
    <w:rsid w:val="00C12C03"/>
    <w:rsid w:val="00C12D6A"/>
    <w:rsid w:val="00C143A3"/>
    <w:rsid w:val="00C17668"/>
    <w:rsid w:val="00C215BA"/>
    <w:rsid w:val="00C21C2E"/>
    <w:rsid w:val="00C247BC"/>
    <w:rsid w:val="00C255F5"/>
    <w:rsid w:val="00C265A3"/>
    <w:rsid w:val="00C306E6"/>
    <w:rsid w:val="00C30878"/>
    <w:rsid w:val="00C31147"/>
    <w:rsid w:val="00C311D4"/>
    <w:rsid w:val="00C379AC"/>
    <w:rsid w:val="00C4243A"/>
    <w:rsid w:val="00C43775"/>
    <w:rsid w:val="00C45BE8"/>
    <w:rsid w:val="00C4661E"/>
    <w:rsid w:val="00C503BE"/>
    <w:rsid w:val="00C505C1"/>
    <w:rsid w:val="00C52AA4"/>
    <w:rsid w:val="00C53C3E"/>
    <w:rsid w:val="00C541F2"/>
    <w:rsid w:val="00C54EA5"/>
    <w:rsid w:val="00C556AC"/>
    <w:rsid w:val="00C61B54"/>
    <w:rsid w:val="00C6538B"/>
    <w:rsid w:val="00C662E6"/>
    <w:rsid w:val="00C67FC7"/>
    <w:rsid w:val="00C70211"/>
    <w:rsid w:val="00C727F1"/>
    <w:rsid w:val="00C72FCA"/>
    <w:rsid w:val="00C73087"/>
    <w:rsid w:val="00C755CA"/>
    <w:rsid w:val="00C75CA5"/>
    <w:rsid w:val="00C76797"/>
    <w:rsid w:val="00C81A83"/>
    <w:rsid w:val="00C81CFD"/>
    <w:rsid w:val="00C83F6C"/>
    <w:rsid w:val="00C84918"/>
    <w:rsid w:val="00C9101E"/>
    <w:rsid w:val="00C9136D"/>
    <w:rsid w:val="00C91F2F"/>
    <w:rsid w:val="00CA02A1"/>
    <w:rsid w:val="00CA3199"/>
    <w:rsid w:val="00CA357B"/>
    <w:rsid w:val="00CA3612"/>
    <w:rsid w:val="00CA4B9A"/>
    <w:rsid w:val="00CA4F47"/>
    <w:rsid w:val="00CA5136"/>
    <w:rsid w:val="00CA6002"/>
    <w:rsid w:val="00CA75E5"/>
    <w:rsid w:val="00CA787D"/>
    <w:rsid w:val="00CA7A17"/>
    <w:rsid w:val="00CB1507"/>
    <w:rsid w:val="00CB19D4"/>
    <w:rsid w:val="00CB2615"/>
    <w:rsid w:val="00CB2AF3"/>
    <w:rsid w:val="00CB3503"/>
    <w:rsid w:val="00CB37DE"/>
    <w:rsid w:val="00CB5858"/>
    <w:rsid w:val="00CB5C25"/>
    <w:rsid w:val="00CB69F3"/>
    <w:rsid w:val="00CB7319"/>
    <w:rsid w:val="00CC01DD"/>
    <w:rsid w:val="00CC0477"/>
    <w:rsid w:val="00CC0AD4"/>
    <w:rsid w:val="00CC2BBC"/>
    <w:rsid w:val="00CC3998"/>
    <w:rsid w:val="00CC3FF7"/>
    <w:rsid w:val="00CC49B5"/>
    <w:rsid w:val="00CC5801"/>
    <w:rsid w:val="00CC6ABB"/>
    <w:rsid w:val="00CD3121"/>
    <w:rsid w:val="00CD45B8"/>
    <w:rsid w:val="00CD5B46"/>
    <w:rsid w:val="00CD7012"/>
    <w:rsid w:val="00CE07B9"/>
    <w:rsid w:val="00CE11E1"/>
    <w:rsid w:val="00CE1680"/>
    <w:rsid w:val="00CE2400"/>
    <w:rsid w:val="00CE3C48"/>
    <w:rsid w:val="00CE5189"/>
    <w:rsid w:val="00CE7E7B"/>
    <w:rsid w:val="00CF086C"/>
    <w:rsid w:val="00CF08CD"/>
    <w:rsid w:val="00CF23B4"/>
    <w:rsid w:val="00CF538B"/>
    <w:rsid w:val="00D00677"/>
    <w:rsid w:val="00D01034"/>
    <w:rsid w:val="00D0173B"/>
    <w:rsid w:val="00D02319"/>
    <w:rsid w:val="00D06019"/>
    <w:rsid w:val="00D06E56"/>
    <w:rsid w:val="00D06E8D"/>
    <w:rsid w:val="00D11D2E"/>
    <w:rsid w:val="00D1244C"/>
    <w:rsid w:val="00D14959"/>
    <w:rsid w:val="00D158F6"/>
    <w:rsid w:val="00D15F90"/>
    <w:rsid w:val="00D16B4F"/>
    <w:rsid w:val="00D16D73"/>
    <w:rsid w:val="00D203E1"/>
    <w:rsid w:val="00D203E2"/>
    <w:rsid w:val="00D20C9E"/>
    <w:rsid w:val="00D2374E"/>
    <w:rsid w:val="00D27CE7"/>
    <w:rsid w:val="00D27D20"/>
    <w:rsid w:val="00D32554"/>
    <w:rsid w:val="00D325C9"/>
    <w:rsid w:val="00D343B8"/>
    <w:rsid w:val="00D34732"/>
    <w:rsid w:val="00D35960"/>
    <w:rsid w:val="00D35E91"/>
    <w:rsid w:val="00D367F0"/>
    <w:rsid w:val="00D40199"/>
    <w:rsid w:val="00D40433"/>
    <w:rsid w:val="00D40BC4"/>
    <w:rsid w:val="00D411E7"/>
    <w:rsid w:val="00D426EC"/>
    <w:rsid w:val="00D42809"/>
    <w:rsid w:val="00D42870"/>
    <w:rsid w:val="00D45828"/>
    <w:rsid w:val="00D46698"/>
    <w:rsid w:val="00D50118"/>
    <w:rsid w:val="00D5123A"/>
    <w:rsid w:val="00D512BE"/>
    <w:rsid w:val="00D52C7B"/>
    <w:rsid w:val="00D538E5"/>
    <w:rsid w:val="00D53FAC"/>
    <w:rsid w:val="00D55B0B"/>
    <w:rsid w:val="00D60B72"/>
    <w:rsid w:val="00D60F77"/>
    <w:rsid w:val="00D62C6A"/>
    <w:rsid w:val="00D63928"/>
    <w:rsid w:val="00D63C1A"/>
    <w:rsid w:val="00D64658"/>
    <w:rsid w:val="00D6623C"/>
    <w:rsid w:val="00D668EC"/>
    <w:rsid w:val="00D66EE7"/>
    <w:rsid w:val="00D67E8F"/>
    <w:rsid w:val="00D71478"/>
    <w:rsid w:val="00D716BB"/>
    <w:rsid w:val="00D72608"/>
    <w:rsid w:val="00D733B6"/>
    <w:rsid w:val="00D735E3"/>
    <w:rsid w:val="00D73BAD"/>
    <w:rsid w:val="00D74EB4"/>
    <w:rsid w:val="00D82AE5"/>
    <w:rsid w:val="00D83DE8"/>
    <w:rsid w:val="00D84055"/>
    <w:rsid w:val="00D846DC"/>
    <w:rsid w:val="00D868AF"/>
    <w:rsid w:val="00D87E90"/>
    <w:rsid w:val="00D9019A"/>
    <w:rsid w:val="00D90EA9"/>
    <w:rsid w:val="00D911A6"/>
    <w:rsid w:val="00D91CBE"/>
    <w:rsid w:val="00D930A4"/>
    <w:rsid w:val="00D93871"/>
    <w:rsid w:val="00D93AC1"/>
    <w:rsid w:val="00D95045"/>
    <w:rsid w:val="00D95128"/>
    <w:rsid w:val="00D956C7"/>
    <w:rsid w:val="00D95CD7"/>
    <w:rsid w:val="00D969B9"/>
    <w:rsid w:val="00D96AC1"/>
    <w:rsid w:val="00DA03E9"/>
    <w:rsid w:val="00DA0E08"/>
    <w:rsid w:val="00DA126B"/>
    <w:rsid w:val="00DA190B"/>
    <w:rsid w:val="00DA1A99"/>
    <w:rsid w:val="00DA1D31"/>
    <w:rsid w:val="00DB008C"/>
    <w:rsid w:val="00DB1442"/>
    <w:rsid w:val="00DB300A"/>
    <w:rsid w:val="00DB5F86"/>
    <w:rsid w:val="00DB61A7"/>
    <w:rsid w:val="00DC0319"/>
    <w:rsid w:val="00DC056C"/>
    <w:rsid w:val="00DC342B"/>
    <w:rsid w:val="00DC56F6"/>
    <w:rsid w:val="00DC5BF3"/>
    <w:rsid w:val="00DC64F4"/>
    <w:rsid w:val="00DD2880"/>
    <w:rsid w:val="00DD52EC"/>
    <w:rsid w:val="00DD5601"/>
    <w:rsid w:val="00DD679F"/>
    <w:rsid w:val="00DD7231"/>
    <w:rsid w:val="00DE230D"/>
    <w:rsid w:val="00DE3564"/>
    <w:rsid w:val="00DE5AE6"/>
    <w:rsid w:val="00DE72A6"/>
    <w:rsid w:val="00DF00F9"/>
    <w:rsid w:val="00DF09CD"/>
    <w:rsid w:val="00DF4B6C"/>
    <w:rsid w:val="00DF6DD0"/>
    <w:rsid w:val="00DF7C6F"/>
    <w:rsid w:val="00E02D1C"/>
    <w:rsid w:val="00E055AA"/>
    <w:rsid w:val="00E0566E"/>
    <w:rsid w:val="00E0677D"/>
    <w:rsid w:val="00E1070A"/>
    <w:rsid w:val="00E11207"/>
    <w:rsid w:val="00E11CA7"/>
    <w:rsid w:val="00E129D0"/>
    <w:rsid w:val="00E176FC"/>
    <w:rsid w:val="00E235A4"/>
    <w:rsid w:val="00E24DE1"/>
    <w:rsid w:val="00E26050"/>
    <w:rsid w:val="00E302BC"/>
    <w:rsid w:val="00E3351E"/>
    <w:rsid w:val="00E35A74"/>
    <w:rsid w:val="00E360EB"/>
    <w:rsid w:val="00E36C30"/>
    <w:rsid w:val="00E373B9"/>
    <w:rsid w:val="00E37DE5"/>
    <w:rsid w:val="00E4063F"/>
    <w:rsid w:val="00E455FB"/>
    <w:rsid w:val="00E47336"/>
    <w:rsid w:val="00E478A1"/>
    <w:rsid w:val="00E50386"/>
    <w:rsid w:val="00E50B6D"/>
    <w:rsid w:val="00E52AB2"/>
    <w:rsid w:val="00E53AEC"/>
    <w:rsid w:val="00E557ED"/>
    <w:rsid w:val="00E57C32"/>
    <w:rsid w:val="00E57C44"/>
    <w:rsid w:val="00E6194F"/>
    <w:rsid w:val="00E61AB0"/>
    <w:rsid w:val="00E641A7"/>
    <w:rsid w:val="00E656DE"/>
    <w:rsid w:val="00E66ED2"/>
    <w:rsid w:val="00E6720A"/>
    <w:rsid w:val="00E67FD7"/>
    <w:rsid w:val="00E70B24"/>
    <w:rsid w:val="00E71BE5"/>
    <w:rsid w:val="00E7431A"/>
    <w:rsid w:val="00E74688"/>
    <w:rsid w:val="00E75603"/>
    <w:rsid w:val="00E77F88"/>
    <w:rsid w:val="00E821E6"/>
    <w:rsid w:val="00E83421"/>
    <w:rsid w:val="00E852BF"/>
    <w:rsid w:val="00E92396"/>
    <w:rsid w:val="00E9341D"/>
    <w:rsid w:val="00E939B9"/>
    <w:rsid w:val="00E97FCE"/>
    <w:rsid w:val="00EA1B94"/>
    <w:rsid w:val="00EA2769"/>
    <w:rsid w:val="00EA2DEB"/>
    <w:rsid w:val="00EA2EC1"/>
    <w:rsid w:val="00EA374A"/>
    <w:rsid w:val="00EA3AC9"/>
    <w:rsid w:val="00EA3D25"/>
    <w:rsid w:val="00EA47AF"/>
    <w:rsid w:val="00EA4888"/>
    <w:rsid w:val="00EA5AB4"/>
    <w:rsid w:val="00EA5E87"/>
    <w:rsid w:val="00EA7CA5"/>
    <w:rsid w:val="00EB19D3"/>
    <w:rsid w:val="00EB375F"/>
    <w:rsid w:val="00EC0F7A"/>
    <w:rsid w:val="00EC289D"/>
    <w:rsid w:val="00EC2D17"/>
    <w:rsid w:val="00EC4B1A"/>
    <w:rsid w:val="00EC5BE1"/>
    <w:rsid w:val="00EC64A6"/>
    <w:rsid w:val="00ED07DD"/>
    <w:rsid w:val="00ED1CDA"/>
    <w:rsid w:val="00ED1F80"/>
    <w:rsid w:val="00ED27D4"/>
    <w:rsid w:val="00ED40B7"/>
    <w:rsid w:val="00ED477F"/>
    <w:rsid w:val="00ED4C2C"/>
    <w:rsid w:val="00ED4E16"/>
    <w:rsid w:val="00ED5AA9"/>
    <w:rsid w:val="00ED6014"/>
    <w:rsid w:val="00ED648E"/>
    <w:rsid w:val="00EE2755"/>
    <w:rsid w:val="00EE682F"/>
    <w:rsid w:val="00EE7552"/>
    <w:rsid w:val="00EF0470"/>
    <w:rsid w:val="00EF151A"/>
    <w:rsid w:val="00EF18D8"/>
    <w:rsid w:val="00EF18FA"/>
    <w:rsid w:val="00EF26AB"/>
    <w:rsid w:val="00EF288F"/>
    <w:rsid w:val="00EF2AFA"/>
    <w:rsid w:val="00EF31DC"/>
    <w:rsid w:val="00EF4744"/>
    <w:rsid w:val="00EF7503"/>
    <w:rsid w:val="00F00E1F"/>
    <w:rsid w:val="00F03A21"/>
    <w:rsid w:val="00F03E2D"/>
    <w:rsid w:val="00F06096"/>
    <w:rsid w:val="00F064A7"/>
    <w:rsid w:val="00F06B45"/>
    <w:rsid w:val="00F10CA7"/>
    <w:rsid w:val="00F13ABB"/>
    <w:rsid w:val="00F1464D"/>
    <w:rsid w:val="00F14BCF"/>
    <w:rsid w:val="00F16DC9"/>
    <w:rsid w:val="00F174CD"/>
    <w:rsid w:val="00F205F2"/>
    <w:rsid w:val="00F21BDD"/>
    <w:rsid w:val="00F222E0"/>
    <w:rsid w:val="00F228A0"/>
    <w:rsid w:val="00F22A89"/>
    <w:rsid w:val="00F23A36"/>
    <w:rsid w:val="00F23BBD"/>
    <w:rsid w:val="00F24268"/>
    <w:rsid w:val="00F2440B"/>
    <w:rsid w:val="00F24807"/>
    <w:rsid w:val="00F25119"/>
    <w:rsid w:val="00F26565"/>
    <w:rsid w:val="00F30162"/>
    <w:rsid w:val="00F30304"/>
    <w:rsid w:val="00F30668"/>
    <w:rsid w:val="00F31B11"/>
    <w:rsid w:val="00F3212D"/>
    <w:rsid w:val="00F32187"/>
    <w:rsid w:val="00F328CE"/>
    <w:rsid w:val="00F33020"/>
    <w:rsid w:val="00F340A9"/>
    <w:rsid w:val="00F345A8"/>
    <w:rsid w:val="00F36802"/>
    <w:rsid w:val="00F36F4C"/>
    <w:rsid w:val="00F378F2"/>
    <w:rsid w:val="00F42315"/>
    <w:rsid w:val="00F42DE0"/>
    <w:rsid w:val="00F43537"/>
    <w:rsid w:val="00F45A33"/>
    <w:rsid w:val="00F5207D"/>
    <w:rsid w:val="00F52805"/>
    <w:rsid w:val="00F53365"/>
    <w:rsid w:val="00F533CD"/>
    <w:rsid w:val="00F53678"/>
    <w:rsid w:val="00F55D8A"/>
    <w:rsid w:val="00F57AD2"/>
    <w:rsid w:val="00F618A3"/>
    <w:rsid w:val="00F64DC6"/>
    <w:rsid w:val="00F6526D"/>
    <w:rsid w:val="00F65674"/>
    <w:rsid w:val="00F65C88"/>
    <w:rsid w:val="00F67032"/>
    <w:rsid w:val="00F679C3"/>
    <w:rsid w:val="00F7065D"/>
    <w:rsid w:val="00F70A55"/>
    <w:rsid w:val="00F7106A"/>
    <w:rsid w:val="00F7273C"/>
    <w:rsid w:val="00F72850"/>
    <w:rsid w:val="00F771FF"/>
    <w:rsid w:val="00F802FF"/>
    <w:rsid w:val="00F8041B"/>
    <w:rsid w:val="00F80576"/>
    <w:rsid w:val="00F81C57"/>
    <w:rsid w:val="00F8314A"/>
    <w:rsid w:val="00F84E5A"/>
    <w:rsid w:val="00F85520"/>
    <w:rsid w:val="00F8702B"/>
    <w:rsid w:val="00F928ED"/>
    <w:rsid w:val="00F935AA"/>
    <w:rsid w:val="00F93ABC"/>
    <w:rsid w:val="00F93D57"/>
    <w:rsid w:val="00F97BAE"/>
    <w:rsid w:val="00FA0A94"/>
    <w:rsid w:val="00FA193E"/>
    <w:rsid w:val="00FA3962"/>
    <w:rsid w:val="00FA42E6"/>
    <w:rsid w:val="00FA597F"/>
    <w:rsid w:val="00FA5D10"/>
    <w:rsid w:val="00FA628D"/>
    <w:rsid w:val="00FA6563"/>
    <w:rsid w:val="00FA6C07"/>
    <w:rsid w:val="00FA722A"/>
    <w:rsid w:val="00FB0B24"/>
    <w:rsid w:val="00FB0CE0"/>
    <w:rsid w:val="00FB16C0"/>
    <w:rsid w:val="00FB32B3"/>
    <w:rsid w:val="00FB455E"/>
    <w:rsid w:val="00FB4DF1"/>
    <w:rsid w:val="00FB7F8F"/>
    <w:rsid w:val="00FC0442"/>
    <w:rsid w:val="00FC2387"/>
    <w:rsid w:val="00FC42AE"/>
    <w:rsid w:val="00FC5C0D"/>
    <w:rsid w:val="00FD09C1"/>
    <w:rsid w:val="00FD67AC"/>
    <w:rsid w:val="00FD6C6D"/>
    <w:rsid w:val="00FE0667"/>
    <w:rsid w:val="00FE0722"/>
    <w:rsid w:val="00FE11A0"/>
    <w:rsid w:val="00FE2873"/>
    <w:rsid w:val="00FE2EB8"/>
    <w:rsid w:val="00FE4057"/>
    <w:rsid w:val="00FE54C1"/>
    <w:rsid w:val="00FE55F1"/>
    <w:rsid w:val="00FE5B01"/>
    <w:rsid w:val="00FE6633"/>
    <w:rsid w:val="00FE7297"/>
    <w:rsid w:val="00FF1CBE"/>
    <w:rsid w:val="00FF2FED"/>
    <w:rsid w:val="00FF3427"/>
    <w:rsid w:val="00FF3BC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32480"/>
  <w15:docId w15:val="{F986C06B-A07D-476C-833A-175879C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325"/>
    <w:pPr>
      <w:bidi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EA4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character" w:customStyle="1" w:styleId="10">
    <w:name w:val="כותרת 1 תו"/>
    <w:basedOn w:val="a0"/>
    <w:link w:val="1"/>
    <w:rsid w:val="00EA4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514C61"/>
    <w:pPr>
      <w:spacing w:line="276" w:lineRule="auto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rsid w:val="00514C61"/>
    <w:pPr>
      <w:spacing w:after="100"/>
    </w:pPr>
  </w:style>
  <w:style w:type="paragraph" w:styleId="aa">
    <w:name w:val="Revision"/>
    <w:hidden/>
    <w:uiPriority w:val="99"/>
    <w:semiHidden/>
    <w:rsid w:val="00AE780D"/>
    <w:rPr>
      <w:rFonts w:eastAsia="MS Mincho"/>
      <w:sz w:val="24"/>
      <w:szCs w:val="24"/>
    </w:rPr>
  </w:style>
  <w:style w:type="paragraph" w:styleId="ab">
    <w:name w:val="List Paragraph"/>
    <w:basedOn w:val="a"/>
    <w:uiPriority w:val="34"/>
    <w:qFormat/>
    <w:rsid w:val="00A6432A"/>
    <w:pPr>
      <w:ind w:left="720"/>
      <w:contextualSpacing/>
    </w:pPr>
  </w:style>
  <w:style w:type="table" w:customStyle="1" w:styleId="11">
    <w:name w:val="רשת טבלה1"/>
    <w:basedOn w:val="a1"/>
    <w:next w:val="a5"/>
    <w:rsid w:val="00F23BBD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aliases w:val="כתיבת נוהל"/>
    <w:basedOn w:val="a"/>
    <w:uiPriority w:val="1"/>
    <w:qFormat/>
    <w:rsid w:val="001D492E"/>
    <w:pPr>
      <w:spacing w:line="360" w:lineRule="auto"/>
    </w:pPr>
    <w:rPr>
      <w:rFonts w:ascii="David" w:eastAsia="David" w:hAnsi="David" w:cs="David"/>
    </w:rPr>
  </w:style>
  <w:style w:type="paragraph" w:styleId="NormalWeb">
    <w:name w:val="Normal (Web)"/>
    <w:basedOn w:val="a"/>
    <w:uiPriority w:val="99"/>
    <w:semiHidden/>
    <w:unhideWhenUsed/>
    <w:rsid w:val="004124A7"/>
    <w:pPr>
      <w:bidi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502;&#1493;&#1506;&#1510;&#1514;%20&#1488;&#1490;&#1493;&#1491;&#1514;%20&#1492;&#1505;&#1496;&#1493;&#1491;&#1504;&#1496;&#1497;&#1501;\&#1502;&#1493;&#1506;&#1510;&#1492;%202016\&#1508;&#1493;&#1512;&#1502;&#1496;&#1497;&#1501;%20&#1493;&#1496;&#1508;&#1505;&#1497;&#1501;\&#1493;&#1506;&#1491;&#1493;&#1514;\&#1508;&#1493;&#1512;&#1502;&#1496;%20&#1505;&#1497;&#1499;&#1493;&#1501;%20&#1497;&#1513;&#1497;&#1489;&#1514;%20&#1493;&#1506;&#1491;&#1492;%20&#1495;&#1491;&#151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B7E0A0BBA843B9A31891124FE5BA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7A288C-6B75-419A-9FA4-61F3FF4B6F87}"/>
      </w:docPartPr>
      <w:docPartBody>
        <w:p w:rsidR="0071187F" w:rsidRDefault="0071187F">
          <w:pPr>
            <w:pStyle w:val="57B7E0A0BBA843B9A31891124FE5BAB0"/>
          </w:pPr>
          <w:r w:rsidRPr="009F167D">
            <w:rPr>
              <w:rStyle w:val="a3"/>
            </w:rPr>
            <w:t>Click here to enter a date.</w:t>
          </w:r>
        </w:p>
      </w:docPartBody>
    </w:docPart>
    <w:docPart>
      <w:docPartPr>
        <w:name w:val="0F8F053D0C384F4494003BDDDDAA1E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4D1F11-AFFC-4987-A806-1D64EDE7DDA9}"/>
      </w:docPartPr>
      <w:docPartBody>
        <w:p w:rsidR="0071187F" w:rsidRDefault="0071187F">
          <w:pPr>
            <w:pStyle w:val="0F8F053D0C384F4494003BDDDDAA1E2F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ועדה]</w:t>
          </w:r>
        </w:p>
      </w:docPartBody>
    </w:docPart>
    <w:docPart>
      <w:docPartPr>
        <w:name w:val="9E88DD4511DE4189BA5FBDB240BC17A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39A1AC-AB91-482E-942D-4DB09931D2CE}"/>
      </w:docPartPr>
      <w:docPartBody>
        <w:p w:rsidR="0071187F" w:rsidRDefault="0071187F">
          <w:pPr>
            <w:pStyle w:val="9E88DD4511DE4189BA5FBDB240BC17A9"/>
          </w:pPr>
          <w:r>
            <w:rPr>
              <w:rFonts w:cs="David" w:hint="cs"/>
              <w:rtl/>
            </w:rPr>
            <w:t>[בחר תאריך]</w:t>
          </w:r>
        </w:p>
      </w:docPartBody>
    </w:docPart>
    <w:docPart>
      <w:docPartPr>
        <w:name w:val="02A45125379F4476860B41D7944891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3C8915-146F-49E1-A9B6-09362E2CCCA1}"/>
      </w:docPartPr>
      <w:docPartBody>
        <w:p w:rsidR="0071187F" w:rsidRDefault="0071187F">
          <w:pPr>
            <w:pStyle w:val="02A45125379F4476860B41D7944891AA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21FC268C47C34358900105BB972733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0E2B5A-5CF4-442D-94D0-BE0418F081F0}"/>
      </w:docPartPr>
      <w:docPartBody>
        <w:p w:rsidR="0071187F" w:rsidRDefault="0071187F">
          <w:pPr>
            <w:pStyle w:val="21FC268C47C34358900105BB9727337C"/>
          </w:pPr>
          <w:r>
            <w:rPr>
              <w:rFonts w:cs="David" w:hint="cs"/>
              <w:rtl/>
            </w:rPr>
            <w:t>[שם החבר]</w:t>
          </w:r>
        </w:p>
      </w:docPartBody>
    </w:docPart>
    <w:docPart>
      <w:docPartPr>
        <w:name w:val="002E50ECC8E543E89557381217CA95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EB1BC7-A432-406B-AAEA-FD5002853F45}"/>
      </w:docPartPr>
      <w:docPartBody>
        <w:p w:rsidR="00C35DFD" w:rsidRDefault="00022001" w:rsidP="00022001">
          <w:pPr>
            <w:pStyle w:val="002E50ECC8E543E89557381217CA95DC"/>
          </w:pPr>
          <w:r>
            <w:rPr>
              <w:rFonts w:ascii="David" w:hAnsi="David" w:cs="David" w:hint="cs"/>
              <w:b/>
              <w:bCs/>
              <w:rtl/>
            </w:rPr>
            <w:t>[שם הנושא]</w:t>
          </w:r>
        </w:p>
      </w:docPartBody>
    </w:docPart>
    <w:docPart>
      <w:docPartPr>
        <w:name w:val="8FB66BE7ECC04C30A1F957DF0B56D3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59F12F-53B2-4321-AA20-C298815C7685}"/>
      </w:docPartPr>
      <w:docPartBody>
        <w:p w:rsidR="00C35DFD" w:rsidRDefault="00022001" w:rsidP="00022001">
          <w:pPr>
            <w:pStyle w:val="8FB66BE7ECC04C30A1F957DF0B56D384"/>
          </w:pPr>
          <w:r>
            <w:rPr>
              <w:rFonts w:ascii="David" w:hAnsi="David" w:cs="David" w:hint="cs"/>
              <w:b/>
              <w:bCs/>
              <w:rtl/>
            </w:rPr>
            <w:t>[בחר דין]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87F"/>
    <w:rsid w:val="00012C42"/>
    <w:rsid w:val="00022001"/>
    <w:rsid w:val="00030736"/>
    <w:rsid w:val="000A788F"/>
    <w:rsid w:val="001417E2"/>
    <w:rsid w:val="001D408F"/>
    <w:rsid w:val="002A091F"/>
    <w:rsid w:val="002E0EBA"/>
    <w:rsid w:val="00371F89"/>
    <w:rsid w:val="003D0831"/>
    <w:rsid w:val="00417D44"/>
    <w:rsid w:val="004600A8"/>
    <w:rsid w:val="004C06FF"/>
    <w:rsid w:val="004F3C3A"/>
    <w:rsid w:val="005342EB"/>
    <w:rsid w:val="00537A5E"/>
    <w:rsid w:val="005756C6"/>
    <w:rsid w:val="005D48D6"/>
    <w:rsid w:val="005D5A81"/>
    <w:rsid w:val="006512E8"/>
    <w:rsid w:val="006648DB"/>
    <w:rsid w:val="0066638B"/>
    <w:rsid w:val="0071187F"/>
    <w:rsid w:val="00722BBD"/>
    <w:rsid w:val="007700AC"/>
    <w:rsid w:val="007748E3"/>
    <w:rsid w:val="007D1EC5"/>
    <w:rsid w:val="00807F4C"/>
    <w:rsid w:val="008E6646"/>
    <w:rsid w:val="008F73B5"/>
    <w:rsid w:val="00906088"/>
    <w:rsid w:val="009746EF"/>
    <w:rsid w:val="00990E79"/>
    <w:rsid w:val="009F1CBB"/>
    <w:rsid w:val="009F313B"/>
    <w:rsid w:val="00AD3E61"/>
    <w:rsid w:val="00AF4681"/>
    <w:rsid w:val="00B13A30"/>
    <w:rsid w:val="00B277D1"/>
    <w:rsid w:val="00B523BD"/>
    <w:rsid w:val="00B56EE0"/>
    <w:rsid w:val="00BC3D3F"/>
    <w:rsid w:val="00BD3F04"/>
    <w:rsid w:val="00BE7913"/>
    <w:rsid w:val="00C1289C"/>
    <w:rsid w:val="00C35DFD"/>
    <w:rsid w:val="00C639B1"/>
    <w:rsid w:val="00D07F8B"/>
    <w:rsid w:val="00D1666C"/>
    <w:rsid w:val="00E54AE6"/>
    <w:rsid w:val="00E902D9"/>
    <w:rsid w:val="00EC41A6"/>
    <w:rsid w:val="00EF3D7E"/>
    <w:rsid w:val="00F02F98"/>
    <w:rsid w:val="00F16699"/>
    <w:rsid w:val="00F43A14"/>
    <w:rsid w:val="00F46699"/>
    <w:rsid w:val="00F527D7"/>
    <w:rsid w:val="00F54B37"/>
    <w:rsid w:val="00FF21B3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6EF"/>
  </w:style>
  <w:style w:type="paragraph" w:customStyle="1" w:styleId="57B7E0A0BBA843B9A31891124FE5BAB0">
    <w:name w:val="57B7E0A0BBA843B9A31891124FE5BAB0"/>
    <w:pPr>
      <w:bidi/>
    </w:pPr>
  </w:style>
  <w:style w:type="paragraph" w:customStyle="1" w:styleId="0F8F053D0C384F4494003BDDDDAA1E2F">
    <w:name w:val="0F8F053D0C384F4494003BDDDDAA1E2F"/>
    <w:pPr>
      <w:bidi/>
    </w:pPr>
  </w:style>
  <w:style w:type="paragraph" w:customStyle="1" w:styleId="1EFA8A1128474A28A406C00A6F33E74D">
    <w:name w:val="1EFA8A1128474A28A406C00A6F33E74D"/>
    <w:pPr>
      <w:bidi/>
    </w:pPr>
  </w:style>
  <w:style w:type="paragraph" w:customStyle="1" w:styleId="9E88DD4511DE4189BA5FBDB240BC17A9">
    <w:name w:val="9E88DD4511DE4189BA5FBDB240BC17A9"/>
    <w:pPr>
      <w:bidi/>
    </w:pPr>
  </w:style>
  <w:style w:type="paragraph" w:customStyle="1" w:styleId="02A45125379F4476860B41D7944891AA">
    <w:name w:val="02A45125379F4476860B41D7944891AA"/>
    <w:pPr>
      <w:bidi/>
    </w:pPr>
  </w:style>
  <w:style w:type="paragraph" w:customStyle="1" w:styleId="21FC268C47C34358900105BB9727337C">
    <w:name w:val="21FC268C47C34358900105BB9727337C"/>
    <w:pPr>
      <w:bidi/>
    </w:pPr>
  </w:style>
  <w:style w:type="paragraph" w:customStyle="1" w:styleId="3C2A210E9AF14AA9AC06A34D6BF12DD9">
    <w:name w:val="3C2A210E9AF14AA9AC06A34D6BF12DD9"/>
    <w:pPr>
      <w:bidi/>
    </w:pPr>
  </w:style>
  <w:style w:type="paragraph" w:customStyle="1" w:styleId="443CD71712214E4BBD8C4DE8246E9E4A">
    <w:name w:val="443CD71712214E4BBD8C4DE8246E9E4A"/>
    <w:pPr>
      <w:bidi/>
    </w:pPr>
  </w:style>
  <w:style w:type="paragraph" w:customStyle="1" w:styleId="45D6CD3D12AD4294972D2527D20AD926">
    <w:name w:val="45D6CD3D12AD4294972D2527D20AD926"/>
    <w:pPr>
      <w:bidi/>
    </w:pPr>
  </w:style>
  <w:style w:type="paragraph" w:customStyle="1" w:styleId="EC4CE929F0CF48B88036A4E6E2E25EFF">
    <w:name w:val="EC4CE929F0CF48B88036A4E6E2E25EFF"/>
    <w:pPr>
      <w:bidi/>
    </w:pPr>
  </w:style>
  <w:style w:type="paragraph" w:customStyle="1" w:styleId="A5EBFEFB7EE54B878D70D1424354B9B3">
    <w:name w:val="A5EBFEFB7EE54B878D70D1424354B9B3"/>
    <w:pPr>
      <w:bidi/>
    </w:pPr>
  </w:style>
  <w:style w:type="paragraph" w:customStyle="1" w:styleId="99AE4CCCBDD1446FA387EF7C80F8697B">
    <w:name w:val="99AE4CCCBDD1446FA387EF7C80F8697B"/>
    <w:pPr>
      <w:bidi/>
    </w:pPr>
  </w:style>
  <w:style w:type="paragraph" w:customStyle="1" w:styleId="494C905C4F164C56977C650F102F62E2">
    <w:name w:val="494C905C4F164C56977C650F102F62E2"/>
    <w:pPr>
      <w:bidi/>
    </w:pPr>
  </w:style>
  <w:style w:type="paragraph" w:customStyle="1" w:styleId="F42B61E45445457B93608CE1E27BD782">
    <w:name w:val="F42B61E45445457B93608CE1E27BD782"/>
    <w:pPr>
      <w:bidi/>
    </w:pPr>
  </w:style>
  <w:style w:type="paragraph" w:customStyle="1" w:styleId="C12F96133B344090B122AB157A97A9CB">
    <w:name w:val="C12F96133B344090B122AB157A97A9CB"/>
    <w:pPr>
      <w:bidi/>
    </w:pPr>
  </w:style>
  <w:style w:type="paragraph" w:customStyle="1" w:styleId="4F83F689FE1A48EAA672A0D283F9700E">
    <w:name w:val="4F83F689FE1A48EAA672A0D283F9700E"/>
    <w:rsid w:val="0071187F"/>
    <w:pPr>
      <w:bidi/>
    </w:pPr>
  </w:style>
  <w:style w:type="paragraph" w:customStyle="1" w:styleId="C5598491647348AAB6D1A51C1DBB2A5C">
    <w:name w:val="C5598491647348AAB6D1A51C1DBB2A5C"/>
    <w:rsid w:val="0071187F"/>
    <w:pPr>
      <w:bidi/>
    </w:pPr>
  </w:style>
  <w:style w:type="paragraph" w:customStyle="1" w:styleId="EC8E5C679A324649964BEA067F181CB7">
    <w:name w:val="EC8E5C679A324649964BEA067F181CB7"/>
    <w:rsid w:val="0071187F"/>
    <w:pPr>
      <w:bidi/>
    </w:pPr>
  </w:style>
  <w:style w:type="paragraph" w:customStyle="1" w:styleId="B5EB5FB454964E7DA69191D40404D115">
    <w:name w:val="B5EB5FB454964E7DA69191D40404D115"/>
    <w:rsid w:val="0071187F"/>
    <w:pPr>
      <w:bidi/>
    </w:pPr>
  </w:style>
  <w:style w:type="paragraph" w:customStyle="1" w:styleId="A84C73A6A8DE47B29CFD933C3DAD9D96">
    <w:name w:val="A84C73A6A8DE47B29CFD933C3DAD9D96"/>
    <w:rsid w:val="0071187F"/>
    <w:pPr>
      <w:bidi/>
    </w:pPr>
  </w:style>
  <w:style w:type="paragraph" w:customStyle="1" w:styleId="BBC49445C23748A995201B59D84F41F7">
    <w:name w:val="BBC49445C23748A995201B59D84F41F7"/>
    <w:rsid w:val="0071187F"/>
    <w:pPr>
      <w:bidi/>
    </w:pPr>
  </w:style>
  <w:style w:type="paragraph" w:customStyle="1" w:styleId="0601C85197B24DDD855C0EEF47A8F546">
    <w:name w:val="0601C85197B24DDD855C0EEF47A8F546"/>
    <w:rsid w:val="0071187F"/>
    <w:pPr>
      <w:bidi/>
    </w:pPr>
  </w:style>
  <w:style w:type="paragraph" w:customStyle="1" w:styleId="13E444C3A1EE40DE8BA216BB35D99E89">
    <w:name w:val="13E444C3A1EE40DE8BA216BB35D99E89"/>
    <w:rsid w:val="0066638B"/>
    <w:pPr>
      <w:bidi/>
    </w:pPr>
  </w:style>
  <w:style w:type="paragraph" w:customStyle="1" w:styleId="9F2C3B14E4874D62BD0F10F4DA7DAF0B">
    <w:name w:val="9F2C3B14E4874D62BD0F10F4DA7DAF0B"/>
    <w:rsid w:val="0066638B"/>
    <w:pPr>
      <w:bidi/>
    </w:pPr>
  </w:style>
  <w:style w:type="paragraph" w:customStyle="1" w:styleId="5F4455D6B587470DAA477D4190E77971">
    <w:name w:val="5F4455D6B587470DAA477D4190E77971"/>
    <w:rsid w:val="0066638B"/>
    <w:pPr>
      <w:bidi/>
    </w:pPr>
  </w:style>
  <w:style w:type="paragraph" w:customStyle="1" w:styleId="BE392287C24A496AA0D97D7B23CC0E63">
    <w:name w:val="BE392287C24A496AA0D97D7B23CC0E63"/>
    <w:rsid w:val="0066638B"/>
    <w:pPr>
      <w:bidi/>
    </w:pPr>
  </w:style>
  <w:style w:type="paragraph" w:customStyle="1" w:styleId="D7FA5B2590D348EA8BB32C2C9D48BA49">
    <w:name w:val="D7FA5B2590D348EA8BB32C2C9D48BA49"/>
    <w:rsid w:val="0066638B"/>
    <w:pPr>
      <w:bidi/>
    </w:pPr>
  </w:style>
  <w:style w:type="paragraph" w:customStyle="1" w:styleId="F3802C508D7449FDB8D97B589E53C7DA">
    <w:name w:val="F3802C508D7449FDB8D97B589E53C7DA"/>
    <w:rsid w:val="0066638B"/>
    <w:pPr>
      <w:bidi/>
    </w:pPr>
  </w:style>
  <w:style w:type="paragraph" w:customStyle="1" w:styleId="1D49E56B340E4B289C7C7DAB676772B9">
    <w:name w:val="1D49E56B340E4B289C7C7DAB676772B9"/>
    <w:rsid w:val="0066638B"/>
    <w:pPr>
      <w:bidi/>
    </w:pPr>
  </w:style>
  <w:style w:type="paragraph" w:customStyle="1" w:styleId="5605BAD71E6F42D4905956E94EA40EE6">
    <w:name w:val="5605BAD71E6F42D4905956E94EA40EE6"/>
    <w:rsid w:val="0066638B"/>
    <w:pPr>
      <w:bidi/>
    </w:pPr>
  </w:style>
  <w:style w:type="paragraph" w:customStyle="1" w:styleId="B8FB19534E7342B2979E8BB89233A8C7">
    <w:name w:val="B8FB19534E7342B2979E8BB89233A8C7"/>
    <w:rsid w:val="0066638B"/>
    <w:pPr>
      <w:bidi/>
    </w:pPr>
  </w:style>
  <w:style w:type="paragraph" w:customStyle="1" w:styleId="A2CE96668EC94A40A8FC1DDCE404842E">
    <w:name w:val="A2CE96668EC94A40A8FC1DDCE404842E"/>
    <w:rsid w:val="0066638B"/>
    <w:pPr>
      <w:bidi/>
    </w:pPr>
  </w:style>
  <w:style w:type="paragraph" w:customStyle="1" w:styleId="13DA9B30D9FA4ECA949248A1DE9536DA">
    <w:name w:val="13DA9B30D9FA4ECA949248A1DE9536DA"/>
    <w:rsid w:val="0066638B"/>
    <w:pPr>
      <w:bidi/>
    </w:pPr>
  </w:style>
  <w:style w:type="paragraph" w:customStyle="1" w:styleId="A30A08F12CB14879B7B0C5599106E0F0">
    <w:name w:val="A30A08F12CB14879B7B0C5599106E0F0"/>
    <w:rsid w:val="0066638B"/>
    <w:pPr>
      <w:bidi/>
    </w:pPr>
  </w:style>
  <w:style w:type="paragraph" w:customStyle="1" w:styleId="6E4D42716E4D4A07AF31E4DABC68E435">
    <w:name w:val="6E4D42716E4D4A07AF31E4DABC68E435"/>
    <w:rsid w:val="0066638B"/>
    <w:pPr>
      <w:bidi/>
    </w:pPr>
  </w:style>
  <w:style w:type="paragraph" w:customStyle="1" w:styleId="6775E42CD31F4B1F8CA59623ABEBDE31">
    <w:name w:val="6775E42CD31F4B1F8CA59623ABEBDE31"/>
    <w:rsid w:val="0066638B"/>
    <w:pPr>
      <w:bidi/>
    </w:pPr>
  </w:style>
  <w:style w:type="paragraph" w:customStyle="1" w:styleId="B2F72A506F444682B4802D7D85FB3D3B">
    <w:name w:val="B2F72A506F444682B4802D7D85FB3D3B"/>
    <w:rsid w:val="0066638B"/>
    <w:pPr>
      <w:bidi/>
    </w:pPr>
  </w:style>
  <w:style w:type="paragraph" w:customStyle="1" w:styleId="FAA29DEFCA6A486E898545FA3FFC4EBA">
    <w:name w:val="FAA29DEFCA6A486E898545FA3FFC4EBA"/>
    <w:rsid w:val="0066638B"/>
    <w:pPr>
      <w:bidi/>
    </w:pPr>
  </w:style>
  <w:style w:type="paragraph" w:customStyle="1" w:styleId="A9204AE51D544B4D808148D2F854F37F">
    <w:name w:val="A9204AE51D544B4D808148D2F854F37F"/>
    <w:rsid w:val="0066638B"/>
    <w:pPr>
      <w:bidi/>
    </w:pPr>
  </w:style>
  <w:style w:type="paragraph" w:customStyle="1" w:styleId="98445CA8457542E4AC92AD8755553ABB">
    <w:name w:val="98445CA8457542E4AC92AD8755553ABB"/>
    <w:rsid w:val="0066638B"/>
    <w:pPr>
      <w:bidi/>
    </w:pPr>
  </w:style>
  <w:style w:type="paragraph" w:customStyle="1" w:styleId="AF667F51CA3F498B8347A6BC1EC704BA">
    <w:name w:val="AF667F51CA3F498B8347A6BC1EC704BA"/>
    <w:rsid w:val="0066638B"/>
    <w:pPr>
      <w:bidi/>
    </w:pPr>
  </w:style>
  <w:style w:type="paragraph" w:customStyle="1" w:styleId="46DDDDF59A914720A9578EC391106B2C">
    <w:name w:val="46DDDDF59A914720A9578EC391106B2C"/>
    <w:rsid w:val="0066638B"/>
    <w:pPr>
      <w:bidi/>
    </w:pPr>
  </w:style>
  <w:style w:type="paragraph" w:customStyle="1" w:styleId="9437CFF2537A45F5BA60D8A628A9AA6F">
    <w:name w:val="9437CFF2537A45F5BA60D8A628A9AA6F"/>
    <w:rsid w:val="0066638B"/>
    <w:pPr>
      <w:bidi/>
    </w:pPr>
  </w:style>
  <w:style w:type="paragraph" w:customStyle="1" w:styleId="A5B91ABA8A48497A9671DCD78023274F">
    <w:name w:val="A5B91ABA8A48497A9671DCD78023274F"/>
    <w:rsid w:val="0066638B"/>
    <w:pPr>
      <w:bidi/>
    </w:pPr>
  </w:style>
  <w:style w:type="paragraph" w:customStyle="1" w:styleId="4EBE7A8B8B144DE3B647638EC310F9B0">
    <w:name w:val="4EBE7A8B8B144DE3B647638EC310F9B0"/>
    <w:rsid w:val="0066638B"/>
    <w:pPr>
      <w:bidi/>
    </w:pPr>
  </w:style>
  <w:style w:type="paragraph" w:customStyle="1" w:styleId="F19000F623A84C3B960327D9886B8082">
    <w:name w:val="F19000F623A84C3B960327D9886B8082"/>
    <w:rsid w:val="0066638B"/>
    <w:pPr>
      <w:bidi/>
    </w:pPr>
  </w:style>
  <w:style w:type="paragraph" w:customStyle="1" w:styleId="A8DB0EB59746452EB3A86D3AE159B49B">
    <w:name w:val="A8DB0EB59746452EB3A86D3AE159B49B"/>
    <w:rsid w:val="0066638B"/>
    <w:pPr>
      <w:bidi/>
    </w:pPr>
  </w:style>
  <w:style w:type="paragraph" w:customStyle="1" w:styleId="AD6EC35243CE4594987CD6CB14859437">
    <w:name w:val="AD6EC35243CE4594987CD6CB14859437"/>
    <w:rsid w:val="0066638B"/>
    <w:pPr>
      <w:bidi/>
    </w:pPr>
  </w:style>
  <w:style w:type="paragraph" w:customStyle="1" w:styleId="1BAAB7428DB047B299D2BA1B994D33D3">
    <w:name w:val="1BAAB7428DB047B299D2BA1B994D33D3"/>
    <w:rsid w:val="0066638B"/>
    <w:pPr>
      <w:bidi/>
    </w:pPr>
  </w:style>
  <w:style w:type="paragraph" w:customStyle="1" w:styleId="C384B767E42449008AFAE56BFE162B67">
    <w:name w:val="C384B767E42449008AFAE56BFE162B67"/>
    <w:rsid w:val="0066638B"/>
    <w:pPr>
      <w:bidi/>
    </w:pPr>
  </w:style>
  <w:style w:type="paragraph" w:customStyle="1" w:styleId="5ACBF695C3BA494793EEC9FE8A408A9F">
    <w:name w:val="5ACBF695C3BA494793EEC9FE8A408A9F"/>
    <w:rsid w:val="0066638B"/>
    <w:pPr>
      <w:bidi/>
    </w:pPr>
  </w:style>
  <w:style w:type="paragraph" w:customStyle="1" w:styleId="3C941DA0F4ED4E9489EAFDC989CCE13A">
    <w:name w:val="3C941DA0F4ED4E9489EAFDC989CCE13A"/>
    <w:rsid w:val="0066638B"/>
    <w:pPr>
      <w:bidi/>
    </w:pPr>
  </w:style>
  <w:style w:type="paragraph" w:customStyle="1" w:styleId="C290709CB6294EE8ACC96173D112154D">
    <w:name w:val="C290709CB6294EE8ACC96173D112154D"/>
    <w:rsid w:val="0066638B"/>
    <w:pPr>
      <w:bidi/>
    </w:pPr>
  </w:style>
  <w:style w:type="paragraph" w:customStyle="1" w:styleId="962100B9C0504D5883F94C5759410C3C">
    <w:name w:val="962100B9C0504D5883F94C5759410C3C"/>
    <w:rsid w:val="0066638B"/>
    <w:pPr>
      <w:bidi/>
    </w:pPr>
  </w:style>
  <w:style w:type="paragraph" w:customStyle="1" w:styleId="958A35D5F4934AEFB7B9EFD042032677">
    <w:name w:val="958A35D5F4934AEFB7B9EFD042032677"/>
    <w:rsid w:val="0066638B"/>
    <w:pPr>
      <w:bidi/>
    </w:pPr>
  </w:style>
  <w:style w:type="paragraph" w:customStyle="1" w:styleId="D85EB4454C6F48D3BD523A97D0A1EFBA">
    <w:name w:val="D85EB4454C6F48D3BD523A97D0A1EFBA"/>
    <w:rsid w:val="0066638B"/>
    <w:pPr>
      <w:bidi/>
    </w:pPr>
  </w:style>
  <w:style w:type="paragraph" w:customStyle="1" w:styleId="3D0C57D5E84945C2AA0A6FF0439AF3EA">
    <w:name w:val="3D0C57D5E84945C2AA0A6FF0439AF3EA"/>
    <w:rsid w:val="00906088"/>
    <w:pPr>
      <w:bidi/>
      <w:spacing w:after="160" w:line="259" w:lineRule="auto"/>
    </w:pPr>
  </w:style>
  <w:style w:type="paragraph" w:customStyle="1" w:styleId="D7D2F24E22E14F16BC272699A19DAE51">
    <w:name w:val="D7D2F24E22E14F16BC272699A19DAE51"/>
    <w:rsid w:val="00F16699"/>
    <w:pPr>
      <w:bidi/>
      <w:spacing w:after="160" w:line="259" w:lineRule="auto"/>
    </w:pPr>
  </w:style>
  <w:style w:type="paragraph" w:customStyle="1" w:styleId="EFE1A862BEBC454E84CA0970779C1865">
    <w:name w:val="EFE1A862BEBC454E84CA0970779C1865"/>
    <w:rsid w:val="00F16699"/>
    <w:pPr>
      <w:bidi/>
      <w:spacing w:after="160" w:line="259" w:lineRule="auto"/>
    </w:pPr>
  </w:style>
  <w:style w:type="paragraph" w:customStyle="1" w:styleId="6E6EBA4028AF45D7AFBA7D35CC423F0B">
    <w:name w:val="6E6EBA4028AF45D7AFBA7D35CC423F0B"/>
    <w:rsid w:val="00F16699"/>
    <w:pPr>
      <w:bidi/>
      <w:spacing w:after="160" w:line="259" w:lineRule="auto"/>
    </w:pPr>
  </w:style>
  <w:style w:type="paragraph" w:customStyle="1" w:styleId="BB5A8BCD5FB1466E9BBCF9A203AF9F31">
    <w:name w:val="BB5A8BCD5FB1466E9BBCF9A203AF9F31"/>
    <w:rsid w:val="00F16699"/>
    <w:pPr>
      <w:bidi/>
      <w:spacing w:after="160" w:line="259" w:lineRule="auto"/>
    </w:pPr>
  </w:style>
  <w:style w:type="paragraph" w:customStyle="1" w:styleId="58357D690ACA49B580C31EF20C8CBB8E">
    <w:name w:val="58357D690ACA49B580C31EF20C8CBB8E"/>
    <w:rsid w:val="00F16699"/>
    <w:pPr>
      <w:bidi/>
      <w:spacing w:after="160" w:line="259" w:lineRule="auto"/>
    </w:pPr>
  </w:style>
  <w:style w:type="paragraph" w:customStyle="1" w:styleId="714BAD71BC5C4C8AA07692712B50962F">
    <w:name w:val="714BAD71BC5C4C8AA07692712B50962F"/>
    <w:rsid w:val="00F16699"/>
    <w:pPr>
      <w:bidi/>
      <w:spacing w:after="160" w:line="259" w:lineRule="auto"/>
    </w:pPr>
  </w:style>
  <w:style w:type="paragraph" w:customStyle="1" w:styleId="DBDF43ED10AE42DA8BA2633025ABE879">
    <w:name w:val="DBDF43ED10AE42DA8BA2633025ABE879"/>
    <w:rsid w:val="00F16699"/>
    <w:pPr>
      <w:bidi/>
      <w:spacing w:after="160" w:line="259" w:lineRule="auto"/>
    </w:pPr>
  </w:style>
  <w:style w:type="paragraph" w:customStyle="1" w:styleId="A2E1A70A9FC842668351F5130A09E2F2">
    <w:name w:val="A2E1A70A9FC842668351F5130A09E2F2"/>
    <w:rsid w:val="00F16699"/>
    <w:pPr>
      <w:bidi/>
      <w:spacing w:after="160" w:line="259" w:lineRule="auto"/>
    </w:pPr>
  </w:style>
  <w:style w:type="paragraph" w:customStyle="1" w:styleId="CB1D4E67AC3A47E89D11FFCA6E2790A2">
    <w:name w:val="CB1D4E67AC3A47E89D11FFCA6E2790A2"/>
    <w:rsid w:val="00F16699"/>
    <w:pPr>
      <w:bidi/>
      <w:spacing w:after="160" w:line="259" w:lineRule="auto"/>
    </w:pPr>
  </w:style>
  <w:style w:type="paragraph" w:customStyle="1" w:styleId="92CEC0CF7C704AF88CE39156C0612C3E">
    <w:name w:val="92CEC0CF7C704AF88CE39156C0612C3E"/>
    <w:rsid w:val="00EF3D7E"/>
    <w:pPr>
      <w:bidi/>
      <w:spacing w:after="160" w:line="259" w:lineRule="auto"/>
    </w:pPr>
  </w:style>
  <w:style w:type="paragraph" w:customStyle="1" w:styleId="D6D4532E8763417683B538825C14B80A">
    <w:name w:val="D6D4532E8763417683B538825C14B80A"/>
    <w:rsid w:val="00EF3D7E"/>
    <w:pPr>
      <w:bidi/>
      <w:spacing w:after="160" w:line="259" w:lineRule="auto"/>
    </w:pPr>
  </w:style>
  <w:style w:type="paragraph" w:customStyle="1" w:styleId="BC4F149F5E9B4991A3092DCCB4E5C21A">
    <w:name w:val="BC4F149F5E9B4991A3092DCCB4E5C21A"/>
    <w:rsid w:val="00C1289C"/>
    <w:pPr>
      <w:bidi/>
      <w:spacing w:after="160" w:line="259" w:lineRule="auto"/>
    </w:pPr>
  </w:style>
  <w:style w:type="paragraph" w:customStyle="1" w:styleId="2EBCD3BFA1CE4B22A299C26613C7B134">
    <w:name w:val="2EBCD3BFA1CE4B22A299C26613C7B134"/>
    <w:rsid w:val="00C1289C"/>
    <w:pPr>
      <w:bidi/>
      <w:spacing w:after="160" w:line="259" w:lineRule="auto"/>
    </w:pPr>
  </w:style>
  <w:style w:type="paragraph" w:customStyle="1" w:styleId="2E5F2A1D05B8423990A1379150552028">
    <w:name w:val="2E5F2A1D05B8423990A1379150552028"/>
    <w:rsid w:val="00C1289C"/>
    <w:pPr>
      <w:bidi/>
      <w:spacing w:after="160" w:line="259" w:lineRule="auto"/>
    </w:pPr>
  </w:style>
  <w:style w:type="paragraph" w:customStyle="1" w:styleId="B69D47EBDB2C4FABAE70C9528BB7E994">
    <w:name w:val="B69D47EBDB2C4FABAE70C9528BB7E994"/>
    <w:rsid w:val="00C1289C"/>
    <w:pPr>
      <w:bidi/>
      <w:spacing w:after="160" w:line="259" w:lineRule="auto"/>
    </w:pPr>
  </w:style>
  <w:style w:type="paragraph" w:customStyle="1" w:styleId="4D0366CD756849EC8F3AB6034775D87C">
    <w:name w:val="4D0366CD756849EC8F3AB6034775D87C"/>
    <w:rsid w:val="00C1289C"/>
    <w:pPr>
      <w:bidi/>
      <w:spacing w:after="160" w:line="259" w:lineRule="auto"/>
    </w:pPr>
  </w:style>
  <w:style w:type="paragraph" w:customStyle="1" w:styleId="75E5A321E1A24C55A7306F49C29A63DF">
    <w:name w:val="75E5A321E1A24C55A7306F49C29A63DF"/>
    <w:rsid w:val="00C1289C"/>
    <w:pPr>
      <w:bidi/>
      <w:spacing w:after="160" w:line="259" w:lineRule="auto"/>
    </w:pPr>
  </w:style>
  <w:style w:type="paragraph" w:customStyle="1" w:styleId="81623762C47144668E1E9711366C8A9D">
    <w:name w:val="81623762C47144668E1E9711366C8A9D"/>
    <w:rsid w:val="00C1289C"/>
    <w:pPr>
      <w:bidi/>
      <w:spacing w:after="160" w:line="259" w:lineRule="auto"/>
    </w:pPr>
  </w:style>
  <w:style w:type="paragraph" w:customStyle="1" w:styleId="6CD002A443484DC29BFBC7F49D0225F9">
    <w:name w:val="6CD002A443484DC29BFBC7F49D0225F9"/>
    <w:rsid w:val="004C06FF"/>
    <w:pPr>
      <w:bidi/>
      <w:spacing w:after="160" w:line="259" w:lineRule="auto"/>
    </w:pPr>
  </w:style>
  <w:style w:type="paragraph" w:customStyle="1" w:styleId="5B5161BC7FDA447AAC11A395B36F12EE">
    <w:name w:val="5B5161BC7FDA447AAC11A395B36F12EE"/>
    <w:rsid w:val="004C06FF"/>
    <w:pPr>
      <w:bidi/>
      <w:spacing w:after="160" w:line="259" w:lineRule="auto"/>
    </w:pPr>
  </w:style>
  <w:style w:type="paragraph" w:customStyle="1" w:styleId="AD8BC7AE6F894D6AA72E7E37237594D9">
    <w:name w:val="AD8BC7AE6F894D6AA72E7E37237594D9"/>
    <w:rsid w:val="004C06FF"/>
    <w:pPr>
      <w:bidi/>
      <w:spacing w:after="160" w:line="259" w:lineRule="auto"/>
    </w:pPr>
  </w:style>
  <w:style w:type="paragraph" w:customStyle="1" w:styleId="ED2C799C8BF6425DB40ED175E37CDCBF">
    <w:name w:val="ED2C799C8BF6425DB40ED175E37CDCBF"/>
    <w:rsid w:val="004C06FF"/>
    <w:pPr>
      <w:bidi/>
      <w:spacing w:after="160" w:line="259" w:lineRule="auto"/>
    </w:pPr>
  </w:style>
  <w:style w:type="paragraph" w:customStyle="1" w:styleId="8DFD2984E8F8454D974B24C27849046B">
    <w:name w:val="8DFD2984E8F8454D974B24C27849046B"/>
    <w:rsid w:val="004C06FF"/>
    <w:pPr>
      <w:bidi/>
      <w:spacing w:after="160" w:line="259" w:lineRule="auto"/>
    </w:pPr>
  </w:style>
  <w:style w:type="paragraph" w:customStyle="1" w:styleId="D1F526F8093441CE82E9FBA3A68CC21F">
    <w:name w:val="D1F526F8093441CE82E9FBA3A68CC21F"/>
    <w:rsid w:val="004C06FF"/>
    <w:pPr>
      <w:bidi/>
      <w:spacing w:after="160" w:line="259" w:lineRule="auto"/>
    </w:pPr>
  </w:style>
  <w:style w:type="paragraph" w:customStyle="1" w:styleId="6FB41DAC3D544E2E8A27B8537E15047E">
    <w:name w:val="6FB41DAC3D544E2E8A27B8537E15047E"/>
    <w:rsid w:val="004C06FF"/>
    <w:pPr>
      <w:bidi/>
      <w:spacing w:after="160" w:line="259" w:lineRule="auto"/>
    </w:pPr>
  </w:style>
  <w:style w:type="paragraph" w:customStyle="1" w:styleId="B694651F7F38469FAD7ABBD6BAAB5C6C">
    <w:name w:val="B694651F7F38469FAD7ABBD6BAAB5C6C"/>
    <w:rsid w:val="004C06FF"/>
    <w:pPr>
      <w:bidi/>
      <w:spacing w:after="160" w:line="259" w:lineRule="auto"/>
    </w:pPr>
  </w:style>
  <w:style w:type="paragraph" w:customStyle="1" w:styleId="94197AC1728B455F8C30B39C40A9BCE4">
    <w:name w:val="94197AC1728B455F8C30B39C40A9BCE4"/>
    <w:rsid w:val="004C06FF"/>
    <w:pPr>
      <w:bidi/>
      <w:spacing w:after="160" w:line="259" w:lineRule="auto"/>
    </w:pPr>
  </w:style>
  <w:style w:type="paragraph" w:customStyle="1" w:styleId="0EC8138A2F27467E8375CA1D7B2A0C55">
    <w:name w:val="0EC8138A2F27467E8375CA1D7B2A0C55"/>
    <w:rsid w:val="004C06FF"/>
    <w:pPr>
      <w:bidi/>
      <w:spacing w:after="160" w:line="259" w:lineRule="auto"/>
    </w:pPr>
  </w:style>
  <w:style w:type="paragraph" w:customStyle="1" w:styleId="C563A86ADC1A43C9B90DFCDE8A0299D9">
    <w:name w:val="C563A86ADC1A43C9B90DFCDE8A0299D9"/>
    <w:rsid w:val="004C06FF"/>
    <w:pPr>
      <w:bidi/>
      <w:spacing w:after="160" w:line="259" w:lineRule="auto"/>
    </w:pPr>
  </w:style>
  <w:style w:type="paragraph" w:customStyle="1" w:styleId="A109B4FDD76A44489303497BD9767804">
    <w:name w:val="A109B4FDD76A44489303497BD9767804"/>
    <w:rsid w:val="004C06FF"/>
    <w:pPr>
      <w:bidi/>
      <w:spacing w:after="160" w:line="259" w:lineRule="auto"/>
    </w:pPr>
  </w:style>
  <w:style w:type="paragraph" w:customStyle="1" w:styleId="6544C24A246140C09D0175E940C103E3">
    <w:name w:val="6544C24A246140C09D0175E940C103E3"/>
    <w:rsid w:val="004C06FF"/>
    <w:pPr>
      <w:bidi/>
      <w:spacing w:after="160" w:line="259" w:lineRule="auto"/>
    </w:pPr>
  </w:style>
  <w:style w:type="paragraph" w:customStyle="1" w:styleId="B5D381223D654AD78CE8AB1E0325A78C">
    <w:name w:val="B5D381223D654AD78CE8AB1E0325A78C"/>
    <w:rsid w:val="004C06FF"/>
    <w:pPr>
      <w:bidi/>
      <w:spacing w:after="160" w:line="259" w:lineRule="auto"/>
    </w:pPr>
  </w:style>
  <w:style w:type="paragraph" w:customStyle="1" w:styleId="E96F77247A3E4E48A589445A637D19DD">
    <w:name w:val="E96F77247A3E4E48A589445A637D19DD"/>
    <w:rsid w:val="004C06FF"/>
    <w:pPr>
      <w:bidi/>
      <w:spacing w:after="160" w:line="259" w:lineRule="auto"/>
    </w:pPr>
  </w:style>
  <w:style w:type="paragraph" w:customStyle="1" w:styleId="76ED851E66704F0E89EC87F0BDA2B3CD">
    <w:name w:val="76ED851E66704F0E89EC87F0BDA2B3CD"/>
    <w:rsid w:val="004C06FF"/>
    <w:pPr>
      <w:bidi/>
      <w:spacing w:after="160" w:line="259" w:lineRule="auto"/>
    </w:pPr>
  </w:style>
  <w:style w:type="paragraph" w:customStyle="1" w:styleId="AF3D4848AE7C4233A64F3203142EC3A9">
    <w:name w:val="AF3D4848AE7C4233A64F3203142EC3A9"/>
    <w:rsid w:val="004C06FF"/>
    <w:pPr>
      <w:bidi/>
      <w:spacing w:after="160" w:line="259" w:lineRule="auto"/>
    </w:pPr>
  </w:style>
  <w:style w:type="paragraph" w:customStyle="1" w:styleId="43E6AB01A8EF4D9CAC98745A2B9031B6">
    <w:name w:val="43E6AB01A8EF4D9CAC98745A2B9031B6"/>
    <w:rsid w:val="004C06FF"/>
    <w:pPr>
      <w:bidi/>
      <w:spacing w:after="160" w:line="259" w:lineRule="auto"/>
    </w:pPr>
  </w:style>
  <w:style w:type="paragraph" w:customStyle="1" w:styleId="B5EA0DCD9DD44ED68D7BFD31BD483BFD">
    <w:name w:val="B5EA0DCD9DD44ED68D7BFD31BD483BFD"/>
    <w:rsid w:val="004C06FF"/>
    <w:pPr>
      <w:bidi/>
      <w:spacing w:after="160" w:line="259" w:lineRule="auto"/>
    </w:pPr>
  </w:style>
  <w:style w:type="paragraph" w:customStyle="1" w:styleId="5DD93EAF27784EE3B6682C9E8F84D5EC">
    <w:name w:val="5DD93EAF27784EE3B6682C9E8F84D5EC"/>
    <w:rsid w:val="004C06FF"/>
    <w:pPr>
      <w:bidi/>
      <w:spacing w:after="160" w:line="259" w:lineRule="auto"/>
    </w:pPr>
  </w:style>
  <w:style w:type="paragraph" w:customStyle="1" w:styleId="EA20F0565332464E9A695F284460927F">
    <w:name w:val="EA20F0565332464E9A695F284460927F"/>
    <w:rsid w:val="004C06FF"/>
    <w:pPr>
      <w:bidi/>
      <w:spacing w:after="160" w:line="259" w:lineRule="auto"/>
    </w:pPr>
  </w:style>
  <w:style w:type="paragraph" w:customStyle="1" w:styleId="9AC26CA6761941B28AD7F18BF25A4974">
    <w:name w:val="9AC26CA6761941B28AD7F18BF25A4974"/>
    <w:rsid w:val="00BC3D3F"/>
    <w:pPr>
      <w:bidi/>
      <w:spacing w:after="160" w:line="259" w:lineRule="auto"/>
    </w:pPr>
  </w:style>
  <w:style w:type="paragraph" w:customStyle="1" w:styleId="C388001F6FCE4369B22AB229AF2783FB">
    <w:name w:val="C388001F6FCE4369B22AB229AF2783FB"/>
    <w:rsid w:val="00BC3D3F"/>
    <w:pPr>
      <w:bidi/>
      <w:spacing w:after="160" w:line="259" w:lineRule="auto"/>
    </w:pPr>
  </w:style>
  <w:style w:type="paragraph" w:customStyle="1" w:styleId="CE95149AF33B42C68BEF682FF7EAC54D">
    <w:name w:val="CE95149AF33B42C68BEF682FF7EAC54D"/>
    <w:rsid w:val="00BC3D3F"/>
    <w:pPr>
      <w:bidi/>
      <w:spacing w:after="160" w:line="259" w:lineRule="auto"/>
    </w:pPr>
  </w:style>
  <w:style w:type="paragraph" w:customStyle="1" w:styleId="6787CBF8196E4A6F82B5ED3878C73D76">
    <w:name w:val="6787CBF8196E4A6F82B5ED3878C73D76"/>
    <w:rsid w:val="00BC3D3F"/>
    <w:pPr>
      <w:bidi/>
      <w:spacing w:after="160" w:line="259" w:lineRule="auto"/>
    </w:pPr>
  </w:style>
  <w:style w:type="paragraph" w:customStyle="1" w:styleId="5F3E3219108242ABB6305871C07EEB5C">
    <w:name w:val="5F3E3219108242ABB6305871C07EEB5C"/>
    <w:rsid w:val="00BC3D3F"/>
    <w:pPr>
      <w:bidi/>
      <w:spacing w:after="160" w:line="259" w:lineRule="auto"/>
    </w:pPr>
  </w:style>
  <w:style w:type="paragraph" w:customStyle="1" w:styleId="4F8D6B73841F41A896F6A4C2C0193D16">
    <w:name w:val="4F8D6B73841F41A896F6A4C2C0193D16"/>
    <w:rsid w:val="00BC3D3F"/>
    <w:pPr>
      <w:bidi/>
      <w:spacing w:after="160" w:line="259" w:lineRule="auto"/>
    </w:pPr>
  </w:style>
  <w:style w:type="paragraph" w:customStyle="1" w:styleId="3AA607DBBD284B978F2875A3056C1D1D">
    <w:name w:val="3AA607DBBD284B978F2875A3056C1D1D"/>
    <w:rsid w:val="00BC3D3F"/>
    <w:pPr>
      <w:bidi/>
      <w:spacing w:after="160" w:line="259" w:lineRule="auto"/>
    </w:pPr>
  </w:style>
  <w:style w:type="paragraph" w:customStyle="1" w:styleId="9D03E8EC765F4B3DBCBF1A38E9E61CEB">
    <w:name w:val="9D03E8EC765F4B3DBCBF1A38E9E61CEB"/>
    <w:rsid w:val="00BC3D3F"/>
    <w:pPr>
      <w:bidi/>
      <w:spacing w:after="160" w:line="259" w:lineRule="auto"/>
    </w:pPr>
  </w:style>
  <w:style w:type="paragraph" w:customStyle="1" w:styleId="05652C3BBB52496EA10DDBEC4DDD1DD7">
    <w:name w:val="05652C3BBB52496EA10DDBEC4DDD1DD7"/>
    <w:rsid w:val="00BC3D3F"/>
    <w:pPr>
      <w:bidi/>
      <w:spacing w:after="160" w:line="259" w:lineRule="auto"/>
    </w:pPr>
  </w:style>
  <w:style w:type="paragraph" w:customStyle="1" w:styleId="7A7A18ED19BF49FF9D236896806BC14D">
    <w:name w:val="7A7A18ED19BF49FF9D236896806BC14D"/>
    <w:rsid w:val="00BC3D3F"/>
    <w:pPr>
      <w:bidi/>
      <w:spacing w:after="160" w:line="259" w:lineRule="auto"/>
    </w:pPr>
  </w:style>
  <w:style w:type="paragraph" w:customStyle="1" w:styleId="04EEB58C35864714A522B24583A8DD2E">
    <w:name w:val="04EEB58C35864714A522B24583A8DD2E"/>
    <w:rsid w:val="00BC3D3F"/>
    <w:pPr>
      <w:bidi/>
      <w:spacing w:after="160" w:line="259" w:lineRule="auto"/>
    </w:pPr>
  </w:style>
  <w:style w:type="paragraph" w:customStyle="1" w:styleId="1F1A460E20A44EF58E921F88D89D35EC">
    <w:name w:val="1F1A460E20A44EF58E921F88D89D35EC"/>
    <w:rsid w:val="00BC3D3F"/>
    <w:pPr>
      <w:bidi/>
      <w:spacing w:after="160" w:line="259" w:lineRule="auto"/>
    </w:pPr>
  </w:style>
  <w:style w:type="paragraph" w:customStyle="1" w:styleId="60DE02D2BD1E4F4F8052A27CD4EADC59">
    <w:name w:val="60DE02D2BD1E4F4F8052A27CD4EADC59"/>
    <w:rsid w:val="00BC3D3F"/>
    <w:pPr>
      <w:bidi/>
      <w:spacing w:after="160" w:line="259" w:lineRule="auto"/>
    </w:pPr>
  </w:style>
  <w:style w:type="paragraph" w:customStyle="1" w:styleId="47B8EC6E140D4E0DBAA82E7146CC4E9A">
    <w:name w:val="47B8EC6E140D4E0DBAA82E7146CC4E9A"/>
    <w:rsid w:val="00BC3D3F"/>
    <w:pPr>
      <w:bidi/>
      <w:spacing w:after="160" w:line="259" w:lineRule="auto"/>
    </w:pPr>
  </w:style>
  <w:style w:type="paragraph" w:customStyle="1" w:styleId="BBB453D0AF42478D974EE8294E9B3799">
    <w:name w:val="BBB453D0AF42478D974EE8294E9B3799"/>
    <w:rsid w:val="00BC3D3F"/>
    <w:pPr>
      <w:bidi/>
      <w:spacing w:after="160" w:line="259" w:lineRule="auto"/>
    </w:pPr>
  </w:style>
  <w:style w:type="paragraph" w:customStyle="1" w:styleId="B7E4A173F1A0486A91AB0181F316CB57">
    <w:name w:val="B7E4A173F1A0486A91AB0181F316CB57"/>
    <w:rsid w:val="00BC3D3F"/>
    <w:pPr>
      <w:bidi/>
      <w:spacing w:after="160" w:line="259" w:lineRule="auto"/>
    </w:pPr>
  </w:style>
  <w:style w:type="paragraph" w:customStyle="1" w:styleId="2B069B3C5F8A4A619BCD8E7A4E298DD8">
    <w:name w:val="2B069B3C5F8A4A619BCD8E7A4E298DD8"/>
    <w:rsid w:val="00BC3D3F"/>
    <w:pPr>
      <w:bidi/>
      <w:spacing w:after="160" w:line="259" w:lineRule="auto"/>
    </w:pPr>
  </w:style>
  <w:style w:type="paragraph" w:customStyle="1" w:styleId="42CAF86FF28E4F26840D1E852B3647B3">
    <w:name w:val="42CAF86FF28E4F26840D1E852B3647B3"/>
    <w:rsid w:val="00BC3D3F"/>
    <w:pPr>
      <w:bidi/>
      <w:spacing w:after="160" w:line="259" w:lineRule="auto"/>
    </w:pPr>
  </w:style>
  <w:style w:type="paragraph" w:customStyle="1" w:styleId="D86A1A4294694714A1E7678E69516F28">
    <w:name w:val="D86A1A4294694714A1E7678E69516F28"/>
    <w:rsid w:val="00BC3D3F"/>
    <w:pPr>
      <w:bidi/>
      <w:spacing w:after="160" w:line="259" w:lineRule="auto"/>
    </w:pPr>
  </w:style>
  <w:style w:type="paragraph" w:customStyle="1" w:styleId="FE7129C018784B38B05293E8BCF87BFE">
    <w:name w:val="FE7129C018784B38B05293E8BCF87BFE"/>
    <w:rsid w:val="00BC3D3F"/>
    <w:pPr>
      <w:bidi/>
      <w:spacing w:after="160" w:line="259" w:lineRule="auto"/>
    </w:pPr>
  </w:style>
  <w:style w:type="paragraph" w:customStyle="1" w:styleId="EF88CA7D68284ACC83552DE3C6D685ED">
    <w:name w:val="EF88CA7D68284ACC83552DE3C6D685ED"/>
    <w:rsid w:val="00BC3D3F"/>
    <w:pPr>
      <w:bidi/>
      <w:spacing w:after="160" w:line="259" w:lineRule="auto"/>
    </w:pPr>
  </w:style>
  <w:style w:type="paragraph" w:customStyle="1" w:styleId="F76E8FB5E3614B2385301C3A984DF484">
    <w:name w:val="F76E8FB5E3614B2385301C3A984DF484"/>
    <w:rsid w:val="00F43A14"/>
    <w:pPr>
      <w:bidi/>
      <w:spacing w:after="160" w:line="259" w:lineRule="auto"/>
    </w:pPr>
  </w:style>
  <w:style w:type="paragraph" w:customStyle="1" w:styleId="BC59C6B50A094BFBB7ED081D40D577C6">
    <w:name w:val="BC59C6B50A094BFBB7ED081D40D577C6"/>
    <w:rsid w:val="00F43A14"/>
    <w:pPr>
      <w:bidi/>
      <w:spacing w:after="160" w:line="259" w:lineRule="auto"/>
    </w:pPr>
  </w:style>
  <w:style w:type="paragraph" w:customStyle="1" w:styleId="8BFDEEB4A4D0418EA2EC6209CEDE1D73">
    <w:name w:val="8BFDEEB4A4D0418EA2EC6209CEDE1D73"/>
    <w:rsid w:val="00F43A14"/>
    <w:pPr>
      <w:bidi/>
      <w:spacing w:after="160" w:line="259" w:lineRule="auto"/>
    </w:pPr>
  </w:style>
  <w:style w:type="paragraph" w:customStyle="1" w:styleId="4E004B318008408FABECDBF54F8FE1CB">
    <w:name w:val="4E004B318008408FABECDBF54F8FE1CB"/>
    <w:rsid w:val="00F43A14"/>
    <w:pPr>
      <w:bidi/>
      <w:spacing w:after="160" w:line="259" w:lineRule="auto"/>
    </w:pPr>
  </w:style>
  <w:style w:type="paragraph" w:customStyle="1" w:styleId="67D06F0D8B5D494C81DC6ED0CC5AA52A">
    <w:name w:val="67D06F0D8B5D494C81DC6ED0CC5AA52A"/>
    <w:rsid w:val="00F43A14"/>
    <w:pPr>
      <w:bidi/>
      <w:spacing w:after="160" w:line="259" w:lineRule="auto"/>
    </w:pPr>
  </w:style>
  <w:style w:type="paragraph" w:customStyle="1" w:styleId="56F680A44CA9427BBFDBF3003E2088FB">
    <w:name w:val="56F680A44CA9427BBFDBF3003E2088FB"/>
    <w:rsid w:val="00F43A14"/>
    <w:pPr>
      <w:bidi/>
      <w:spacing w:after="160" w:line="259" w:lineRule="auto"/>
    </w:pPr>
  </w:style>
  <w:style w:type="paragraph" w:customStyle="1" w:styleId="73E2D3ED698A4094AA4A020B7E3B11D7">
    <w:name w:val="73E2D3ED698A4094AA4A020B7E3B11D7"/>
    <w:rsid w:val="00F43A14"/>
    <w:pPr>
      <w:bidi/>
      <w:spacing w:after="160" w:line="259" w:lineRule="auto"/>
    </w:pPr>
  </w:style>
  <w:style w:type="paragraph" w:customStyle="1" w:styleId="578F06A3D04744A1B2B2523433A70C18">
    <w:name w:val="578F06A3D04744A1B2B2523433A70C18"/>
    <w:rsid w:val="00F43A14"/>
    <w:pPr>
      <w:bidi/>
      <w:spacing w:after="160" w:line="259" w:lineRule="auto"/>
    </w:pPr>
  </w:style>
  <w:style w:type="paragraph" w:customStyle="1" w:styleId="FC317F0CB7E944C1BBACD05C35B58881">
    <w:name w:val="FC317F0CB7E944C1BBACD05C35B58881"/>
    <w:rsid w:val="00F43A14"/>
    <w:pPr>
      <w:bidi/>
      <w:spacing w:after="160" w:line="259" w:lineRule="auto"/>
    </w:pPr>
  </w:style>
  <w:style w:type="paragraph" w:customStyle="1" w:styleId="FB60F02C3E65470CB7848275EDD7E518">
    <w:name w:val="FB60F02C3E65470CB7848275EDD7E518"/>
    <w:rsid w:val="00F43A14"/>
    <w:pPr>
      <w:bidi/>
      <w:spacing w:after="160" w:line="259" w:lineRule="auto"/>
    </w:pPr>
  </w:style>
  <w:style w:type="paragraph" w:customStyle="1" w:styleId="EB4F5F63BD324AF7B326EBDF0EC241CD">
    <w:name w:val="EB4F5F63BD324AF7B326EBDF0EC241CD"/>
    <w:rsid w:val="00F43A14"/>
    <w:pPr>
      <w:bidi/>
      <w:spacing w:after="160" w:line="259" w:lineRule="auto"/>
    </w:pPr>
  </w:style>
  <w:style w:type="paragraph" w:customStyle="1" w:styleId="37317893C6704872BD6E824A026DC522">
    <w:name w:val="37317893C6704872BD6E824A026DC522"/>
    <w:rsid w:val="00F43A14"/>
    <w:pPr>
      <w:bidi/>
      <w:spacing w:after="160" w:line="259" w:lineRule="auto"/>
    </w:pPr>
  </w:style>
  <w:style w:type="paragraph" w:customStyle="1" w:styleId="986B40B2C42345209B66436505B0AE48">
    <w:name w:val="986B40B2C42345209B66436505B0AE48"/>
    <w:rsid w:val="00F43A14"/>
    <w:pPr>
      <w:bidi/>
      <w:spacing w:after="160" w:line="259" w:lineRule="auto"/>
    </w:pPr>
  </w:style>
  <w:style w:type="paragraph" w:customStyle="1" w:styleId="65B39733668E4F02A036CA8193FA8A95">
    <w:name w:val="65B39733668E4F02A036CA8193FA8A95"/>
    <w:rsid w:val="00F43A14"/>
    <w:pPr>
      <w:bidi/>
      <w:spacing w:after="160" w:line="259" w:lineRule="auto"/>
    </w:pPr>
  </w:style>
  <w:style w:type="paragraph" w:customStyle="1" w:styleId="BDC0838CB43F4088B25FD1C8C57AFF49">
    <w:name w:val="BDC0838CB43F4088B25FD1C8C57AFF49"/>
    <w:rsid w:val="00F43A14"/>
    <w:pPr>
      <w:bidi/>
      <w:spacing w:after="160" w:line="259" w:lineRule="auto"/>
    </w:pPr>
  </w:style>
  <w:style w:type="paragraph" w:customStyle="1" w:styleId="BBB33523AA7D438CBC3F2BF08EAFB07C">
    <w:name w:val="BBB33523AA7D438CBC3F2BF08EAFB07C"/>
    <w:rsid w:val="00F43A14"/>
    <w:pPr>
      <w:bidi/>
      <w:spacing w:after="160" w:line="259" w:lineRule="auto"/>
    </w:pPr>
  </w:style>
  <w:style w:type="paragraph" w:customStyle="1" w:styleId="93F80341426D4940B864491C3F2E790B">
    <w:name w:val="93F80341426D4940B864491C3F2E790B"/>
    <w:rsid w:val="00F43A14"/>
    <w:pPr>
      <w:bidi/>
      <w:spacing w:after="160" w:line="259" w:lineRule="auto"/>
    </w:pPr>
  </w:style>
  <w:style w:type="paragraph" w:customStyle="1" w:styleId="CCE3095F0F3B42B4A5A581E915390848">
    <w:name w:val="CCE3095F0F3B42B4A5A581E915390848"/>
    <w:rsid w:val="00F43A14"/>
    <w:pPr>
      <w:bidi/>
      <w:spacing w:after="160" w:line="259" w:lineRule="auto"/>
    </w:pPr>
  </w:style>
  <w:style w:type="paragraph" w:customStyle="1" w:styleId="28D562B8E9D6410B8274D8DC13DD116E">
    <w:name w:val="28D562B8E9D6410B8274D8DC13DD116E"/>
    <w:rsid w:val="00F43A14"/>
    <w:pPr>
      <w:bidi/>
      <w:spacing w:after="160" w:line="259" w:lineRule="auto"/>
    </w:pPr>
  </w:style>
  <w:style w:type="paragraph" w:customStyle="1" w:styleId="AB3450C452634251B2C19A3A8534773A">
    <w:name w:val="AB3450C452634251B2C19A3A8534773A"/>
    <w:rsid w:val="00F43A14"/>
    <w:pPr>
      <w:bidi/>
      <w:spacing w:after="160" w:line="259" w:lineRule="auto"/>
    </w:pPr>
  </w:style>
  <w:style w:type="paragraph" w:customStyle="1" w:styleId="FEC522D4F0CF4FEDA2AC725FADA10024">
    <w:name w:val="FEC522D4F0CF4FEDA2AC725FADA10024"/>
    <w:rsid w:val="00F43A14"/>
    <w:pPr>
      <w:bidi/>
      <w:spacing w:after="160" w:line="259" w:lineRule="auto"/>
    </w:pPr>
  </w:style>
  <w:style w:type="paragraph" w:customStyle="1" w:styleId="417441371B0F40F5B25C6670CCAAD193">
    <w:name w:val="417441371B0F40F5B25C6670CCAAD193"/>
    <w:rsid w:val="00AD3E61"/>
    <w:pPr>
      <w:bidi/>
      <w:spacing w:after="160" w:line="259" w:lineRule="auto"/>
    </w:pPr>
  </w:style>
  <w:style w:type="paragraph" w:customStyle="1" w:styleId="0192AAE31E464E84831149F7CA5E6C93">
    <w:name w:val="0192AAE31E464E84831149F7CA5E6C93"/>
    <w:rsid w:val="00AD3E61"/>
    <w:pPr>
      <w:bidi/>
      <w:spacing w:after="160" w:line="259" w:lineRule="auto"/>
    </w:pPr>
  </w:style>
  <w:style w:type="paragraph" w:customStyle="1" w:styleId="A347B780130B4BB6ABD6A87A131635B7">
    <w:name w:val="A347B780130B4BB6ABD6A87A131635B7"/>
    <w:rsid w:val="00AD3E61"/>
    <w:pPr>
      <w:bidi/>
      <w:spacing w:after="160" w:line="259" w:lineRule="auto"/>
    </w:pPr>
  </w:style>
  <w:style w:type="paragraph" w:customStyle="1" w:styleId="11D4F94AE0FC45CF9D4BD5BF2925B158">
    <w:name w:val="11D4F94AE0FC45CF9D4BD5BF2925B158"/>
    <w:rsid w:val="001417E2"/>
    <w:pPr>
      <w:bidi/>
      <w:spacing w:after="160" w:line="259" w:lineRule="auto"/>
    </w:pPr>
  </w:style>
  <w:style w:type="paragraph" w:customStyle="1" w:styleId="A743A0919E28425B87FDE2286A1E7661">
    <w:name w:val="A743A0919E28425B87FDE2286A1E7661"/>
    <w:rsid w:val="001417E2"/>
    <w:pPr>
      <w:bidi/>
      <w:spacing w:after="160" w:line="259" w:lineRule="auto"/>
    </w:pPr>
  </w:style>
  <w:style w:type="paragraph" w:customStyle="1" w:styleId="02C25A5CFABC4D17A24E2EF1FEDB2087">
    <w:name w:val="02C25A5CFABC4D17A24E2EF1FEDB2087"/>
    <w:rsid w:val="001417E2"/>
    <w:pPr>
      <w:bidi/>
      <w:spacing w:after="160" w:line="259" w:lineRule="auto"/>
    </w:pPr>
  </w:style>
  <w:style w:type="paragraph" w:customStyle="1" w:styleId="873C4EEEA32B4557BA5F554AD82E5B04">
    <w:name w:val="873C4EEEA32B4557BA5F554AD82E5B04"/>
    <w:rsid w:val="001417E2"/>
    <w:pPr>
      <w:bidi/>
      <w:spacing w:after="160" w:line="259" w:lineRule="auto"/>
    </w:pPr>
  </w:style>
  <w:style w:type="paragraph" w:customStyle="1" w:styleId="CAE1694D72D14D209A747D2623B08F89">
    <w:name w:val="CAE1694D72D14D209A747D2623B08F89"/>
    <w:rsid w:val="001417E2"/>
    <w:pPr>
      <w:bidi/>
      <w:spacing w:after="160" w:line="259" w:lineRule="auto"/>
    </w:pPr>
  </w:style>
  <w:style w:type="paragraph" w:customStyle="1" w:styleId="E76AAA1252CB413EB0ADF6366B1F0D2E">
    <w:name w:val="E76AAA1252CB413EB0ADF6366B1F0D2E"/>
    <w:rsid w:val="001417E2"/>
    <w:pPr>
      <w:bidi/>
      <w:spacing w:after="160" w:line="259" w:lineRule="auto"/>
    </w:pPr>
  </w:style>
  <w:style w:type="paragraph" w:customStyle="1" w:styleId="03CBD68A24C44B838C04ED3A260ED64E">
    <w:name w:val="03CBD68A24C44B838C04ED3A260ED64E"/>
    <w:rsid w:val="001417E2"/>
    <w:pPr>
      <w:bidi/>
      <w:spacing w:after="160" w:line="259" w:lineRule="auto"/>
    </w:pPr>
  </w:style>
  <w:style w:type="paragraph" w:customStyle="1" w:styleId="DEDCD6DF7E5A4B2FAE2FAA8EFDEF828A">
    <w:name w:val="DEDCD6DF7E5A4B2FAE2FAA8EFDEF828A"/>
    <w:rsid w:val="001417E2"/>
    <w:pPr>
      <w:bidi/>
      <w:spacing w:after="160" w:line="259" w:lineRule="auto"/>
    </w:pPr>
  </w:style>
  <w:style w:type="paragraph" w:customStyle="1" w:styleId="16B0F021E05343EEA432EFF32262B3A7">
    <w:name w:val="16B0F021E05343EEA432EFF32262B3A7"/>
    <w:rsid w:val="001417E2"/>
    <w:pPr>
      <w:bidi/>
      <w:spacing w:after="160" w:line="259" w:lineRule="auto"/>
    </w:pPr>
  </w:style>
  <w:style w:type="paragraph" w:customStyle="1" w:styleId="A028A926F55B402CBE16E328B183DB1F">
    <w:name w:val="A028A926F55B402CBE16E328B183DB1F"/>
    <w:rsid w:val="001417E2"/>
    <w:pPr>
      <w:bidi/>
      <w:spacing w:after="160" w:line="259" w:lineRule="auto"/>
    </w:pPr>
  </w:style>
  <w:style w:type="paragraph" w:customStyle="1" w:styleId="89A18A1AAD2F4E3AB4A29C35E6BCF5EA">
    <w:name w:val="89A18A1AAD2F4E3AB4A29C35E6BCF5EA"/>
    <w:rsid w:val="001417E2"/>
    <w:pPr>
      <w:bidi/>
      <w:spacing w:after="160" w:line="259" w:lineRule="auto"/>
    </w:pPr>
  </w:style>
  <w:style w:type="paragraph" w:customStyle="1" w:styleId="55A54A6E935E4302AE0243A16810CD95">
    <w:name w:val="55A54A6E935E4302AE0243A16810CD95"/>
    <w:rsid w:val="001417E2"/>
    <w:pPr>
      <w:bidi/>
      <w:spacing w:after="160" w:line="259" w:lineRule="auto"/>
    </w:pPr>
  </w:style>
  <w:style w:type="paragraph" w:customStyle="1" w:styleId="DEDCD6DF7E5A4B2FAE2FAA8EFDEF828A1">
    <w:name w:val="DEDCD6DF7E5A4B2FAE2FAA8EFDEF828A1"/>
    <w:rsid w:val="007D1EC5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DC0838CB43F4088B25FD1C8C57AFF491">
    <w:name w:val="BDC0838CB43F4088B25FD1C8C57AFF491"/>
    <w:rsid w:val="007D1EC5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3C00EE66984451F80D7A9245C7A8DD1">
    <w:name w:val="A3C00EE66984451F80D7A9245C7A8DD1"/>
    <w:rsid w:val="008F73B5"/>
    <w:pPr>
      <w:bidi/>
      <w:spacing w:after="160" w:line="259" w:lineRule="auto"/>
    </w:pPr>
  </w:style>
  <w:style w:type="paragraph" w:customStyle="1" w:styleId="1275B11A8A6A47298F7F3AB5A1080CEA">
    <w:name w:val="1275B11A8A6A47298F7F3AB5A1080CEA"/>
    <w:rsid w:val="008F73B5"/>
    <w:pPr>
      <w:bidi/>
      <w:spacing w:after="160" w:line="259" w:lineRule="auto"/>
    </w:pPr>
  </w:style>
  <w:style w:type="paragraph" w:customStyle="1" w:styleId="63F1EB679DB541419FDD3011D2F6ACAD">
    <w:name w:val="63F1EB679DB541419FDD3011D2F6ACAD"/>
    <w:rsid w:val="008F73B5"/>
    <w:pPr>
      <w:bidi/>
      <w:spacing w:after="160" w:line="259" w:lineRule="auto"/>
    </w:pPr>
  </w:style>
  <w:style w:type="paragraph" w:customStyle="1" w:styleId="8FC8041E57D54CE29A9B036DE839EC6C">
    <w:name w:val="8FC8041E57D54CE29A9B036DE839EC6C"/>
    <w:rsid w:val="008F73B5"/>
    <w:pPr>
      <w:bidi/>
      <w:spacing w:after="160" w:line="259" w:lineRule="auto"/>
    </w:pPr>
  </w:style>
  <w:style w:type="paragraph" w:customStyle="1" w:styleId="AC7D6795F91F4FCC8944620F53574476">
    <w:name w:val="AC7D6795F91F4FCC8944620F53574476"/>
    <w:rsid w:val="008F73B5"/>
    <w:pPr>
      <w:bidi/>
      <w:spacing w:after="160" w:line="259" w:lineRule="auto"/>
    </w:pPr>
  </w:style>
  <w:style w:type="paragraph" w:customStyle="1" w:styleId="BF0D0224B2314271A10D5CD5C4FEBCDB">
    <w:name w:val="BF0D0224B2314271A10D5CD5C4FEBCDB"/>
    <w:rsid w:val="008F73B5"/>
    <w:pPr>
      <w:bidi/>
      <w:spacing w:after="160" w:line="259" w:lineRule="auto"/>
    </w:pPr>
  </w:style>
  <w:style w:type="paragraph" w:customStyle="1" w:styleId="8902588F4AD548B8A8472252DBC8E3CA">
    <w:name w:val="8902588F4AD548B8A8472252DBC8E3CA"/>
    <w:rsid w:val="008F73B5"/>
    <w:pPr>
      <w:bidi/>
      <w:spacing w:after="160" w:line="259" w:lineRule="auto"/>
    </w:pPr>
  </w:style>
  <w:style w:type="paragraph" w:customStyle="1" w:styleId="9421101130B94DCB959C0E6AA27E1E57">
    <w:name w:val="9421101130B94DCB959C0E6AA27E1E57"/>
    <w:rsid w:val="008F73B5"/>
    <w:pPr>
      <w:bidi/>
      <w:spacing w:after="160" w:line="259" w:lineRule="auto"/>
    </w:pPr>
  </w:style>
  <w:style w:type="paragraph" w:customStyle="1" w:styleId="D5DF74153C104C2792BAF846BBAFCB62">
    <w:name w:val="D5DF74153C104C2792BAF846BBAFCB62"/>
    <w:rsid w:val="008F73B5"/>
    <w:pPr>
      <w:bidi/>
      <w:spacing w:after="160" w:line="259" w:lineRule="auto"/>
    </w:pPr>
  </w:style>
  <w:style w:type="paragraph" w:customStyle="1" w:styleId="788640CE444D48CB84908A7746D25483">
    <w:name w:val="788640CE444D48CB84908A7746D25483"/>
    <w:rsid w:val="008F73B5"/>
    <w:pPr>
      <w:bidi/>
      <w:spacing w:after="160" w:line="259" w:lineRule="auto"/>
    </w:pPr>
  </w:style>
  <w:style w:type="paragraph" w:customStyle="1" w:styleId="2C59A76B001842DB920AA3894A021F96">
    <w:name w:val="2C59A76B001842DB920AA3894A021F96"/>
    <w:rsid w:val="008F73B5"/>
    <w:pPr>
      <w:bidi/>
      <w:spacing w:after="160" w:line="259" w:lineRule="auto"/>
    </w:pPr>
  </w:style>
  <w:style w:type="paragraph" w:customStyle="1" w:styleId="D96E162CA09241D69BD6E83E92FE0A15">
    <w:name w:val="D96E162CA09241D69BD6E83E92FE0A15"/>
    <w:rsid w:val="008F73B5"/>
    <w:pPr>
      <w:bidi/>
      <w:spacing w:after="160" w:line="259" w:lineRule="auto"/>
    </w:pPr>
  </w:style>
  <w:style w:type="paragraph" w:customStyle="1" w:styleId="825231A6D90D4853B658ECFF0F4F6215">
    <w:name w:val="825231A6D90D4853B658ECFF0F4F6215"/>
    <w:rsid w:val="008F73B5"/>
    <w:pPr>
      <w:bidi/>
      <w:spacing w:after="160" w:line="259" w:lineRule="auto"/>
    </w:pPr>
  </w:style>
  <w:style w:type="paragraph" w:customStyle="1" w:styleId="A8F900A5552845C2B37A66153DDBF305">
    <w:name w:val="A8F900A5552845C2B37A66153DDBF305"/>
    <w:rsid w:val="008F73B5"/>
    <w:pPr>
      <w:bidi/>
      <w:spacing w:after="160" w:line="259" w:lineRule="auto"/>
    </w:pPr>
  </w:style>
  <w:style w:type="paragraph" w:customStyle="1" w:styleId="0712871D045F437FA618B00F3D2F4C16">
    <w:name w:val="0712871D045F437FA618B00F3D2F4C16"/>
    <w:rsid w:val="008F73B5"/>
    <w:pPr>
      <w:bidi/>
      <w:spacing w:after="160" w:line="259" w:lineRule="auto"/>
    </w:pPr>
  </w:style>
  <w:style w:type="paragraph" w:customStyle="1" w:styleId="C298D7EA39E94D79AFF68C1715E505FD">
    <w:name w:val="C298D7EA39E94D79AFF68C1715E505FD"/>
    <w:rsid w:val="008F73B5"/>
    <w:pPr>
      <w:bidi/>
      <w:spacing w:after="160" w:line="259" w:lineRule="auto"/>
    </w:pPr>
  </w:style>
  <w:style w:type="paragraph" w:customStyle="1" w:styleId="434C2FEDE2AA44FDBD96052B4FCFC414">
    <w:name w:val="434C2FEDE2AA44FDBD96052B4FCFC414"/>
    <w:rsid w:val="008F73B5"/>
    <w:pPr>
      <w:bidi/>
      <w:spacing w:after="160" w:line="259" w:lineRule="auto"/>
    </w:pPr>
  </w:style>
  <w:style w:type="paragraph" w:customStyle="1" w:styleId="0035818D65EE4430BC574761AD3A8A51">
    <w:name w:val="0035818D65EE4430BC574761AD3A8A51"/>
    <w:rsid w:val="008F73B5"/>
    <w:pPr>
      <w:bidi/>
      <w:spacing w:after="160" w:line="259" w:lineRule="auto"/>
    </w:pPr>
  </w:style>
  <w:style w:type="paragraph" w:customStyle="1" w:styleId="1E2456F1289842FF8FA7C34F1A9A3191">
    <w:name w:val="1E2456F1289842FF8FA7C34F1A9A3191"/>
    <w:rsid w:val="008F73B5"/>
    <w:pPr>
      <w:bidi/>
      <w:spacing w:after="160" w:line="259" w:lineRule="auto"/>
    </w:pPr>
  </w:style>
  <w:style w:type="paragraph" w:customStyle="1" w:styleId="DF5F2698002742B8B1793A69A02D7007">
    <w:name w:val="DF5F2698002742B8B1793A69A02D7007"/>
    <w:rsid w:val="008F73B5"/>
    <w:pPr>
      <w:bidi/>
      <w:spacing w:after="160" w:line="259" w:lineRule="auto"/>
    </w:pPr>
  </w:style>
  <w:style w:type="paragraph" w:customStyle="1" w:styleId="A7CFAA8C280E4895A837719C5DC14F43">
    <w:name w:val="A7CFAA8C280E4895A837719C5DC14F43"/>
    <w:rsid w:val="008F73B5"/>
    <w:pPr>
      <w:bidi/>
      <w:spacing w:after="160" w:line="259" w:lineRule="auto"/>
    </w:pPr>
  </w:style>
  <w:style w:type="paragraph" w:customStyle="1" w:styleId="6D99F78F8658424AA589A1C886711EF9">
    <w:name w:val="6D99F78F8658424AA589A1C886711EF9"/>
    <w:rsid w:val="008F73B5"/>
    <w:pPr>
      <w:bidi/>
      <w:spacing w:after="160" w:line="259" w:lineRule="auto"/>
    </w:pPr>
  </w:style>
  <w:style w:type="paragraph" w:customStyle="1" w:styleId="40AF85E492474C77BE92B8C7E9B121E4">
    <w:name w:val="40AF85E492474C77BE92B8C7E9B121E4"/>
    <w:rsid w:val="008F73B5"/>
    <w:pPr>
      <w:bidi/>
      <w:spacing w:after="160" w:line="259" w:lineRule="auto"/>
    </w:pPr>
  </w:style>
  <w:style w:type="paragraph" w:customStyle="1" w:styleId="6FF2D0BA5A224363BCDD8F2D80CDC0BF">
    <w:name w:val="6FF2D0BA5A224363BCDD8F2D80CDC0BF"/>
    <w:rsid w:val="008F73B5"/>
    <w:pPr>
      <w:bidi/>
      <w:spacing w:after="160" w:line="259" w:lineRule="auto"/>
    </w:pPr>
  </w:style>
  <w:style w:type="paragraph" w:customStyle="1" w:styleId="E458A93EA945415E88F12C04932DF0A0">
    <w:name w:val="E458A93EA945415E88F12C04932DF0A0"/>
    <w:rsid w:val="008F73B5"/>
    <w:pPr>
      <w:bidi/>
      <w:spacing w:after="160" w:line="259" w:lineRule="auto"/>
    </w:pPr>
  </w:style>
  <w:style w:type="paragraph" w:customStyle="1" w:styleId="9A63415E1F8F4852A4BA3AB12E704ECB">
    <w:name w:val="9A63415E1F8F4852A4BA3AB12E704ECB"/>
    <w:rsid w:val="008F73B5"/>
    <w:pPr>
      <w:bidi/>
      <w:spacing w:after="160" w:line="259" w:lineRule="auto"/>
    </w:pPr>
  </w:style>
  <w:style w:type="paragraph" w:customStyle="1" w:styleId="1F98838A3AE6410AA5C84EC2B90F7212">
    <w:name w:val="1F98838A3AE6410AA5C84EC2B90F7212"/>
    <w:rsid w:val="008F73B5"/>
    <w:pPr>
      <w:bidi/>
      <w:spacing w:after="160" w:line="259" w:lineRule="auto"/>
    </w:pPr>
  </w:style>
  <w:style w:type="paragraph" w:customStyle="1" w:styleId="9697F01E08A54AA981A943CF540B0AD3">
    <w:name w:val="9697F01E08A54AA981A943CF540B0AD3"/>
    <w:rsid w:val="008F73B5"/>
    <w:pPr>
      <w:bidi/>
      <w:spacing w:after="160" w:line="259" w:lineRule="auto"/>
    </w:pPr>
  </w:style>
  <w:style w:type="paragraph" w:customStyle="1" w:styleId="507F03A3E0B8499FBC4E301679A9224E">
    <w:name w:val="507F03A3E0B8499FBC4E301679A9224E"/>
    <w:rsid w:val="008F73B5"/>
    <w:pPr>
      <w:bidi/>
      <w:spacing w:after="160" w:line="259" w:lineRule="auto"/>
    </w:pPr>
  </w:style>
  <w:style w:type="paragraph" w:customStyle="1" w:styleId="1F5ECC7BB7304DB285262B0E787EA6A6">
    <w:name w:val="1F5ECC7BB7304DB285262B0E787EA6A6"/>
    <w:rsid w:val="008F73B5"/>
    <w:pPr>
      <w:bidi/>
      <w:spacing w:after="160" w:line="259" w:lineRule="auto"/>
    </w:pPr>
  </w:style>
  <w:style w:type="paragraph" w:customStyle="1" w:styleId="5D7B304E8D2F44539F1C73C62D0CCD04">
    <w:name w:val="5D7B304E8D2F44539F1C73C62D0CCD04"/>
    <w:rsid w:val="008F73B5"/>
    <w:pPr>
      <w:bidi/>
      <w:spacing w:after="160" w:line="259" w:lineRule="auto"/>
    </w:pPr>
  </w:style>
  <w:style w:type="paragraph" w:customStyle="1" w:styleId="105B8421D1554536AA40D949D691DA8D">
    <w:name w:val="105B8421D1554536AA40D949D691DA8D"/>
    <w:rsid w:val="008F73B5"/>
    <w:pPr>
      <w:bidi/>
      <w:spacing w:after="160" w:line="259" w:lineRule="auto"/>
    </w:pPr>
  </w:style>
  <w:style w:type="paragraph" w:customStyle="1" w:styleId="C56C00B0743D426E8C8269C4458AB57A">
    <w:name w:val="C56C00B0743D426E8C8269C4458AB57A"/>
    <w:rsid w:val="008F73B5"/>
    <w:pPr>
      <w:bidi/>
      <w:spacing w:after="160" w:line="259" w:lineRule="auto"/>
    </w:pPr>
  </w:style>
  <w:style w:type="paragraph" w:customStyle="1" w:styleId="71ED3ECA6765476EBC10B5F6EA9F45E7">
    <w:name w:val="71ED3ECA6765476EBC10B5F6EA9F45E7"/>
    <w:rsid w:val="008F73B5"/>
    <w:pPr>
      <w:bidi/>
      <w:spacing w:after="160" w:line="259" w:lineRule="auto"/>
    </w:pPr>
  </w:style>
  <w:style w:type="paragraph" w:customStyle="1" w:styleId="79C7C8E67E3D4CF9BBD8C7E7F09C0B68">
    <w:name w:val="79C7C8E67E3D4CF9BBD8C7E7F09C0B68"/>
    <w:rsid w:val="008F73B5"/>
    <w:pPr>
      <w:bidi/>
      <w:spacing w:after="160" w:line="259" w:lineRule="auto"/>
    </w:pPr>
  </w:style>
  <w:style w:type="paragraph" w:customStyle="1" w:styleId="3F82B5A232514441823A2ED963E552DC">
    <w:name w:val="3F82B5A232514441823A2ED963E552DC"/>
    <w:rsid w:val="00F02F98"/>
    <w:pPr>
      <w:bidi/>
      <w:spacing w:after="160" w:line="259" w:lineRule="auto"/>
    </w:pPr>
  </w:style>
  <w:style w:type="paragraph" w:customStyle="1" w:styleId="C9EA65C4E5934BB781DBA7C1848AE221">
    <w:name w:val="C9EA65C4E5934BB781DBA7C1848AE221"/>
    <w:rsid w:val="00F02F98"/>
    <w:pPr>
      <w:bidi/>
      <w:spacing w:after="160" w:line="259" w:lineRule="auto"/>
    </w:pPr>
  </w:style>
  <w:style w:type="paragraph" w:customStyle="1" w:styleId="B32527BF1C0A48719DB25B6F01C1E84D">
    <w:name w:val="B32527BF1C0A48719DB25B6F01C1E84D"/>
    <w:rsid w:val="00F02F98"/>
    <w:pPr>
      <w:bidi/>
      <w:spacing w:after="160" w:line="259" w:lineRule="auto"/>
    </w:pPr>
  </w:style>
  <w:style w:type="paragraph" w:customStyle="1" w:styleId="2BE58938257A4C61987815EAB7D6463C">
    <w:name w:val="2BE58938257A4C61987815EAB7D6463C"/>
    <w:rsid w:val="00F02F98"/>
    <w:pPr>
      <w:bidi/>
      <w:spacing w:after="160" w:line="259" w:lineRule="auto"/>
    </w:pPr>
  </w:style>
  <w:style w:type="paragraph" w:customStyle="1" w:styleId="5332B515FA304580854EBAE317433BC3">
    <w:name w:val="5332B515FA304580854EBAE317433BC3"/>
    <w:rsid w:val="00F02F98"/>
    <w:pPr>
      <w:bidi/>
      <w:spacing w:after="160" w:line="259" w:lineRule="auto"/>
    </w:pPr>
  </w:style>
  <w:style w:type="paragraph" w:customStyle="1" w:styleId="E3D4B9F9A57F483CAB02AA046492F869">
    <w:name w:val="E3D4B9F9A57F483CAB02AA046492F869"/>
    <w:rsid w:val="00F02F98"/>
    <w:pPr>
      <w:bidi/>
      <w:spacing w:after="160" w:line="259" w:lineRule="auto"/>
    </w:pPr>
  </w:style>
  <w:style w:type="paragraph" w:customStyle="1" w:styleId="5290B0F4F4094CCBA5192D804B3BC851">
    <w:name w:val="5290B0F4F4094CCBA5192D804B3BC851"/>
    <w:rsid w:val="00F02F98"/>
    <w:pPr>
      <w:bidi/>
      <w:spacing w:after="160" w:line="259" w:lineRule="auto"/>
    </w:pPr>
  </w:style>
  <w:style w:type="paragraph" w:customStyle="1" w:styleId="B2AF40192FFD43D6A275A378594D46B5">
    <w:name w:val="B2AF40192FFD43D6A275A378594D46B5"/>
    <w:rsid w:val="006512E8"/>
    <w:pPr>
      <w:bidi/>
      <w:spacing w:after="160" w:line="259" w:lineRule="auto"/>
    </w:pPr>
  </w:style>
  <w:style w:type="paragraph" w:customStyle="1" w:styleId="06A3747B67874797B615ED057140578D">
    <w:name w:val="06A3747B67874797B615ED057140578D"/>
    <w:rsid w:val="006512E8"/>
    <w:pPr>
      <w:bidi/>
      <w:spacing w:after="160" w:line="259" w:lineRule="auto"/>
    </w:pPr>
  </w:style>
  <w:style w:type="paragraph" w:customStyle="1" w:styleId="F1AD1E7CE3894BC9ACA908CF4276F91C">
    <w:name w:val="F1AD1E7CE3894BC9ACA908CF4276F91C"/>
    <w:rsid w:val="006512E8"/>
    <w:pPr>
      <w:bidi/>
      <w:spacing w:after="160" w:line="259" w:lineRule="auto"/>
    </w:pPr>
  </w:style>
  <w:style w:type="paragraph" w:customStyle="1" w:styleId="ED34F8DC416047BA8BAE5C3E0BDECDD3">
    <w:name w:val="ED34F8DC416047BA8BAE5C3E0BDECDD3"/>
    <w:rsid w:val="006512E8"/>
    <w:pPr>
      <w:bidi/>
      <w:spacing w:after="160" w:line="259" w:lineRule="auto"/>
    </w:pPr>
  </w:style>
  <w:style w:type="paragraph" w:customStyle="1" w:styleId="67B2BC73D7054D6FBFD5C1DB31C11EE3">
    <w:name w:val="67B2BC73D7054D6FBFD5C1DB31C11EE3"/>
    <w:rsid w:val="006512E8"/>
    <w:pPr>
      <w:bidi/>
      <w:spacing w:after="160" w:line="259" w:lineRule="auto"/>
    </w:pPr>
  </w:style>
  <w:style w:type="paragraph" w:customStyle="1" w:styleId="177747A892B04E488A11291590C474EF">
    <w:name w:val="177747A892B04E488A11291590C474EF"/>
    <w:rsid w:val="006512E8"/>
    <w:pPr>
      <w:bidi/>
      <w:spacing w:after="160" w:line="259" w:lineRule="auto"/>
    </w:pPr>
  </w:style>
  <w:style w:type="paragraph" w:customStyle="1" w:styleId="0D3BC0F35CEA44CF853E8A501AC99AF1">
    <w:name w:val="0D3BC0F35CEA44CF853E8A501AC99AF1"/>
    <w:rsid w:val="006512E8"/>
    <w:pPr>
      <w:bidi/>
      <w:spacing w:after="160" w:line="259" w:lineRule="auto"/>
    </w:pPr>
  </w:style>
  <w:style w:type="paragraph" w:customStyle="1" w:styleId="55076C7D30A942948FC3228BCEA559BF">
    <w:name w:val="55076C7D30A942948FC3228BCEA559BF"/>
    <w:rsid w:val="006512E8"/>
    <w:pPr>
      <w:bidi/>
      <w:spacing w:after="160" w:line="259" w:lineRule="auto"/>
    </w:pPr>
  </w:style>
  <w:style w:type="paragraph" w:customStyle="1" w:styleId="90208E5111264D9995D8CC371760A8E8">
    <w:name w:val="90208E5111264D9995D8CC371760A8E8"/>
    <w:rsid w:val="006512E8"/>
    <w:pPr>
      <w:bidi/>
      <w:spacing w:after="160" w:line="259" w:lineRule="auto"/>
    </w:pPr>
  </w:style>
  <w:style w:type="paragraph" w:customStyle="1" w:styleId="9AC0B09405A34E2B9CE0948AF271A565">
    <w:name w:val="9AC0B09405A34E2B9CE0948AF271A565"/>
    <w:rsid w:val="006512E8"/>
    <w:pPr>
      <w:bidi/>
      <w:spacing w:after="160" w:line="259" w:lineRule="auto"/>
    </w:pPr>
  </w:style>
  <w:style w:type="paragraph" w:customStyle="1" w:styleId="33FCDCFFC1B94A888C77140579F55FF4">
    <w:name w:val="33FCDCFFC1B94A888C77140579F55FF4"/>
    <w:rsid w:val="006512E8"/>
    <w:pPr>
      <w:bidi/>
      <w:spacing w:after="160" w:line="259" w:lineRule="auto"/>
    </w:pPr>
  </w:style>
  <w:style w:type="paragraph" w:customStyle="1" w:styleId="86485D83FE9941F897C3FECC146BCEE8">
    <w:name w:val="86485D83FE9941F897C3FECC146BCEE8"/>
    <w:rsid w:val="006512E8"/>
    <w:pPr>
      <w:bidi/>
      <w:spacing w:after="160" w:line="259" w:lineRule="auto"/>
    </w:pPr>
  </w:style>
  <w:style w:type="paragraph" w:customStyle="1" w:styleId="507DB593ED3D4E09AF5EF3AFA7228EC5">
    <w:name w:val="507DB593ED3D4E09AF5EF3AFA7228EC5"/>
    <w:rsid w:val="006512E8"/>
    <w:pPr>
      <w:bidi/>
      <w:spacing w:after="160" w:line="259" w:lineRule="auto"/>
    </w:pPr>
  </w:style>
  <w:style w:type="paragraph" w:customStyle="1" w:styleId="C0DEC03938FA4DC0BC1C5C2977110807">
    <w:name w:val="C0DEC03938FA4DC0BC1C5C2977110807"/>
    <w:rsid w:val="006512E8"/>
    <w:pPr>
      <w:bidi/>
      <w:spacing w:after="160" w:line="259" w:lineRule="auto"/>
    </w:pPr>
  </w:style>
  <w:style w:type="paragraph" w:customStyle="1" w:styleId="E230FE75C5464BEC9293AE622CCF56F4">
    <w:name w:val="E230FE75C5464BEC9293AE622CCF56F4"/>
    <w:rsid w:val="00722BBD"/>
    <w:pPr>
      <w:bidi/>
      <w:spacing w:after="160" w:line="259" w:lineRule="auto"/>
    </w:pPr>
  </w:style>
  <w:style w:type="paragraph" w:customStyle="1" w:styleId="E8BACB2D654E402593DF3875BA84FC3E">
    <w:name w:val="E8BACB2D654E402593DF3875BA84FC3E"/>
    <w:rsid w:val="00722BBD"/>
    <w:pPr>
      <w:bidi/>
      <w:spacing w:after="160" w:line="259" w:lineRule="auto"/>
    </w:pPr>
  </w:style>
  <w:style w:type="paragraph" w:customStyle="1" w:styleId="CDEC827A46824B60977588FE3C1D4A82">
    <w:name w:val="CDEC827A46824B60977588FE3C1D4A82"/>
    <w:rsid w:val="00722BBD"/>
    <w:pPr>
      <w:bidi/>
      <w:spacing w:after="160" w:line="259" w:lineRule="auto"/>
    </w:pPr>
  </w:style>
  <w:style w:type="paragraph" w:customStyle="1" w:styleId="D93FE2E47AEA425E8284864D05B3711D">
    <w:name w:val="D93FE2E47AEA425E8284864D05B3711D"/>
    <w:rsid w:val="00722BBD"/>
    <w:pPr>
      <w:bidi/>
      <w:spacing w:after="160" w:line="259" w:lineRule="auto"/>
    </w:pPr>
  </w:style>
  <w:style w:type="paragraph" w:customStyle="1" w:styleId="30A48E0A193D425889D33771C43CBAB0">
    <w:name w:val="30A48E0A193D425889D33771C43CBAB0"/>
    <w:rsid w:val="00722BBD"/>
    <w:pPr>
      <w:bidi/>
      <w:spacing w:after="160" w:line="259" w:lineRule="auto"/>
    </w:pPr>
  </w:style>
  <w:style w:type="paragraph" w:customStyle="1" w:styleId="0BA46278CBDD4552946FA8BE2E918672">
    <w:name w:val="0BA46278CBDD4552946FA8BE2E918672"/>
    <w:rsid w:val="00722BBD"/>
    <w:pPr>
      <w:bidi/>
      <w:spacing w:after="160" w:line="259" w:lineRule="auto"/>
    </w:pPr>
  </w:style>
  <w:style w:type="paragraph" w:customStyle="1" w:styleId="F9D3F6828FB748329584AFE9A995B693">
    <w:name w:val="F9D3F6828FB748329584AFE9A995B693"/>
    <w:rsid w:val="00722BBD"/>
    <w:pPr>
      <w:bidi/>
      <w:spacing w:after="160" w:line="259" w:lineRule="auto"/>
    </w:pPr>
  </w:style>
  <w:style w:type="paragraph" w:customStyle="1" w:styleId="1B1105E95FB442CCAACFF3602210DF81">
    <w:name w:val="1B1105E95FB442CCAACFF3602210DF81"/>
    <w:rsid w:val="009746EF"/>
    <w:pPr>
      <w:bidi/>
      <w:spacing w:after="160" w:line="259" w:lineRule="auto"/>
    </w:pPr>
  </w:style>
  <w:style w:type="paragraph" w:customStyle="1" w:styleId="51B8D986F99443FD85A7140532D3F5E1">
    <w:name w:val="51B8D986F99443FD85A7140532D3F5E1"/>
    <w:rsid w:val="009746EF"/>
    <w:pPr>
      <w:bidi/>
      <w:spacing w:after="160" w:line="259" w:lineRule="auto"/>
    </w:pPr>
  </w:style>
  <w:style w:type="paragraph" w:customStyle="1" w:styleId="78936EC8B5C341F5B149DF29FF939851">
    <w:name w:val="78936EC8B5C341F5B149DF29FF939851"/>
    <w:rsid w:val="009746EF"/>
    <w:pPr>
      <w:bidi/>
      <w:spacing w:after="160" w:line="259" w:lineRule="auto"/>
    </w:pPr>
  </w:style>
  <w:style w:type="paragraph" w:customStyle="1" w:styleId="3CBEC58A5F8446D5AAEB50A22B89EA40">
    <w:name w:val="3CBEC58A5F8446D5AAEB50A22B89EA40"/>
    <w:rsid w:val="009746EF"/>
    <w:pPr>
      <w:bidi/>
      <w:spacing w:after="160" w:line="259" w:lineRule="auto"/>
    </w:pPr>
  </w:style>
  <w:style w:type="paragraph" w:customStyle="1" w:styleId="91B712A77D5F451A888D87FE3DEBF295">
    <w:name w:val="91B712A77D5F451A888D87FE3DEBF295"/>
    <w:rsid w:val="009746EF"/>
    <w:pPr>
      <w:bidi/>
      <w:spacing w:after="160" w:line="259" w:lineRule="auto"/>
    </w:pPr>
  </w:style>
  <w:style w:type="paragraph" w:customStyle="1" w:styleId="AA05B6EC65834D71982E5379CA3F7E47">
    <w:name w:val="AA05B6EC65834D71982E5379CA3F7E47"/>
    <w:rsid w:val="009746EF"/>
    <w:pPr>
      <w:bidi/>
      <w:spacing w:after="160" w:line="259" w:lineRule="auto"/>
    </w:pPr>
  </w:style>
  <w:style w:type="paragraph" w:customStyle="1" w:styleId="3B85111C042940B6AD21F79063E30719">
    <w:name w:val="3B85111C042940B6AD21F79063E30719"/>
    <w:rsid w:val="009746EF"/>
    <w:pPr>
      <w:bidi/>
      <w:spacing w:after="160" w:line="259" w:lineRule="auto"/>
    </w:pPr>
  </w:style>
  <w:style w:type="paragraph" w:customStyle="1" w:styleId="7F6BA3A5999545EF99F6E2E8D5015292">
    <w:name w:val="7F6BA3A5999545EF99F6E2E8D5015292"/>
    <w:rsid w:val="009746EF"/>
    <w:pPr>
      <w:bidi/>
      <w:spacing w:after="160" w:line="259" w:lineRule="auto"/>
    </w:pPr>
  </w:style>
  <w:style w:type="paragraph" w:customStyle="1" w:styleId="002E50ECC8E543E89557381217CA95DC">
    <w:name w:val="002E50ECC8E543E89557381217CA95DC"/>
    <w:rsid w:val="00022001"/>
    <w:pPr>
      <w:bidi/>
      <w:spacing w:after="160" w:line="259" w:lineRule="auto"/>
    </w:pPr>
  </w:style>
  <w:style w:type="paragraph" w:customStyle="1" w:styleId="8FB66BE7ECC04C30A1F957DF0B56D384">
    <w:name w:val="8FB66BE7ECC04C30A1F957DF0B56D384"/>
    <w:rsid w:val="00022001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E72E-6A46-4B33-8E94-B25C6AC2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פורמט סיכום ישיבת ועדה חדש.dotx</Template>
  <TotalTime>0</TotalTime>
  <Pages>2</Pages>
  <Words>299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פורמט סיכום ועדה</vt:lpstr>
      <vt:lpstr>טופס הזמנת רכש לספק</vt:lpstr>
    </vt:vector>
  </TitlesOfParts>
  <Company>Grizli777</Company>
  <LinksUpToDate>false</LinksUpToDate>
  <CharactersWithSpaces>1795</CharactersWithSpaces>
  <SharedDoc>false</SharedDoc>
  <HLinks>
    <vt:vector size="12" baseType="variant"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mailto:mazkal@aguda.bgu.ac.il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http://goo.gl/JXAp5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פורמט סיכום ועדה</dc:title>
  <dc:creator>Association Student</dc:creator>
  <cp:lastModifiedBy>dean bagdadi</cp:lastModifiedBy>
  <cp:revision>2</cp:revision>
  <cp:lastPrinted>2012-03-19T12:51:00Z</cp:lastPrinted>
  <dcterms:created xsi:type="dcterms:W3CDTF">2020-06-20T08:32:00Z</dcterms:created>
  <dcterms:modified xsi:type="dcterms:W3CDTF">2020-06-20T08:32:00Z</dcterms:modified>
</cp:coreProperties>
</file>